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40715" cy="737870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>от 19.12.2025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    № 18</w:t>
      </w:r>
      <w:r>
        <w:rPr>
          <w:rFonts w:cs="Times New Roman" w:ascii="Times New Roman" w:hAnsi="Times New Roman"/>
          <w:b/>
          <w:color w:val="000000"/>
          <w:sz w:val="24"/>
        </w:rPr>
        <w:t>20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left="0" w:right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утверждении Положения о ведомственном контроле за деятельностью муниципальных образовательных организаций муниципального образования Кореновский муниципальный район Краснодарского края</w:t>
      </w:r>
    </w:p>
    <w:p>
      <w:pPr>
        <w:pStyle w:val="Normal"/>
        <w:autoSpaceDE w:val="fals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left="0" w:right="0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autoSpaceDE w:val="false"/>
        <w:spacing w:lineRule="auto" w:line="240" w:before="0" w:after="0"/>
        <w:ind w:firstLine="708" w:left="0" w:right="0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 законом Российской Федерации от 20 марта 2025 года № 33-ФЗ «Об общих принципах организации местного самоуправления в единой системе публичной власти», Федеральным законом от 12 января 1996 года № 7-ФЗ «О некоммерческих  организациях», Федеральным законом от 29 декабря 2012 года № 273-ФЗ «Об образовании в Российской Федерации», постановлением Правительства Российской Федерации от 05 августа 2013 года № 662 «Об осуществлении мониторинга системы образования», Законом Краснодарского края от 16 июля 2013  № 2770-КЗ (ред. от 11.03.2025) «Об образовании в Краснодарском крае», в целях эффективности контроля за деятельностью муниципальных образовательных организаций муниципального образования Кореновский муниципальный район Краснодарского края, п о с т а н о в л я е т:</w:t>
      </w:r>
    </w:p>
    <w:p>
      <w:pPr>
        <w:pStyle w:val="Normal"/>
        <w:autoSpaceDE w:val="false"/>
        <w:spacing w:lineRule="auto" w:line="240" w:before="0" w:after="0"/>
        <w:ind w:firstLine="708" w:left="0" w:right="0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прилагаемое Положение о ведомственном контроле за деятельностью муниципальных образовательных организаций муниципального образования Кореновский муниципальный район Краснодарского края, согласно приложению 1 к настоящему постановлению.</w:t>
      </w:r>
    </w:p>
    <w:p>
      <w:pPr>
        <w:pStyle w:val="Normal"/>
        <w:tabs>
          <w:tab w:val="clear" w:pos="708"/>
          <w:tab w:val="left" w:pos="1815" w:leader="none"/>
        </w:tabs>
        <w:autoSpaceDE w:val="false"/>
        <w:spacing w:lineRule="auto" w:line="240" w:before="0" w:after="0"/>
        <w:ind w:firstLine="708" w:left="0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Контроль за выполнением настоящего постановления возложить на исполняющего обязанности начальника управления образования администрации муниципального образования Кореновский муниципальный район Краснодарского края М.В. Куземченко.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left="0" w:right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left="0" w:right="0"/>
        <w:rPr>
          <w:rFonts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 С.В. Колупайко</w:t>
      </w:r>
    </w:p>
    <w:p>
      <w:pPr>
        <w:pStyle w:val="Normal"/>
        <w:spacing w:lineRule="auto" w:line="240" w:before="0" w:after="0"/>
        <w:ind w:left="0" w:right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  <w:r>
        <w:br w:type="page"/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ПРИЛОЖЕНИЕ № 1</w:t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УТВЕРЖДЕН</w:t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000000"/>
          <w:sz w:val="28"/>
          <w:szCs w:val="28"/>
        </w:rPr>
        <w:t>19.12.2025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000000"/>
          <w:sz w:val="28"/>
          <w:szCs w:val="28"/>
        </w:rPr>
        <w:t>1820</w:t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hanging="0" w:left="5669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center"/>
        <w:rPr>
          <w:rFonts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 о ведомственном контроле за деятельностью муниципальных образовательных организаций муниципального образования Кореновский муниципальный район Краснодарского края</w:t>
      </w:r>
    </w:p>
    <w:p>
      <w:pPr>
        <w:pStyle w:val="Normal"/>
        <w:tabs>
          <w:tab w:val="clear" w:pos="708"/>
          <w:tab w:val="left" w:pos="2805" w:leader="none"/>
        </w:tabs>
        <w:spacing w:lineRule="auto" w:line="240" w:before="0" w:after="0"/>
        <w:ind w:firstLine="567"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>Общие положения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направлено на осуществление ведомственного контроля (далее – контроля) за деятельностью муниципальных образовательных организаций муниципального образования Кореновский муниципальный район Краснодарского края (далее – образовательные организации), регламентирует порядок проведения контрольных мероприятий, оформление их результатов, периодичность осуществления контроля в соответствии со своими полномочиями.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Органом, осуществляющим контроль за деятельностью образовательных организаций, является Администрация муниципального образования Кореновский муниципальный район Краснодарского края (далее – Администрация) в лице управления образования администрации муниципального образования Кореновский муниципальный район Краснодарского края (далее - управление образования).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устанавливает сроки и последовательность административных действий и процедур при осуществлении контроля в отношении образовательных организаций: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дошкольных образовательных организаций;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общеобразовательных организаций;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организаций дополнительного образования.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Под контролем понимается осуществление управлением образования контроля за деятельностью подведомственных ему образовательных организаций на территории муниципального образования Кореновский муниципальный район Краснодарского края. Ведомственный контроль не может осуществляться по вопросам, отнесенным к государственному (муниципальному) контролю и надзору, осуществляемому соответствующими уполномоченными органами государственной власти (федеральными органами исполнительной власти, органами исполнительной власти Краснодарского края, органами местного самоуправления).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Федерации», Федеральным законом от 12.01.2006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05.08.2013 № 662 «Об осуществлении мониторинга системы образования».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Проверки образовательных организаций осуществляются работниками управления образования, должностными инструкциями которых предусмотрено проведение контроля по различным направлениям деятельности. К контролю могут привлекаться специалисты Муниципального казенного учреждения «Информационно-методический центр» системы образования муниципального образования Кореновский район.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Специалисты управления образования и привлекаемые к контролю специалисты, имеют право: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в пределах своей компетенции запрашивать и получать от организации информацию, документы и материалы, относящиеся к предмету контроля и необходимые для его осуществления;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беспрепятственно входить на территорию и помещения, занимаемые проверяемой организацией, иметь доступ к документам и материалам организации, осматривать занимаемые организацией территории и помещения;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знакомиться с информацией, касающейся деятельности проверяемой образовательной организации и хранящейся в электронной форме в базах данных проверяемой образовательной организации.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Специалисты, привлеченные к проверкам, обязаны: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осуществлять плановую или внеплановую, документарную проверку только на основании приказа начальника управления образования;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регистрироваться в соответствующем журнале учета проверок с указанием цели посещения данной образовательной организации;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осуществлять плановую или внеплановую проверку только в присутствии руководителя, иного должностного лица или уполномоченного представителя образовательной организации;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предоставлять руководителю, иному должностному лицу или уполномоченному представителю образовательной организации, присутствующим при проведении проверки, информацию и документы, относящиеся к предмету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знакомить руководителя, иное должностное лицо или уполномоченного представителя образовательной организации с результатами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соблюдать установленные сроки проведения проверки.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Специалисты, привлеченные к проверкам, не вправе: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проверять выполнение обязательных требований, не отнесенных к компетенции управления образования;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-осуществлять плановые проверки при проведении контроля без уведомления руководителей образовательных организаций;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требовать от руководителя, иного должностного лица или уполномоченного представителя образовательной организации документы и иные сведения, если они не являются объектами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получать информацию, полученную в результате проведения контроля и составляющую государственную, служебную или иную охраняемую законом тайну, за исключением случаев, предусмотренных законодательством Российской Федерации;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превышать установленные сроки проведения проверки.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Руководитель, иное должностное лицо или уполномоченный представитель образовательной организации имеет право: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непосредственно присутствовать при проведении проверки, давать объяснения по вопросам, относящимся к предмету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получать от сотрудников, привлеченных к проверкам, информацию, которая относится к предмету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знакомиться с результатами проверки и письменно выразить свое согласие или несогласие с ними, а также с отдельными действиями сотрудников, привлеченных к проверкам.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Руководитель, иное должностное лицо или уполномоченный представитель образовательной организации обязан: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обеспечить присутствие должностных лиц образовательной организации, ответственных за организацию и проведение мероприятий по вопросам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предоставлять необходимую информацию, документы, представление которых образовательной организации необходимо для достижения цели и задач проведения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представлять письменные и устные объяснения по предмету проверки.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исполнения контроля могут являться: акт, справка, письмо, служебная записка, отчет, аналитические и сводные материалы,  информация (далее – итоговый документ).</w:t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right="0"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Цели, задачи, предмет контроля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Целью контроля является повышение эффективности деятельности образовательных организаций.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Задачи контроля: 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выявление случаев нарушения и неисполнения нормативных правовых актов Администрации в деятельности образовательных организаций;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принятие в пределах своей компетенции мер по их предупреждению;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анализ и оценка эффективности результатов деятельности образовательных организаций, должностных лиц;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оказание методической помощи по вопросам применения действующих в сфере образования норм, правил и рекомендаций о корректировке или отмене их управленческих решений. 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Предметом контроля является: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соответствие локальных актов образовательной организации муниципальным правовым актам в области образования;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выполнение норм и правил, установленных уставом и локальными актами образовательной организации;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образовательных программ дошкольного образования, в том числе адаптированных;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реализация образовательных программ начального общего, основного общего и среднего общего образования, в том числе адаптированных;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дополнительных образовательных программ;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создание условий для осуществления присмотра и ухода за детьми, содержания детей в образовательных организациях;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обеспечение гражданам возможности выбора форм получения образования, образовательной организации;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муниципальных программ в сфере образования;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качество выполнения муниципального задания на оказание муниципальных услуг (работ);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совершенствование программно-методического обеспечения образовательного процесса;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образовательного процесса учебниками и учебными пособиями;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реализация основной образовательной программы дошкольного, начального, основного и среднего общего образования в соответствии с требованиями ФГОС;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предоставление услуг в электронном виде;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ведение сайта образовательной организации;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питания обучающихся;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охраны здоровья обучающихся;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предоставления услуг групп продленного дня;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осуществление индивидуально ориентированной психолого-педагогической, диагностической и консультативной помощи обучающимся;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осуществление приносящей доход деятельности;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выполнение правил и норм охраны труда, техники безопасности, других вопросов обеспечения безопасности участников образовательных отношений;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организация подвоза обучающихся;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трудовые отношения в образовательной организации, оплата труда, эффективный контракт;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материально-техническое и финансовое обеспечение образовательной организации;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кадровая политика и кадровое обеспечение;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-организационно-методическое сопровождение прохождения аттестации, повышения квалификации;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осуществление деятельности по оказанию платных дополнительных образовательных услуг;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внутреннего контроля;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готовность образовательной организации к новому учебному году;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отдыха и оздоровления детей;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организация проведения учебных, спортивных, туристических и других мероприятий с обучающимися и родителями (законными представителями) для отдыха и досуга;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воспитательной работы;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организация работы по профилактике безнадзорности и правонарушений несовершеннолетних;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управление образовательной организацией образовательным процессом;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результаты образовательной деятельности.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right="0"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Формы контроля, сроки</w:t>
      </w:r>
    </w:p>
    <w:p>
      <w:pPr>
        <w:pStyle w:val="Style21"/>
        <w:spacing w:lineRule="auto" w:line="240" w:before="0" w:after="0"/>
        <w:ind w:left="0" w:right="0"/>
        <w:contextualSpacing w:val="false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Ведомственный контроль осуществляется в форме проверок, мониторинга, изучения деятельности образовательных организаций.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Проверки могут быть выездные или документарные.</w:t>
      </w:r>
    </w:p>
    <w:p>
      <w:pPr>
        <w:pStyle w:val="Style21"/>
        <w:numPr>
          <w:ilvl w:val="2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Выездные проверки – проверки, которые проводятся по месту нахождения образовательных организаций. Предметом выездной проверки являются сведения о фактическом состоянии дел в образовательной организации.</w:t>
      </w:r>
    </w:p>
    <w:p>
      <w:pPr>
        <w:pStyle w:val="Style21"/>
        <w:numPr>
          <w:ilvl w:val="2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Документарные проверки – проверки, которые проводятся по месту нахождения управления образования. Предметом документарной проверки являются сведения, содержащиеся в отчетах о деятельности образовательной организации и документах, представленных образовательной организацией.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В зависимости от основания проведения контроля могут проводиться плановые и внеплановые проверки.</w:t>
      </w:r>
    </w:p>
    <w:p>
      <w:pPr>
        <w:pStyle w:val="Style21"/>
        <w:numPr>
          <w:ilvl w:val="2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Плановые проверки – проверки, проводимые не чаще одного раза в три года в соответствии с планом проверок образовательных организаций, утвержденным приказом управления образования на год.</w:t>
      </w:r>
    </w:p>
    <w:p>
      <w:pPr>
        <w:pStyle w:val="Style21"/>
        <w:numPr>
          <w:ilvl w:val="2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Внеплановые (оперативные) проверки – проверки, проводимые при поступлении в управление образования: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обращений физических и (или) юридических лиц о ненадлежащем качестве оказываемых образовательными организациями услуг (выполняемых работ);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при возникновении угрозы причинения вреда жизни и здоровью обучающихся, работников образовательной организации;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при обнаружении в представленных образовательной организацией документах нарушений, связанных с предметом контроля.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 В зависимости от объема контрольного мероприятия может проводиться комплексный или тематический контроль.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3.5. Мониторинг-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Мониторинг проводится путем сбора, обработки и анализа информации о деятельности образовательных организаций в соответствии с процедурами, сроками проведения и показателями, в порядке и пределах, установленных Федеральным законом от 29.12.2012 года № 273-ФЗ «Об образовании в Российской Федерации», на основании приказа управления образования.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3.6. Изучение деятельности образовательных организаций может носить как комплексный, так и тематический характер.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Комплексное изучение деятельности направлено на всестороннее изучение и оценку деятельности образовательных организаций.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Тематическое изучение деятельности направлено на изучение и оценку деятельности образовательных организаций по отдельному направлению или отдельному вопросу деятельности.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проведения каждой из предусмотренных проверок не может превышать 10 календарных дней.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right="0"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Организация проведения проверок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Проведение контроля возлагается на специалистов управления образования.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плановой проверки образовательная организация уведомляется не позднее чем за 7 календарных дней до начала проверки.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внеплановой проверки либо мониторинга образовательное учреждение уведомляется не менее чем за двадцать четыре часа до начала проведения проверки любым доступным способом.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Ведомственный контроль проводится на основании приказа управления образования.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приказе закрепляются: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фамилии, имена, отчества лиц, уполномоченных на проведение ведомственного контроля;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должности лиц, уполномоченных на проведение проверки;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образовательной организации, проверка которой проводится;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 нахождения образовательной организации или место фактического осуществления ее деятельности;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цели, задачи, предмет проверки и сроки ее проведения;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план-задание проверки с перечнем вопросов, подлежащих изучению при проведении проверки.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По итогам проведения проверки составляется акт о проведении ведомственного контроля (далее – Акт) (Приложение № 1), в котором отражаются: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органа управления образованием;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дата и номер приказа управления образования администрации муниципального образования Кореновский муниципальный район Краснодарского края;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фамилии, имена, отчества и должности лиц, проводящих проверку;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наименование проверяемой образовательной организации;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фамилия, имя, отчество и должность руководителя, иного должностного лица или уполномоченного представителя образовательной организации, присутствующих при проведении проверки;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место, дата, время и продолжительность проведения проверки;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сведения о выявленных нарушениях в образовательной организации либо об их отсутствии;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сведения об ознакомлении или отказе в ознакомлении с актом проверки руководителя, иного должностного лица или уполномоченного представителя, присутствовавших при проведении проверки; о наличии их подписей или об отказе от совершения подписей; подписи должности лица или должностных лиц, проводивших проверку.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Акт составляется в двух экземплярах и подписывается лицами, проводившими проверку, и руководителем (должностным лицом) образовательной организации.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Один экземпляр акта под расписку вручается руководителю (уполномоченному лицу) образовательной организации.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4.7. Специалист (специалисты) управления образования, проводивший проверку, в течение 14 календарных дней составляет справку по итогам проверки, готовит проект приказа по итогам проверки.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 Справка должна содержать краткий анализ состояния дел по предмету контроля, выводы и причины установленных нарушений и несоответствий, рекомендации, предложения по совершенствованию деятельности образовательной организации, предложения о мерах ограничительного, предупредительного или профилактического характера. Указывается срок выполнения предложений или рекомендаций. Справка подписывается специалистом (специалистами).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4.9. Специалист (специалисты) управления образования, уполномоченный на проведение проверки, имеет право провести совещание с администрацией образовательной организации по итогам контроля.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4.10. По итогам проверки начальник управления образования на основании сведений, содержащихся в акте и (или) справке о проведении проверки, может принять следующие решения: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 издании соответствующего приказа об устранении выявленных нарушений;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 обсуждении результатов проверки на совещании с участием руководителей муниципальных образовательных организаций;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- о составлении инструктивно-методического письма для использования в работе образовательной организацией;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направлении материалов контроля в соответствующие органы, уполномоченные принять решение по фактам, выявленным в ходе проведения проверки;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проведении повторной проверки с привлечением дополнительных специалистов;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 привлечении к дисциплинарной ответственности руководителя муниципальной образовательной организации;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иные решения в пределах своих полномочий.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4.11. Образовательная организация, в которой проведен контроль, должна в срок, указанный в приказе, представить в управление образования отчет о результатах выполнения рекомендаций, об устранении допущенных нарушений, выявленных в ходе ведомственного контроля, с приложениями подтверждающих документов, материалов.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right="0"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Контроль мероприятий</w:t>
      </w:r>
    </w:p>
    <w:p>
      <w:pPr>
        <w:pStyle w:val="Style21"/>
        <w:spacing w:lineRule="auto" w:line="240" w:before="0" w:after="0"/>
        <w:ind w:firstLine="567" w:left="0" w:right="0"/>
        <w:contextualSpacing w:val="false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Контроль за проводимыми мероприятиями, полнотой и качеством исполнения ведомственного контроля осуществляет начальник управления образования администрации муниципального образования Кореновский муниципальный район Краснодарского края.</w:t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Ответственным за организацию работу по ведомственному контролю по направлениям являются специалист (специалисты) управления образования в пределах своих должностных обязанностей.</w:t>
      </w:r>
    </w:p>
    <w:p>
      <w:pPr>
        <w:pStyle w:val="Style21"/>
        <w:spacing w:lineRule="auto" w:line="240" w:before="0" w:after="0"/>
        <w:ind w:left="0" w:right="0"/>
        <w:contextualSpacing w:val="fals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right="0"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Порядок обжалования решений, осуществляемых (принятых) в ходе ведомственного контроля </w:t>
      </w:r>
    </w:p>
    <w:p>
      <w:pPr>
        <w:pStyle w:val="Style21"/>
        <w:numPr>
          <w:ilvl w:val="0"/>
          <w:numId w:val="0"/>
        </w:numPr>
        <w:spacing w:lineRule="auto" w:line="240" w:before="0" w:after="0"/>
        <w:ind w:hanging="0" w:left="0" w:right="0"/>
        <w:contextualSpacing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1"/>
        <w:numPr>
          <w:ilvl w:val="1"/>
          <w:numId w:val="2"/>
        </w:numPr>
        <w:spacing w:lineRule="auto" w:line="240" w:before="0" w:after="0"/>
        <w:ind w:firstLine="567" w:left="0" w:right="0"/>
        <w:contextualSpacing w:val="false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Действия, решения, принятые начальником управления образования, по результатам ведомственного контроля в образовательной организации, могут быть обжалованы руководителем образовательной организации в порядке, установленном законодательством Российской Федерации.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6089"/>
      </w:tblGrid>
      <w:tr>
        <w:trPr/>
        <w:tc>
          <w:tcPr>
            <w:tcW w:w="3256" w:type="dxa"/>
            <w:tcBorders/>
          </w:tcPr>
          <w:p>
            <w:pPr>
              <w:pStyle w:val="Normal"/>
              <w:pageBreakBefore/>
              <w:snapToGrid w:val="false"/>
              <w:spacing w:lineRule="auto" w:line="240" w:before="0" w:after="0"/>
              <w:ind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89" w:type="dxa"/>
            <w:tcBorders/>
          </w:tcPr>
          <w:p>
            <w:pPr>
              <w:pStyle w:val="Normal"/>
              <w:spacing w:lineRule="auto" w:line="240" w:before="0" w:after="0"/>
              <w:ind w:left="0" w:righ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1</w:t>
            </w:r>
          </w:p>
          <w:p>
            <w:pPr>
              <w:pStyle w:val="Normal"/>
              <w:spacing w:lineRule="auto" w:line="240" w:before="0" w:after="0"/>
              <w:ind w:left="0" w:righ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 положению о ведомственном контроле за деятельностью муниципальных образовательных организаций 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spacing w:lineRule="auto" w:line="240" w:before="0" w:after="0"/>
              <w:ind w:left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АКТ проверки № _______ 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приказа управления образования администрации муниципального образования Кореновский муниципальный район Краснодарского края от ______________ № ___________ проведена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плановая/внеплановая; выездная, тематическая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проверка __________________________________________________________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наименование образовательной организации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Общая продолжительность проверки составила _________ календарных дней.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Проверку проводили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проверке присутствовали ________________________________________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результате проверки обнаружено ___________________________________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(нарушения, замечания, несоответствия и другое либо их отсутствие)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Подписи лиц, проводивших проверку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spacing w:lineRule="auto" w:line="240" w:before="0" w:after="0"/>
        <w:ind w:left="0" w:right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(Ф.И.О. с указанием должности, подпись)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Актом ознакомлен, копию Акта получил ____________________________ </w:t>
      </w:r>
    </w:p>
    <w:p>
      <w:pPr>
        <w:pStyle w:val="Normal"/>
        <w:spacing w:lineRule="auto" w:line="240" w:before="0" w:after="0"/>
        <w:ind w:left="0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Исполняющий обязанности </w:t>
      </w:r>
    </w:p>
    <w:p>
      <w:pPr>
        <w:pStyle w:val="Normal"/>
        <w:spacing w:lineRule="auto" w:line="240" w:before="0" w:after="0"/>
        <w:ind w:left="0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начальника управления образования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муниципальный район </w:t>
      </w:r>
    </w:p>
    <w:p>
      <w:pPr>
        <w:pStyle w:val="Normal"/>
        <w:spacing w:lineRule="auto" w:line="240" w:before="0" w:after="0"/>
        <w:ind w:left="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                                                                      М.В.Куземченко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258" w:footer="0" w:bottom="1134"/>
      <w:pgNumType w:fmt="decimal"/>
      <w:formProt w:val="false"/>
      <w:titlePg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10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fldChar w:fldCharType="begin"/>
    </w:r>
    <w:r>
      <w:rPr>
        <w:sz w:val="28"/>
        <w:szCs w:val="28"/>
        <w:rFonts w:cs="Times New Roman" w:ascii="Times New Roman" w:hAnsi="Times New Roman"/>
      </w:rPr>
      <w:instrText xml:space="preserve"> PAGE </w:instrText>
    </w:r>
    <w:r>
      <w:rPr>
        <w:sz w:val="28"/>
        <w:szCs w:val="28"/>
        <w:rFonts w:cs="Times New Roman" w:ascii="Times New Roman" w:hAnsi="Times New Roman"/>
      </w:rPr>
      <w:fldChar w:fldCharType="separate"/>
    </w:r>
    <w:r>
      <w:rPr>
        <w:sz w:val="28"/>
        <w:szCs w:val="28"/>
        <w:rFonts w:cs="Times New Roman" w:ascii="Times New Roman" w:hAnsi="Times New Roman"/>
      </w:rPr>
      <w:t>11</w:t>
    </w:r>
    <w:r>
      <w:rPr>
        <w:sz w:val="28"/>
        <w:szCs w:val="28"/>
        <w:rFonts w:cs="Times New Roman"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  <w:szCs w:val="28"/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sz w:val="28"/>
        <w:szCs w:val="28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  <w:rPr>
        <w:sz w:val="28"/>
        <w:szCs w:val="28"/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sz w:val="28"/>
        <w:szCs w:val="28"/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  <w:rPr>
        <w:sz w:val="28"/>
        <w:szCs w:val="28"/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  <w:rPr>
        <w:sz w:val="28"/>
        <w:szCs w:val="28"/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  <w:rPr>
        <w:sz w:val="28"/>
        <w:szCs w:val="28"/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  <w:rPr>
        <w:sz w:val="28"/>
        <w:szCs w:val="28"/>
        <w:rFonts w:ascii="Times New Roman" w:hAnsi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00000A"/>
      <w:sz w:val="22"/>
      <w:szCs w:val="22"/>
      <w:lang w:val="ru-RU" w:bidi="ar-SA" w:eastAsia="zh-C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cs="Times New Roman"/>
      <w:b/>
      <w:bCs/>
      <w:color w:val="000000"/>
      <w:sz w:val="27"/>
      <w:szCs w:val="27"/>
      <w:lang w:val="ru-RU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eastAsia="Times New Roman"/>
    </w:rPr>
  </w:style>
  <w:style w:type="character" w:styleId="WW-Absatz-Standardschriftart11111111">
    <w:name w:val="WW-Absatz-Standardschriftart11111111"/>
    <w:qFormat/>
    <w:rPr/>
  </w:style>
  <w:style w:type="character" w:styleId="2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2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4pt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bidi="ru-RU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Нижний колонтитул Знак"/>
    <w:qFormat/>
    <w:rPr>
      <w:rFonts w:ascii="Calibri" w:hAnsi="Calibri" w:eastAsia="Times New Roman" w:cs="Calibri"/>
      <w:color w:val="00000A"/>
      <w:sz w:val="22"/>
    </w:rPr>
  </w:style>
  <w:style w:type="character" w:styleId="3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Calibri" w:hAnsi="Liberation Sans;Calibri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pPr>
      <w:suppressLineNumbers/>
    </w:pPr>
    <w:rPr>
      <w:rFonts w:cs="Mangal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Style21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22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>
    <w:name w:val="Обычный1"/>
    <w:qFormat/>
    <w:pPr>
      <w:widowControl/>
      <w:suppressAutoHyphens w:val="true"/>
      <w:bidi w:val="0"/>
    </w:pPr>
    <w:rPr>
      <w:rFonts w:ascii="Calibri" w:hAnsi="Calibri" w:eastAsia="Lucida Sans Unicode" w:cs="Calibri"/>
      <w:color w:val="00000A"/>
      <w:sz w:val="22"/>
      <w:szCs w:val="22"/>
      <w:lang w:val="ru-RU" w:bidi="ar-SA" w:eastAsia="zh-CN"/>
    </w:rPr>
  </w:style>
  <w:style w:type="paragraph" w:styleId="Footer">
    <w:name w:val="Footer"/>
    <w:basedOn w:val="Normal"/>
    <w:pPr>
      <w:spacing w:lineRule="auto" w:line="240" w:before="0" w:after="0"/>
    </w:pPr>
    <w:rPr>
      <w:szCs w:val="20"/>
      <w:lang w:val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411</TotalTime>
  <Application>LibreOffice/7.6.4.1$Windows_X86_64 LibreOffice_project/e19e193f88cd6c0525a17fb7a176ed8e6a3e2aa1</Application>
  <AppVersion>15.0000</AppVersion>
  <DocSecurity>0</DocSecurity>
  <Pages>11</Pages>
  <Words>2326</Words>
  <Characters>19404</Characters>
  <CharactersWithSpaces>21809</CharactersWithSpaces>
  <Paragraphs>193</Paragraphs>
  <Company>SPecialiST RePack_x0000__x0000_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2022-05-06T15:36:00Z</dcterms:created>
  <dc:creator>User</dc:creator>
  <dc:description/>
  <cp:keywords/>
  <dc:language>ru-RU</dc:language>
  <cp:lastModifiedBy/>
  <cp:lastPrinted>2025-12-18T14:50:00Z</cp:lastPrinted>
  <dcterms:modified xsi:type="dcterms:W3CDTF">2025-12-23T10:01:21Z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