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186F" w14:textId="3074863C" w:rsidR="00676D17" w:rsidRPr="00676D17" w:rsidRDefault="00676D17" w:rsidP="00C414B8">
      <w:pPr>
        <w:keepNext/>
        <w:suppressAutoHyphens/>
        <w:spacing w:before="240" w:after="120"/>
        <w:jc w:val="center"/>
        <w:rPr>
          <w:b/>
          <w:sz w:val="36"/>
          <w:szCs w:val="36"/>
        </w:rPr>
      </w:pPr>
      <w:r w:rsidRPr="00676D17">
        <w:rPr>
          <w:noProof/>
          <w:sz w:val="28"/>
        </w:rPr>
        <w:drawing>
          <wp:inline distT="0" distB="0" distL="0" distR="0" wp14:anchorId="71DAEBC0" wp14:editId="76930807">
            <wp:extent cx="58039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4" t="-67" r="-84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81BF6" w14:textId="77777777" w:rsidR="00676D17" w:rsidRPr="00676D17" w:rsidRDefault="00676D17" w:rsidP="00C414B8">
      <w:pPr>
        <w:keepNext/>
        <w:tabs>
          <w:tab w:val="left" w:pos="0"/>
        </w:tabs>
        <w:suppressAutoHyphens/>
        <w:jc w:val="center"/>
        <w:outlineLvl w:val="0"/>
        <w:rPr>
          <w:b/>
          <w:sz w:val="36"/>
          <w:szCs w:val="36"/>
        </w:rPr>
      </w:pPr>
    </w:p>
    <w:p w14:paraId="08D58AB5" w14:textId="03B13F4D" w:rsidR="00676D17" w:rsidRPr="00676D17" w:rsidRDefault="00676D17" w:rsidP="00C414B8">
      <w:pPr>
        <w:keepNext/>
        <w:tabs>
          <w:tab w:val="left" w:pos="0"/>
        </w:tabs>
        <w:suppressAutoHyphens/>
        <w:jc w:val="center"/>
        <w:outlineLvl w:val="0"/>
        <w:rPr>
          <w:b/>
          <w:sz w:val="40"/>
        </w:rPr>
      </w:pPr>
      <w:r w:rsidRPr="00676D17">
        <w:rPr>
          <w:b/>
          <w:sz w:val="36"/>
          <w:szCs w:val="36"/>
        </w:rPr>
        <w:t>Р Е Ш Е Н И Е</w:t>
      </w:r>
    </w:p>
    <w:p w14:paraId="0336E92C" w14:textId="77777777" w:rsidR="00676D17" w:rsidRPr="00676D17" w:rsidRDefault="00676D17" w:rsidP="00676D17">
      <w:pPr>
        <w:suppressAutoHyphens/>
      </w:pPr>
    </w:p>
    <w:p w14:paraId="6C9BDEED" w14:textId="77777777" w:rsidR="00676D17" w:rsidRPr="00676D17" w:rsidRDefault="00676D17" w:rsidP="00676D17">
      <w:pPr>
        <w:keepNext/>
        <w:tabs>
          <w:tab w:val="left" w:pos="0"/>
        </w:tabs>
        <w:suppressAutoHyphens/>
        <w:jc w:val="center"/>
        <w:outlineLvl w:val="2"/>
        <w:rPr>
          <w:rFonts w:ascii="Arial Narrow" w:hAnsi="Arial Narrow" w:cs="Arial Narrow"/>
          <w:sz w:val="32"/>
        </w:rPr>
      </w:pPr>
      <w:r w:rsidRPr="00676D17">
        <w:rPr>
          <w:b/>
          <w:sz w:val="28"/>
          <w:szCs w:val="28"/>
        </w:rPr>
        <w:t xml:space="preserve">СОВЕТА  МУНИЦИПАЛЬНОГО  ОБРАЗОВАНИЯ  </w:t>
      </w:r>
    </w:p>
    <w:p w14:paraId="32C40ECE" w14:textId="77777777" w:rsidR="00676D17" w:rsidRPr="00676D17" w:rsidRDefault="00676D17" w:rsidP="00676D17">
      <w:pPr>
        <w:keepNext/>
        <w:tabs>
          <w:tab w:val="left" w:pos="0"/>
        </w:tabs>
        <w:suppressAutoHyphens/>
        <w:jc w:val="center"/>
        <w:outlineLvl w:val="2"/>
        <w:rPr>
          <w:b/>
          <w:sz w:val="28"/>
          <w:szCs w:val="28"/>
        </w:rPr>
      </w:pPr>
      <w:r w:rsidRPr="00676D17">
        <w:rPr>
          <w:b/>
          <w:sz w:val="28"/>
          <w:szCs w:val="28"/>
        </w:rPr>
        <w:t>КОРЕНОВСКИЙ МУНИЦИПАЛЬНЫЙ РАЙОН</w:t>
      </w:r>
    </w:p>
    <w:p w14:paraId="2678C430" w14:textId="77777777" w:rsidR="00676D17" w:rsidRPr="00676D17" w:rsidRDefault="00676D17" w:rsidP="00676D17">
      <w:pPr>
        <w:keepNext/>
        <w:tabs>
          <w:tab w:val="left" w:pos="0"/>
        </w:tabs>
        <w:suppressAutoHyphens/>
        <w:jc w:val="center"/>
        <w:outlineLvl w:val="2"/>
        <w:rPr>
          <w:rFonts w:ascii="Arial Narrow" w:hAnsi="Arial Narrow" w:cs="Arial Narrow"/>
          <w:sz w:val="32"/>
        </w:rPr>
      </w:pPr>
      <w:r w:rsidRPr="00676D17">
        <w:rPr>
          <w:b/>
          <w:sz w:val="28"/>
          <w:szCs w:val="28"/>
        </w:rPr>
        <w:t xml:space="preserve">КРАСНОДАРСКОГО КРАЯ  </w:t>
      </w:r>
    </w:p>
    <w:p w14:paraId="020B26A1" w14:textId="77777777" w:rsidR="00676D17" w:rsidRPr="00676D17" w:rsidRDefault="00676D17" w:rsidP="00676D17">
      <w:pPr>
        <w:suppressAutoHyphens/>
        <w:jc w:val="both"/>
        <w:rPr>
          <w:b/>
          <w:sz w:val="24"/>
          <w:szCs w:val="24"/>
        </w:rPr>
      </w:pPr>
    </w:p>
    <w:p w14:paraId="00D5A304" w14:textId="77777777" w:rsidR="00676D17" w:rsidRPr="00676D17" w:rsidRDefault="00676D17" w:rsidP="00676D17">
      <w:pPr>
        <w:suppressAutoHyphens/>
        <w:jc w:val="both"/>
      </w:pPr>
      <w:r w:rsidRPr="00676D17">
        <w:rPr>
          <w:b/>
          <w:bCs/>
          <w:sz w:val="24"/>
          <w:szCs w:val="24"/>
        </w:rPr>
        <w:t xml:space="preserve">от </w:t>
      </w:r>
      <w:r w:rsidR="00AC078D">
        <w:rPr>
          <w:b/>
          <w:bCs/>
          <w:sz w:val="24"/>
          <w:szCs w:val="24"/>
        </w:rPr>
        <w:t xml:space="preserve"> </w:t>
      </w:r>
      <w:r w:rsidR="000373FB">
        <w:rPr>
          <w:b/>
          <w:bCs/>
          <w:sz w:val="24"/>
          <w:szCs w:val="24"/>
        </w:rPr>
        <w:t>11.02.2026</w:t>
      </w:r>
      <w:r w:rsidR="00AC078D">
        <w:rPr>
          <w:b/>
          <w:bCs/>
          <w:sz w:val="24"/>
          <w:szCs w:val="24"/>
        </w:rPr>
        <w:t xml:space="preserve">      </w:t>
      </w:r>
      <w:r w:rsidRPr="00676D17">
        <w:rPr>
          <w:b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</w:t>
      </w:r>
      <w:r w:rsidR="00AC078D">
        <w:rPr>
          <w:b/>
          <w:bCs/>
          <w:sz w:val="24"/>
          <w:szCs w:val="24"/>
        </w:rPr>
        <w:t xml:space="preserve">  </w:t>
      </w:r>
      <w:r w:rsidRPr="00676D17">
        <w:rPr>
          <w:b/>
          <w:bCs/>
          <w:sz w:val="24"/>
          <w:szCs w:val="24"/>
        </w:rPr>
        <w:t>№</w:t>
      </w:r>
      <w:r w:rsidR="000373FB">
        <w:rPr>
          <w:b/>
          <w:bCs/>
          <w:sz w:val="24"/>
          <w:szCs w:val="24"/>
        </w:rPr>
        <w:t xml:space="preserve"> 62</w:t>
      </w:r>
      <w:r w:rsidR="00AC078D">
        <w:rPr>
          <w:b/>
          <w:bCs/>
          <w:sz w:val="24"/>
          <w:szCs w:val="24"/>
        </w:rPr>
        <w:t xml:space="preserve"> </w:t>
      </w:r>
    </w:p>
    <w:p w14:paraId="1EDB9099" w14:textId="19F8AEC5" w:rsidR="00676D17" w:rsidRPr="00676D17" w:rsidRDefault="00676D17" w:rsidP="00F4267B">
      <w:pPr>
        <w:suppressAutoHyphens/>
        <w:ind w:left="1418" w:hanging="1418"/>
        <w:jc w:val="center"/>
        <w:rPr>
          <w:sz w:val="28"/>
          <w:szCs w:val="28"/>
        </w:rPr>
      </w:pPr>
      <w:r w:rsidRPr="00676D17">
        <w:rPr>
          <w:sz w:val="24"/>
        </w:rPr>
        <w:t>г. Кореновск</w:t>
      </w:r>
    </w:p>
    <w:p w14:paraId="6846F446" w14:textId="77777777" w:rsidR="00BF114D" w:rsidRDefault="00BF114D" w:rsidP="00BF114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515FF0E" w14:textId="77777777" w:rsidR="00982FA3" w:rsidRPr="00982FA3" w:rsidRDefault="00982FA3" w:rsidP="00982FA3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82FA3">
        <w:rPr>
          <w:b/>
          <w:sz w:val="28"/>
          <w:szCs w:val="28"/>
        </w:rPr>
        <w:t xml:space="preserve">О внесении изменений в решение Совета муниципального образования Кореновский муниципальный район Краснодарского края </w:t>
      </w:r>
    </w:p>
    <w:p w14:paraId="37E6812C" w14:textId="77777777" w:rsidR="00982FA3" w:rsidRPr="00982FA3" w:rsidRDefault="00982FA3" w:rsidP="0007258F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2FA3">
        <w:rPr>
          <w:b/>
          <w:sz w:val="28"/>
          <w:szCs w:val="28"/>
        </w:rPr>
        <w:t>от 24 декабря 2025 года № 40 «О бюджете муниципального образования Кореновский муниципальный район Краснодарского края на 2026 год и на плановый период 2027 и 2028 годов»</w:t>
      </w:r>
    </w:p>
    <w:p w14:paraId="20F63A98" w14:textId="77777777" w:rsidR="00982FA3" w:rsidRPr="00982FA3" w:rsidRDefault="00982FA3" w:rsidP="00982FA3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2132A93F" w14:textId="62900D90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Совет муниципального образования Кореновский муниципальный район Краснодарского края РЕШИЛ:</w:t>
      </w:r>
    </w:p>
    <w:p w14:paraId="2F938910" w14:textId="6B58E1ED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1.</w:t>
      </w:r>
      <w:r w:rsidR="00C94D98">
        <w:rPr>
          <w:sz w:val="28"/>
          <w:szCs w:val="28"/>
        </w:rPr>
        <w:t> </w:t>
      </w:r>
      <w:r w:rsidRPr="00676D17">
        <w:rPr>
          <w:sz w:val="28"/>
          <w:szCs w:val="28"/>
        </w:rPr>
        <w:t>Внести в решение Совета муниципального образования Кореновский муниципальный район Краснодарского края от 24 декабря  2025 года № 40  «О бюджете муниципального образования Кореновский муниципальный район Краснодарского края на 2026 год и на плановый период 2027 и 2028 годов» (далее – Решение) следующие изменения:</w:t>
      </w:r>
    </w:p>
    <w:p w14:paraId="49FE06F9" w14:textId="600D961A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1.1.</w:t>
      </w:r>
      <w:r w:rsidR="00C94D98">
        <w:t> </w:t>
      </w:r>
      <w:r w:rsidRPr="00676D17">
        <w:rPr>
          <w:sz w:val="28"/>
          <w:szCs w:val="28"/>
        </w:rPr>
        <w:t>Пункт 1 Решения изложить в следующей редакции:</w:t>
      </w:r>
    </w:p>
    <w:p w14:paraId="315E6855" w14:textId="77777777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«1. Утвердить основные характеристики бюджета муниципального образования Кореновский муниципальный район Краснодарского края (далее по тексту – районный бюджет) на 2026 год:</w:t>
      </w:r>
    </w:p>
    <w:p w14:paraId="0DD5519C" w14:textId="77777777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 xml:space="preserve">1) общий объем доходов в сумме  </w:t>
      </w:r>
      <w:r w:rsidR="00174C73" w:rsidRPr="00676D17">
        <w:rPr>
          <w:sz w:val="28"/>
          <w:szCs w:val="28"/>
        </w:rPr>
        <w:t>3 2</w:t>
      </w:r>
      <w:r w:rsidR="00BB4B3E" w:rsidRPr="00676D17">
        <w:rPr>
          <w:sz w:val="28"/>
          <w:szCs w:val="28"/>
        </w:rPr>
        <w:t>22</w:t>
      </w:r>
      <w:r w:rsidR="00174C73" w:rsidRPr="00676D17">
        <w:rPr>
          <w:sz w:val="28"/>
          <w:szCs w:val="28"/>
        </w:rPr>
        <w:t> </w:t>
      </w:r>
      <w:r w:rsidR="00BB4B3E" w:rsidRPr="00676D17">
        <w:rPr>
          <w:sz w:val="28"/>
          <w:szCs w:val="28"/>
        </w:rPr>
        <w:t>143</w:t>
      </w:r>
      <w:r w:rsidR="00174C73" w:rsidRPr="00676D17">
        <w:rPr>
          <w:sz w:val="28"/>
          <w:szCs w:val="28"/>
        </w:rPr>
        <w:t>,</w:t>
      </w:r>
      <w:r w:rsidR="00BB4B3E" w:rsidRPr="00676D17">
        <w:rPr>
          <w:sz w:val="28"/>
          <w:szCs w:val="28"/>
        </w:rPr>
        <w:t>6</w:t>
      </w:r>
      <w:r w:rsidRPr="00676D17">
        <w:rPr>
          <w:sz w:val="28"/>
          <w:szCs w:val="28"/>
        </w:rPr>
        <w:t xml:space="preserve"> тыс. рублей;</w:t>
      </w:r>
    </w:p>
    <w:p w14:paraId="4BA88126" w14:textId="77777777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 xml:space="preserve">2) общий объем расходов в сумме </w:t>
      </w:r>
      <w:r w:rsidR="00563E59" w:rsidRPr="00676D17">
        <w:rPr>
          <w:sz w:val="28"/>
          <w:szCs w:val="28"/>
        </w:rPr>
        <w:t>3 369 139,6</w:t>
      </w:r>
      <w:r w:rsidRPr="00676D17">
        <w:rPr>
          <w:sz w:val="28"/>
          <w:szCs w:val="28"/>
        </w:rPr>
        <w:t xml:space="preserve"> тыс. рублей;</w:t>
      </w:r>
    </w:p>
    <w:p w14:paraId="1A6F607B" w14:textId="77777777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 xml:space="preserve">3) верхний предел муниципального внутреннего долга муниципального образования Кореновский муниципальный район Краснодарского края на          1 января 2027 года в сумме </w:t>
      </w:r>
      <w:r w:rsidR="001F5126">
        <w:rPr>
          <w:sz w:val="28"/>
          <w:szCs w:val="28"/>
        </w:rPr>
        <w:t>237 359,7</w:t>
      </w:r>
      <w:r w:rsidRPr="00676D17">
        <w:rPr>
          <w:sz w:val="28"/>
          <w:szCs w:val="28"/>
        </w:rPr>
        <w:t xml:space="preserve">  тыс. рублей, в том числе верхний предел долга по муниципальным гарантиям муниципального образования Кореновский муниципальный район Краснодарского края в сумме 0,0 тыс. рублей;</w:t>
      </w:r>
    </w:p>
    <w:p w14:paraId="3DD501B6" w14:textId="77777777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 xml:space="preserve">4) дефицит районного бюджета в сумме </w:t>
      </w:r>
      <w:r w:rsidR="00AC3948" w:rsidRPr="00676D17">
        <w:rPr>
          <w:sz w:val="28"/>
          <w:szCs w:val="28"/>
        </w:rPr>
        <w:t>146 996,0</w:t>
      </w:r>
      <w:r w:rsidRPr="00676D17">
        <w:rPr>
          <w:sz w:val="28"/>
          <w:szCs w:val="28"/>
        </w:rPr>
        <w:t xml:space="preserve"> тыс. рублей.».</w:t>
      </w:r>
    </w:p>
    <w:p w14:paraId="2FAF7158" w14:textId="3CBC074F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1.2.</w:t>
      </w:r>
      <w:r w:rsidR="00C94D98">
        <w:rPr>
          <w:sz w:val="28"/>
          <w:szCs w:val="28"/>
        </w:rPr>
        <w:t> </w:t>
      </w:r>
      <w:r w:rsidRPr="00676D17">
        <w:rPr>
          <w:sz w:val="28"/>
          <w:szCs w:val="28"/>
        </w:rPr>
        <w:t>Пункт 2, подпункт 2 Решения изложить в следующей редакции:</w:t>
      </w:r>
    </w:p>
    <w:p w14:paraId="789C08B8" w14:textId="68866E3D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«2.</w:t>
      </w:r>
      <w:r w:rsidR="00C94D98">
        <w:rPr>
          <w:sz w:val="28"/>
          <w:szCs w:val="28"/>
        </w:rPr>
        <w:t> </w:t>
      </w:r>
      <w:r w:rsidRPr="00676D17">
        <w:rPr>
          <w:sz w:val="28"/>
          <w:szCs w:val="28"/>
        </w:rPr>
        <w:t>Утвердить основные характеристики районного бюджета на 2027 год и на 2028 год:</w:t>
      </w:r>
    </w:p>
    <w:p w14:paraId="15076D30" w14:textId="77777777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 xml:space="preserve">1) общий объем доходов на 2027 год в сумме </w:t>
      </w:r>
      <w:r w:rsidR="00B638A6" w:rsidRPr="00676D17">
        <w:rPr>
          <w:sz w:val="28"/>
          <w:szCs w:val="28"/>
        </w:rPr>
        <w:t>3 014 275,4</w:t>
      </w:r>
      <w:r w:rsidRPr="00676D17">
        <w:rPr>
          <w:sz w:val="28"/>
          <w:szCs w:val="28"/>
        </w:rPr>
        <w:t xml:space="preserve"> тыс. рублей и на 2028 год в сумме </w:t>
      </w:r>
      <w:r w:rsidR="00B638A6" w:rsidRPr="00676D17">
        <w:rPr>
          <w:sz w:val="28"/>
          <w:szCs w:val="28"/>
        </w:rPr>
        <w:t>3 210 765,7</w:t>
      </w:r>
      <w:r w:rsidRPr="00676D17">
        <w:rPr>
          <w:sz w:val="28"/>
          <w:szCs w:val="28"/>
        </w:rPr>
        <w:t xml:space="preserve"> тыс. рублей;</w:t>
      </w:r>
    </w:p>
    <w:p w14:paraId="58F4851B" w14:textId="77777777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lastRenderedPageBreak/>
        <w:t xml:space="preserve">2) общий объем расходов на 2027 год в сумме </w:t>
      </w:r>
      <w:r w:rsidR="00B638A6" w:rsidRPr="00676D17">
        <w:rPr>
          <w:sz w:val="28"/>
          <w:szCs w:val="28"/>
        </w:rPr>
        <w:t>3 014 275,4</w:t>
      </w:r>
      <w:r w:rsidRPr="00676D17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AF7D86" w:rsidRPr="00676D17">
        <w:rPr>
          <w:sz w:val="28"/>
          <w:szCs w:val="28"/>
        </w:rPr>
        <w:t>172 321,8</w:t>
      </w:r>
      <w:r w:rsidRPr="00676D17">
        <w:rPr>
          <w:sz w:val="28"/>
          <w:szCs w:val="28"/>
        </w:rPr>
        <w:t xml:space="preserve"> тыс. рублей, и на 2028 год в сумме </w:t>
      </w:r>
      <w:r w:rsidR="00B638A6" w:rsidRPr="00676D17">
        <w:rPr>
          <w:sz w:val="28"/>
          <w:szCs w:val="28"/>
        </w:rPr>
        <w:t>3 210 765,7</w:t>
      </w:r>
      <w:r w:rsidRPr="00676D17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AF7D86" w:rsidRPr="00676D17">
        <w:rPr>
          <w:sz w:val="28"/>
          <w:szCs w:val="28"/>
        </w:rPr>
        <w:t>268 323,3</w:t>
      </w:r>
      <w:r w:rsidRPr="00676D17">
        <w:rPr>
          <w:sz w:val="28"/>
          <w:szCs w:val="28"/>
        </w:rPr>
        <w:t xml:space="preserve"> тыс. рублей;</w:t>
      </w:r>
    </w:p>
    <w:p w14:paraId="37A33F44" w14:textId="77777777" w:rsidR="00413028" w:rsidRPr="00676D17" w:rsidRDefault="00413028" w:rsidP="00413028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 xml:space="preserve">3) верхний предел муниципального внутреннего долга муниципального образования Кореновский муниципальный район Краснодарского края на          1 января 2028 года в сумме </w:t>
      </w:r>
      <w:r w:rsidR="001F5126">
        <w:rPr>
          <w:sz w:val="28"/>
          <w:szCs w:val="28"/>
        </w:rPr>
        <w:t>200</w:t>
      </w:r>
      <w:r w:rsidRPr="00676D17">
        <w:rPr>
          <w:sz w:val="28"/>
          <w:szCs w:val="28"/>
        </w:rPr>
        <w:t xml:space="preserve"> 000,0 тыс. рублей, в том числе верхний предел долга по муниципальным гарантиям муниципального образования Кореновский муниципальный район Краснодарского края в сумме 0,0 тыс. рублей, и верхний предел муниципального внутреннего долга муниципального образования Кореновский муниципальный район Краснодарского края на 1 января 2029 года в сумме </w:t>
      </w:r>
      <w:r w:rsidR="001F5126">
        <w:rPr>
          <w:sz w:val="28"/>
          <w:szCs w:val="28"/>
        </w:rPr>
        <w:t>200</w:t>
      </w:r>
      <w:r w:rsidRPr="00676D17">
        <w:rPr>
          <w:sz w:val="28"/>
          <w:szCs w:val="28"/>
        </w:rPr>
        <w:t xml:space="preserve"> 000,0 тыс. рублей, в том числе верхний предел долга по муниципальным  гарантиям муниципального образования Кореновский муниципальный район Краснодарского края в сумме 0,0 тыс. рублей;</w:t>
      </w:r>
    </w:p>
    <w:p w14:paraId="0CBEE11C" w14:textId="77777777" w:rsidR="00413028" w:rsidRPr="00676D17" w:rsidRDefault="00413028" w:rsidP="00413028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4) дефицит (профицит) районного бюджета на 2027 год в сумме 0,0 тыс. рублей и дефицит (профицит) районного бюджета на 2028 год в сумме 0,0 тыс. рублей.</w:t>
      </w:r>
    </w:p>
    <w:p w14:paraId="11CE94A4" w14:textId="196C2B12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1.3.</w:t>
      </w:r>
      <w:r w:rsidR="00C94D98">
        <w:rPr>
          <w:sz w:val="28"/>
          <w:szCs w:val="28"/>
        </w:rPr>
        <w:t> </w:t>
      </w:r>
      <w:r w:rsidRPr="00676D17">
        <w:rPr>
          <w:sz w:val="28"/>
          <w:szCs w:val="28"/>
        </w:rPr>
        <w:t>Пункт 9 Решения изложить в следующей редакции:</w:t>
      </w:r>
    </w:p>
    <w:p w14:paraId="3D290429" w14:textId="207EB03B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«9.</w:t>
      </w:r>
      <w:r w:rsidR="00C94D98">
        <w:rPr>
          <w:sz w:val="28"/>
          <w:szCs w:val="28"/>
        </w:rPr>
        <w:t> </w:t>
      </w:r>
      <w:r w:rsidRPr="00676D17">
        <w:rPr>
          <w:sz w:val="28"/>
          <w:szCs w:val="28"/>
        </w:rPr>
        <w:t>Утвердить в составе ведомственной структуры расходов районного бюджета на 2026 год:</w:t>
      </w:r>
    </w:p>
    <w:p w14:paraId="699175A7" w14:textId="77777777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 xml:space="preserve">1) общий объем бюджетных ассигнований, направляемых на исполнение публичных нормативных обязательств, в сумме </w:t>
      </w:r>
      <w:r w:rsidR="00157218" w:rsidRPr="00676D17">
        <w:rPr>
          <w:sz w:val="28"/>
          <w:szCs w:val="28"/>
        </w:rPr>
        <w:t>82 944,7</w:t>
      </w:r>
      <w:r w:rsidRPr="00676D17">
        <w:rPr>
          <w:sz w:val="28"/>
          <w:szCs w:val="28"/>
        </w:rPr>
        <w:t xml:space="preserve"> тыс. рублей;</w:t>
      </w:r>
    </w:p>
    <w:p w14:paraId="0C5B82EE" w14:textId="77777777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2) размер резервного фонда администрации муниципального образования Кореновский муниципальный район Краснодарского край в сумме 100,0 тыс. рублей;</w:t>
      </w:r>
    </w:p>
    <w:p w14:paraId="2DBA9038" w14:textId="20F768EA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 xml:space="preserve">3) объем бюджетных ассигнований инвестиционного фонда муниципального образования Кореновский муниципальный район Краснодарского края в сумме </w:t>
      </w:r>
      <w:r w:rsidR="005A03B5" w:rsidRPr="00676D17">
        <w:rPr>
          <w:sz w:val="28"/>
          <w:szCs w:val="28"/>
        </w:rPr>
        <w:t>422 616,3</w:t>
      </w:r>
      <w:r w:rsidRPr="00676D17">
        <w:rPr>
          <w:sz w:val="28"/>
          <w:szCs w:val="28"/>
        </w:rPr>
        <w:t xml:space="preserve"> тыс. рублей.».</w:t>
      </w:r>
    </w:p>
    <w:p w14:paraId="693B912D" w14:textId="00824756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1.4.</w:t>
      </w:r>
      <w:r w:rsidR="00C94D98">
        <w:rPr>
          <w:sz w:val="28"/>
          <w:szCs w:val="28"/>
        </w:rPr>
        <w:t> </w:t>
      </w:r>
      <w:r w:rsidRPr="00676D17">
        <w:rPr>
          <w:sz w:val="28"/>
          <w:szCs w:val="28"/>
        </w:rPr>
        <w:t>Пункт 10 Решения изложить в следующей редакции:</w:t>
      </w:r>
    </w:p>
    <w:p w14:paraId="2D3D6D93" w14:textId="35E4DF59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«10.</w:t>
      </w:r>
      <w:r w:rsidR="00C94D98">
        <w:rPr>
          <w:sz w:val="28"/>
          <w:szCs w:val="28"/>
        </w:rPr>
        <w:t> </w:t>
      </w:r>
      <w:r w:rsidRPr="00676D17">
        <w:rPr>
          <w:sz w:val="28"/>
          <w:szCs w:val="28"/>
        </w:rPr>
        <w:t>Утвердить в составе ведомственной структуры расходов районного бюджета на 2026 и 2027 годы:</w:t>
      </w:r>
    </w:p>
    <w:p w14:paraId="28A16E68" w14:textId="77777777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 xml:space="preserve">1) общий объем бюджетных ассигнований, направляемых на исполнение публичных нормативных обязательств, на 2027 год в сумме </w:t>
      </w:r>
      <w:r w:rsidR="00157218" w:rsidRPr="00676D17">
        <w:rPr>
          <w:sz w:val="28"/>
          <w:szCs w:val="28"/>
        </w:rPr>
        <w:t>76 593,3</w:t>
      </w:r>
      <w:r w:rsidRPr="00676D17">
        <w:rPr>
          <w:sz w:val="28"/>
          <w:szCs w:val="28"/>
        </w:rPr>
        <w:t xml:space="preserve"> тыс. рублей и на 2028 год в сумме </w:t>
      </w:r>
      <w:r w:rsidR="00157218" w:rsidRPr="00676D17">
        <w:rPr>
          <w:sz w:val="28"/>
          <w:szCs w:val="28"/>
        </w:rPr>
        <w:t>79 030,8</w:t>
      </w:r>
      <w:r w:rsidRPr="00676D17">
        <w:rPr>
          <w:sz w:val="28"/>
          <w:szCs w:val="28"/>
        </w:rPr>
        <w:t xml:space="preserve"> тыс. рублей;</w:t>
      </w:r>
    </w:p>
    <w:p w14:paraId="541542A1" w14:textId="77777777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2) размер резервного фонда администрации муниципального образования Кореновский район на 2027 год в сумме 100,0 тыс. рублей и на 2028 год в сумме 100,0 тыс. рублей:</w:t>
      </w:r>
    </w:p>
    <w:p w14:paraId="4EA9F2D4" w14:textId="77777777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3) объем бюджетных ассигнований инвестиционного фонда муниципального образования Кореновский район на 2027 год в сумме 63 783,5 тыс. рублей и на 2028 год в сумме 47 432,1 тыс. рублей ».</w:t>
      </w:r>
    </w:p>
    <w:p w14:paraId="68D58EC6" w14:textId="77777777" w:rsidR="00982FA3" w:rsidRPr="00676D17" w:rsidRDefault="00D13E4B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1.2</w:t>
      </w:r>
      <w:r w:rsidR="00982FA3" w:rsidRPr="00676D17">
        <w:rPr>
          <w:sz w:val="28"/>
          <w:szCs w:val="28"/>
        </w:rPr>
        <w:t>. Приложен</w:t>
      </w:r>
      <w:r w:rsidR="00144642" w:rsidRPr="00676D17">
        <w:rPr>
          <w:sz w:val="28"/>
          <w:szCs w:val="28"/>
        </w:rPr>
        <w:t>ия № 1,2,3,4,5,6,7,8,9,10,11,12,</w:t>
      </w:r>
      <w:r w:rsidR="00982FA3" w:rsidRPr="00676D17">
        <w:rPr>
          <w:sz w:val="28"/>
          <w:szCs w:val="28"/>
        </w:rPr>
        <w:t>14,15,16,17</w:t>
      </w:r>
      <w:r w:rsidR="003C7AAD" w:rsidRPr="00676D17">
        <w:rPr>
          <w:sz w:val="28"/>
          <w:szCs w:val="28"/>
        </w:rPr>
        <w:t>,18</w:t>
      </w:r>
      <w:r w:rsidR="00982FA3" w:rsidRPr="00676D17">
        <w:rPr>
          <w:sz w:val="28"/>
          <w:szCs w:val="28"/>
        </w:rPr>
        <w:t xml:space="preserve"> к Решению изложить в новой редакции (приложения № 1-1</w:t>
      </w:r>
      <w:r w:rsidR="003C7AAD" w:rsidRPr="00676D17">
        <w:rPr>
          <w:sz w:val="28"/>
          <w:szCs w:val="28"/>
        </w:rPr>
        <w:t>7</w:t>
      </w:r>
      <w:r w:rsidR="00982FA3" w:rsidRPr="00676D17">
        <w:rPr>
          <w:sz w:val="28"/>
          <w:szCs w:val="28"/>
        </w:rPr>
        <w:t>).</w:t>
      </w:r>
    </w:p>
    <w:p w14:paraId="63D32103" w14:textId="77777777" w:rsidR="00642457" w:rsidRPr="00676D17" w:rsidRDefault="00D13E4B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1.3</w:t>
      </w:r>
      <w:r w:rsidR="00642457" w:rsidRPr="00676D17">
        <w:rPr>
          <w:sz w:val="28"/>
          <w:szCs w:val="28"/>
        </w:rPr>
        <w:t xml:space="preserve">. Подпункт 6 пункта 35 решения изложить в новой редакции: </w:t>
      </w:r>
    </w:p>
    <w:p w14:paraId="35A65D30" w14:textId="77777777" w:rsidR="00642457" w:rsidRPr="00676D17" w:rsidRDefault="008000F9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 xml:space="preserve">«Расчеты по муниципальным контрактам о поставке товаров, выполнении работ, оказании услуг, заключаемым на сумму 100 000,0 тыс. рублей и более </w:t>
      </w:r>
      <w:r w:rsidRPr="00676D17">
        <w:rPr>
          <w:sz w:val="28"/>
          <w:szCs w:val="28"/>
        </w:rPr>
        <w:lastRenderedPageBreak/>
        <w:t xml:space="preserve">для обеспечения </w:t>
      </w:r>
      <w:r w:rsidR="002B0E01" w:rsidRPr="00676D17">
        <w:rPr>
          <w:sz w:val="28"/>
          <w:szCs w:val="28"/>
        </w:rPr>
        <w:t xml:space="preserve">муниципальных нужд, расчеты по контрактам (договорам) о поставке товаров, выполнении работ, оказании услуг, заключаемым на сумму 100 000,0 тыс. рублей и более бюджетными или автономными учреждениями муниципального образования Кореновский муниципальный район Краснодарского края, а также расчетов по контрактам (договорам) о поставке товаров, выполнении работ, оказании услуг, заключаемым на сумму более 10 000. тыс. рублей исполнителями и соисполнителями в рамках </w:t>
      </w:r>
      <w:r w:rsidR="00574BAB" w:rsidRPr="00676D17">
        <w:rPr>
          <w:sz w:val="28"/>
          <w:szCs w:val="28"/>
        </w:rPr>
        <w:t>исполнения указанных муниципальных контрактов (контрактов, договоров) о поставке товаров, выполнении работ, оказании услуг, договоров, определенных решением администрации муниципального образования Кореновский муниципальный район Краснодарского края, а также источником финансового обеспечения которых являются межбюджетные трансферты, имеющие целевое назначение, предоставляемые из федерального бюджета бюджету администрации муниципального образования Кореновский муниципальный район Краснодарского края</w:t>
      </w:r>
      <w:r w:rsidR="005279A5" w:rsidRPr="00676D17">
        <w:rPr>
          <w:sz w:val="28"/>
          <w:szCs w:val="28"/>
        </w:rPr>
        <w:t>.»</w:t>
      </w:r>
    </w:p>
    <w:p w14:paraId="4A51BFE5" w14:textId="77777777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2. Отделу по взаимодействию с представительным органом администрации муниципального образования Кореновский муниципальный район Краснодарского края (Антоненко) опубликовать официально настоящее решение и разместить его в информационно телекоммуникационной сети «Интернет» на официальном сайте Совета муниципального образования Кореновский муниципальный район Краснодарского края.</w:t>
      </w:r>
    </w:p>
    <w:p w14:paraId="3D3B9CA4" w14:textId="77777777" w:rsidR="00982FA3" w:rsidRPr="00676D17" w:rsidRDefault="00982FA3" w:rsidP="00982FA3">
      <w:pPr>
        <w:widowControl w:val="0"/>
        <w:ind w:firstLine="709"/>
        <w:jc w:val="both"/>
        <w:rPr>
          <w:sz w:val="28"/>
          <w:szCs w:val="28"/>
        </w:rPr>
      </w:pPr>
      <w:r w:rsidRPr="00676D17">
        <w:rPr>
          <w:sz w:val="28"/>
          <w:szCs w:val="28"/>
        </w:rPr>
        <w:t>3. Решение вступает в силу после его официального опубликования.</w:t>
      </w:r>
    </w:p>
    <w:p w14:paraId="32F5215C" w14:textId="77777777" w:rsidR="00BF114D" w:rsidRPr="00676D17" w:rsidRDefault="00BF114D" w:rsidP="00BF114D">
      <w:pPr>
        <w:widowControl w:val="0"/>
        <w:ind w:firstLine="709"/>
        <w:jc w:val="both"/>
        <w:rPr>
          <w:sz w:val="28"/>
          <w:szCs w:val="28"/>
        </w:rPr>
      </w:pPr>
    </w:p>
    <w:p w14:paraId="010DA1D7" w14:textId="77777777" w:rsidR="00BF114D" w:rsidRDefault="00BF114D" w:rsidP="00BF114D">
      <w:pPr>
        <w:widowControl w:val="0"/>
        <w:ind w:firstLine="709"/>
        <w:jc w:val="both"/>
        <w:rPr>
          <w:sz w:val="28"/>
          <w:szCs w:val="28"/>
        </w:rPr>
      </w:pPr>
    </w:p>
    <w:p w14:paraId="0306594D" w14:textId="77777777" w:rsidR="00676D17" w:rsidRPr="00676D17" w:rsidRDefault="00676D17" w:rsidP="00BF114D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0"/>
        <w:gridCol w:w="5084"/>
      </w:tblGrid>
      <w:tr w:rsidR="00982FA3" w:rsidRPr="0018132F" w14:paraId="452515B9" w14:textId="77777777" w:rsidTr="005F59C4">
        <w:tc>
          <w:tcPr>
            <w:tcW w:w="4786" w:type="dxa"/>
            <w:hideMark/>
          </w:tcPr>
          <w:p w14:paraId="259C8830" w14:textId="77777777" w:rsidR="00982FA3" w:rsidRPr="00676D17" w:rsidRDefault="00836F65" w:rsidP="00642457">
            <w:pPr>
              <w:jc w:val="both"/>
              <w:rPr>
                <w:sz w:val="28"/>
                <w:szCs w:val="28"/>
              </w:rPr>
            </w:pPr>
            <w:r w:rsidRPr="00676D17">
              <w:rPr>
                <w:sz w:val="28"/>
                <w:szCs w:val="28"/>
              </w:rPr>
              <w:t>Г</w:t>
            </w:r>
            <w:r w:rsidR="00982FA3" w:rsidRPr="00676D17">
              <w:rPr>
                <w:sz w:val="28"/>
                <w:szCs w:val="28"/>
              </w:rPr>
              <w:t>лав</w:t>
            </w:r>
            <w:r w:rsidRPr="00676D17">
              <w:rPr>
                <w:sz w:val="28"/>
                <w:szCs w:val="28"/>
              </w:rPr>
              <w:t>а</w:t>
            </w:r>
          </w:p>
          <w:p w14:paraId="012154AC" w14:textId="77777777" w:rsidR="00982FA3" w:rsidRPr="00676D17" w:rsidRDefault="00982FA3" w:rsidP="00642457">
            <w:pPr>
              <w:jc w:val="both"/>
              <w:rPr>
                <w:sz w:val="28"/>
                <w:szCs w:val="28"/>
              </w:rPr>
            </w:pPr>
            <w:r w:rsidRPr="00676D17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76B9EA4A" w14:textId="77777777" w:rsidR="00982FA3" w:rsidRPr="00676D17" w:rsidRDefault="00982FA3" w:rsidP="00642457">
            <w:pPr>
              <w:jc w:val="both"/>
              <w:rPr>
                <w:sz w:val="28"/>
                <w:szCs w:val="28"/>
              </w:rPr>
            </w:pPr>
            <w:r w:rsidRPr="00676D17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555E09FD" w14:textId="77777777" w:rsidR="00982FA3" w:rsidRPr="00676D17" w:rsidRDefault="00982FA3" w:rsidP="00642457">
            <w:pPr>
              <w:jc w:val="both"/>
              <w:rPr>
                <w:sz w:val="28"/>
                <w:szCs w:val="28"/>
              </w:rPr>
            </w:pPr>
            <w:r w:rsidRPr="00676D17">
              <w:rPr>
                <w:sz w:val="28"/>
                <w:szCs w:val="28"/>
              </w:rPr>
              <w:t xml:space="preserve">Краснодарского края  </w:t>
            </w:r>
          </w:p>
          <w:p w14:paraId="13B2084D" w14:textId="77777777" w:rsidR="00982FA3" w:rsidRPr="00676D17" w:rsidRDefault="00836F65" w:rsidP="006424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D17">
              <w:rPr>
                <w:sz w:val="28"/>
                <w:szCs w:val="28"/>
              </w:rPr>
              <w:t>С.А. Голобородько</w:t>
            </w:r>
          </w:p>
        </w:tc>
        <w:tc>
          <w:tcPr>
            <w:tcW w:w="5103" w:type="dxa"/>
            <w:hideMark/>
          </w:tcPr>
          <w:p w14:paraId="2FF54033" w14:textId="77777777" w:rsidR="00982FA3" w:rsidRPr="00676D17" w:rsidRDefault="00982FA3" w:rsidP="00642457">
            <w:pPr>
              <w:rPr>
                <w:sz w:val="28"/>
                <w:szCs w:val="28"/>
              </w:rPr>
            </w:pPr>
            <w:r w:rsidRPr="00676D17">
              <w:rPr>
                <w:sz w:val="28"/>
                <w:szCs w:val="28"/>
              </w:rPr>
              <w:t>Председатель Совета</w:t>
            </w:r>
          </w:p>
          <w:p w14:paraId="6EACB047" w14:textId="77777777" w:rsidR="00982FA3" w:rsidRPr="00676D17" w:rsidRDefault="00982FA3" w:rsidP="00642457">
            <w:pPr>
              <w:rPr>
                <w:sz w:val="28"/>
                <w:szCs w:val="28"/>
              </w:rPr>
            </w:pPr>
            <w:r w:rsidRPr="00676D17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71F38621" w14:textId="77777777" w:rsidR="00982FA3" w:rsidRPr="00676D17" w:rsidRDefault="00982FA3" w:rsidP="00642457">
            <w:pPr>
              <w:rPr>
                <w:sz w:val="28"/>
                <w:szCs w:val="28"/>
              </w:rPr>
            </w:pPr>
            <w:r w:rsidRPr="00676D17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266DA763" w14:textId="77777777" w:rsidR="00982FA3" w:rsidRPr="00676D17" w:rsidRDefault="00982FA3" w:rsidP="00642457">
            <w:pPr>
              <w:rPr>
                <w:sz w:val="28"/>
                <w:szCs w:val="28"/>
              </w:rPr>
            </w:pPr>
            <w:r w:rsidRPr="00676D17">
              <w:rPr>
                <w:sz w:val="28"/>
                <w:szCs w:val="28"/>
              </w:rPr>
              <w:t xml:space="preserve">Краснодарского края            </w:t>
            </w:r>
          </w:p>
          <w:p w14:paraId="57BB3D22" w14:textId="77777777" w:rsidR="00982FA3" w:rsidRPr="0018132F" w:rsidRDefault="00982FA3" w:rsidP="00642457">
            <w:pPr>
              <w:rPr>
                <w:sz w:val="28"/>
                <w:szCs w:val="28"/>
              </w:rPr>
            </w:pPr>
            <w:r w:rsidRPr="00676D17">
              <w:rPr>
                <w:sz w:val="28"/>
                <w:szCs w:val="28"/>
              </w:rPr>
              <w:t>В.В. Слепухин</w:t>
            </w:r>
          </w:p>
        </w:tc>
      </w:tr>
    </w:tbl>
    <w:p w14:paraId="3ABF21EA" w14:textId="77777777" w:rsidR="005F59C4" w:rsidRDefault="005F59C4" w:rsidP="005F59C4">
      <w:pPr>
        <w:keepNext/>
        <w:suppressAutoHyphens/>
      </w:pPr>
    </w:p>
    <w:p w14:paraId="5184E154" w14:textId="77777777" w:rsidR="005F59C4" w:rsidRDefault="005F59C4" w:rsidP="005F59C4">
      <w:pPr>
        <w:keepNext/>
        <w:suppressAutoHyphens/>
      </w:pPr>
    </w:p>
    <w:p w14:paraId="71C52CC1" w14:textId="77777777" w:rsidR="005F59C4" w:rsidRDefault="005F59C4" w:rsidP="005F59C4">
      <w:pPr>
        <w:keepNext/>
        <w:suppressAutoHyphens/>
      </w:pPr>
    </w:p>
    <w:p w14:paraId="3452CEC4" w14:textId="77777777" w:rsidR="005F59C4" w:rsidRDefault="005F59C4" w:rsidP="005F59C4">
      <w:pPr>
        <w:keepNext/>
        <w:suppressAutoHyphens/>
        <w:sectPr w:rsidR="005F59C4" w:rsidSect="005F59C4">
          <w:headerReference w:type="even" r:id="rId9"/>
          <w:headerReference w:type="default" r:id="rId10"/>
          <w:pgSz w:w="11906" w:h="16838" w:code="9"/>
          <w:pgMar w:top="1134" w:right="567" w:bottom="1134" w:left="1701" w:header="454" w:footer="0" w:gutter="0"/>
          <w:pgNumType w:start="1"/>
          <w:cols w:space="708"/>
          <w:titlePg/>
          <w:docGrid w:linePitch="360"/>
        </w:sectPr>
      </w:pPr>
    </w:p>
    <w:p w14:paraId="67D30958" w14:textId="77777777" w:rsidR="005F59C4" w:rsidRPr="008C0DF6" w:rsidRDefault="005F59C4" w:rsidP="00E343AA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8C0DF6">
        <w:rPr>
          <w:sz w:val="28"/>
          <w:szCs w:val="28"/>
        </w:rPr>
        <w:t>ПРИЛОЖЕНИЕ № 1</w:t>
      </w:r>
    </w:p>
    <w:p w14:paraId="261A7480" w14:textId="77777777" w:rsidR="005F59C4" w:rsidRPr="008C0DF6" w:rsidRDefault="005F59C4" w:rsidP="00E343AA">
      <w:pPr>
        <w:ind w:left="5103"/>
        <w:jc w:val="center"/>
        <w:rPr>
          <w:sz w:val="28"/>
          <w:szCs w:val="28"/>
        </w:rPr>
      </w:pPr>
      <w:r w:rsidRPr="008C0DF6">
        <w:rPr>
          <w:sz w:val="28"/>
          <w:szCs w:val="28"/>
        </w:rPr>
        <w:t>к решению Совета</w:t>
      </w:r>
    </w:p>
    <w:p w14:paraId="5FF40BD2" w14:textId="77777777" w:rsidR="005F59C4" w:rsidRPr="008C0DF6" w:rsidRDefault="005F59C4" w:rsidP="00E343AA">
      <w:pPr>
        <w:ind w:left="5103"/>
        <w:jc w:val="center"/>
        <w:rPr>
          <w:sz w:val="28"/>
          <w:szCs w:val="28"/>
        </w:rPr>
      </w:pPr>
      <w:r w:rsidRPr="008C0DF6">
        <w:rPr>
          <w:sz w:val="28"/>
          <w:szCs w:val="28"/>
        </w:rPr>
        <w:t xml:space="preserve"> муниципального образования Кореновский муниципальный район Краснодарского края</w:t>
      </w:r>
    </w:p>
    <w:p w14:paraId="30764F68" w14:textId="77777777" w:rsidR="005F59C4" w:rsidRPr="008C0DF6" w:rsidRDefault="005F59C4" w:rsidP="00E343AA">
      <w:pPr>
        <w:ind w:left="5103"/>
        <w:jc w:val="center"/>
        <w:rPr>
          <w:sz w:val="28"/>
          <w:szCs w:val="28"/>
        </w:rPr>
      </w:pPr>
      <w:r w:rsidRPr="008C0D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516DE">
        <w:rPr>
          <w:sz w:val="28"/>
          <w:szCs w:val="28"/>
        </w:rPr>
        <w:t>от  11.02.2026 г. № 62</w:t>
      </w:r>
    </w:p>
    <w:p w14:paraId="45D113A2" w14:textId="77777777" w:rsidR="005F59C4" w:rsidRPr="008C0DF6" w:rsidRDefault="005F59C4" w:rsidP="00E343AA">
      <w:pPr>
        <w:ind w:left="5103"/>
        <w:jc w:val="center"/>
        <w:rPr>
          <w:sz w:val="28"/>
          <w:szCs w:val="28"/>
        </w:rPr>
      </w:pPr>
      <w:r w:rsidRPr="008C0DF6">
        <w:rPr>
          <w:sz w:val="28"/>
          <w:szCs w:val="28"/>
        </w:rPr>
        <w:tab/>
        <w:t>ПРИЛОЖЕНИЕ № 1</w:t>
      </w:r>
    </w:p>
    <w:p w14:paraId="00EB194E" w14:textId="77777777" w:rsidR="005F59C4" w:rsidRPr="008C0DF6" w:rsidRDefault="005F59C4" w:rsidP="00E343AA">
      <w:pPr>
        <w:ind w:left="5103"/>
        <w:jc w:val="center"/>
        <w:rPr>
          <w:sz w:val="28"/>
          <w:szCs w:val="28"/>
        </w:rPr>
      </w:pPr>
      <w:r w:rsidRPr="008C0DF6">
        <w:rPr>
          <w:sz w:val="28"/>
          <w:szCs w:val="28"/>
        </w:rPr>
        <w:t>к решению Совета</w:t>
      </w:r>
    </w:p>
    <w:p w14:paraId="56366494" w14:textId="77777777" w:rsidR="005F59C4" w:rsidRPr="008C0DF6" w:rsidRDefault="005F59C4" w:rsidP="00E343AA">
      <w:pPr>
        <w:ind w:left="5103"/>
        <w:jc w:val="center"/>
        <w:rPr>
          <w:sz w:val="28"/>
          <w:szCs w:val="28"/>
        </w:rPr>
      </w:pPr>
      <w:r w:rsidRPr="008C0DF6">
        <w:rPr>
          <w:sz w:val="28"/>
          <w:szCs w:val="28"/>
        </w:rPr>
        <w:t xml:space="preserve"> муниципального образования Кореновский </w:t>
      </w:r>
      <w:r w:rsidRPr="00F56C4A">
        <w:rPr>
          <w:sz w:val="28"/>
          <w:szCs w:val="28"/>
        </w:rPr>
        <w:t>муниципальный район Краснодарского края</w:t>
      </w:r>
      <w:r w:rsidRPr="008C0DF6">
        <w:rPr>
          <w:sz w:val="28"/>
          <w:szCs w:val="28"/>
        </w:rPr>
        <w:t xml:space="preserve"> </w:t>
      </w:r>
    </w:p>
    <w:p w14:paraId="7FBD7826" w14:textId="77777777" w:rsidR="005F59C4" w:rsidRPr="008C0DF6" w:rsidRDefault="005F59C4" w:rsidP="00E343AA">
      <w:pPr>
        <w:ind w:left="5103"/>
        <w:jc w:val="center"/>
        <w:rPr>
          <w:sz w:val="28"/>
          <w:szCs w:val="28"/>
        </w:rPr>
      </w:pPr>
      <w:r w:rsidRPr="008C0DF6">
        <w:rPr>
          <w:sz w:val="28"/>
          <w:szCs w:val="28"/>
        </w:rPr>
        <w:t xml:space="preserve">от  </w:t>
      </w:r>
      <w:r>
        <w:rPr>
          <w:sz w:val="28"/>
          <w:szCs w:val="28"/>
        </w:rPr>
        <w:t>24</w:t>
      </w:r>
      <w:r w:rsidRPr="008C0DF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8C0DF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C0DF6">
        <w:rPr>
          <w:sz w:val="28"/>
          <w:szCs w:val="28"/>
        </w:rPr>
        <w:t xml:space="preserve"> г. № </w:t>
      </w:r>
      <w:r>
        <w:rPr>
          <w:sz w:val="28"/>
          <w:szCs w:val="28"/>
        </w:rPr>
        <w:t>40</w:t>
      </w:r>
    </w:p>
    <w:p w14:paraId="22B7552C" w14:textId="77777777" w:rsidR="005F59C4" w:rsidRPr="008C0DF6" w:rsidRDefault="005F59C4" w:rsidP="00E343AA">
      <w:pPr>
        <w:ind w:left="5103"/>
        <w:jc w:val="center"/>
        <w:rPr>
          <w:sz w:val="28"/>
          <w:szCs w:val="28"/>
        </w:rPr>
      </w:pPr>
      <w:r w:rsidRPr="008C0DF6">
        <w:rPr>
          <w:sz w:val="28"/>
          <w:szCs w:val="28"/>
        </w:rPr>
        <w:t xml:space="preserve">в редакции решения </w:t>
      </w:r>
    </w:p>
    <w:p w14:paraId="6E4B4D20" w14:textId="77777777" w:rsidR="005F59C4" w:rsidRPr="008C0DF6" w:rsidRDefault="005F59C4" w:rsidP="00E343AA">
      <w:pPr>
        <w:ind w:left="5103"/>
        <w:jc w:val="center"/>
        <w:rPr>
          <w:sz w:val="28"/>
          <w:szCs w:val="28"/>
        </w:rPr>
      </w:pPr>
      <w:r w:rsidRPr="008C0DF6">
        <w:rPr>
          <w:sz w:val="28"/>
          <w:szCs w:val="28"/>
        </w:rPr>
        <w:t>Совета муниципального образования Кореновский муниципальный район Краснодарского края</w:t>
      </w:r>
    </w:p>
    <w:p w14:paraId="59DAC427" w14:textId="77777777" w:rsidR="005F59C4" w:rsidRDefault="005F59C4" w:rsidP="00E343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4516DE">
        <w:rPr>
          <w:sz w:val="28"/>
          <w:szCs w:val="28"/>
        </w:rPr>
        <w:t>от  11.02.2026 г. № 62</w:t>
      </w:r>
    </w:p>
    <w:p w14:paraId="38A3EC01" w14:textId="77777777" w:rsidR="005F59C4" w:rsidRPr="004A31E5" w:rsidRDefault="005F59C4" w:rsidP="00E343AA">
      <w:pPr>
        <w:rPr>
          <w:sz w:val="28"/>
          <w:szCs w:val="28"/>
        </w:rPr>
      </w:pPr>
    </w:p>
    <w:p w14:paraId="03A1A20E" w14:textId="77777777" w:rsidR="005F59C4" w:rsidRPr="004A31E5" w:rsidRDefault="005F59C4" w:rsidP="00E343AA">
      <w:pPr>
        <w:jc w:val="center"/>
        <w:rPr>
          <w:sz w:val="28"/>
          <w:szCs w:val="28"/>
        </w:rPr>
      </w:pPr>
      <w:r w:rsidRPr="004A31E5">
        <w:rPr>
          <w:sz w:val="28"/>
          <w:szCs w:val="28"/>
        </w:rPr>
        <w:t>ОБЪЕМ</w:t>
      </w:r>
    </w:p>
    <w:p w14:paraId="6AD2B5B2" w14:textId="77777777" w:rsidR="005F59C4" w:rsidRPr="004A31E5" w:rsidRDefault="005F59C4" w:rsidP="00E343AA">
      <w:pPr>
        <w:jc w:val="center"/>
        <w:rPr>
          <w:sz w:val="28"/>
          <w:szCs w:val="28"/>
        </w:rPr>
      </w:pPr>
      <w:r w:rsidRPr="004A31E5">
        <w:rPr>
          <w:sz w:val="28"/>
          <w:szCs w:val="28"/>
        </w:rPr>
        <w:t>поступлений доходов в районный бюджет</w:t>
      </w:r>
    </w:p>
    <w:p w14:paraId="309159DD" w14:textId="77777777" w:rsidR="005F59C4" w:rsidRPr="004A31E5" w:rsidRDefault="005F59C4" w:rsidP="00E343AA">
      <w:pPr>
        <w:jc w:val="center"/>
        <w:rPr>
          <w:sz w:val="28"/>
          <w:szCs w:val="28"/>
        </w:rPr>
      </w:pPr>
      <w:r w:rsidRPr="004A31E5">
        <w:rPr>
          <w:sz w:val="28"/>
          <w:szCs w:val="28"/>
        </w:rPr>
        <w:t>по кодам видов (подвидов) доходов на 202</w:t>
      </w:r>
      <w:r>
        <w:rPr>
          <w:sz w:val="28"/>
          <w:szCs w:val="28"/>
        </w:rPr>
        <w:t>6</w:t>
      </w:r>
      <w:r w:rsidRPr="004A31E5">
        <w:rPr>
          <w:sz w:val="28"/>
          <w:szCs w:val="28"/>
        </w:rPr>
        <w:t xml:space="preserve"> год</w:t>
      </w:r>
    </w:p>
    <w:p w14:paraId="533131D9" w14:textId="77777777" w:rsidR="005F59C4" w:rsidRPr="004A31E5" w:rsidRDefault="005F59C4" w:rsidP="00E343AA">
      <w:pPr>
        <w:rPr>
          <w:sz w:val="28"/>
          <w:szCs w:val="28"/>
        </w:rPr>
      </w:pPr>
    </w:p>
    <w:p w14:paraId="21524560" w14:textId="77777777" w:rsidR="005F59C4" w:rsidRPr="004A31E5" w:rsidRDefault="005F59C4" w:rsidP="00E343AA">
      <w:pPr>
        <w:jc w:val="right"/>
        <w:rPr>
          <w:sz w:val="28"/>
          <w:szCs w:val="28"/>
        </w:rPr>
      </w:pPr>
      <w:r w:rsidRPr="004A31E5">
        <w:rPr>
          <w:sz w:val="28"/>
          <w:szCs w:val="28"/>
        </w:rPr>
        <w:t>(тыс. рублей)</w:t>
      </w: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7"/>
        <w:gridCol w:w="4559"/>
        <w:gridCol w:w="1869"/>
      </w:tblGrid>
      <w:tr w:rsidR="005F59C4" w:rsidRPr="006C2D32" w14:paraId="30FCB9B0" w14:textId="77777777" w:rsidTr="00E343AA">
        <w:trPr>
          <w:trHeight w:val="156"/>
          <w:tblHeader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C2ACC" w14:textId="77777777" w:rsidR="005F59C4" w:rsidRPr="006C2D32" w:rsidRDefault="005F59C4" w:rsidP="00E343AA">
            <w:pPr>
              <w:jc w:val="center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Код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2B36B" w14:textId="77777777" w:rsidR="005F59C4" w:rsidRPr="006C2D32" w:rsidRDefault="005F59C4" w:rsidP="00E343AA">
            <w:pPr>
              <w:jc w:val="center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8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9EB83" w14:textId="77777777" w:rsidR="005F59C4" w:rsidRPr="006C2D32" w:rsidRDefault="005F59C4" w:rsidP="00E343AA">
            <w:pPr>
              <w:jc w:val="center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Сумма</w:t>
            </w:r>
          </w:p>
        </w:tc>
      </w:tr>
      <w:tr w:rsidR="005F59C4" w:rsidRPr="006C2D32" w14:paraId="5ED54040" w14:textId="77777777" w:rsidTr="00E343AA">
        <w:trPr>
          <w:trHeight w:val="156"/>
          <w:tblHeader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C5825" w14:textId="77777777" w:rsidR="005F59C4" w:rsidRPr="006C2D32" w:rsidRDefault="005F59C4" w:rsidP="00E343AA">
            <w:pPr>
              <w:jc w:val="center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1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E8105" w14:textId="77777777" w:rsidR="005F59C4" w:rsidRPr="006C2D32" w:rsidRDefault="005F59C4" w:rsidP="00E343AA">
            <w:pPr>
              <w:jc w:val="center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88723" w14:textId="77777777" w:rsidR="005F59C4" w:rsidRPr="006C2D32" w:rsidRDefault="005F59C4" w:rsidP="00E343AA">
            <w:pPr>
              <w:jc w:val="center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3</w:t>
            </w:r>
          </w:p>
        </w:tc>
      </w:tr>
      <w:tr w:rsidR="005F59C4" w:rsidRPr="006C2D32" w14:paraId="4106AE07" w14:textId="77777777" w:rsidTr="00E343AA">
        <w:trPr>
          <w:trHeight w:val="360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EBEBA" w14:textId="77777777" w:rsidR="005F59C4" w:rsidRPr="006C2D32" w:rsidRDefault="005F59C4" w:rsidP="00E343AA">
            <w:pPr>
              <w:rPr>
                <w:bCs/>
                <w:sz w:val="28"/>
                <w:szCs w:val="28"/>
              </w:rPr>
            </w:pPr>
            <w:r w:rsidRPr="006C2D32">
              <w:rPr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B7B97D" w14:textId="77777777" w:rsidR="005F59C4" w:rsidRPr="006C2D32" w:rsidRDefault="005F59C4" w:rsidP="00E343AA">
            <w:pPr>
              <w:rPr>
                <w:bCs/>
                <w:sz w:val="28"/>
                <w:szCs w:val="28"/>
              </w:rPr>
            </w:pPr>
            <w:r w:rsidRPr="006C2D32">
              <w:rPr>
                <w:bCs/>
                <w:sz w:val="28"/>
                <w:szCs w:val="28"/>
              </w:rPr>
              <w:t xml:space="preserve"> Налоговые и неналоговые доходы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3DB09" w14:textId="77777777" w:rsidR="005F59C4" w:rsidRPr="006C2D32" w:rsidRDefault="005F59C4" w:rsidP="00E343AA">
            <w:pPr>
              <w:jc w:val="right"/>
              <w:rPr>
                <w:bCs/>
                <w:sz w:val="28"/>
                <w:szCs w:val="28"/>
              </w:rPr>
            </w:pPr>
            <w:r w:rsidRPr="006C2D32">
              <w:rPr>
                <w:bCs/>
                <w:sz w:val="28"/>
                <w:szCs w:val="28"/>
              </w:rPr>
              <w:t>1 102 400,0</w:t>
            </w:r>
          </w:p>
        </w:tc>
      </w:tr>
      <w:tr w:rsidR="005F59C4" w:rsidRPr="006C2D32" w14:paraId="701094AA" w14:textId="77777777" w:rsidTr="00E343AA">
        <w:trPr>
          <w:trHeight w:val="360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4F2081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1 01 01000 00 0000 110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9EC629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 xml:space="preserve"> Налог на прибыль организаций*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4EFCE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29 710,0</w:t>
            </w:r>
          </w:p>
        </w:tc>
      </w:tr>
      <w:tr w:rsidR="005F59C4" w:rsidRPr="006C2D32" w14:paraId="421AB9FF" w14:textId="77777777" w:rsidTr="00E343AA">
        <w:trPr>
          <w:trHeight w:val="360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242E00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1 01 02000 01 0000 110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0593BC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 xml:space="preserve"> Налог на доходы физических лиц*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1760E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661 700,0</w:t>
            </w:r>
          </w:p>
        </w:tc>
      </w:tr>
      <w:tr w:rsidR="005F59C4" w:rsidRPr="006C2D32" w14:paraId="4226CC46" w14:textId="77777777" w:rsidTr="00E343AA">
        <w:trPr>
          <w:trHeight w:val="360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5E4D59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1 05 01000 00 0000 110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9FD6A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 xml:space="preserve"> Налог, взимаемый в связи с применением упрощенной системы налогообложения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B9A2E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222 300,0</w:t>
            </w:r>
          </w:p>
        </w:tc>
      </w:tr>
      <w:tr w:rsidR="005F59C4" w:rsidRPr="006C2D32" w14:paraId="5AD6C38A" w14:textId="77777777" w:rsidTr="00E343AA">
        <w:trPr>
          <w:trHeight w:val="347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7731E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1 05 03000 01 0000 110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82FFF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 xml:space="preserve"> Единый сельскохозяйственный налог*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62B45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34 740,0</w:t>
            </w:r>
          </w:p>
        </w:tc>
      </w:tr>
      <w:tr w:rsidR="005F59C4" w:rsidRPr="006C2D32" w14:paraId="22AF9339" w14:textId="77777777" w:rsidTr="00E343AA">
        <w:trPr>
          <w:trHeight w:val="347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187E4A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1 05 04000 02 0000 110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1D212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 xml:space="preserve"> Налог, взимаемый в связи с применением патентной системы налогообложения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4D9AE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15 900,0</w:t>
            </w:r>
          </w:p>
        </w:tc>
      </w:tr>
      <w:tr w:rsidR="005F59C4" w:rsidRPr="006C2D32" w14:paraId="7A5728B0" w14:textId="77777777" w:rsidTr="00E343AA">
        <w:trPr>
          <w:trHeight w:val="65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AFAF39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 xml:space="preserve">1 06 </w:t>
            </w:r>
            <w:r w:rsidRPr="006C2D32">
              <w:rPr>
                <w:snapToGrid w:val="0"/>
                <w:sz w:val="28"/>
                <w:szCs w:val="28"/>
              </w:rPr>
              <w:t>02000 02 0000 110</w:t>
            </w:r>
          </w:p>
        </w:tc>
        <w:tc>
          <w:tcPr>
            <w:tcW w:w="4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E1FC6B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napToGrid w:val="0"/>
                <w:sz w:val="28"/>
                <w:szCs w:val="28"/>
              </w:rPr>
              <w:t xml:space="preserve"> Налог на имущество организаций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D5F20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7 000,0</w:t>
            </w:r>
          </w:p>
        </w:tc>
      </w:tr>
      <w:tr w:rsidR="005F59C4" w:rsidRPr="006C2D32" w14:paraId="075008B9" w14:textId="77777777" w:rsidTr="00E343AA">
        <w:trPr>
          <w:trHeight w:val="65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0CE83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1 08 00000 00 0000 000</w:t>
            </w:r>
          </w:p>
        </w:tc>
        <w:tc>
          <w:tcPr>
            <w:tcW w:w="4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BF6B0F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 xml:space="preserve"> Государственная пошлина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ACE7A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31 500,0</w:t>
            </w:r>
          </w:p>
        </w:tc>
      </w:tr>
      <w:tr w:rsidR="005F59C4" w:rsidRPr="006C2D32" w14:paraId="71C89148" w14:textId="77777777" w:rsidTr="00E343AA">
        <w:trPr>
          <w:trHeight w:val="360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6B51FD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1 11 05010 00 0000 120</w:t>
            </w:r>
          </w:p>
          <w:p w14:paraId="443513E7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1 11 05020 00 0000 120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495936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</w:t>
            </w:r>
            <w:r w:rsidRPr="006C2D32">
              <w:rPr>
                <w:sz w:val="28"/>
                <w:szCs w:val="28"/>
              </w:rPr>
              <w:lastRenderedPageBreak/>
              <w:t>договоров аренды указанных земельных участков*,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053B7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lastRenderedPageBreak/>
              <w:t>57 480,0</w:t>
            </w:r>
          </w:p>
        </w:tc>
      </w:tr>
      <w:tr w:rsidR="005F59C4" w:rsidRPr="006C2D32" w14:paraId="4D97FC95" w14:textId="77777777" w:rsidTr="00E343AA">
        <w:trPr>
          <w:trHeight w:val="360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7A7676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1 11 05035 05 0000 120</w:t>
            </w:r>
          </w:p>
          <w:p w14:paraId="131F57B9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1 11 05075 05 0000 120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5194B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 xml:space="preserve">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учреждений),  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817DC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410,0</w:t>
            </w:r>
          </w:p>
        </w:tc>
      </w:tr>
      <w:tr w:rsidR="005F59C4" w:rsidRPr="006C2D32" w14:paraId="4F765CA2" w14:textId="77777777" w:rsidTr="00E343AA">
        <w:trPr>
          <w:trHeight w:val="360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1B9AB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 xml:space="preserve">1 11 09000 00 0000 120 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FCB148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 xml:space="preserve">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A0107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810,0</w:t>
            </w:r>
          </w:p>
        </w:tc>
      </w:tr>
      <w:tr w:rsidR="005F59C4" w:rsidRPr="006C2D32" w14:paraId="1BF9430F" w14:textId="77777777" w:rsidTr="00E343AA">
        <w:trPr>
          <w:trHeight w:val="360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C8CB2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1 13 00000 00 0000 000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3E33F9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 xml:space="preserve"> Доходы от оказания платных услуг и компенсации затрат государства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CB0D9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4 700,0</w:t>
            </w:r>
          </w:p>
        </w:tc>
      </w:tr>
      <w:tr w:rsidR="005F59C4" w:rsidRPr="006C2D32" w14:paraId="0DA256EE" w14:textId="77777777" w:rsidTr="00E343AA">
        <w:trPr>
          <w:trHeight w:val="290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8E6234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1 14 06000 00 0000 430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A30DF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 xml:space="preserve">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19589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34 300,0</w:t>
            </w:r>
          </w:p>
        </w:tc>
      </w:tr>
      <w:tr w:rsidR="005F59C4" w:rsidRPr="006C2D32" w14:paraId="4DC33BEF" w14:textId="77777777" w:rsidTr="00E343AA">
        <w:trPr>
          <w:trHeight w:val="623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ED97BE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 xml:space="preserve">1 16 00000 00 0000 000 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31F1A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 xml:space="preserve"> Штрафы, санкции, возмещение ущерба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D0270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1 850,0</w:t>
            </w:r>
          </w:p>
        </w:tc>
      </w:tr>
      <w:tr w:rsidR="005F59C4" w:rsidRPr="006C2D32" w14:paraId="701F3466" w14:textId="77777777" w:rsidTr="00E343AA">
        <w:trPr>
          <w:trHeight w:val="287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F10F8" w14:textId="77777777" w:rsidR="005F59C4" w:rsidRPr="006C2D32" w:rsidRDefault="005F59C4" w:rsidP="00E343AA">
            <w:pPr>
              <w:rPr>
                <w:bCs/>
                <w:sz w:val="28"/>
                <w:szCs w:val="28"/>
              </w:rPr>
            </w:pPr>
            <w:r w:rsidRPr="006C2D32">
              <w:rPr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AEF6E" w14:textId="77777777" w:rsidR="005F59C4" w:rsidRPr="006C2D32" w:rsidRDefault="005F59C4" w:rsidP="00E343AA">
            <w:pPr>
              <w:rPr>
                <w:bCs/>
                <w:sz w:val="28"/>
                <w:szCs w:val="28"/>
              </w:rPr>
            </w:pPr>
            <w:r w:rsidRPr="006C2D32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03A08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2 119 743,6</w:t>
            </w:r>
          </w:p>
        </w:tc>
      </w:tr>
      <w:tr w:rsidR="005F59C4" w:rsidRPr="006C2D32" w14:paraId="3857AD09" w14:textId="77777777" w:rsidTr="00E343AA">
        <w:trPr>
          <w:trHeight w:val="960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A11AE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lastRenderedPageBreak/>
              <w:t>2 02 00000 00 0000 000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F53E52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477E0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1 963 999,2</w:t>
            </w:r>
          </w:p>
        </w:tc>
      </w:tr>
      <w:tr w:rsidR="005F59C4" w:rsidRPr="006C2D32" w14:paraId="41EBA034" w14:textId="77777777" w:rsidTr="00E343AA">
        <w:trPr>
          <w:trHeight w:val="645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5FD5A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2 02 10000 00 0000 150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251953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93E67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 xml:space="preserve"> 177 825,3</w:t>
            </w:r>
          </w:p>
        </w:tc>
      </w:tr>
      <w:tr w:rsidR="005F59C4" w:rsidRPr="006C2D32" w14:paraId="48EBBDDA" w14:textId="77777777" w:rsidTr="00E343AA">
        <w:trPr>
          <w:trHeight w:val="645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DB9DE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2 02 20000 00 0000 150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803E5C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5188E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307 697,7</w:t>
            </w:r>
          </w:p>
        </w:tc>
      </w:tr>
      <w:tr w:rsidR="005F59C4" w:rsidRPr="006C2D32" w14:paraId="224613E6" w14:textId="77777777" w:rsidTr="00E343AA">
        <w:trPr>
          <w:trHeight w:val="645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F2BDD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2 02 30000 00 0000 150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A284B2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9581D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1 466 567,2</w:t>
            </w:r>
          </w:p>
        </w:tc>
      </w:tr>
      <w:tr w:rsidR="005F59C4" w:rsidRPr="006C2D32" w14:paraId="0E300440" w14:textId="77777777" w:rsidTr="00E343AA">
        <w:trPr>
          <w:trHeight w:val="261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761D57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2 02 40000 00 0000 150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509B0D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Иные межбюджетные трансферты*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912B8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11 909,0</w:t>
            </w:r>
          </w:p>
        </w:tc>
      </w:tr>
      <w:tr w:rsidR="005F59C4" w:rsidRPr="006C2D32" w14:paraId="46D5625B" w14:textId="77777777" w:rsidTr="00E343AA">
        <w:trPr>
          <w:trHeight w:val="261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FB1D6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2 07 00000 00 0000 000</w:t>
            </w: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F64D7C" w14:textId="77777777" w:rsidR="005F59C4" w:rsidRPr="006C2D32" w:rsidRDefault="005F59C4" w:rsidP="00E343AA">
            <w:pPr>
              <w:rPr>
                <w:sz w:val="28"/>
                <w:szCs w:val="28"/>
              </w:rPr>
            </w:pPr>
            <w:r w:rsidRPr="006C2D32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0779B7" w14:textId="77777777" w:rsidR="005F59C4" w:rsidRPr="006C2D32" w:rsidRDefault="005F59C4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155 744,4</w:t>
            </w:r>
          </w:p>
        </w:tc>
      </w:tr>
      <w:tr w:rsidR="005F59C4" w:rsidRPr="00AE3FDE" w14:paraId="7FDE20E4" w14:textId="77777777" w:rsidTr="00E343AA">
        <w:trPr>
          <w:trHeight w:val="261"/>
        </w:trPr>
        <w:tc>
          <w:tcPr>
            <w:tcW w:w="32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2B2716" w14:textId="77777777" w:rsidR="005F59C4" w:rsidRPr="006C2D32" w:rsidRDefault="005F59C4" w:rsidP="00E343AA">
            <w:pPr>
              <w:rPr>
                <w:sz w:val="28"/>
                <w:szCs w:val="28"/>
              </w:rPr>
            </w:pPr>
          </w:p>
        </w:tc>
        <w:tc>
          <w:tcPr>
            <w:tcW w:w="4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872B4B" w14:textId="77777777" w:rsidR="005F59C4" w:rsidRPr="006C2D32" w:rsidRDefault="005F59C4" w:rsidP="00E343AA">
            <w:pPr>
              <w:rPr>
                <w:bCs/>
                <w:sz w:val="28"/>
                <w:szCs w:val="28"/>
              </w:rPr>
            </w:pPr>
            <w:r w:rsidRPr="006C2D32">
              <w:rPr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4ADD8" w14:textId="77777777" w:rsidR="005F59C4" w:rsidRPr="0091412B" w:rsidRDefault="005F59C4" w:rsidP="00E343A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3 222 143,6</w:t>
            </w:r>
          </w:p>
        </w:tc>
      </w:tr>
      <w:tr w:rsidR="005F59C4" w:rsidRPr="00AE3FDE" w14:paraId="563309BA" w14:textId="77777777" w:rsidTr="00E343AA">
        <w:trPr>
          <w:trHeight w:val="65"/>
        </w:trPr>
        <w:tc>
          <w:tcPr>
            <w:tcW w:w="3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0BA7A" w14:textId="77777777" w:rsidR="005F59C4" w:rsidRPr="00AE3FDE" w:rsidRDefault="005F59C4" w:rsidP="00E343AA">
            <w:pPr>
              <w:rPr>
                <w:bCs/>
                <w:sz w:val="28"/>
                <w:szCs w:val="28"/>
              </w:rPr>
            </w:pPr>
          </w:p>
        </w:tc>
        <w:tc>
          <w:tcPr>
            <w:tcW w:w="4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1E804F" w14:textId="77777777" w:rsidR="005F59C4" w:rsidRPr="00AE3FDE" w:rsidRDefault="005F59C4" w:rsidP="00E343A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2D340F" w14:textId="77777777" w:rsidR="005F59C4" w:rsidRPr="00AE3FDE" w:rsidRDefault="005F59C4" w:rsidP="00E343AA">
            <w:pPr>
              <w:rPr>
                <w:bCs/>
                <w:sz w:val="28"/>
                <w:szCs w:val="28"/>
              </w:rPr>
            </w:pPr>
          </w:p>
        </w:tc>
      </w:tr>
    </w:tbl>
    <w:p w14:paraId="7F08FC28" w14:textId="77777777" w:rsidR="005F59C4" w:rsidRPr="00AE3FDE" w:rsidRDefault="005F59C4" w:rsidP="00E343AA">
      <w:pPr>
        <w:rPr>
          <w:sz w:val="28"/>
          <w:szCs w:val="28"/>
        </w:rPr>
      </w:pPr>
      <w:r w:rsidRPr="00AE3FDE">
        <w:rPr>
          <w:sz w:val="28"/>
          <w:szCs w:val="28"/>
        </w:rPr>
        <w:t>________________________</w:t>
      </w:r>
    </w:p>
    <w:p w14:paraId="16BE97B3" w14:textId="77777777" w:rsidR="005F59C4" w:rsidRPr="00AE3FDE" w:rsidRDefault="005F59C4" w:rsidP="00E343AA">
      <w:pPr>
        <w:rPr>
          <w:sz w:val="28"/>
          <w:szCs w:val="28"/>
        </w:rPr>
      </w:pPr>
      <w:r w:rsidRPr="00AE3FDE">
        <w:rPr>
          <w:sz w:val="28"/>
          <w:szCs w:val="28"/>
        </w:rPr>
        <w:t>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 и субъекта Российской Федерации.</w:t>
      </w:r>
    </w:p>
    <w:p w14:paraId="28CE6999" w14:textId="77777777" w:rsidR="005F59C4" w:rsidRDefault="005F59C4" w:rsidP="00E343AA">
      <w:pPr>
        <w:rPr>
          <w:sz w:val="28"/>
          <w:szCs w:val="28"/>
        </w:rPr>
      </w:pPr>
    </w:p>
    <w:p w14:paraId="11B5D592" w14:textId="77777777" w:rsidR="005F59C4" w:rsidRDefault="005F59C4" w:rsidP="00E343AA">
      <w:pPr>
        <w:rPr>
          <w:sz w:val="28"/>
          <w:szCs w:val="28"/>
        </w:rPr>
      </w:pPr>
    </w:p>
    <w:p w14:paraId="07CF045B" w14:textId="77777777" w:rsidR="005F59C4" w:rsidRDefault="005F59C4" w:rsidP="00E343AA">
      <w:pPr>
        <w:rPr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3279"/>
      </w:tblGrid>
      <w:tr w:rsidR="005F59C4" w:rsidRPr="00EA56B7" w14:paraId="0624E0B9" w14:textId="77777777" w:rsidTr="00E343AA">
        <w:tc>
          <w:tcPr>
            <w:tcW w:w="6360" w:type="dxa"/>
            <w:hideMark/>
          </w:tcPr>
          <w:p w14:paraId="2BE6C105" w14:textId="77777777" w:rsidR="005F59C4" w:rsidRPr="00EA56B7" w:rsidRDefault="005F59C4" w:rsidP="00E3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A56B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4E87ABDD" w14:textId="77777777" w:rsidR="005F59C4" w:rsidRPr="00EA56B7" w:rsidRDefault="005F59C4" w:rsidP="00E343AA">
            <w:pPr>
              <w:rPr>
                <w:sz w:val="28"/>
                <w:szCs w:val="28"/>
              </w:rPr>
            </w:pPr>
            <w:r w:rsidRPr="00EA56B7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45D92F53" w14:textId="77777777" w:rsidR="005F59C4" w:rsidRPr="00EA56B7" w:rsidRDefault="005F59C4" w:rsidP="00E343AA">
            <w:pPr>
              <w:rPr>
                <w:sz w:val="28"/>
                <w:szCs w:val="28"/>
              </w:rPr>
            </w:pPr>
            <w:r w:rsidRPr="00EA56B7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37F96E87" w14:textId="77777777" w:rsidR="005F59C4" w:rsidRPr="00EA56B7" w:rsidRDefault="005F59C4" w:rsidP="00E343AA">
            <w:pPr>
              <w:rPr>
                <w:sz w:val="28"/>
                <w:szCs w:val="28"/>
              </w:rPr>
            </w:pPr>
            <w:r w:rsidRPr="00EA56B7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3279" w:type="dxa"/>
            <w:vAlign w:val="bottom"/>
            <w:hideMark/>
          </w:tcPr>
          <w:p w14:paraId="7711EFAE" w14:textId="77777777" w:rsidR="005F59C4" w:rsidRPr="00EA56B7" w:rsidRDefault="005F59C4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 w14:paraId="4FCDCC15" w14:textId="77777777" w:rsidR="005F59C4" w:rsidRDefault="005F59C4" w:rsidP="00E343AA">
      <w:pPr>
        <w:rPr>
          <w:sz w:val="28"/>
          <w:szCs w:val="28"/>
        </w:rPr>
      </w:pPr>
    </w:p>
    <w:p w14:paraId="251B2848" w14:textId="77777777" w:rsidR="005F59C4" w:rsidRDefault="005F59C4" w:rsidP="00E343AA">
      <w:pPr>
        <w:rPr>
          <w:sz w:val="28"/>
          <w:szCs w:val="28"/>
        </w:rPr>
      </w:pPr>
    </w:p>
    <w:p w14:paraId="1DE52627" w14:textId="77777777" w:rsidR="005F59C4" w:rsidRDefault="005F59C4" w:rsidP="00E343AA">
      <w:pPr>
        <w:rPr>
          <w:sz w:val="28"/>
          <w:szCs w:val="28"/>
        </w:rPr>
      </w:pPr>
    </w:p>
    <w:p w14:paraId="7AF57165" w14:textId="77777777" w:rsidR="005F59C4" w:rsidRPr="00AE3FDE" w:rsidRDefault="005F59C4" w:rsidP="00E343AA">
      <w:pPr>
        <w:rPr>
          <w:sz w:val="28"/>
          <w:szCs w:val="28"/>
        </w:rPr>
      </w:pPr>
    </w:p>
    <w:p w14:paraId="350C179E" w14:textId="77777777" w:rsidR="005F59C4" w:rsidRPr="004A31E5" w:rsidRDefault="005F59C4" w:rsidP="00E343AA">
      <w:pPr>
        <w:rPr>
          <w:sz w:val="28"/>
          <w:szCs w:val="28"/>
        </w:rPr>
      </w:pPr>
    </w:p>
    <w:p w14:paraId="2BF2DFD7" w14:textId="77777777" w:rsidR="005F59C4" w:rsidRDefault="005F59C4" w:rsidP="00E343AA">
      <w:pPr>
        <w:rPr>
          <w:sz w:val="28"/>
          <w:szCs w:val="28"/>
        </w:rPr>
        <w:sectPr w:rsidR="005F59C4" w:rsidSect="00E343AA">
          <w:headerReference w:type="default" r:id="rId11"/>
          <w:footerReference w:type="default" r:id="rId12"/>
          <w:pgSz w:w="11906" w:h="16838" w:code="9"/>
          <w:pgMar w:top="1134" w:right="567" w:bottom="1134" w:left="1701" w:header="454" w:footer="0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87"/>
        <w:gridCol w:w="5799"/>
      </w:tblGrid>
      <w:tr w:rsidR="005F59C4" w:rsidRPr="00B7208B" w14:paraId="53ABB434" w14:textId="77777777" w:rsidTr="00E343AA">
        <w:trPr>
          <w:trHeight w:val="3930"/>
        </w:trPr>
        <w:tc>
          <w:tcPr>
            <w:tcW w:w="3039" w:type="pct"/>
          </w:tcPr>
          <w:p w14:paraId="1F8213F9" w14:textId="77777777" w:rsidR="005F59C4" w:rsidRPr="003F0162" w:rsidRDefault="005F59C4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pct"/>
          </w:tcPr>
          <w:p w14:paraId="5C44FB44" w14:textId="77777777" w:rsidR="005F59C4" w:rsidRPr="008E00F8" w:rsidRDefault="005F59C4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8E00F8">
              <w:rPr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sz w:val="28"/>
                <w:szCs w:val="28"/>
                <w:lang w:eastAsia="en-US"/>
              </w:rPr>
              <w:t>2</w:t>
            </w:r>
          </w:p>
          <w:p w14:paraId="5D68484D" w14:textId="77777777" w:rsidR="005F59C4" w:rsidRPr="00267DDC" w:rsidRDefault="005F59C4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67DDC">
              <w:rPr>
                <w:sz w:val="28"/>
                <w:szCs w:val="28"/>
                <w:lang w:eastAsia="en-US"/>
              </w:rPr>
              <w:t>к решению Совета</w:t>
            </w:r>
          </w:p>
          <w:p w14:paraId="50B55224" w14:textId="77777777" w:rsidR="00F22AD8" w:rsidRDefault="005F59C4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67DDC">
              <w:rPr>
                <w:sz w:val="28"/>
                <w:szCs w:val="28"/>
                <w:lang w:eastAsia="en-US"/>
              </w:rPr>
              <w:t xml:space="preserve"> муниципального образования </w:t>
            </w:r>
          </w:p>
          <w:p w14:paraId="04AAA1B2" w14:textId="442B6B04" w:rsidR="005F59C4" w:rsidRPr="00267DDC" w:rsidRDefault="005F59C4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67DDC">
              <w:rPr>
                <w:sz w:val="28"/>
                <w:szCs w:val="28"/>
                <w:lang w:eastAsia="en-US"/>
              </w:rPr>
              <w:t>Кореновский муниципальный район Краснодарского края</w:t>
            </w:r>
          </w:p>
          <w:p w14:paraId="2109D679" w14:textId="77777777" w:rsidR="005F59C4" w:rsidRPr="00267DDC" w:rsidRDefault="005F59C4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67DDC">
              <w:rPr>
                <w:sz w:val="28"/>
                <w:szCs w:val="28"/>
                <w:lang w:eastAsia="en-US"/>
              </w:rPr>
              <w:t xml:space="preserve"> </w:t>
            </w:r>
            <w:r w:rsidR="00E51CD1" w:rsidRPr="00E51CD1">
              <w:rPr>
                <w:sz w:val="28"/>
                <w:szCs w:val="28"/>
                <w:lang w:eastAsia="en-US"/>
              </w:rPr>
              <w:t>от  11.02.2026 г. № 62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267DDC">
              <w:rPr>
                <w:sz w:val="28"/>
                <w:szCs w:val="28"/>
                <w:lang w:eastAsia="en-US"/>
              </w:rPr>
              <w:t xml:space="preserve"> </w:t>
            </w:r>
          </w:p>
          <w:p w14:paraId="1175AB43" w14:textId="77777777" w:rsidR="005F59C4" w:rsidRPr="00267DDC" w:rsidRDefault="005F59C4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267DDC">
              <w:rPr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sz w:val="28"/>
                <w:szCs w:val="28"/>
                <w:lang w:eastAsia="en-US"/>
              </w:rPr>
              <w:t>2</w:t>
            </w:r>
          </w:p>
          <w:p w14:paraId="6A37F1DE" w14:textId="77777777" w:rsidR="005F59C4" w:rsidRPr="00267DDC" w:rsidRDefault="005F59C4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67DDC">
              <w:rPr>
                <w:sz w:val="28"/>
                <w:szCs w:val="28"/>
                <w:lang w:eastAsia="en-US"/>
              </w:rPr>
              <w:t>к решению Совета</w:t>
            </w:r>
          </w:p>
          <w:p w14:paraId="7F46CB41" w14:textId="77777777" w:rsidR="005F59C4" w:rsidRPr="00267DDC" w:rsidRDefault="005F59C4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67DDC">
              <w:rPr>
                <w:sz w:val="28"/>
                <w:szCs w:val="28"/>
                <w:lang w:eastAsia="en-US"/>
              </w:rPr>
              <w:t xml:space="preserve"> муниципального образования Кореновский </w:t>
            </w:r>
            <w:r w:rsidRPr="00CA12ED">
              <w:rPr>
                <w:sz w:val="28"/>
                <w:szCs w:val="28"/>
                <w:lang w:eastAsia="en-US"/>
              </w:rPr>
              <w:t>муниципальный район Краснодарского края</w:t>
            </w:r>
            <w:r w:rsidRPr="00267DDC">
              <w:rPr>
                <w:sz w:val="28"/>
                <w:szCs w:val="28"/>
                <w:lang w:eastAsia="en-US"/>
              </w:rPr>
              <w:t xml:space="preserve"> </w:t>
            </w:r>
          </w:p>
          <w:p w14:paraId="59F0753F" w14:textId="77777777" w:rsidR="005F59C4" w:rsidRPr="00267DDC" w:rsidRDefault="005F59C4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67DDC">
              <w:rPr>
                <w:sz w:val="28"/>
                <w:szCs w:val="28"/>
                <w:lang w:eastAsia="en-US"/>
              </w:rPr>
              <w:t>от  24.12.2025 г. № 40</w:t>
            </w:r>
          </w:p>
          <w:p w14:paraId="78CEDCCE" w14:textId="77777777" w:rsidR="005F59C4" w:rsidRPr="00267DDC" w:rsidRDefault="005F59C4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67DDC">
              <w:rPr>
                <w:sz w:val="28"/>
                <w:szCs w:val="28"/>
                <w:lang w:eastAsia="en-US"/>
              </w:rPr>
              <w:t xml:space="preserve">в редакции решения </w:t>
            </w:r>
          </w:p>
          <w:p w14:paraId="32F9D2C2" w14:textId="77777777" w:rsidR="005F59C4" w:rsidRPr="00267DDC" w:rsidRDefault="005F59C4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67DDC">
              <w:rPr>
                <w:sz w:val="28"/>
                <w:szCs w:val="28"/>
                <w:lang w:eastAsia="en-US"/>
              </w:rPr>
              <w:t>Совета муниципального образования Кореновский муниципальный район Краснодарского края</w:t>
            </w:r>
          </w:p>
          <w:p w14:paraId="35172323" w14:textId="77777777" w:rsidR="005F59C4" w:rsidRPr="00B7208B" w:rsidRDefault="00E51CD1" w:rsidP="00E343AA">
            <w:pPr>
              <w:jc w:val="center"/>
              <w:rPr>
                <w:sz w:val="28"/>
                <w:szCs w:val="28"/>
              </w:rPr>
            </w:pPr>
            <w:r w:rsidRPr="00E51CD1">
              <w:rPr>
                <w:sz w:val="28"/>
                <w:szCs w:val="28"/>
                <w:lang w:eastAsia="en-US"/>
              </w:rPr>
              <w:t>от  11.02.2026 г. № 62</w:t>
            </w:r>
          </w:p>
        </w:tc>
      </w:tr>
    </w:tbl>
    <w:p w14:paraId="7D2D1B75" w14:textId="77777777" w:rsidR="005F59C4" w:rsidRPr="005928A3" w:rsidRDefault="005F59C4" w:rsidP="00E343AA">
      <w:pPr>
        <w:pStyle w:val="a4"/>
        <w:tabs>
          <w:tab w:val="left" w:pos="851"/>
          <w:tab w:val="left" w:pos="5220"/>
        </w:tabs>
        <w:ind w:left="4860" w:firstLine="180"/>
        <w:jc w:val="center"/>
        <w:rPr>
          <w:sz w:val="28"/>
          <w:szCs w:val="28"/>
        </w:rPr>
      </w:pPr>
    </w:p>
    <w:p w14:paraId="46835F46" w14:textId="77777777" w:rsidR="005F59C4" w:rsidRPr="005B2387" w:rsidRDefault="005F59C4" w:rsidP="00E343AA">
      <w:pPr>
        <w:jc w:val="center"/>
        <w:rPr>
          <w:sz w:val="28"/>
          <w:szCs w:val="28"/>
        </w:rPr>
      </w:pPr>
      <w:r w:rsidRPr="005B2387">
        <w:rPr>
          <w:sz w:val="28"/>
          <w:szCs w:val="28"/>
        </w:rPr>
        <w:t>ОБЪЕМ</w:t>
      </w:r>
    </w:p>
    <w:p w14:paraId="38EADF5D" w14:textId="77777777" w:rsidR="005F59C4" w:rsidRPr="005928A3" w:rsidRDefault="005F59C4" w:rsidP="00E343AA">
      <w:pPr>
        <w:jc w:val="center"/>
        <w:rPr>
          <w:sz w:val="28"/>
          <w:szCs w:val="28"/>
        </w:rPr>
      </w:pPr>
      <w:r w:rsidRPr="005B2387">
        <w:rPr>
          <w:sz w:val="28"/>
          <w:szCs w:val="28"/>
        </w:rPr>
        <w:t xml:space="preserve"> поступлений доходов в районный бюджет по кодам видов (подвидов) доходов на </w:t>
      </w:r>
      <w:r w:rsidRPr="006A0ED0">
        <w:rPr>
          <w:sz w:val="28"/>
          <w:szCs w:val="28"/>
        </w:rPr>
        <w:t xml:space="preserve">плановый период </w:t>
      </w:r>
      <w:r w:rsidRPr="005B2387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B2387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5B2387">
        <w:rPr>
          <w:sz w:val="28"/>
          <w:szCs w:val="28"/>
        </w:rPr>
        <w:t>год</w:t>
      </w:r>
      <w:r>
        <w:rPr>
          <w:sz w:val="28"/>
          <w:szCs w:val="28"/>
        </w:rPr>
        <w:t>ов</w:t>
      </w:r>
    </w:p>
    <w:p w14:paraId="2587D1F2" w14:textId="77777777" w:rsidR="005F59C4" w:rsidRPr="005928A3" w:rsidRDefault="005F59C4" w:rsidP="00E343AA">
      <w:pPr>
        <w:jc w:val="center"/>
        <w:rPr>
          <w:sz w:val="28"/>
          <w:szCs w:val="28"/>
        </w:rPr>
      </w:pPr>
    </w:p>
    <w:p w14:paraId="668DFE9D" w14:textId="77777777" w:rsidR="005F59C4" w:rsidRPr="005928A3" w:rsidRDefault="005F59C4" w:rsidP="00E343AA">
      <w:pPr>
        <w:spacing w:line="360" w:lineRule="auto"/>
        <w:ind w:left="12036" w:firstLine="708"/>
        <w:jc w:val="center"/>
        <w:rPr>
          <w:sz w:val="28"/>
        </w:rPr>
      </w:pPr>
      <w:r>
        <w:rPr>
          <w:sz w:val="28"/>
        </w:rPr>
        <w:t xml:space="preserve">   </w:t>
      </w:r>
      <w:r w:rsidRPr="005928A3">
        <w:rPr>
          <w:sz w:val="28"/>
        </w:rPr>
        <w:t>(тыс.</w:t>
      </w:r>
      <w:r>
        <w:rPr>
          <w:sz w:val="28"/>
        </w:rPr>
        <w:t xml:space="preserve"> </w:t>
      </w:r>
      <w:r w:rsidRPr="005928A3">
        <w:rPr>
          <w:sz w:val="28"/>
        </w:rPr>
        <w:t>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9"/>
        <w:gridCol w:w="5237"/>
        <w:gridCol w:w="3095"/>
        <w:gridCol w:w="20"/>
        <w:gridCol w:w="2676"/>
        <w:gridCol w:w="13"/>
      </w:tblGrid>
      <w:tr w:rsidR="005F59C4" w:rsidRPr="005928A3" w14:paraId="1F79535C" w14:textId="77777777" w:rsidTr="005F59C4">
        <w:trPr>
          <w:trHeight w:val="61"/>
          <w:tblHeader/>
        </w:trPr>
        <w:tc>
          <w:tcPr>
            <w:tcW w:w="3544" w:type="dxa"/>
            <w:vMerge w:val="restart"/>
            <w:vAlign w:val="center"/>
          </w:tcPr>
          <w:p w14:paraId="706DB4BC" w14:textId="77777777" w:rsidR="005F59C4" w:rsidRPr="00E51CD1" w:rsidRDefault="005F59C4">
            <w:pPr>
              <w:jc w:val="center"/>
              <w:rPr>
                <w:sz w:val="28"/>
                <w:szCs w:val="28"/>
              </w:rPr>
            </w:pPr>
            <w:r w:rsidRPr="00E51CD1">
              <w:rPr>
                <w:sz w:val="28"/>
                <w:szCs w:val="28"/>
              </w:rPr>
              <w:t>Код</w:t>
            </w:r>
          </w:p>
        </w:tc>
        <w:tc>
          <w:tcPr>
            <w:tcW w:w="5244" w:type="dxa"/>
            <w:vMerge w:val="restart"/>
            <w:vAlign w:val="center"/>
          </w:tcPr>
          <w:p w14:paraId="3BBB791F" w14:textId="77777777" w:rsidR="005F59C4" w:rsidRPr="00E51CD1" w:rsidRDefault="005F59C4" w:rsidP="00E343AA">
            <w:pPr>
              <w:pStyle w:val="1"/>
              <w:rPr>
                <w:b w:val="0"/>
                <w:sz w:val="28"/>
                <w:szCs w:val="28"/>
              </w:rPr>
            </w:pPr>
            <w:r w:rsidRPr="00E51CD1">
              <w:rPr>
                <w:b w:val="0"/>
                <w:sz w:val="28"/>
                <w:szCs w:val="28"/>
              </w:rPr>
              <w:t>Наименование дохода</w:t>
            </w:r>
          </w:p>
        </w:tc>
        <w:tc>
          <w:tcPr>
            <w:tcW w:w="5812" w:type="dxa"/>
            <w:gridSpan w:val="4"/>
            <w:vAlign w:val="center"/>
          </w:tcPr>
          <w:p w14:paraId="22227899" w14:textId="77777777" w:rsidR="005F59C4" w:rsidRPr="00E51CD1" w:rsidRDefault="005F59C4">
            <w:pPr>
              <w:jc w:val="center"/>
              <w:rPr>
                <w:sz w:val="28"/>
                <w:szCs w:val="28"/>
              </w:rPr>
            </w:pPr>
            <w:r w:rsidRPr="00E51CD1">
              <w:rPr>
                <w:sz w:val="28"/>
                <w:szCs w:val="28"/>
              </w:rPr>
              <w:t>Сумма</w:t>
            </w:r>
          </w:p>
        </w:tc>
      </w:tr>
      <w:tr w:rsidR="005F59C4" w:rsidRPr="005928A3" w14:paraId="61E4880D" w14:textId="77777777" w:rsidTr="005F59C4">
        <w:trPr>
          <w:trHeight w:val="90"/>
          <w:tblHeader/>
        </w:trPr>
        <w:tc>
          <w:tcPr>
            <w:tcW w:w="3544" w:type="dxa"/>
            <w:vMerge/>
            <w:vAlign w:val="center"/>
          </w:tcPr>
          <w:p w14:paraId="0C7FB8BB" w14:textId="77777777" w:rsidR="005F59C4" w:rsidRPr="00E51CD1" w:rsidRDefault="005F59C4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vMerge/>
            <w:vAlign w:val="center"/>
          </w:tcPr>
          <w:p w14:paraId="1ADE9C47" w14:textId="77777777" w:rsidR="005F59C4" w:rsidRPr="00E51CD1" w:rsidRDefault="005F59C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91E0810" w14:textId="77777777" w:rsidR="005F59C4" w:rsidRPr="00E51CD1" w:rsidRDefault="005F59C4" w:rsidP="00E343AA">
            <w:pPr>
              <w:ind w:right="-170"/>
              <w:jc w:val="center"/>
              <w:rPr>
                <w:sz w:val="28"/>
                <w:szCs w:val="28"/>
              </w:rPr>
            </w:pPr>
            <w:r w:rsidRPr="00E51CD1">
              <w:rPr>
                <w:sz w:val="28"/>
                <w:szCs w:val="28"/>
              </w:rPr>
              <w:t>2027 год</w:t>
            </w:r>
          </w:p>
        </w:tc>
        <w:tc>
          <w:tcPr>
            <w:tcW w:w="2693" w:type="dxa"/>
            <w:gridSpan w:val="2"/>
            <w:vAlign w:val="center"/>
          </w:tcPr>
          <w:p w14:paraId="40283776" w14:textId="77777777" w:rsidR="005F59C4" w:rsidRPr="00E51CD1" w:rsidRDefault="005F59C4" w:rsidP="00E343AA">
            <w:pPr>
              <w:jc w:val="center"/>
              <w:rPr>
                <w:sz w:val="28"/>
                <w:szCs w:val="28"/>
              </w:rPr>
            </w:pPr>
            <w:r w:rsidRPr="00E51CD1">
              <w:rPr>
                <w:sz w:val="28"/>
                <w:szCs w:val="28"/>
              </w:rPr>
              <w:t>20</w:t>
            </w:r>
            <w:r w:rsidRPr="00E51CD1">
              <w:rPr>
                <w:sz w:val="28"/>
                <w:szCs w:val="28"/>
                <w:lang w:val="en-US"/>
              </w:rPr>
              <w:t>2</w:t>
            </w:r>
            <w:r w:rsidRPr="00E51CD1">
              <w:rPr>
                <w:sz w:val="28"/>
                <w:szCs w:val="28"/>
              </w:rPr>
              <w:t>8год</w:t>
            </w:r>
          </w:p>
        </w:tc>
      </w:tr>
      <w:tr w:rsidR="005F59C4" w:rsidRPr="005928A3" w14:paraId="2FD3F825" w14:textId="77777777" w:rsidTr="005F59C4">
        <w:trPr>
          <w:trHeight w:val="90"/>
        </w:trPr>
        <w:tc>
          <w:tcPr>
            <w:tcW w:w="3544" w:type="dxa"/>
            <w:vAlign w:val="center"/>
          </w:tcPr>
          <w:p w14:paraId="174440ED" w14:textId="77777777" w:rsidR="005F59C4" w:rsidRPr="005928A3" w:rsidRDefault="005F59C4" w:rsidP="00E343AA">
            <w:pPr>
              <w:jc w:val="center"/>
              <w:rPr>
                <w:sz w:val="28"/>
              </w:rPr>
            </w:pPr>
            <w:r w:rsidRPr="005928A3">
              <w:rPr>
                <w:sz w:val="28"/>
              </w:rPr>
              <w:t>1</w:t>
            </w:r>
          </w:p>
        </w:tc>
        <w:tc>
          <w:tcPr>
            <w:tcW w:w="5244" w:type="dxa"/>
            <w:vAlign w:val="center"/>
          </w:tcPr>
          <w:p w14:paraId="307B94A6" w14:textId="77777777" w:rsidR="005F59C4" w:rsidRPr="005928A3" w:rsidRDefault="005F59C4" w:rsidP="00E343AA">
            <w:pPr>
              <w:jc w:val="center"/>
              <w:rPr>
                <w:sz w:val="28"/>
              </w:rPr>
            </w:pPr>
            <w:r w:rsidRPr="005928A3">
              <w:rPr>
                <w:sz w:val="28"/>
              </w:rPr>
              <w:t>2</w:t>
            </w:r>
          </w:p>
        </w:tc>
        <w:tc>
          <w:tcPr>
            <w:tcW w:w="3119" w:type="dxa"/>
            <w:gridSpan w:val="2"/>
            <w:vAlign w:val="center"/>
          </w:tcPr>
          <w:p w14:paraId="100261E6" w14:textId="77777777" w:rsidR="005F59C4" w:rsidRPr="005928A3" w:rsidRDefault="005F59C4" w:rsidP="00E343AA">
            <w:pPr>
              <w:ind w:right="-170"/>
              <w:jc w:val="center"/>
              <w:rPr>
                <w:sz w:val="28"/>
              </w:rPr>
            </w:pPr>
            <w:r w:rsidRPr="005928A3">
              <w:rPr>
                <w:sz w:val="28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14:paraId="467273DE" w14:textId="77777777" w:rsidR="005F59C4" w:rsidRPr="005928A3" w:rsidRDefault="005F59C4" w:rsidP="00E343AA">
            <w:pPr>
              <w:jc w:val="center"/>
              <w:rPr>
                <w:sz w:val="28"/>
              </w:rPr>
            </w:pPr>
            <w:r w:rsidRPr="005928A3">
              <w:rPr>
                <w:sz w:val="28"/>
              </w:rPr>
              <w:t>4</w:t>
            </w:r>
          </w:p>
        </w:tc>
      </w:tr>
      <w:tr w:rsidR="005F59C4" w:rsidRPr="003A2B31" w14:paraId="41091D36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90"/>
        </w:trPr>
        <w:tc>
          <w:tcPr>
            <w:tcW w:w="3544" w:type="dxa"/>
            <w:shd w:val="clear" w:color="auto" w:fill="FFFFFF"/>
          </w:tcPr>
          <w:p w14:paraId="71E37DE1" w14:textId="77777777" w:rsidR="005F59C4" w:rsidRPr="003A2B31" w:rsidRDefault="005F59C4" w:rsidP="00E343AA">
            <w:pPr>
              <w:jc w:val="center"/>
              <w:rPr>
                <w:bCs/>
                <w:sz w:val="28"/>
                <w:szCs w:val="28"/>
              </w:rPr>
            </w:pPr>
            <w:r w:rsidRPr="003A2B31">
              <w:rPr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5244" w:type="dxa"/>
            <w:shd w:val="clear" w:color="auto" w:fill="FFFFFF"/>
          </w:tcPr>
          <w:p w14:paraId="3F6103CB" w14:textId="77777777" w:rsidR="005F59C4" w:rsidRPr="003A2B31" w:rsidRDefault="005F59C4" w:rsidP="00E343AA">
            <w:pPr>
              <w:jc w:val="both"/>
              <w:rPr>
                <w:bCs/>
                <w:sz w:val="28"/>
                <w:szCs w:val="28"/>
              </w:rPr>
            </w:pPr>
            <w:r w:rsidRPr="003A2B31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99" w:type="dxa"/>
            <w:shd w:val="clear" w:color="auto" w:fill="FFFFFF"/>
            <w:noWrap/>
            <w:vAlign w:val="bottom"/>
          </w:tcPr>
          <w:p w14:paraId="07DB61AF" w14:textId="77777777" w:rsidR="005F59C4" w:rsidRPr="003A2B31" w:rsidRDefault="005F59C4" w:rsidP="00E343AA">
            <w:pPr>
              <w:ind w:left="-108" w:right="-128"/>
              <w:jc w:val="center"/>
              <w:rPr>
                <w:bCs/>
                <w:sz w:val="28"/>
                <w:szCs w:val="28"/>
              </w:rPr>
            </w:pPr>
            <w:r w:rsidRPr="003A2B31">
              <w:rPr>
                <w:bCs/>
                <w:sz w:val="28"/>
                <w:szCs w:val="28"/>
              </w:rPr>
              <w:t>1 130 455,0</w:t>
            </w:r>
          </w:p>
        </w:tc>
        <w:tc>
          <w:tcPr>
            <w:tcW w:w="2700" w:type="dxa"/>
            <w:gridSpan w:val="2"/>
            <w:shd w:val="clear" w:color="auto" w:fill="FFFFFF"/>
            <w:noWrap/>
            <w:vAlign w:val="bottom"/>
          </w:tcPr>
          <w:p w14:paraId="063F2F60" w14:textId="77777777" w:rsidR="005F59C4" w:rsidRPr="003A2B31" w:rsidRDefault="005F59C4" w:rsidP="00E343AA">
            <w:pPr>
              <w:tabs>
                <w:tab w:val="left" w:pos="1872"/>
              </w:tabs>
              <w:ind w:left="-88" w:right="-121"/>
              <w:jc w:val="center"/>
              <w:rPr>
                <w:bCs/>
                <w:sz w:val="28"/>
                <w:szCs w:val="28"/>
              </w:rPr>
            </w:pPr>
            <w:r w:rsidRPr="003A2B31">
              <w:rPr>
                <w:bCs/>
                <w:sz w:val="28"/>
                <w:szCs w:val="28"/>
              </w:rPr>
              <w:t>1 186 315,0</w:t>
            </w:r>
          </w:p>
        </w:tc>
      </w:tr>
      <w:tr w:rsidR="005F59C4" w:rsidRPr="003A2B31" w14:paraId="71B0BE4C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</w:tcPr>
          <w:p w14:paraId="15B28852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1 01 01000 00 0000 110</w:t>
            </w:r>
          </w:p>
        </w:tc>
        <w:tc>
          <w:tcPr>
            <w:tcW w:w="5244" w:type="dxa"/>
          </w:tcPr>
          <w:p w14:paraId="7D24743F" w14:textId="77777777" w:rsidR="005F59C4" w:rsidRPr="003A2B31" w:rsidRDefault="005F59C4" w:rsidP="00E343AA">
            <w:pPr>
              <w:jc w:val="both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Налог на прибыль организаций *</w:t>
            </w:r>
          </w:p>
        </w:tc>
        <w:tc>
          <w:tcPr>
            <w:tcW w:w="3099" w:type="dxa"/>
            <w:shd w:val="clear" w:color="auto" w:fill="auto"/>
            <w:noWrap/>
            <w:vAlign w:val="bottom"/>
          </w:tcPr>
          <w:p w14:paraId="7A8C9982" w14:textId="77777777" w:rsidR="005F59C4" w:rsidRPr="003A2B31" w:rsidRDefault="005F59C4" w:rsidP="00E343AA">
            <w:pPr>
              <w:ind w:left="-108" w:right="-128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30 300,0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14:paraId="7EE9FD8B" w14:textId="77777777" w:rsidR="005F59C4" w:rsidRPr="003A2B31" w:rsidRDefault="005F59C4" w:rsidP="00E343AA">
            <w:pPr>
              <w:ind w:left="-88" w:right="-121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30 600,0</w:t>
            </w:r>
          </w:p>
        </w:tc>
      </w:tr>
      <w:tr w:rsidR="005F59C4" w:rsidRPr="003A2B31" w14:paraId="1914468C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</w:tcPr>
          <w:p w14:paraId="24814CBE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1 01 02000 01 0000 110</w:t>
            </w:r>
          </w:p>
        </w:tc>
        <w:tc>
          <w:tcPr>
            <w:tcW w:w="5244" w:type="dxa"/>
          </w:tcPr>
          <w:p w14:paraId="0F69D47E" w14:textId="77777777" w:rsidR="005F59C4" w:rsidRPr="003A2B31" w:rsidRDefault="005F59C4" w:rsidP="00E343AA">
            <w:pPr>
              <w:jc w:val="both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Налог на доходы физических лиц *</w:t>
            </w:r>
          </w:p>
        </w:tc>
        <w:tc>
          <w:tcPr>
            <w:tcW w:w="3099" w:type="dxa"/>
            <w:shd w:val="clear" w:color="auto" w:fill="auto"/>
            <w:noWrap/>
            <w:vAlign w:val="bottom"/>
          </w:tcPr>
          <w:p w14:paraId="6A09937A" w14:textId="77777777" w:rsidR="005F59C4" w:rsidRPr="003A2B31" w:rsidRDefault="005F59C4" w:rsidP="00E343AA">
            <w:pPr>
              <w:ind w:left="-108" w:right="-128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680 300,0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14:paraId="0C6BA7E2" w14:textId="77777777" w:rsidR="005F59C4" w:rsidRPr="003A2B31" w:rsidRDefault="005F59C4" w:rsidP="00E343AA">
            <w:pPr>
              <w:ind w:left="-88" w:right="-121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723 500,0</w:t>
            </w:r>
          </w:p>
        </w:tc>
      </w:tr>
      <w:tr w:rsidR="005F59C4" w:rsidRPr="003A2B31" w14:paraId="4F4D7C94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</w:tcPr>
          <w:p w14:paraId="39E31A3D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1 05 01000 00 0000 110</w:t>
            </w:r>
          </w:p>
        </w:tc>
        <w:tc>
          <w:tcPr>
            <w:tcW w:w="5244" w:type="dxa"/>
          </w:tcPr>
          <w:p w14:paraId="58726489" w14:textId="77777777" w:rsidR="005F59C4" w:rsidRPr="003A2B31" w:rsidRDefault="005F59C4" w:rsidP="00E343AA">
            <w:pPr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3099" w:type="dxa"/>
            <w:shd w:val="clear" w:color="auto" w:fill="auto"/>
            <w:noWrap/>
            <w:vAlign w:val="bottom"/>
          </w:tcPr>
          <w:p w14:paraId="3787B576" w14:textId="77777777" w:rsidR="005F59C4" w:rsidRPr="003A2B31" w:rsidRDefault="005F59C4" w:rsidP="00E343AA">
            <w:pPr>
              <w:ind w:left="-108" w:right="-128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233 400,0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14:paraId="6C49339A" w14:textId="77777777" w:rsidR="005F59C4" w:rsidRPr="003A2B31" w:rsidRDefault="005F59C4" w:rsidP="00E343AA">
            <w:pPr>
              <w:ind w:left="-88" w:right="-121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245 000,0</w:t>
            </w:r>
          </w:p>
        </w:tc>
      </w:tr>
      <w:tr w:rsidR="005F59C4" w:rsidRPr="003A2B31" w14:paraId="039EB4BB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</w:tcPr>
          <w:p w14:paraId="6AB10750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lastRenderedPageBreak/>
              <w:t>1 05 03000 01 0000 110</w:t>
            </w:r>
          </w:p>
        </w:tc>
        <w:tc>
          <w:tcPr>
            <w:tcW w:w="5244" w:type="dxa"/>
          </w:tcPr>
          <w:p w14:paraId="24728831" w14:textId="77777777" w:rsidR="005F59C4" w:rsidRPr="003A2B31" w:rsidRDefault="005F59C4" w:rsidP="00E343AA">
            <w:pPr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Единый сельскохозяйственный налог *</w:t>
            </w:r>
          </w:p>
        </w:tc>
        <w:tc>
          <w:tcPr>
            <w:tcW w:w="3099" w:type="dxa"/>
            <w:shd w:val="clear" w:color="auto" w:fill="auto"/>
            <w:noWrap/>
            <w:vAlign w:val="bottom"/>
          </w:tcPr>
          <w:p w14:paraId="58DF8A81" w14:textId="77777777" w:rsidR="005F59C4" w:rsidRPr="003A2B31" w:rsidRDefault="005F59C4" w:rsidP="00E343AA">
            <w:pPr>
              <w:ind w:left="-108" w:right="-128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35 100,0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14:paraId="12D15460" w14:textId="77777777" w:rsidR="005F59C4" w:rsidRPr="003A2B31" w:rsidRDefault="005F59C4" w:rsidP="00E343AA">
            <w:pPr>
              <w:ind w:left="-88" w:right="-121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35 450,0</w:t>
            </w:r>
          </w:p>
        </w:tc>
      </w:tr>
      <w:tr w:rsidR="005F59C4" w:rsidRPr="003A2B31" w14:paraId="0C4FC19C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</w:tcPr>
          <w:p w14:paraId="7A8812D7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1 05 04000 02 0000 110</w:t>
            </w:r>
          </w:p>
          <w:p w14:paraId="5147C90D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49F8D6CE" w14:textId="77777777" w:rsidR="005F59C4" w:rsidRPr="003A2B31" w:rsidRDefault="005F59C4" w:rsidP="00E343AA">
            <w:pPr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Налог, взимаемый с применением патентной системы налогообложения</w:t>
            </w:r>
          </w:p>
        </w:tc>
        <w:tc>
          <w:tcPr>
            <w:tcW w:w="3099" w:type="dxa"/>
            <w:shd w:val="clear" w:color="auto" w:fill="auto"/>
            <w:noWrap/>
            <w:vAlign w:val="bottom"/>
          </w:tcPr>
          <w:p w14:paraId="6A5589EE" w14:textId="77777777" w:rsidR="005F59C4" w:rsidRPr="003A2B31" w:rsidRDefault="005F59C4" w:rsidP="00E343AA">
            <w:pPr>
              <w:ind w:left="-108" w:right="-128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16 200,0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14:paraId="6E995B48" w14:textId="77777777" w:rsidR="005F59C4" w:rsidRPr="003A2B31" w:rsidRDefault="005F59C4" w:rsidP="00E343AA">
            <w:pPr>
              <w:ind w:left="-88" w:right="-121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16 500,0</w:t>
            </w:r>
          </w:p>
        </w:tc>
      </w:tr>
      <w:tr w:rsidR="005F59C4" w:rsidRPr="003A2B31" w14:paraId="66109492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</w:tcPr>
          <w:p w14:paraId="6AC3393D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 w:rsidRPr="003A2B31">
              <w:rPr>
                <w:snapToGrid w:val="0"/>
                <w:sz w:val="28"/>
                <w:szCs w:val="28"/>
              </w:rPr>
              <w:t>1 06 02000 02 0000 110</w:t>
            </w:r>
          </w:p>
        </w:tc>
        <w:tc>
          <w:tcPr>
            <w:tcW w:w="5244" w:type="dxa"/>
          </w:tcPr>
          <w:p w14:paraId="5E77C282" w14:textId="77777777" w:rsidR="005F59C4" w:rsidRPr="003A2B31" w:rsidRDefault="005F59C4" w:rsidP="00E343AA">
            <w:pPr>
              <w:rPr>
                <w:sz w:val="28"/>
                <w:szCs w:val="28"/>
              </w:rPr>
            </w:pPr>
            <w:r w:rsidRPr="003A2B31">
              <w:rPr>
                <w:snapToGrid w:val="0"/>
                <w:sz w:val="28"/>
                <w:szCs w:val="28"/>
              </w:rPr>
              <w:t>Налог на имущество организаций*</w:t>
            </w:r>
          </w:p>
        </w:tc>
        <w:tc>
          <w:tcPr>
            <w:tcW w:w="3099" w:type="dxa"/>
            <w:shd w:val="clear" w:color="auto" w:fill="auto"/>
            <w:noWrap/>
            <w:vAlign w:val="bottom"/>
          </w:tcPr>
          <w:p w14:paraId="336DDDE7" w14:textId="77777777" w:rsidR="005F59C4" w:rsidRPr="003A2B31" w:rsidRDefault="005F59C4" w:rsidP="00E343AA">
            <w:pPr>
              <w:ind w:left="-36" w:right="-59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7 140,0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14:paraId="18E6B73E" w14:textId="77777777" w:rsidR="005F59C4" w:rsidRPr="003A2B31" w:rsidRDefault="005F59C4" w:rsidP="00E343AA">
            <w:pPr>
              <w:ind w:left="-88" w:right="-121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7 280,0</w:t>
            </w:r>
          </w:p>
        </w:tc>
      </w:tr>
      <w:tr w:rsidR="005F59C4" w:rsidRPr="003A2B31" w14:paraId="44782793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4"/>
        </w:trPr>
        <w:tc>
          <w:tcPr>
            <w:tcW w:w="3544" w:type="dxa"/>
          </w:tcPr>
          <w:p w14:paraId="25209715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1 08 00000 00 0000 000</w:t>
            </w:r>
          </w:p>
        </w:tc>
        <w:tc>
          <w:tcPr>
            <w:tcW w:w="5244" w:type="dxa"/>
          </w:tcPr>
          <w:p w14:paraId="6E50C5A3" w14:textId="77777777" w:rsidR="005F59C4" w:rsidRPr="003A2B31" w:rsidRDefault="005F59C4" w:rsidP="00E343AA">
            <w:pPr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Государственная пошлина *</w:t>
            </w:r>
          </w:p>
        </w:tc>
        <w:tc>
          <w:tcPr>
            <w:tcW w:w="3099" w:type="dxa"/>
            <w:shd w:val="clear" w:color="auto" w:fill="auto"/>
            <w:noWrap/>
          </w:tcPr>
          <w:p w14:paraId="2BBAE338" w14:textId="77777777" w:rsidR="005F59C4" w:rsidRPr="003A2B31" w:rsidRDefault="005F59C4" w:rsidP="00E343AA">
            <w:pPr>
              <w:ind w:right="-59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31 500,0</w:t>
            </w:r>
          </w:p>
        </w:tc>
        <w:tc>
          <w:tcPr>
            <w:tcW w:w="2700" w:type="dxa"/>
            <w:gridSpan w:val="2"/>
            <w:shd w:val="clear" w:color="auto" w:fill="auto"/>
            <w:noWrap/>
          </w:tcPr>
          <w:p w14:paraId="3BABAF7D" w14:textId="77777777" w:rsidR="005F59C4" w:rsidRPr="003A2B31" w:rsidRDefault="005F59C4" w:rsidP="00E343AA">
            <w:pPr>
              <w:ind w:right="-59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31 500,0</w:t>
            </w:r>
          </w:p>
        </w:tc>
      </w:tr>
      <w:tr w:rsidR="005F59C4" w:rsidRPr="003A2B31" w14:paraId="11C8351C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</w:tcPr>
          <w:p w14:paraId="50931216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1 11 05035 05 0000 120</w:t>
            </w:r>
          </w:p>
          <w:p w14:paraId="3529AE1C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1 11 05075 05 0000 120</w:t>
            </w:r>
          </w:p>
        </w:tc>
        <w:tc>
          <w:tcPr>
            <w:tcW w:w="5244" w:type="dxa"/>
          </w:tcPr>
          <w:p w14:paraId="1B093307" w14:textId="77777777" w:rsidR="005F59C4" w:rsidRPr="003A2B31" w:rsidRDefault="005F59C4" w:rsidP="00E343AA">
            <w:pPr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учреждений),  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3099" w:type="dxa"/>
            <w:shd w:val="clear" w:color="auto" w:fill="auto"/>
            <w:noWrap/>
            <w:vAlign w:val="bottom"/>
          </w:tcPr>
          <w:p w14:paraId="4AF758A0" w14:textId="77777777" w:rsidR="005F59C4" w:rsidRPr="003A2B31" w:rsidRDefault="005F59C4" w:rsidP="00E343AA">
            <w:pPr>
              <w:ind w:right="-59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420,0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14:paraId="0E0FDE1A" w14:textId="77777777" w:rsidR="005F59C4" w:rsidRPr="003A2B31" w:rsidRDefault="005F59C4" w:rsidP="00E343AA">
            <w:pPr>
              <w:ind w:left="-88" w:right="-121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420,0</w:t>
            </w:r>
          </w:p>
        </w:tc>
      </w:tr>
      <w:tr w:rsidR="005F59C4" w:rsidRPr="003A2B31" w14:paraId="607E990F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</w:tcPr>
          <w:p w14:paraId="48AA2659" w14:textId="77777777" w:rsidR="005F59C4" w:rsidRPr="003A2B31" w:rsidRDefault="005F59C4" w:rsidP="00E343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1 11 05010 00 0000 120</w:t>
            </w:r>
          </w:p>
          <w:p w14:paraId="428E007E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1 11 05020 00 0000 120</w:t>
            </w:r>
          </w:p>
        </w:tc>
        <w:tc>
          <w:tcPr>
            <w:tcW w:w="5244" w:type="dxa"/>
          </w:tcPr>
          <w:p w14:paraId="5CB5CBA5" w14:textId="77777777" w:rsidR="005F59C4" w:rsidRPr="003A2B31" w:rsidRDefault="005F59C4" w:rsidP="00E343AA">
            <w:pPr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участков*,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</w:t>
            </w:r>
            <w:r w:rsidRPr="003A2B31">
              <w:rPr>
                <w:sz w:val="28"/>
                <w:szCs w:val="28"/>
              </w:rPr>
              <w:lastRenderedPageBreak/>
              <w:t>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099" w:type="dxa"/>
            <w:shd w:val="clear" w:color="auto" w:fill="auto"/>
            <w:noWrap/>
            <w:vAlign w:val="bottom"/>
          </w:tcPr>
          <w:p w14:paraId="45526C08" w14:textId="77777777" w:rsidR="005F59C4" w:rsidRPr="003A2B31" w:rsidRDefault="005F59C4" w:rsidP="00E343AA">
            <w:pPr>
              <w:ind w:right="-59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lastRenderedPageBreak/>
              <w:t>58 480,0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14:paraId="060748C0" w14:textId="77777777" w:rsidR="005F59C4" w:rsidRPr="003A2B31" w:rsidRDefault="005F59C4" w:rsidP="00E343AA">
            <w:pPr>
              <w:ind w:left="-88" w:right="-121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58 480,0</w:t>
            </w:r>
          </w:p>
        </w:tc>
      </w:tr>
      <w:tr w:rsidR="005F59C4" w:rsidRPr="003A2B31" w14:paraId="2CDF52E6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</w:tcPr>
          <w:p w14:paraId="73C2ADD6" w14:textId="77777777" w:rsidR="005F59C4" w:rsidRPr="003A2B31" w:rsidRDefault="005F59C4" w:rsidP="00E343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1 11 09000 00 0000 120</w:t>
            </w:r>
          </w:p>
        </w:tc>
        <w:tc>
          <w:tcPr>
            <w:tcW w:w="5244" w:type="dxa"/>
          </w:tcPr>
          <w:p w14:paraId="0E93DF55" w14:textId="77777777" w:rsidR="005F59C4" w:rsidRPr="003A2B31" w:rsidRDefault="005F59C4" w:rsidP="00E343AA">
            <w:pPr>
              <w:spacing w:line="228" w:lineRule="auto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99" w:type="dxa"/>
            <w:shd w:val="clear" w:color="auto" w:fill="auto"/>
            <w:noWrap/>
            <w:vAlign w:val="bottom"/>
          </w:tcPr>
          <w:p w14:paraId="59EB8BA1" w14:textId="77777777" w:rsidR="005F59C4" w:rsidRPr="003A2B31" w:rsidRDefault="005F59C4" w:rsidP="00E343AA">
            <w:pPr>
              <w:spacing w:line="228" w:lineRule="auto"/>
              <w:ind w:left="-108" w:right="-128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810,0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14:paraId="3C5891D4" w14:textId="77777777" w:rsidR="005F59C4" w:rsidRPr="003A2B31" w:rsidRDefault="005F59C4" w:rsidP="00E343AA">
            <w:pPr>
              <w:spacing w:line="228" w:lineRule="auto"/>
              <w:ind w:left="-88" w:right="-121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810,0</w:t>
            </w:r>
          </w:p>
        </w:tc>
      </w:tr>
      <w:tr w:rsidR="005F59C4" w:rsidRPr="003A2B31" w14:paraId="233093F5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</w:tcPr>
          <w:p w14:paraId="0E7C1614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1 13 00000 00 0000 000</w:t>
            </w:r>
          </w:p>
        </w:tc>
        <w:tc>
          <w:tcPr>
            <w:tcW w:w="5244" w:type="dxa"/>
            <w:noWrap/>
          </w:tcPr>
          <w:p w14:paraId="4967AC8C" w14:textId="77777777" w:rsidR="005F59C4" w:rsidRPr="003A2B31" w:rsidRDefault="005F59C4" w:rsidP="00E343AA">
            <w:pPr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 xml:space="preserve">Доходы от оказания платных услуг и компенсации затрат государства  </w:t>
            </w:r>
          </w:p>
        </w:tc>
        <w:tc>
          <w:tcPr>
            <w:tcW w:w="3099" w:type="dxa"/>
            <w:shd w:val="clear" w:color="auto" w:fill="auto"/>
            <w:noWrap/>
            <w:vAlign w:val="bottom"/>
          </w:tcPr>
          <w:p w14:paraId="295341F0" w14:textId="77777777" w:rsidR="005F59C4" w:rsidRPr="003A2B31" w:rsidRDefault="005F59C4" w:rsidP="00E343AA">
            <w:pPr>
              <w:ind w:left="-108" w:right="-128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710,0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14:paraId="7A156E2C" w14:textId="77777777" w:rsidR="005F59C4" w:rsidRPr="003A2B31" w:rsidRDefault="005F59C4" w:rsidP="00E343AA">
            <w:pPr>
              <w:ind w:left="-88" w:right="-121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720,0</w:t>
            </w:r>
          </w:p>
        </w:tc>
      </w:tr>
      <w:tr w:rsidR="005F59C4" w:rsidRPr="003A2B31" w14:paraId="351D02B4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</w:tcPr>
          <w:p w14:paraId="19A8EF27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1 14 06000 00 0000 430</w:t>
            </w:r>
          </w:p>
        </w:tc>
        <w:tc>
          <w:tcPr>
            <w:tcW w:w="5244" w:type="dxa"/>
            <w:noWrap/>
          </w:tcPr>
          <w:p w14:paraId="00EB7A26" w14:textId="77777777" w:rsidR="005F59C4" w:rsidRPr="003A2B31" w:rsidRDefault="005F59C4" w:rsidP="00E343AA">
            <w:pPr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099" w:type="dxa"/>
            <w:shd w:val="clear" w:color="auto" w:fill="auto"/>
            <w:noWrap/>
            <w:vAlign w:val="bottom"/>
          </w:tcPr>
          <w:p w14:paraId="64B9A226" w14:textId="77777777" w:rsidR="005F59C4" w:rsidRPr="003A2B31" w:rsidRDefault="005F59C4" w:rsidP="00E343AA">
            <w:pPr>
              <w:ind w:left="-108" w:right="-128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34 300,0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14:paraId="408E7B4D" w14:textId="77777777" w:rsidR="005F59C4" w:rsidRPr="003A2B31" w:rsidRDefault="005F59C4" w:rsidP="00E343AA">
            <w:pPr>
              <w:ind w:left="-88" w:right="-121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34 300,0</w:t>
            </w:r>
          </w:p>
        </w:tc>
      </w:tr>
      <w:tr w:rsidR="005F59C4" w:rsidRPr="003A2B31" w14:paraId="2E97CE8E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  <w:shd w:val="clear" w:color="auto" w:fill="auto"/>
          </w:tcPr>
          <w:p w14:paraId="34FD830A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1 16 00000 00 0000 000</w:t>
            </w:r>
          </w:p>
        </w:tc>
        <w:tc>
          <w:tcPr>
            <w:tcW w:w="5244" w:type="dxa"/>
            <w:shd w:val="clear" w:color="auto" w:fill="auto"/>
          </w:tcPr>
          <w:p w14:paraId="7C98F3B1" w14:textId="77777777" w:rsidR="005F59C4" w:rsidRPr="003A2B31" w:rsidRDefault="005F59C4" w:rsidP="00E343AA">
            <w:pPr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Штрафы, санкции, возмещение ущерба *</w:t>
            </w:r>
          </w:p>
        </w:tc>
        <w:tc>
          <w:tcPr>
            <w:tcW w:w="3099" w:type="dxa"/>
            <w:shd w:val="clear" w:color="auto" w:fill="auto"/>
            <w:noWrap/>
            <w:vAlign w:val="bottom"/>
          </w:tcPr>
          <w:p w14:paraId="12C9BE12" w14:textId="77777777" w:rsidR="005F59C4" w:rsidRPr="003A2B31" w:rsidRDefault="005F59C4" w:rsidP="00E343AA">
            <w:pPr>
              <w:ind w:left="-108" w:right="-128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1 795,0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14:paraId="608D7A40" w14:textId="77777777" w:rsidR="005F59C4" w:rsidRPr="003A2B31" w:rsidRDefault="005F59C4" w:rsidP="00E343AA">
            <w:pPr>
              <w:ind w:left="-88" w:right="-121"/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1 755,0</w:t>
            </w:r>
          </w:p>
        </w:tc>
      </w:tr>
      <w:tr w:rsidR="005F59C4" w:rsidRPr="003A2B31" w14:paraId="28E071FC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</w:tcPr>
          <w:p w14:paraId="10DBE73E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2 00 00000 00 0000 000</w:t>
            </w:r>
          </w:p>
        </w:tc>
        <w:tc>
          <w:tcPr>
            <w:tcW w:w="5244" w:type="dxa"/>
          </w:tcPr>
          <w:p w14:paraId="5F42FE34" w14:textId="77777777" w:rsidR="005F59C4" w:rsidRPr="003A2B31" w:rsidRDefault="005F59C4" w:rsidP="00E343AA">
            <w:pPr>
              <w:rPr>
                <w:color w:val="000000"/>
                <w:sz w:val="28"/>
                <w:szCs w:val="28"/>
              </w:rPr>
            </w:pPr>
            <w:r w:rsidRPr="003A2B31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099" w:type="dxa"/>
            <w:shd w:val="clear" w:color="auto" w:fill="auto"/>
            <w:noWrap/>
          </w:tcPr>
          <w:p w14:paraId="281EF213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1 883 820,4</w:t>
            </w:r>
          </w:p>
        </w:tc>
        <w:tc>
          <w:tcPr>
            <w:tcW w:w="2700" w:type="dxa"/>
            <w:gridSpan w:val="2"/>
            <w:shd w:val="clear" w:color="auto" w:fill="auto"/>
            <w:noWrap/>
          </w:tcPr>
          <w:p w14:paraId="46398CEE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2 024 450,7</w:t>
            </w:r>
          </w:p>
        </w:tc>
      </w:tr>
      <w:tr w:rsidR="005F59C4" w:rsidRPr="003A2B31" w14:paraId="3B695649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</w:tcPr>
          <w:p w14:paraId="45819D20" w14:textId="77777777" w:rsidR="005F59C4" w:rsidRPr="003A2B31" w:rsidRDefault="005F59C4" w:rsidP="00E343AA">
            <w:pPr>
              <w:jc w:val="center"/>
              <w:rPr>
                <w:sz w:val="28"/>
              </w:rPr>
            </w:pPr>
            <w:r w:rsidRPr="003A2B31">
              <w:rPr>
                <w:sz w:val="28"/>
              </w:rPr>
              <w:t>2 02 00000 00 0000 000</w:t>
            </w:r>
          </w:p>
        </w:tc>
        <w:tc>
          <w:tcPr>
            <w:tcW w:w="5244" w:type="dxa"/>
          </w:tcPr>
          <w:p w14:paraId="1875A088" w14:textId="77777777" w:rsidR="005F59C4" w:rsidRPr="003A2B31" w:rsidRDefault="005F59C4" w:rsidP="00E343AA">
            <w:pPr>
              <w:rPr>
                <w:sz w:val="28"/>
              </w:rPr>
            </w:pPr>
            <w:r w:rsidRPr="003A2B31">
              <w:rPr>
                <w:sz w:val="28"/>
              </w:rPr>
              <w:t>Безвозмездные поступления от других бюджетов бюджетной системы Российской  Федерации</w:t>
            </w:r>
          </w:p>
        </w:tc>
        <w:tc>
          <w:tcPr>
            <w:tcW w:w="3099" w:type="dxa"/>
            <w:shd w:val="clear" w:color="auto" w:fill="auto"/>
            <w:noWrap/>
          </w:tcPr>
          <w:p w14:paraId="739C34F4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1 883 820,4</w:t>
            </w:r>
          </w:p>
        </w:tc>
        <w:tc>
          <w:tcPr>
            <w:tcW w:w="2700" w:type="dxa"/>
            <w:gridSpan w:val="2"/>
            <w:shd w:val="clear" w:color="auto" w:fill="auto"/>
            <w:noWrap/>
          </w:tcPr>
          <w:p w14:paraId="4AA873A5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2 024 450,7</w:t>
            </w:r>
          </w:p>
        </w:tc>
      </w:tr>
      <w:tr w:rsidR="005F59C4" w:rsidRPr="003A2B31" w14:paraId="408831C6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</w:tcPr>
          <w:p w14:paraId="53200416" w14:textId="77777777" w:rsidR="005F59C4" w:rsidRPr="003A2B31" w:rsidRDefault="005F59C4" w:rsidP="00E343AA">
            <w:pPr>
              <w:jc w:val="center"/>
              <w:rPr>
                <w:sz w:val="28"/>
              </w:rPr>
            </w:pPr>
            <w:r w:rsidRPr="003A2B31">
              <w:rPr>
                <w:sz w:val="28"/>
              </w:rPr>
              <w:t>2 02 10000 00 0000 150</w:t>
            </w:r>
          </w:p>
        </w:tc>
        <w:tc>
          <w:tcPr>
            <w:tcW w:w="5244" w:type="dxa"/>
          </w:tcPr>
          <w:p w14:paraId="0E49AA78" w14:textId="77777777" w:rsidR="005F59C4" w:rsidRPr="003A2B31" w:rsidRDefault="005F59C4" w:rsidP="00E343AA">
            <w:pPr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3099" w:type="dxa"/>
            <w:shd w:val="clear" w:color="auto" w:fill="auto"/>
            <w:noWrap/>
          </w:tcPr>
          <w:p w14:paraId="3B1D7557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154 350,4</w:t>
            </w:r>
          </w:p>
        </w:tc>
        <w:tc>
          <w:tcPr>
            <w:tcW w:w="2700" w:type="dxa"/>
            <w:gridSpan w:val="2"/>
            <w:shd w:val="clear" w:color="auto" w:fill="auto"/>
            <w:noWrap/>
          </w:tcPr>
          <w:p w14:paraId="742B69D6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201 407,2</w:t>
            </w:r>
          </w:p>
        </w:tc>
      </w:tr>
      <w:tr w:rsidR="005F59C4" w:rsidRPr="003A2B31" w14:paraId="77FE313C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</w:tcPr>
          <w:p w14:paraId="43EA5CA9" w14:textId="77777777" w:rsidR="005F59C4" w:rsidRPr="003A2B31" w:rsidRDefault="005F59C4" w:rsidP="00E343AA">
            <w:pPr>
              <w:jc w:val="center"/>
              <w:rPr>
                <w:sz w:val="28"/>
              </w:rPr>
            </w:pPr>
            <w:r w:rsidRPr="003A2B31">
              <w:rPr>
                <w:sz w:val="28"/>
              </w:rPr>
              <w:t>2 02 20000 00 0000 150</w:t>
            </w:r>
          </w:p>
        </w:tc>
        <w:tc>
          <w:tcPr>
            <w:tcW w:w="5244" w:type="dxa"/>
          </w:tcPr>
          <w:p w14:paraId="10F1902C" w14:textId="77777777" w:rsidR="005F59C4" w:rsidRPr="003A2B31" w:rsidRDefault="005F59C4" w:rsidP="00E343AA">
            <w:pPr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99" w:type="dxa"/>
            <w:shd w:val="clear" w:color="auto" w:fill="auto"/>
            <w:noWrap/>
          </w:tcPr>
          <w:p w14:paraId="1E34941F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100 640,1</w:t>
            </w:r>
          </w:p>
        </w:tc>
        <w:tc>
          <w:tcPr>
            <w:tcW w:w="2700" w:type="dxa"/>
            <w:gridSpan w:val="2"/>
            <w:shd w:val="clear" w:color="auto" w:fill="auto"/>
            <w:noWrap/>
          </w:tcPr>
          <w:p w14:paraId="62231C36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116 357,7</w:t>
            </w:r>
          </w:p>
        </w:tc>
      </w:tr>
      <w:tr w:rsidR="005F59C4" w:rsidRPr="003A2B31" w14:paraId="6A192FEA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</w:tcPr>
          <w:p w14:paraId="6DB3C108" w14:textId="77777777" w:rsidR="005F59C4" w:rsidRPr="003A2B31" w:rsidRDefault="005F59C4" w:rsidP="00E343AA">
            <w:pPr>
              <w:jc w:val="center"/>
              <w:rPr>
                <w:sz w:val="28"/>
              </w:rPr>
            </w:pPr>
            <w:r w:rsidRPr="003A2B31">
              <w:rPr>
                <w:sz w:val="28"/>
              </w:rPr>
              <w:t>2 02 30000 00 0000 150</w:t>
            </w:r>
          </w:p>
        </w:tc>
        <w:tc>
          <w:tcPr>
            <w:tcW w:w="5244" w:type="dxa"/>
          </w:tcPr>
          <w:p w14:paraId="24014206" w14:textId="77777777" w:rsidR="005F59C4" w:rsidRPr="003A2B31" w:rsidRDefault="005F59C4" w:rsidP="00E343AA">
            <w:pPr>
              <w:rPr>
                <w:sz w:val="28"/>
              </w:rPr>
            </w:pPr>
            <w:r w:rsidRPr="003A2B31">
              <w:rPr>
                <w:sz w:val="28"/>
              </w:rPr>
              <w:t xml:space="preserve">Субвенции бюджетам бюджетной </w:t>
            </w:r>
            <w:r w:rsidRPr="003A2B31">
              <w:rPr>
                <w:sz w:val="28"/>
              </w:rPr>
              <w:lastRenderedPageBreak/>
              <w:t>системы Российской Федерации</w:t>
            </w:r>
          </w:p>
        </w:tc>
        <w:tc>
          <w:tcPr>
            <w:tcW w:w="3099" w:type="dxa"/>
            <w:shd w:val="clear" w:color="auto" w:fill="auto"/>
            <w:noWrap/>
          </w:tcPr>
          <w:p w14:paraId="5F4EAC3B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1 627 111,3</w:t>
            </w:r>
          </w:p>
        </w:tc>
        <w:tc>
          <w:tcPr>
            <w:tcW w:w="2700" w:type="dxa"/>
            <w:gridSpan w:val="2"/>
            <w:shd w:val="clear" w:color="auto" w:fill="auto"/>
            <w:noWrap/>
          </w:tcPr>
          <w:p w14:paraId="68323B48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1 704 967,2</w:t>
            </w:r>
          </w:p>
        </w:tc>
      </w:tr>
      <w:tr w:rsidR="005F59C4" w:rsidRPr="003A2B31" w14:paraId="5308B0F7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00"/>
        </w:trPr>
        <w:tc>
          <w:tcPr>
            <w:tcW w:w="3544" w:type="dxa"/>
          </w:tcPr>
          <w:p w14:paraId="63502063" w14:textId="77777777" w:rsidR="005F59C4" w:rsidRPr="003A2B31" w:rsidRDefault="005F59C4" w:rsidP="00E343AA">
            <w:pPr>
              <w:jc w:val="center"/>
              <w:rPr>
                <w:sz w:val="28"/>
              </w:rPr>
            </w:pPr>
            <w:r w:rsidRPr="003A2B31">
              <w:rPr>
                <w:sz w:val="28"/>
              </w:rPr>
              <w:t>2 02 40000 00 0000 150</w:t>
            </w:r>
          </w:p>
        </w:tc>
        <w:tc>
          <w:tcPr>
            <w:tcW w:w="5244" w:type="dxa"/>
          </w:tcPr>
          <w:p w14:paraId="13F763E3" w14:textId="77777777" w:rsidR="005F59C4" w:rsidRPr="003A2B31" w:rsidRDefault="005F59C4" w:rsidP="00E343AA">
            <w:pPr>
              <w:rPr>
                <w:sz w:val="28"/>
              </w:rPr>
            </w:pPr>
            <w:r w:rsidRPr="003A2B31">
              <w:rPr>
                <w:sz w:val="28"/>
              </w:rPr>
              <w:t>Иные межбюджетные трансферты</w:t>
            </w:r>
          </w:p>
        </w:tc>
        <w:tc>
          <w:tcPr>
            <w:tcW w:w="3099" w:type="dxa"/>
            <w:shd w:val="clear" w:color="auto" w:fill="auto"/>
            <w:noWrap/>
          </w:tcPr>
          <w:p w14:paraId="14BFC0DA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1 718,6</w:t>
            </w:r>
          </w:p>
        </w:tc>
        <w:tc>
          <w:tcPr>
            <w:tcW w:w="2700" w:type="dxa"/>
            <w:gridSpan w:val="2"/>
            <w:shd w:val="clear" w:color="auto" w:fill="auto"/>
            <w:noWrap/>
          </w:tcPr>
          <w:p w14:paraId="1B562651" w14:textId="77777777" w:rsidR="005F59C4" w:rsidRPr="003A2B31" w:rsidRDefault="005F59C4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1718,6</w:t>
            </w:r>
          </w:p>
        </w:tc>
      </w:tr>
      <w:tr w:rsidR="005F59C4" w:rsidRPr="003A2B31" w14:paraId="59C856CC" w14:textId="77777777" w:rsidTr="005F5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185"/>
        </w:trPr>
        <w:tc>
          <w:tcPr>
            <w:tcW w:w="3544" w:type="dxa"/>
          </w:tcPr>
          <w:p w14:paraId="0F79CEC6" w14:textId="77777777" w:rsidR="005F59C4" w:rsidRPr="003A2B31" w:rsidRDefault="005F59C4" w:rsidP="00E343AA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4EFE29A4" w14:textId="77777777" w:rsidR="005F59C4" w:rsidRPr="003A2B31" w:rsidRDefault="005F59C4" w:rsidP="00E343AA">
            <w:pPr>
              <w:jc w:val="both"/>
              <w:rPr>
                <w:sz w:val="28"/>
                <w:szCs w:val="28"/>
              </w:rPr>
            </w:pPr>
            <w:r w:rsidRPr="003A2B31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3099" w:type="dxa"/>
            <w:noWrap/>
            <w:vAlign w:val="bottom"/>
          </w:tcPr>
          <w:p w14:paraId="07905CC3" w14:textId="77777777" w:rsidR="005F59C4" w:rsidRPr="003A2B31" w:rsidRDefault="005F59C4" w:rsidP="00E343AA">
            <w:pPr>
              <w:ind w:righ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3 014 275,4</w:t>
            </w:r>
          </w:p>
        </w:tc>
        <w:tc>
          <w:tcPr>
            <w:tcW w:w="2700" w:type="dxa"/>
            <w:gridSpan w:val="2"/>
            <w:noWrap/>
            <w:vAlign w:val="bottom"/>
          </w:tcPr>
          <w:p w14:paraId="484352B2" w14:textId="77777777" w:rsidR="005F59C4" w:rsidRPr="003A2B31" w:rsidRDefault="005F59C4" w:rsidP="00E343AA">
            <w:pPr>
              <w:ind w:righ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3 210 765,7</w:t>
            </w:r>
          </w:p>
        </w:tc>
      </w:tr>
    </w:tbl>
    <w:p w14:paraId="75B6ABAB" w14:textId="77777777" w:rsidR="005F59C4" w:rsidRPr="004023AE" w:rsidRDefault="005F59C4" w:rsidP="00E343AA">
      <w:pPr>
        <w:rPr>
          <w:sz w:val="28"/>
        </w:rPr>
      </w:pPr>
      <w:r w:rsidRPr="003A2B31">
        <w:rPr>
          <w:sz w:val="28"/>
        </w:rPr>
        <w:t xml:space="preserve">            *В части доходов, зачисляемых в районный бюджет</w:t>
      </w:r>
    </w:p>
    <w:p w14:paraId="7BE4BDF9" w14:textId="77777777" w:rsidR="005F59C4" w:rsidRDefault="005F59C4" w:rsidP="00E343AA">
      <w:pPr>
        <w:rPr>
          <w:sz w:val="28"/>
        </w:rPr>
      </w:pPr>
      <w:r w:rsidRPr="004023AE">
        <w:rPr>
          <w:sz w:val="28"/>
        </w:rPr>
        <w:t xml:space="preserve">          </w:t>
      </w:r>
    </w:p>
    <w:p w14:paraId="1158E73B" w14:textId="77777777" w:rsidR="005F59C4" w:rsidRDefault="005F59C4" w:rsidP="00E343AA">
      <w:pPr>
        <w:tabs>
          <w:tab w:val="left" w:pos="1139"/>
          <w:tab w:val="left" w:pos="14884"/>
        </w:tabs>
        <w:rPr>
          <w:color w:val="FF0000"/>
          <w:sz w:val="28"/>
        </w:rPr>
      </w:pPr>
    </w:p>
    <w:p w14:paraId="1AAB79F5" w14:textId="77777777" w:rsidR="005F59C4" w:rsidRDefault="005F59C4" w:rsidP="00E343AA">
      <w:pPr>
        <w:tabs>
          <w:tab w:val="left" w:pos="1139"/>
        </w:tabs>
        <w:rPr>
          <w:color w:val="FF0000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9"/>
        <w:gridCol w:w="8211"/>
      </w:tblGrid>
      <w:tr w:rsidR="005F59C4" w:rsidRPr="005879BF" w14:paraId="7ACC6456" w14:textId="77777777" w:rsidTr="00344FD3">
        <w:tc>
          <w:tcPr>
            <w:tcW w:w="6360" w:type="dxa"/>
            <w:hideMark/>
          </w:tcPr>
          <w:p w14:paraId="3F727655" w14:textId="77777777" w:rsidR="005F59C4" w:rsidRPr="005879BF" w:rsidRDefault="005F59C4" w:rsidP="00E343AA">
            <w:pPr>
              <w:rPr>
                <w:sz w:val="28"/>
                <w:szCs w:val="28"/>
              </w:rPr>
            </w:pPr>
            <w:r w:rsidRPr="005879BF">
              <w:rPr>
                <w:sz w:val="28"/>
                <w:szCs w:val="28"/>
              </w:rPr>
              <w:t>Глава</w:t>
            </w:r>
          </w:p>
          <w:p w14:paraId="25327BEA" w14:textId="77777777" w:rsidR="005F59C4" w:rsidRPr="005879BF" w:rsidRDefault="005F59C4" w:rsidP="00E343AA">
            <w:pPr>
              <w:rPr>
                <w:sz w:val="28"/>
                <w:szCs w:val="28"/>
              </w:rPr>
            </w:pPr>
            <w:r w:rsidRPr="005879BF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1CC87C1A" w14:textId="77777777" w:rsidR="005F59C4" w:rsidRPr="005879BF" w:rsidRDefault="005F59C4" w:rsidP="00E343AA">
            <w:pPr>
              <w:rPr>
                <w:sz w:val="28"/>
                <w:szCs w:val="28"/>
              </w:rPr>
            </w:pPr>
            <w:r w:rsidRPr="005879BF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524DBED8" w14:textId="77777777" w:rsidR="005F59C4" w:rsidRPr="005879BF" w:rsidRDefault="005F59C4" w:rsidP="00E343AA">
            <w:pPr>
              <w:rPr>
                <w:sz w:val="28"/>
                <w:szCs w:val="28"/>
              </w:rPr>
            </w:pPr>
            <w:r w:rsidRPr="005879BF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8212" w:type="dxa"/>
            <w:vAlign w:val="bottom"/>
            <w:hideMark/>
          </w:tcPr>
          <w:p w14:paraId="0B9F56AA" w14:textId="77777777" w:rsidR="005F59C4" w:rsidRPr="005879BF" w:rsidRDefault="005F59C4" w:rsidP="00E343AA">
            <w:pPr>
              <w:jc w:val="right"/>
              <w:rPr>
                <w:sz w:val="28"/>
                <w:szCs w:val="28"/>
              </w:rPr>
            </w:pPr>
            <w:r w:rsidRPr="005879BF">
              <w:rPr>
                <w:sz w:val="28"/>
                <w:szCs w:val="28"/>
              </w:rPr>
              <w:t>С.А. Голобородько</w:t>
            </w:r>
          </w:p>
        </w:tc>
      </w:tr>
    </w:tbl>
    <w:p w14:paraId="0E323A5F" w14:textId="77777777" w:rsidR="005F59C4" w:rsidRDefault="005F59C4" w:rsidP="00E343AA">
      <w:pPr>
        <w:tabs>
          <w:tab w:val="left" w:pos="1139"/>
        </w:tabs>
        <w:rPr>
          <w:color w:val="FF0000"/>
          <w:sz w:val="28"/>
        </w:rPr>
      </w:pPr>
    </w:p>
    <w:p w14:paraId="37F5FD31" w14:textId="77777777" w:rsidR="005F59C4" w:rsidRDefault="005F59C4" w:rsidP="00E343AA">
      <w:pPr>
        <w:rPr>
          <w:color w:val="FF0000"/>
        </w:rPr>
      </w:pPr>
    </w:p>
    <w:p w14:paraId="72FF20DB" w14:textId="77777777" w:rsidR="00344FD3" w:rsidRPr="00841F40" w:rsidRDefault="00344FD3" w:rsidP="00E343AA">
      <w:pPr>
        <w:rPr>
          <w:color w:val="FF0000"/>
        </w:rPr>
      </w:pPr>
    </w:p>
    <w:p w14:paraId="409C6C84" w14:textId="77777777" w:rsidR="00344FD3" w:rsidRDefault="00344FD3" w:rsidP="00E343AA">
      <w:pPr>
        <w:rPr>
          <w:sz w:val="28"/>
          <w:szCs w:val="28"/>
        </w:rPr>
        <w:sectPr w:rsidR="00344FD3" w:rsidSect="005F59C4">
          <w:pgSz w:w="16838" w:h="11906" w:orient="landscape" w:code="9"/>
          <w:pgMar w:top="1701" w:right="1134" w:bottom="567" w:left="1134" w:header="454" w:footer="0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62"/>
      </w:tblGrid>
      <w:tr w:rsidR="00344FD3" w:rsidRPr="00235C21" w14:paraId="571D7527" w14:textId="77777777" w:rsidTr="00344FD3">
        <w:trPr>
          <w:trHeight w:val="2928"/>
        </w:trPr>
        <w:tc>
          <w:tcPr>
            <w:tcW w:w="4962" w:type="dxa"/>
            <w:shd w:val="clear" w:color="auto" w:fill="auto"/>
          </w:tcPr>
          <w:p w14:paraId="4BFBE0A4" w14:textId="77777777" w:rsidR="00344FD3" w:rsidRPr="00235C21" w:rsidRDefault="00827C65" w:rsidP="00E343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</w:t>
            </w:r>
            <w:r w:rsidR="00344FD3">
              <w:rPr>
                <w:bCs/>
                <w:sz w:val="28"/>
                <w:szCs w:val="28"/>
              </w:rPr>
              <w:t xml:space="preserve"> </w:t>
            </w:r>
            <w:r w:rsidR="00344FD3" w:rsidRPr="00235C21">
              <w:rPr>
                <w:bCs/>
                <w:sz w:val="28"/>
                <w:szCs w:val="28"/>
              </w:rPr>
              <w:t>ПРИЛОЖЕНИЕ № 3</w:t>
            </w:r>
          </w:p>
          <w:p w14:paraId="18E5C182" w14:textId="77777777" w:rsidR="00344FD3" w:rsidRPr="00235C21" w:rsidRDefault="00344FD3" w:rsidP="00E343AA">
            <w:pPr>
              <w:jc w:val="center"/>
              <w:rPr>
                <w:bCs/>
                <w:sz w:val="28"/>
                <w:szCs w:val="28"/>
              </w:rPr>
            </w:pPr>
            <w:r w:rsidRPr="00235C21">
              <w:rPr>
                <w:bCs/>
                <w:sz w:val="28"/>
                <w:szCs w:val="28"/>
              </w:rPr>
              <w:t>к решению Совета</w:t>
            </w:r>
          </w:p>
          <w:p w14:paraId="413D481B" w14:textId="77777777" w:rsidR="00344FD3" w:rsidRPr="00235C21" w:rsidRDefault="00344FD3" w:rsidP="00E343AA">
            <w:pPr>
              <w:jc w:val="center"/>
              <w:rPr>
                <w:bCs/>
                <w:sz w:val="28"/>
                <w:szCs w:val="28"/>
              </w:rPr>
            </w:pPr>
            <w:r w:rsidRPr="00235C21">
              <w:rPr>
                <w:bCs/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67041045" w14:textId="77777777" w:rsidR="00344FD3" w:rsidRPr="00235C21" w:rsidRDefault="00344FD3" w:rsidP="00E343AA">
            <w:pPr>
              <w:jc w:val="center"/>
              <w:rPr>
                <w:bCs/>
                <w:sz w:val="28"/>
                <w:szCs w:val="28"/>
              </w:rPr>
            </w:pPr>
            <w:r w:rsidRPr="00235C21">
              <w:rPr>
                <w:bCs/>
                <w:sz w:val="28"/>
                <w:szCs w:val="28"/>
              </w:rPr>
              <w:t xml:space="preserve"> </w:t>
            </w:r>
            <w:r w:rsidRPr="00DA0229">
              <w:rPr>
                <w:bCs/>
                <w:sz w:val="28"/>
                <w:szCs w:val="28"/>
              </w:rPr>
              <w:t>от  11.02.2026 г. № 62</w:t>
            </w:r>
          </w:p>
          <w:p w14:paraId="21F10674" w14:textId="77777777" w:rsidR="00344FD3" w:rsidRPr="00235C21" w:rsidRDefault="00344FD3" w:rsidP="00E343AA">
            <w:pPr>
              <w:jc w:val="center"/>
              <w:rPr>
                <w:bCs/>
                <w:sz w:val="28"/>
                <w:szCs w:val="28"/>
              </w:rPr>
            </w:pPr>
            <w:r w:rsidRPr="00235C21">
              <w:rPr>
                <w:bCs/>
                <w:sz w:val="28"/>
                <w:szCs w:val="28"/>
              </w:rPr>
              <w:t xml:space="preserve">  ПРИЛОЖЕНИЕ № 3</w:t>
            </w:r>
          </w:p>
          <w:p w14:paraId="36914C62" w14:textId="77777777" w:rsidR="00344FD3" w:rsidRPr="00235C21" w:rsidRDefault="00344FD3" w:rsidP="00E343AA">
            <w:pPr>
              <w:jc w:val="center"/>
              <w:rPr>
                <w:bCs/>
                <w:sz w:val="28"/>
                <w:szCs w:val="28"/>
              </w:rPr>
            </w:pPr>
            <w:r w:rsidRPr="00235C21">
              <w:rPr>
                <w:bCs/>
                <w:sz w:val="28"/>
                <w:szCs w:val="28"/>
              </w:rPr>
              <w:t>к решению Совета</w:t>
            </w:r>
          </w:p>
          <w:p w14:paraId="7F2C26F0" w14:textId="77777777" w:rsidR="00344FD3" w:rsidRPr="00235C21" w:rsidRDefault="00344FD3" w:rsidP="00E343AA">
            <w:pPr>
              <w:jc w:val="center"/>
              <w:rPr>
                <w:bCs/>
                <w:sz w:val="28"/>
                <w:szCs w:val="28"/>
              </w:rPr>
            </w:pPr>
            <w:r w:rsidRPr="00235C21">
              <w:rPr>
                <w:bCs/>
                <w:sz w:val="28"/>
                <w:szCs w:val="28"/>
              </w:rPr>
              <w:t xml:space="preserve"> муниципального образования Кореновский </w:t>
            </w:r>
            <w:r w:rsidRPr="00F80DBF">
              <w:rPr>
                <w:bCs/>
                <w:sz w:val="28"/>
                <w:szCs w:val="28"/>
              </w:rPr>
              <w:t>муниципальный район Краснодарского края</w:t>
            </w:r>
            <w:r w:rsidRPr="00235C21">
              <w:rPr>
                <w:bCs/>
                <w:sz w:val="28"/>
                <w:szCs w:val="28"/>
              </w:rPr>
              <w:t xml:space="preserve"> </w:t>
            </w:r>
          </w:p>
          <w:p w14:paraId="5BDEAF22" w14:textId="77777777" w:rsidR="00344FD3" w:rsidRPr="00235C21" w:rsidRDefault="00344FD3" w:rsidP="00E343AA">
            <w:pPr>
              <w:jc w:val="center"/>
              <w:rPr>
                <w:bCs/>
                <w:sz w:val="28"/>
                <w:szCs w:val="28"/>
              </w:rPr>
            </w:pPr>
            <w:r w:rsidRPr="00235C21">
              <w:rPr>
                <w:bCs/>
                <w:sz w:val="28"/>
                <w:szCs w:val="28"/>
              </w:rPr>
              <w:t>от  24.12.2025 г. № 40</w:t>
            </w:r>
          </w:p>
          <w:p w14:paraId="08F1A590" w14:textId="77777777" w:rsidR="00344FD3" w:rsidRPr="00235C21" w:rsidRDefault="00344FD3" w:rsidP="00E343AA">
            <w:pPr>
              <w:jc w:val="center"/>
              <w:rPr>
                <w:bCs/>
                <w:sz w:val="28"/>
                <w:szCs w:val="28"/>
              </w:rPr>
            </w:pPr>
            <w:r w:rsidRPr="00235C21">
              <w:rPr>
                <w:bCs/>
                <w:sz w:val="28"/>
                <w:szCs w:val="28"/>
              </w:rPr>
              <w:t xml:space="preserve">в редакции решения </w:t>
            </w:r>
          </w:p>
          <w:p w14:paraId="3969429B" w14:textId="77777777" w:rsidR="00344FD3" w:rsidRPr="00235C21" w:rsidRDefault="00344FD3" w:rsidP="00E343AA">
            <w:pPr>
              <w:jc w:val="center"/>
              <w:rPr>
                <w:bCs/>
                <w:sz w:val="28"/>
                <w:szCs w:val="28"/>
              </w:rPr>
            </w:pPr>
            <w:r w:rsidRPr="00235C21">
              <w:rPr>
                <w:bCs/>
                <w:sz w:val="28"/>
                <w:szCs w:val="28"/>
              </w:rPr>
              <w:t>Совета муниципального образования Кореновский муниципальный район Краснодарского края</w:t>
            </w:r>
          </w:p>
          <w:p w14:paraId="162CFE1E" w14:textId="77777777" w:rsidR="00344FD3" w:rsidRPr="00235C21" w:rsidRDefault="00344FD3" w:rsidP="00E343AA">
            <w:pPr>
              <w:jc w:val="center"/>
              <w:rPr>
                <w:bCs/>
                <w:sz w:val="28"/>
                <w:szCs w:val="28"/>
              </w:rPr>
            </w:pPr>
            <w:r w:rsidRPr="00DA0229">
              <w:rPr>
                <w:bCs/>
                <w:sz w:val="28"/>
                <w:szCs w:val="28"/>
              </w:rPr>
              <w:t>от  11.02.2026 г. № 62</w:t>
            </w:r>
            <w:r w:rsidRPr="00235C21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2024321C" w14:textId="77777777" w:rsidR="00344FD3" w:rsidRDefault="00344FD3" w:rsidP="00E343A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</w:t>
      </w:r>
    </w:p>
    <w:p w14:paraId="27A326F4" w14:textId="77777777" w:rsidR="00344FD3" w:rsidRDefault="00344FD3" w:rsidP="00E343AA">
      <w:pPr>
        <w:jc w:val="center"/>
        <w:rPr>
          <w:bCs/>
          <w:sz w:val="28"/>
          <w:szCs w:val="28"/>
        </w:rPr>
      </w:pPr>
    </w:p>
    <w:p w14:paraId="391A1CC2" w14:textId="77777777" w:rsidR="00344FD3" w:rsidRPr="00B7208B" w:rsidRDefault="00344FD3" w:rsidP="00E343AA">
      <w:pPr>
        <w:jc w:val="center"/>
        <w:rPr>
          <w:bCs/>
          <w:sz w:val="28"/>
          <w:szCs w:val="28"/>
        </w:rPr>
      </w:pPr>
      <w:r w:rsidRPr="00B7208B">
        <w:rPr>
          <w:bCs/>
          <w:sz w:val="28"/>
          <w:szCs w:val="28"/>
        </w:rPr>
        <w:t>БЕЗВОЗМЕЗДНЫЕ ПОСТУПЛЕНИЯ</w:t>
      </w:r>
    </w:p>
    <w:p w14:paraId="39CE0835" w14:textId="77777777" w:rsidR="00344FD3" w:rsidRDefault="00344FD3" w:rsidP="00E343A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из других бюджетов бюджетной системы Российской Федерации</w:t>
      </w:r>
      <w:r w:rsidRPr="00B720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</w:t>
      </w:r>
      <w:r w:rsidRPr="00B7208B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 xml:space="preserve">6 </w:t>
      </w:r>
      <w:r w:rsidRPr="00B7208B">
        <w:rPr>
          <w:bCs/>
          <w:sz w:val="28"/>
          <w:szCs w:val="28"/>
        </w:rPr>
        <w:t>год</w:t>
      </w:r>
    </w:p>
    <w:p w14:paraId="301DA8E7" w14:textId="77777777" w:rsidR="00344FD3" w:rsidRPr="00B7208B" w:rsidRDefault="00344FD3" w:rsidP="00E343AA">
      <w:pPr>
        <w:jc w:val="center"/>
        <w:rPr>
          <w:bCs/>
          <w:sz w:val="28"/>
          <w:szCs w:val="28"/>
        </w:rPr>
      </w:pPr>
    </w:p>
    <w:p w14:paraId="7CE582FA" w14:textId="77777777" w:rsidR="00344FD3" w:rsidRPr="00B7208B" w:rsidRDefault="00344FD3" w:rsidP="00E343AA">
      <w:pPr>
        <w:jc w:val="right"/>
        <w:rPr>
          <w:sz w:val="28"/>
          <w:szCs w:val="28"/>
        </w:rPr>
      </w:pPr>
      <w:r w:rsidRPr="00B7208B">
        <w:rPr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9"/>
        <w:gridCol w:w="4767"/>
        <w:gridCol w:w="1808"/>
      </w:tblGrid>
      <w:tr w:rsidR="00344FD3" w:rsidRPr="00561BB4" w14:paraId="02A340D8" w14:textId="77777777" w:rsidTr="00344FD3">
        <w:trPr>
          <w:trHeight w:val="516"/>
          <w:tblHeader/>
        </w:trPr>
        <w:tc>
          <w:tcPr>
            <w:tcW w:w="3279" w:type="dxa"/>
            <w:vAlign w:val="center"/>
          </w:tcPr>
          <w:p w14:paraId="0BDEA197" w14:textId="77777777" w:rsidR="00344FD3" w:rsidRPr="00561BB4" w:rsidRDefault="00344FD3" w:rsidP="00E343AA">
            <w:pPr>
              <w:jc w:val="center"/>
              <w:rPr>
                <w:color w:val="000000"/>
                <w:sz w:val="28"/>
                <w:szCs w:val="28"/>
              </w:rPr>
            </w:pPr>
            <w:r w:rsidRPr="00561BB4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767" w:type="dxa"/>
            <w:vAlign w:val="center"/>
          </w:tcPr>
          <w:p w14:paraId="76E9DF91" w14:textId="77777777" w:rsidR="00344FD3" w:rsidRPr="00561BB4" w:rsidRDefault="00344FD3" w:rsidP="00E343AA">
            <w:pPr>
              <w:jc w:val="center"/>
              <w:rPr>
                <w:color w:val="000000"/>
                <w:sz w:val="28"/>
                <w:szCs w:val="28"/>
              </w:rPr>
            </w:pPr>
            <w:r w:rsidRPr="00561BB4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808" w:type="dxa"/>
            <w:vAlign w:val="center"/>
          </w:tcPr>
          <w:p w14:paraId="0532A2FC" w14:textId="77777777" w:rsidR="00344FD3" w:rsidRPr="00561BB4" w:rsidRDefault="00344FD3" w:rsidP="00E343AA">
            <w:pPr>
              <w:jc w:val="center"/>
              <w:rPr>
                <w:sz w:val="28"/>
                <w:szCs w:val="28"/>
              </w:rPr>
            </w:pPr>
            <w:r w:rsidRPr="00561BB4">
              <w:rPr>
                <w:sz w:val="28"/>
                <w:szCs w:val="28"/>
              </w:rPr>
              <w:t>Сумма</w:t>
            </w:r>
          </w:p>
        </w:tc>
      </w:tr>
      <w:tr w:rsidR="00344FD3" w:rsidRPr="00561BB4" w14:paraId="1CBF9F32" w14:textId="77777777" w:rsidTr="00344FD3">
        <w:trPr>
          <w:tblHeader/>
        </w:trPr>
        <w:tc>
          <w:tcPr>
            <w:tcW w:w="3279" w:type="dxa"/>
            <w:vAlign w:val="center"/>
          </w:tcPr>
          <w:p w14:paraId="4BFB40C9" w14:textId="77777777" w:rsidR="00344FD3" w:rsidRPr="00561BB4" w:rsidRDefault="00344FD3" w:rsidP="00E343AA">
            <w:pPr>
              <w:jc w:val="center"/>
              <w:rPr>
                <w:color w:val="000000"/>
                <w:sz w:val="28"/>
                <w:szCs w:val="28"/>
              </w:rPr>
            </w:pPr>
            <w:r w:rsidRPr="00561BB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67" w:type="dxa"/>
            <w:vAlign w:val="center"/>
          </w:tcPr>
          <w:p w14:paraId="00F14035" w14:textId="77777777" w:rsidR="00344FD3" w:rsidRPr="00561BB4" w:rsidRDefault="00344FD3" w:rsidP="00E343AA">
            <w:pPr>
              <w:jc w:val="center"/>
              <w:rPr>
                <w:color w:val="000000"/>
                <w:sz w:val="28"/>
                <w:szCs w:val="28"/>
              </w:rPr>
            </w:pPr>
            <w:r w:rsidRPr="00561BB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08" w:type="dxa"/>
            <w:vAlign w:val="center"/>
          </w:tcPr>
          <w:p w14:paraId="4238EBEC" w14:textId="77777777" w:rsidR="00344FD3" w:rsidRPr="00561BB4" w:rsidRDefault="00344FD3" w:rsidP="00E343AA">
            <w:pPr>
              <w:jc w:val="center"/>
              <w:rPr>
                <w:sz w:val="28"/>
                <w:szCs w:val="28"/>
              </w:rPr>
            </w:pPr>
            <w:r w:rsidRPr="00561BB4">
              <w:rPr>
                <w:sz w:val="28"/>
                <w:szCs w:val="28"/>
              </w:rPr>
              <w:t>3</w:t>
            </w:r>
          </w:p>
        </w:tc>
      </w:tr>
      <w:tr w:rsidR="00344FD3" w:rsidRPr="00AA5D9C" w14:paraId="0512F00B" w14:textId="77777777" w:rsidTr="00344FD3">
        <w:tc>
          <w:tcPr>
            <w:tcW w:w="3279" w:type="dxa"/>
            <w:vAlign w:val="center"/>
          </w:tcPr>
          <w:p w14:paraId="7E4AF3AA" w14:textId="77777777" w:rsidR="00344FD3" w:rsidRPr="00AA5D9C" w:rsidRDefault="00344FD3" w:rsidP="00E343AA">
            <w:pPr>
              <w:jc w:val="center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2 00 00000 00 0000 000</w:t>
            </w:r>
          </w:p>
        </w:tc>
        <w:tc>
          <w:tcPr>
            <w:tcW w:w="4767" w:type="dxa"/>
            <w:vAlign w:val="center"/>
          </w:tcPr>
          <w:p w14:paraId="1C72AAEF" w14:textId="77777777" w:rsidR="00344FD3" w:rsidRPr="00AA5D9C" w:rsidRDefault="00344FD3" w:rsidP="00E343AA">
            <w:pPr>
              <w:jc w:val="center"/>
              <w:rPr>
                <w:color w:val="000000"/>
                <w:sz w:val="28"/>
                <w:szCs w:val="28"/>
              </w:rPr>
            </w:pPr>
            <w:r w:rsidRPr="00AA5D9C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08" w:type="dxa"/>
          </w:tcPr>
          <w:p w14:paraId="76145522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2 119 743,6</w:t>
            </w:r>
          </w:p>
        </w:tc>
      </w:tr>
      <w:tr w:rsidR="00344FD3" w:rsidRPr="00AA5D9C" w14:paraId="662F55C3" w14:textId="77777777" w:rsidTr="00344FD3">
        <w:tc>
          <w:tcPr>
            <w:tcW w:w="3279" w:type="dxa"/>
            <w:vAlign w:val="center"/>
          </w:tcPr>
          <w:p w14:paraId="428F7EAF" w14:textId="77777777" w:rsidR="00344FD3" w:rsidRPr="00AA5D9C" w:rsidRDefault="00344FD3" w:rsidP="00E343AA">
            <w:pPr>
              <w:jc w:val="center"/>
              <w:rPr>
                <w:color w:val="000000"/>
                <w:sz w:val="28"/>
                <w:szCs w:val="28"/>
              </w:rPr>
            </w:pPr>
            <w:r w:rsidRPr="00AA5D9C"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767" w:type="dxa"/>
            <w:vAlign w:val="center"/>
          </w:tcPr>
          <w:p w14:paraId="15FBCB41" w14:textId="77777777" w:rsidR="00344FD3" w:rsidRPr="00AA5D9C" w:rsidRDefault="00344FD3" w:rsidP="00E343AA">
            <w:pPr>
              <w:jc w:val="both"/>
              <w:rPr>
                <w:color w:val="000000"/>
                <w:sz w:val="28"/>
                <w:szCs w:val="28"/>
              </w:rPr>
            </w:pPr>
            <w:r w:rsidRPr="00AA5D9C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8" w:type="dxa"/>
          </w:tcPr>
          <w:p w14:paraId="77B1419F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1 963 999,2</w:t>
            </w:r>
          </w:p>
        </w:tc>
      </w:tr>
      <w:tr w:rsidR="00344FD3" w:rsidRPr="00AA5D9C" w14:paraId="7FD18667" w14:textId="77777777" w:rsidTr="00344FD3">
        <w:tc>
          <w:tcPr>
            <w:tcW w:w="3279" w:type="dxa"/>
            <w:vAlign w:val="center"/>
          </w:tcPr>
          <w:p w14:paraId="40FA1459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2 02 10000 00 0000 150</w:t>
            </w:r>
          </w:p>
        </w:tc>
        <w:tc>
          <w:tcPr>
            <w:tcW w:w="4767" w:type="dxa"/>
            <w:vAlign w:val="center"/>
          </w:tcPr>
          <w:p w14:paraId="54EB737F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808" w:type="dxa"/>
          </w:tcPr>
          <w:p w14:paraId="67BAAED1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177 825,3</w:t>
            </w:r>
          </w:p>
        </w:tc>
      </w:tr>
      <w:tr w:rsidR="00344FD3" w:rsidRPr="00AA5D9C" w14:paraId="4A9CC90B" w14:textId="77777777" w:rsidTr="00344FD3">
        <w:tc>
          <w:tcPr>
            <w:tcW w:w="3279" w:type="dxa"/>
            <w:vAlign w:val="center"/>
          </w:tcPr>
          <w:p w14:paraId="241E0EA3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2 02 15001 00 0000 150</w:t>
            </w:r>
          </w:p>
        </w:tc>
        <w:tc>
          <w:tcPr>
            <w:tcW w:w="4767" w:type="dxa"/>
            <w:vAlign w:val="center"/>
          </w:tcPr>
          <w:p w14:paraId="30244860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808" w:type="dxa"/>
          </w:tcPr>
          <w:p w14:paraId="7AF95773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177 825,3</w:t>
            </w:r>
          </w:p>
        </w:tc>
      </w:tr>
      <w:tr w:rsidR="00344FD3" w:rsidRPr="00AA5D9C" w14:paraId="3C2EA430" w14:textId="77777777" w:rsidTr="00344FD3">
        <w:tc>
          <w:tcPr>
            <w:tcW w:w="3279" w:type="dxa"/>
            <w:vAlign w:val="center"/>
          </w:tcPr>
          <w:p w14:paraId="7BD984FB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2 02 15001 05 0000 150</w:t>
            </w:r>
          </w:p>
        </w:tc>
        <w:tc>
          <w:tcPr>
            <w:tcW w:w="4767" w:type="dxa"/>
            <w:vAlign w:val="center"/>
          </w:tcPr>
          <w:p w14:paraId="62CF9727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08" w:type="dxa"/>
          </w:tcPr>
          <w:p w14:paraId="50E6AAAE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177 825,3</w:t>
            </w:r>
          </w:p>
        </w:tc>
      </w:tr>
      <w:tr w:rsidR="00344FD3" w:rsidRPr="00AA5D9C" w14:paraId="69E576E1" w14:textId="77777777" w:rsidTr="00344FD3">
        <w:tc>
          <w:tcPr>
            <w:tcW w:w="3279" w:type="dxa"/>
            <w:vAlign w:val="center"/>
          </w:tcPr>
          <w:p w14:paraId="645D8A25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4767" w:type="dxa"/>
            <w:vAlign w:val="center"/>
          </w:tcPr>
          <w:p w14:paraId="73899CEF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8" w:type="dxa"/>
          </w:tcPr>
          <w:p w14:paraId="01566175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307 697,7</w:t>
            </w:r>
          </w:p>
        </w:tc>
      </w:tr>
      <w:tr w:rsidR="00344FD3" w:rsidRPr="00AA5D9C" w14:paraId="3BB6CBA2" w14:textId="77777777" w:rsidTr="00344FD3">
        <w:tc>
          <w:tcPr>
            <w:tcW w:w="3279" w:type="dxa"/>
            <w:vAlign w:val="center"/>
          </w:tcPr>
          <w:p w14:paraId="230E8A7B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4767" w:type="dxa"/>
            <w:vAlign w:val="center"/>
          </w:tcPr>
          <w:p w14:paraId="7FE34F78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муниципальных районов на софинансирование капитальных вложений в объекты </w:t>
            </w:r>
            <w:r w:rsidRPr="00AA5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собственности</w:t>
            </w:r>
          </w:p>
        </w:tc>
        <w:tc>
          <w:tcPr>
            <w:tcW w:w="1808" w:type="dxa"/>
          </w:tcPr>
          <w:p w14:paraId="4E6CB70A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lastRenderedPageBreak/>
              <w:t>190 368,0</w:t>
            </w:r>
          </w:p>
        </w:tc>
      </w:tr>
      <w:tr w:rsidR="00344FD3" w:rsidRPr="00AA5D9C" w14:paraId="05940ED1" w14:textId="77777777" w:rsidTr="00344FD3">
        <w:tc>
          <w:tcPr>
            <w:tcW w:w="3279" w:type="dxa"/>
            <w:vAlign w:val="center"/>
          </w:tcPr>
          <w:p w14:paraId="6EAEC6E3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4767" w:type="dxa"/>
            <w:vAlign w:val="center"/>
          </w:tcPr>
          <w:p w14:paraId="4210E5C8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08" w:type="dxa"/>
          </w:tcPr>
          <w:p w14:paraId="1D4BF21D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84 615,8</w:t>
            </w:r>
          </w:p>
        </w:tc>
      </w:tr>
      <w:tr w:rsidR="00344FD3" w:rsidRPr="00AA5D9C" w14:paraId="45436BD0" w14:textId="77777777" w:rsidTr="00344FD3">
        <w:tc>
          <w:tcPr>
            <w:tcW w:w="3279" w:type="dxa"/>
            <w:vAlign w:val="center"/>
          </w:tcPr>
          <w:p w14:paraId="1C0917F5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2 02 25519 05 0000 150</w:t>
            </w:r>
          </w:p>
        </w:tc>
        <w:tc>
          <w:tcPr>
            <w:tcW w:w="4767" w:type="dxa"/>
            <w:vAlign w:val="center"/>
          </w:tcPr>
          <w:p w14:paraId="23E8D60A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  <w:p w14:paraId="366814C6" w14:textId="77777777" w:rsidR="00344FD3" w:rsidRPr="00AA5D9C" w:rsidRDefault="00344FD3" w:rsidP="00E343AA"/>
        </w:tc>
        <w:tc>
          <w:tcPr>
            <w:tcW w:w="1808" w:type="dxa"/>
          </w:tcPr>
          <w:p w14:paraId="51F1D349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345,3</w:t>
            </w:r>
          </w:p>
        </w:tc>
      </w:tr>
      <w:tr w:rsidR="00344FD3" w:rsidRPr="00AA5D9C" w14:paraId="5E019D81" w14:textId="77777777" w:rsidTr="00344FD3">
        <w:tc>
          <w:tcPr>
            <w:tcW w:w="3279" w:type="dxa"/>
          </w:tcPr>
          <w:p w14:paraId="468BF1AA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2 02 2549705 0000 150</w:t>
            </w:r>
          </w:p>
        </w:tc>
        <w:tc>
          <w:tcPr>
            <w:tcW w:w="4767" w:type="dxa"/>
          </w:tcPr>
          <w:p w14:paraId="01C2DE34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08" w:type="dxa"/>
          </w:tcPr>
          <w:p w14:paraId="2BD32365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3 339,2</w:t>
            </w:r>
          </w:p>
        </w:tc>
      </w:tr>
      <w:tr w:rsidR="00344FD3" w:rsidRPr="00AA5D9C" w14:paraId="5BC6303C" w14:textId="77777777" w:rsidTr="00344FD3">
        <w:tc>
          <w:tcPr>
            <w:tcW w:w="3279" w:type="dxa"/>
            <w:vAlign w:val="center"/>
          </w:tcPr>
          <w:p w14:paraId="7F043719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4767" w:type="dxa"/>
            <w:vAlign w:val="center"/>
          </w:tcPr>
          <w:p w14:paraId="5FC2C718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808" w:type="dxa"/>
          </w:tcPr>
          <w:p w14:paraId="4E5CDE3A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29 029,4</w:t>
            </w:r>
          </w:p>
        </w:tc>
      </w:tr>
      <w:tr w:rsidR="00344FD3" w:rsidRPr="00AA5D9C" w14:paraId="78C86999" w14:textId="77777777" w:rsidTr="00344FD3">
        <w:tc>
          <w:tcPr>
            <w:tcW w:w="3279" w:type="dxa"/>
            <w:vAlign w:val="center"/>
          </w:tcPr>
          <w:p w14:paraId="5D354D7B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4767" w:type="dxa"/>
            <w:vAlign w:val="center"/>
          </w:tcPr>
          <w:p w14:paraId="60EA3FCC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808" w:type="dxa"/>
          </w:tcPr>
          <w:p w14:paraId="159E6654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1 466 567,2</w:t>
            </w:r>
          </w:p>
        </w:tc>
      </w:tr>
      <w:tr w:rsidR="00344FD3" w:rsidRPr="00AA5D9C" w14:paraId="29F774AC" w14:textId="77777777" w:rsidTr="00344FD3">
        <w:tc>
          <w:tcPr>
            <w:tcW w:w="3279" w:type="dxa"/>
            <w:vAlign w:val="center"/>
          </w:tcPr>
          <w:p w14:paraId="3B87FE8E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2 02 30024 05 0000 150</w:t>
            </w:r>
          </w:p>
        </w:tc>
        <w:tc>
          <w:tcPr>
            <w:tcW w:w="4767" w:type="dxa"/>
            <w:vAlign w:val="center"/>
          </w:tcPr>
          <w:p w14:paraId="6B3D5DAF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08" w:type="dxa"/>
          </w:tcPr>
          <w:p w14:paraId="2C3FE315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1 273 377,2</w:t>
            </w:r>
          </w:p>
        </w:tc>
      </w:tr>
      <w:tr w:rsidR="00344FD3" w:rsidRPr="00AA5D9C" w14:paraId="1FF21DD0" w14:textId="77777777" w:rsidTr="00344FD3">
        <w:tc>
          <w:tcPr>
            <w:tcW w:w="3279" w:type="dxa"/>
            <w:vAlign w:val="center"/>
          </w:tcPr>
          <w:p w14:paraId="1543AE5F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2 02 30029 05 0000 150</w:t>
            </w:r>
          </w:p>
        </w:tc>
        <w:tc>
          <w:tcPr>
            <w:tcW w:w="4767" w:type="dxa"/>
            <w:vAlign w:val="center"/>
          </w:tcPr>
          <w:p w14:paraId="60853BB7" w14:textId="77777777" w:rsidR="00344FD3" w:rsidRPr="00AA5D9C" w:rsidRDefault="00344FD3" w:rsidP="00E343AA">
            <w:pPr>
              <w:pStyle w:val="af4"/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08" w:type="dxa"/>
          </w:tcPr>
          <w:p w14:paraId="7250C713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7 970,8</w:t>
            </w:r>
          </w:p>
        </w:tc>
      </w:tr>
      <w:tr w:rsidR="00344FD3" w:rsidRPr="00AA5D9C" w14:paraId="10F04B07" w14:textId="77777777" w:rsidTr="00344FD3">
        <w:tc>
          <w:tcPr>
            <w:tcW w:w="3279" w:type="dxa"/>
          </w:tcPr>
          <w:p w14:paraId="266E7C6C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4767" w:type="dxa"/>
          </w:tcPr>
          <w:p w14:paraId="77A7F620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08" w:type="dxa"/>
          </w:tcPr>
          <w:p w14:paraId="019A20FD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43 741,2</w:t>
            </w:r>
          </w:p>
        </w:tc>
      </w:tr>
      <w:tr w:rsidR="00344FD3" w:rsidRPr="00AA5D9C" w14:paraId="189F2CB4" w14:textId="77777777" w:rsidTr="00344FD3">
        <w:tc>
          <w:tcPr>
            <w:tcW w:w="3279" w:type="dxa"/>
            <w:vAlign w:val="center"/>
          </w:tcPr>
          <w:p w14:paraId="6D7AF919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2 02 35120 05 0000 150</w:t>
            </w:r>
          </w:p>
        </w:tc>
        <w:tc>
          <w:tcPr>
            <w:tcW w:w="4767" w:type="dxa"/>
            <w:vAlign w:val="center"/>
          </w:tcPr>
          <w:p w14:paraId="21B32A35" w14:textId="77777777" w:rsidR="00344FD3" w:rsidRPr="00AA5D9C" w:rsidRDefault="00344FD3" w:rsidP="00E343AA">
            <w:pPr>
              <w:pStyle w:val="af4"/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08" w:type="dxa"/>
          </w:tcPr>
          <w:p w14:paraId="716707B2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85,0</w:t>
            </w:r>
          </w:p>
        </w:tc>
      </w:tr>
      <w:tr w:rsidR="00344FD3" w:rsidRPr="00AA5D9C" w14:paraId="2F86835E" w14:textId="77777777" w:rsidTr="00344FD3">
        <w:tc>
          <w:tcPr>
            <w:tcW w:w="3279" w:type="dxa"/>
            <w:vAlign w:val="center"/>
          </w:tcPr>
          <w:p w14:paraId="2D82C4BE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2 02 35179 05 0000 150</w:t>
            </w:r>
          </w:p>
        </w:tc>
        <w:tc>
          <w:tcPr>
            <w:tcW w:w="4767" w:type="dxa"/>
            <w:vAlign w:val="center"/>
          </w:tcPr>
          <w:p w14:paraId="0CC26E37" w14:textId="77777777" w:rsidR="00344FD3" w:rsidRPr="00AA5D9C" w:rsidRDefault="00344FD3" w:rsidP="00E343AA">
            <w:pPr>
              <w:pStyle w:val="af4"/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08" w:type="dxa"/>
          </w:tcPr>
          <w:p w14:paraId="1A0AE882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4 994,4</w:t>
            </w:r>
          </w:p>
        </w:tc>
      </w:tr>
      <w:tr w:rsidR="00344FD3" w:rsidRPr="00AA5D9C" w14:paraId="778BD102" w14:textId="77777777" w:rsidTr="00344FD3">
        <w:tc>
          <w:tcPr>
            <w:tcW w:w="3279" w:type="dxa"/>
            <w:vAlign w:val="center"/>
          </w:tcPr>
          <w:p w14:paraId="566A7335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2 02 35303 05 0000 150</w:t>
            </w:r>
          </w:p>
        </w:tc>
        <w:tc>
          <w:tcPr>
            <w:tcW w:w="4767" w:type="dxa"/>
            <w:vAlign w:val="center"/>
          </w:tcPr>
          <w:p w14:paraId="4CD28BB9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08" w:type="dxa"/>
          </w:tcPr>
          <w:p w14:paraId="44471F62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67 345,7</w:t>
            </w:r>
          </w:p>
        </w:tc>
      </w:tr>
      <w:tr w:rsidR="00344FD3" w:rsidRPr="00AA5D9C" w14:paraId="59F16980" w14:textId="77777777" w:rsidTr="00344FD3">
        <w:tc>
          <w:tcPr>
            <w:tcW w:w="3279" w:type="dxa"/>
            <w:vAlign w:val="center"/>
          </w:tcPr>
          <w:p w14:paraId="49DE34D5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2 02 36900 05 0000 150</w:t>
            </w:r>
          </w:p>
        </w:tc>
        <w:tc>
          <w:tcPr>
            <w:tcW w:w="4767" w:type="dxa"/>
            <w:vAlign w:val="center"/>
          </w:tcPr>
          <w:p w14:paraId="6C9DBA00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808" w:type="dxa"/>
          </w:tcPr>
          <w:p w14:paraId="79F57E0B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69 052,9</w:t>
            </w:r>
          </w:p>
        </w:tc>
      </w:tr>
      <w:tr w:rsidR="00344FD3" w:rsidRPr="00AA5D9C" w14:paraId="2D843041" w14:textId="77777777" w:rsidTr="00344FD3">
        <w:tc>
          <w:tcPr>
            <w:tcW w:w="3279" w:type="dxa"/>
            <w:vAlign w:val="center"/>
          </w:tcPr>
          <w:p w14:paraId="1D6936EF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2 02 40000 00 0000 150</w:t>
            </w:r>
          </w:p>
        </w:tc>
        <w:tc>
          <w:tcPr>
            <w:tcW w:w="4767" w:type="dxa"/>
            <w:vAlign w:val="center"/>
          </w:tcPr>
          <w:p w14:paraId="686D23B9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08" w:type="dxa"/>
          </w:tcPr>
          <w:p w14:paraId="3E005330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11 909,0</w:t>
            </w:r>
          </w:p>
        </w:tc>
      </w:tr>
      <w:tr w:rsidR="00344FD3" w:rsidRPr="00AA5D9C" w14:paraId="5AE534C6" w14:textId="77777777" w:rsidTr="00344FD3">
        <w:tc>
          <w:tcPr>
            <w:tcW w:w="3279" w:type="dxa"/>
            <w:vAlign w:val="center"/>
          </w:tcPr>
          <w:p w14:paraId="433C02F5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2 02 40014 05 0000 150</w:t>
            </w:r>
          </w:p>
        </w:tc>
        <w:tc>
          <w:tcPr>
            <w:tcW w:w="4767" w:type="dxa"/>
            <w:vAlign w:val="center"/>
          </w:tcPr>
          <w:p w14:paraId="704A4692" w14:textId="77777777" w:rsidR="00344FD3" w:rsidRPr="00AA5D9C" w:rsidRDefault="00344FD3" w:rsidP="00E343AA">
            <w:pPr>
              <w:pStyle w:val="af4"/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8" w:type="dxa"/>
          </w:tcPr>
          <w:p w14:paraId="6C823983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10 190,4</w:t>
            </w:r>
          </w:p>
        </w:tc>
      </w:tr>
      <w:tr w:rsidR="00344FD3" w:rsidRPr="00AA5D9C" w14:paraId="246A361C" w14:textId="77777777" w:rsidTr="00344FD3">
        <w:tc>
          <w:tcPr>
            <w:tcW w:w="3279" w:type="dxa"/>
            <w:vAlign w:val="center"/>
          </w:tcPr>
          <w:p w14:paraId="26267635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2 02 45050 05 0000 150</w:t>
            </w:r>
          </w:p>
        </w:tc>
        <w:tc>
          <w:tcPr>
            <w:tcW w:w="4767" w:type="dxa"/>
            <w:vAlign w:val="center"/>
          </w:tcPr>
          <w:p w14:paraId="2C91A6C6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08" w:type="dxa"/>
          </w:tcPr>
          <w:p w14:paraId="6AB7B366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1 718,6</w:t>
            </w:r>
          </w:p>
        </w:tc>
      </w:tr>
      <w:tr w:rsidR="00344FD3" w:rsidRPr="00AA5D9C" w14:paraId="7164C6CC" w14:textId="77777777" w:rsidTr="00344FD3">
        <w:tc>
          <w:tcPr>
            <w:tcW w:w="3279" w:type="dxa"/>
            <w:vAlign w:val="center"/>
          </w:tcPr>
          <w:p w14:paraId="19AA92C9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2 07 00000 00 0000 000</w:t>
            </w:r>
          </w:p>
        </w:tc>
        <w:tc>
          <w:tcPr>
            <w:tcW w:w="4767" w:type="dxa"/>
            <w:vAlign w:val="center"/>
          </w:tcPr>
          <w:p w14:paraId="3FCDEEDA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808" w:type="dxa"/>
          </w:tcPr>
          <w:p w14:paraId="5A51061F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155 744,4</w:t>
            </w:r>
          </w:p>
        </w:tc>
      </w:tr>
      <w:tr w:rsidR="00344FD3" w:rsidRPr="00AA5D9C" w14:paraId="25321062" w14:textId="77777777" w:rsidTr="00344FD3">
        <w:tc>
          <w:tcPr>
            <w:tcW w:w="3279" w:type="dxa"/>
            <w:vAlign w:val="center"/>
          </w:tcPr>
          <w:p w14:paraId="422B83C2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2 07 05000 05 0000 150</w:t>
            </w:r>
          </w:p>
        </w:tc>
        <w:tc>
          <w:tcPr>
            <w:tcW w:w="4767" w:type="dxa"/>
            <w:vAlign w:val="center"/>
          </w:tcPr>
          <w:p w14:paraId="1A6A88DD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808" w:type="dxa"/>
          </w:tcPr>
          <w:p w14:paraId="04114288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155 744,4</w:t>
            </w:r>
          </w:p>
        </w:tc>
      </w:tr>
      <w:tr w:rsidR="00344FD3" w:rsidRPr="00AA5D9C" w14:paraId="24003696" w14:textId="77777777" w:rsidTr="00344FD3">
        <w:tc>
          <w:tcPr>
            <w:tcW w:w="3279" w:type="dxa"/>
            <w:vAlign w:val="center"/>
          </w:tcPr>
          <w:p w14:paraId="0CAB4331" w14:textId="77777777" w:rsidR="00344FD3" w:rsidRPr="00AA5D9C" w:rsidRDefault="00344FD3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2 07 05030 05 0000 150</w:t>
            </w:r>
          </w:p>
        </w:tc>
        <w:tc>
          <w:tcPr>
            <w:tcW w:w="4767" w:type="dxa"/>
            <w:vAlign w:val="center"/>
          </w:tcPr>
          <w:p w14:paraId="213D5C22" w14:textId="77777777" w:rsidR="00344FD3" w:rsidRPr="00AA5D9C" w:rsidRDefault="00344FD3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A5D9C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808" w:type="dxa"/>
          </w:tcPr>
          <w:p w14:paraId="4A045A12" w14:textId="77777777" w:rsidR="00344FD3" w:rsidRPr="00AA5D9C" w:rsidRDefault="00344FD3" w:rsidP="00E343AA">
            <w:pPr>
              <w:jc w:val="right"/>
              <w:rPr>
                <w:sz w:val="28"/>
                <w:szCs w:val="28"/>
              </w:rPr>
            </w:pPr>
            <w:r w:rsidRPr="00AA5D9C">
              <w:rPr>
                <w:sz w:val="28"/>
                <w:szCs w:val="28"/>
              </w:rPr>
              <w:t>155 744,4</w:t>
            </w:r>
          </w:p>
        </w:tc>
      </w:tr>
    </w:tbl>
    <w:p w14:paraId="373AEE5C" w14:textId="77777777" w:rsidR="00344FD3" w:rsidRDefault="00344FD3" w:rsidP="00E343AA">
      <w:pPr>
        <w:rPr>
          <w:sz w:val="28"/>
          <w:szCs w:val="28"/>
        </w:rPr>
      </w:pPr>
    </w:p>
    <w:p w14:paraId="6AD71F67" w14:textId="77777777" w:rsidR="00344FD3" w:rsidRPr="00AA5D9C" w:rsidRDefault="00344FD3" w:rsidP="00E343AA">
      <w:pPr>
        <w:rPr>
          <w:sz w:val="28"/>
          <w:szCs w:val="28"/>
        </w:rPr>
      </w:pPr>
    </w:p>
    <w:p w14:paraId="59DCA668" w14:textId="77777777" w:rsidR="00344FD3" w:rsidRPr="00AA5D9C" w:rsidRDefault="00344FD3" w:rsidP="00E343AA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9"/>
        <w:gridCol w:w="3279"/>
      </w:tblGrid>
      <w:tr w:rsidR="00344FD3" w:rsidRPr="0088294E" w14:paraId="2A886DA7" w14:textId="77777777" w:rsidTr="00A53546">
        <w:tc>
          <w:tcPr>
            <w:tcW w:w="6360" w:type="dxa"/>
            <w:hideMark/>
          </w:tcPr>
          <w:p w14:paraId="00E8C485" w14:textId="77777777" w:rsidR="00344FD3" w:rsidRPr="0088294E" w:rsidRDefault="00344FD3" w:rsidP="00E343AA">
            <w:pPr>
              <w:rPr>
                <w:sz w:val="28"/>
                <w:szCs w:val="28"/>
              </w:rPr>
            </w:pPr>
            <w:r w:rsidRPr="0088294E">
              <w:rPr>
                <w:sz w:val="28"/>
                <w:szCs w:val="28"/>
              </w:rPr>
              <w:t>Глава</w:t>
            </w:r>
          </w:p>
          <w:p w14:paraId="7CC7C288" w14:textId="77777777" w:rsidR="00344FD3" w:rsidRPr="0088294E" w:rsidRDefault="00344FD3" w:rsidP="00E343AA">
            <w:pPr>
              <w:rPr>
                <w:sz w:val="28"/>
                <w:szCs w:val="28"/>
              </w:rPr>
            </w:pPr>
            <w:r w:rsidRPr="0088294E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167EDFA9" w14:textId="77777777" w:rsidR="00344FD3" w:rsidRPr="0088294E" w:rsidRDefault="00344FD3" w:rsidP="00E343AA">
            <w:pPr>
              <w:rPr>
                <w:sz w:val="28"/>
                <w:szCs w:val="28"/>
              </w:rPr>
            </w:pPr>
            <w:r w:rsidRPr="0088294E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1C5705FA" w14:textId="77777777" w:rsidR="00344FD3" w:rsidRPr="0088294E" w:rsidRDefault="00344FD3" w:rsidP="00E343AA">
            <w:pPr>
              <w:rPr>
                <w:sz w:val="28"/>
                <w:szCs w:val="28"/>
              </w:rPr>
            </w:pPr>
            <w:r w:rsidRPr="0088294E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3279" w:type="dxa"/>
            <w:vAlign w:val="bottom"/>
            <w:hideMark/>
          </w:tcPr>
          <w:p w14:paraId="518D0868" w14:textId="77777777" w:rsidR="00344FD3" w:rsidRPr="0088294E" w:rsidRDefault="00344FD3" w:rsidP="00E343AA">
            <w:pPr>
              <w:jc w:val="right"/>
              <w:rPr>
                <w:sz w:val="28"/>
                <w:szCs w:val="28"/>
              </w:rPr>
            </w:pPr>
            <w:r w:rsidRPr="0088294E">
              <w:rPr>
                <w:sz w:val="28"/>
                <w:szCs w:val="28"/>
              </w:rPr>
              <w:t>С.А. Голобородько</w:t>
            </w:r>
          </w:p>
        </w:tc>
      </w:tr>
    </w:tbl>
    <w:p w14:paraId="4EE35A69" w14:textId="77777777" w:rsidR="00344FD3" w:rsidRPr="0010791D" w:rsidRDefault="00344FD3" w:rsidP="00E343AA">
      <w:pPr>
        <w:rPr>
          <w:sz w:val="28"/>
          <w:szCs w:val="28"/>
        </w:rPr>
      </w:pPr>
    </w:p>
    <w:p w14:paraId="03105793" w14:textId="77777777" w:rsidR="00A53546" w:rsidRDefault="00A53546" w:rsidP="00E343AA">
      <w:pPr>
        <w:rPr>
          <w:sz w:val="28"/>
          <w:szCs w:val="28"/>
        </w:rPr>
        <w:sectPr w:rsidR="00A53546" w:rsidSect="00344FD3">
          <w:headerReference w:type="even" r:id="rId13"/>
          <w:headerReference w:type="default" r:id="rId14"/>
          <w:pgSz w:w="11906" w:h="16838" w:code="9"/>
          <w:pgMar w:top="1134" w:right="567" w:bottom="1134" w:left="1701" w:header="454" w:footer="0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78"/>
      </w:tblGrid>
      <w:tr w:rsidR="00A53546" w:rsidRPr="00DF7E2C" w14:paraId="6223356D" w14:textId="77777777" w:rsidTr="00A53546">
        <w:trPr>
          <w:trHeight w:val="2928"/>
        </w:trPr>
        <w:tc>
          <w:tcPr>
            <w:tcW w:w="4678" w:type="dxa"/>
            <w:shd w:val="clear" w:color="auto" w:fill="auto"/>
          </w:tcPr>
          <w:p w14:paraId="24FC4552" w14:textId="77777777" w:rsidR="00A53546" w:rsidRPr="00DF7E2C" w:rsidRDefault="00185E11" w:rsidP="00E343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</w:t>
            </w:r>
            <w:r w:rsidR="00A53546" w:rsidRPr="00DF7E2C">
              <w:rPr>
                <w:bCs/>
                <w:sz w:val="28"/>
                <w:szCs w:val="28"/>
              </w:rPr>
              <w:t>ПРИЛОЖЕНИЕ № 4</w:t>
            </w:r>
          </w:p>
          <w:p w14:paraId="7CFC26FD" w14:textId="77777777" w:rsidR="00A53546" w:rsidRPr="00DF7E2C" w:rsidRDefault="00A53546" w:rsidP="00E343AA">
            <w:pPr>
              <w:jc w:val="center"/>
              <w:rPr>
                <w:bCs/>
                <w:sz w:val="28"/>
                <w:szCs w:val="28"/>
              </w:rPr>
            </w:pPr>
            <w:r w:rsidRPr="00DF7E2C">
              <w:rPr>
                <w:bCs/>
                <w:sz w:val="28"/>
                <w:szCs w:val="28"/>
              </w:rPr>
              <w:t>к решению Совета</w:t>
            </w:r>
          </w:p>
          <w:p w14:paraId="7070C4B3" w14:textId="77777777" w:rsidR="00A53546" w:rsidRPr="00DF7E2C" w:rsidRDefault="00A53546" w:rsidP="00E343AA">
            <w:pPr>
              <w:jc w:val="center"/>
              <w:rPr>
                <w:bCs/>
                <w:sz w:val="28"/>
                <w:szCs w:val="28"/>
              </w:rPr>
            </w:pPr>
            <w:r w:rsidRPr="00DF7E2C">
              <w:rPr>
                <w:bCs/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3136EC8E" w14:textId="77777777" w:rsidR="00A53546" w:rsidRPr="00DF7E2C" w:rsidRDefault="00A53546" w:rsidP="00E343AA">
            <w:pPr>
              <w:jc w:val="center"/>
              <w:rPr>
                <w:bCs/>
                <w:sz w:val="28"/>
                <w:szCs w:val="28"/>
              </w:rPr>
            </w:pPr>
            <w:r w:rsidRPr="00DF7E2C">
              <w:rPr>
                <w:bCs/>
                <w:sz w:val="28"/>
                <w:szCs w:val="28"/>
              </w:rPr>
              <w:t xml:space="preserve"> </w:t>
            </w:r>
            <w:r w:rsidRPr="001377FB">
              <w:rPr>
                <w:bCs/>
                <w:sz w:val="28"/>
                <w:szCs w:val="28"/>
              </w:rPr>
              <w:t>от  11.02.2026 г. № 62</w:t>
            </w:r>
          </w:p>
          <w:p w14:paraId="231DE239" w14:textId="77777777" w:rsidR="00A53546" w:rsidRPr="00DF7E2C" w:rsidRDefault="00A53546" w:rsidP="00E343AA">
            <w:pPr>
              <w:jc w:val="center"/>
              <w:rPr>
                <w:bCs/>
                <w:sz w:val="28"/>
                <w:szCs w:val="28"/>
              </w:rPr>
            </w:pPr>
            <w:r w:rsidRPr="00DF7E2C">
              <w:rPr>
                <w:bCs/>
                <w:sz w:val="28"/>
                <w:szCs w:val="28"/>
              </w:rPr>
              <w:t xml:space="preserve">  ПРИЛОЖЕНИЕ № 4</w:t>
            </w:r>
          </w:p>
          <w:p w14:paraId="4C7C67FE" w14:textId="77777777" w:rsidR="00A53546" w:rsidRPr="00DF7E2C" w:rsidRDefault="00A53546" w:rsidP="00E343AA">
            <w:pPr>
              <w:jc w:val="center"/>
              <w:rPr>
                <w:bCs/>
                <w:sz w:val="28"/>
                <w:szCs w:val="28"/>
              </w:rPr>
            </w:pPr>
            <w:r w:rsidRPr="00DF7E2C">
              <w:rPr>
                <w:bCs/>
                <w:sz w:val="28"/>
                <w:szCs w:val="28"/>
              </w:rPr>
              <w:t>к решению Совета</w:t>
            </w:r>
          </w:p>
          <w:p w14:paraId="5BAE5975" w14:textId="77777777" w:rsidR="00A53546" w:rsidRPr="00DF7E2C" w:rsidRDefault="00A53546" w:rsidP="00E343AA">
            <w:pPr>
              <w:jc w:val="center"/>
              <w:rPr>
                <w:bCs/>
                <w:sz w:val="28"/>
                <w:szCs w:val="28"/>
              </w:rPr>
            </w:pPr>
            <w:r w:rsidRPr="00DF7E2C">
              <w:rPr>
                <w:bCs/>
                <w:sz w:val="28"/>
                <w:szCs w:val="28"/>
              </w:rPr>
              <w:t xml:space="preserve"> муниципального образования Кореновский </w:t>
            </w:r>
            <w:r w:rsidRPr="00854CF4">
              <w:rPr>
                <w:bCs/>
                <w:sz w:val="28"/>
                <w:szCs w:val="28"/>
              </w:rPr>
              <w:t>муниципальный район Краснодарского края</w:t>
            </w:r>
            <w:r w:rsidRPr="00DF7E2C">
              <w:rPr>
                <w:bCs/>
                <w:sz w:val="28"/>
                <w:szCs w:val="28"/>
              </w:rPr>
              <w:t xml:space="preserve"> </w:t>
            </w:r>
          </w:p>
          <w:p w14:paraId="4AAAC3B5" w14:textId="77777777" w:rsidR="00A53546" w:rsidRPr="00DF7E2C" w:rsidRDefault="00A53546" w:rsidP="00E343AA">
            <w:pPr>
              <w:jc w:val="center"/>
              <w:rPr>
                <w:bCs/>
                <w:sz w:val="28"/>
                <w:szCs w:val="28"/>
              </w:rPr>
            </w:pPr>
            <w:r w:rsidRPr="00DF7E2C">
              <w:rPr>
                <w:bCs/>
                <w:sz w:val="28"/>
                <w:szCs w:val="28"/>
              </w:rPr>
              <w:t>от  24.12.2025 г. № 40</w:t>
            </w:r>
          </w:p>
          <w:p w14:paraId="1422C74E" w14:textId="77777777" w:rsidR="00A53546" w:rsidRPr="00DF7E2C" w:rsidRDefault="00A53546" w:rsidP="00E343AA">
            <w:pPr>
              <w:jc w:val="center"/>
              <w:rPr>
                <w:bCs/>
                <w:sz w:val="28"/>
                <w:szCs w:val="28"/>
              </w:rPr>
            </w:pPr>
            <w:r w:rsidRPr="00DF7E2C">
              <w:rPr>
                <w:bCs/>
                <w:sz w:val="28"/>
                <w:szCs w:val="28"/>
              </w:rPr>
              <w:t xml:space="preserve">в редакции решения </w:t>
            </w:r>
          </w:p>
          <w:p w14:paraId="1544B8EE" w14:textId="77777777" w:rsidR="00A53546" w:rsidRPr="00DF7E2C" w:rsidRDefault="00A53546" w:rsidP="00E343AA">
            <w:pPr>
              <w:jc w:val="center"/>
              <w:rPr>
                <w:bCs/>
                <w:sz w:val="28"/>
                <w:szCs w:val="28"/>
              </w:rPr>
            </w:pPr>
            <w:r w:rsidRPr="00DF7E2C">
              <w:rPr>
                <w:bCs/>
                <w:sz w:val="28"/>
                <w:szCs w:val="28"/>
              </w:rPr>
              <w:t>Совета муниципального образования Кореновский муниципальный район Краснодарского края</w:t>
            </w:r>
          </w:p>
          <w:p w14:paraId="087741C7" w14:textId="77777777" w:rsidR="00A53546" w:rsidRPr="00DF7E2C" w:rsidRDefault="00A53546" w:rsidP="00E343AA">
            <w:pPr>
              <w:jc w:val="center"/>
              <w:rPr>
                <w:bCs/>
                <w:sz w:val="28"/>
                <w:szCs w:val="28"/>
              </w:rPr>
            </w:pPr>
            <w:r w:rsidRPr="001377FB">
              <w:rPr>
                <w:bCs/>
                <w:sz w:val="28"/>
                <w:szCs w:val="28"/>
              </w:rPr>
              <w:t>от  11.02.2026 г. № 62</w:t>
            </w:r>
          </w:p>
        </w:tc>
      </w:tr>
    </w:tbl>
    <w:p w14:paraId="7BC57108" w14:textId="77777777" w:rsidR="00A53546" w:rsidRDefault="00A53546" w:rsidP="00E343AA">
      <w:pPr>
        <w:tabs>
          <w:tab w:val="left" w:pos="6799"/>
        </w:tabs>
        <w:rPr>
          <w:bCs/>
          <w:sz w:val="28"/>
          <w:szCs w:val="28"/>
        </w:rPr>
      </w:pPr>
    </w:p>
    <w:p w14:paraId="608E4953" w14:textId="77777777" w:rsidR="00A53546" w:rsidRPr="00420C37" w:rsidRDefault="00A53546" w:rsidP="00E343AA">
      <w:pPr>
        <w:jc w:val="center"/>
        <w:rPr>
          <w:bCs/>
          <w:sz w:val="28"/>
          <w:szCs w:val="28"/>
        </w:rPr>
      </w:pPr>
    </w:p>
    <w:p w14:paraId="4D9FD416" w14:textId="77777777" w:rsidR="00A53546" w:rsidRPr="0005477D" w:rsidRDefault="00A53546" w:rsidP="00E343AA">
      <w:pPr>
        <w:jc w:val="center"/>
        <w:rPr>
          <w:bCs/>
          <w:sz w:val="28"/>
          <w:szCs w:val="28"/>
        </w:rPr>
      </w:pPr>
      <w:r w:rsidRPr="0005477D">
        <w:rPr>
          <w:bCs/>
          <w:sz w:val="28"/>
          <w:szCs w:val="28"/>
        </w:rPr>
        <w:t>БЕЗВОЗМЕЗДНЫЕ ПОСТУПЛЕНИЯ</w:t>
      </w:r>
    </w:p>
    <w:p w14:paraId="07982F28" w14:textId="77777777" w:rsidR="00A53546" w:rsidRPr="007146AE" w:rsidRDefault="00A53546" w:rsidP="00E343AA">
      <w:pPr>
        <w:jc w:val="center"/>
        <w:rPr>
          <w:bCs/>
          <w:sz w:val="28"/>
          <w:szCs w:val="28"/>
        </w:rPr>
      </w:pPr>
      <w:r w:rsidRPr="002C6EC0">
        <w:rPr>
          <w:bCs/>
          <w:sz w:val="28"/>
          <w:szCs w:val="28"/>
        </w:rPr>
        <w:t>из других бюджетов бюджетной системы Российской Федерации на</w:t>
      </w:r>
      <w:r>
        <w:rPr>
          <w:bCs/>
          <w:sz w:val="28"/>
          <w:szCs w:val="28"/>
        </w:rPr>
        <w:t xml:space="preserve"> плановый период </w:t>
      </w:r>
      <w:r w:rsidRPr="0005477D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7</w:t>
      </w:r>
      <w:r w:rsidRPr="0005477D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8</w:t>
      </w:r>
      <w:r w:rsidRPr="0005477D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ов</w:t>
      </w:r>
    </w:p>
    <w:p w14:paraId="7455B8DE" w14:textId="77777777" w:rsidR="00A53546" w:rsidRPr="007146AE" w:rsidRDefault="00A53546" w:rsidP="00E343AA">
      <w:pPr>
        <w:jc w:val="center"/>
        <w:rPr>
          <w:bCs/>
          <w:sz w:val="28"/>
          <w:szCs w:val="28"/>
        </w:rPr>
      </w:pPr>
    </w:p>
    <w:p w14:paraId="17A2045A" w14:textId="77777777" w:rsidR="00A53546" w:rsidRPr="0005477D" w:rsidRDefault="00A53546" w:rsidP="00E343AA">
      <w:pPr>
        <w:jc w:val="right"/>
        <w:rPr>
          <w:sz w:val="28"/>
          <w:szCs w:val="28"/>
        </w:rPr>
      </w:pPr>
      <w:r w:rsidRPr="0005477D">
        <w:rPr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393"/>
        <w:gridCol w:w="1789"/>
        <w:gridCol w:w="1560"/>
      </w:tblGrid>
      <w:tr w:rsidR="00A53546" w:rsidRPr="0050607D" w14:paraId="26167904" w14:textId="77777777" w:rsidTr="003D14E8">
        <w:trPr>
          <w:tblHeader/>
        </w:trPr>
        <w:tc>
          <w:tcPr>
            <w:tcW w:w="3239" w:type="dxa"/>
            <w:vAlign w:val="center"/>
          </w:tcPr>
          <w:p w14:paraId="3D8DB328" w14:textId="77777777" w:rsidR="00A53546" w:rsidRPr="0050607D" w:rsidRDefault="00A53546" w:rsidP="00E343AA">
            <w:pPr>
              <w:jc w:val="center"/>
              <w:rPr>
                <w:color w:val="000000"/>
                <w:sz w:val="28"/>
                <w:szCs w:val="28"/>
              </w:rPr>
            </w:pPr>
            <w:r w:rsidRPr="0050607D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3532" w:type="dxa"/>
            <w:vAlign w:val="center"/>
          </w:tcPr>
          <w:p w14:paraId="001EE3CC" w14:textId="77777777" w:rsidR="00A53546" w:rsidRPr="0050607D" w:rsidRDefault="00A53546" w:rsidP="00E343AA">
            <w:pPr>
              <w:jc w:val="center"/>
              <w:rPr>
                <w:color w:val="000000"/>
                <w:sz w:val="28"/>
                <w:szCs w:val="28"/>
              </w:rPr>
            </w:pPr>
            <w:r w:rsidRPr="0050607D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3476" w:type="dxa"/>
            <w:gridSpan w:val="2"/>
            <w:vAlign w:val="center"/>
          </w:tcPr>
          <w:p w14:paraId="3C15A98E" w14:textId="77777777" w:rsidR="00A53546" w:rsidRPr="0050607D" w:rsidRDefault="00A53546" w:rsidP="00E343AA">
            <w:pPr>
              <w:jc w:val="center"/>
              <w:rPr>
                <w:sz w:val="28"/>
                <w:szCs w:val="28"/>
              </w:rPr>
            </w:pPr>
            <w:r w:rsidRPr="0050607D">
              <w:rPr>
                <w:sz w:val="28"/>
                <w:szCs w:val="28"/>
              </w:rPr>
              <w:t>Сумма</w:t>
            </w:r>
          </w:p>
        </w:tc>
      </w:tr>
      <w:tr w:rsidR="00A53546" w:rsidRPr="0050607D" w14:paraId="0F253283" w14:textId="77777777" w:rsidTr="003D14E8">
        <w:trPr>
          <w:tblHeader/>
        </w:trPr>
        <w:tc>
          <w:tcPr>
            <w:tcW w:w="3239" w:type="dxa"/>
            <w:vMerge w:val="restart"/>
            <w:vAlign w:val="center"/>
          </w:tcPr>
          <w:p w14:paraId="472D5ACE" w14:textId="77777777" w:rsidR="00A53546" w:rsidRPr="0050607D" w:rsidRDefault="00A53546" w:rsidP="00E343AA">
            <w:pPr>
              <w:jc w:val="center"/>
              <w:rPr>
                <w:color w:val="000000"/>
                <w:sz w:val="28"/>
                <w:szCs w:val="28"/>
              </w:rPr>
            </w:pPr>
            <w:r w:rsidRPr="0050607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32" w:type="dxa"/>
            <w:vMerge w:val="restart"/>
            <w:vAlign w:val="center"/>
          </w:tcPr>
          <w:p w14:paraId="32016E33" w14:textId="77777777" w:rsidR="00A53546" w:rsidRPr="0050607D" w:rsidRDefault="00A53546" w:rsidP="00E343AA">
            <w:pPr>
              <w:jc w:val="center"/>
              <w:rPr>
                <w:color w:val="000000"/>
                <w:sz w:val="28"/>
                <w:szCs w:val="28"/>
              </w:rPr>
            </w:pPr>
            <w:r w:rsidRPr="0050607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58" w:type="dxa"/>
            <w:vAlign w:val="center"/>
          </w:tcPr>
          <w:p w14:paraId="7BED5A70" w14:textId="77777777" w:rsidR="00A53546" w:rsidRPr="0050607D" w:rsidRDefault="00A53546" w:rsidP="00E343AA">
            <w:pPr>
              <w:jc w:val="center"/>
              <w:rPr>
                <w:sz w:val="28"/>
                <w:szCs w:val="28"/>
              </w:rPr>
            </w:pPr>
            <w:r w:rsidRPr="0050607D">
              <w:rPr>
                <w:sz w:val="28"/>
                <w:szCs w:val="28"/>
              </w:rPr>
              <w:t>3</w:t>
            </w:r>
          </w:p>
        </w:tc>
        <w:tc>
          <w:tcPr>
            <w:tcW w:w="1618" w:type="dxa"/>
            <w:vAlign w:val="center"/>
          </w:tcPr>
          <w:p w14:paraId="5BB37891" w14:textId="77777777" w:rsidR="00A53546" w:rsidRPr="0050607D" w:rsidRDefault="00A53546" w:rsidP="00E343AA">
            <w:pPr>
              <w:jc w:val="center"/>
              <w:rPr>
                <w:sz w:val="28"/>
                <w:szCs w:val="28"/>
              </w:rPr>
            </w:pPr>
            <w:r w:rsidRPr="0050607D">
              <w:rPr>
                <w:sz w:val="28"/>
                <w:szCs w:val="28"/>
              </w:rPr>
              <w:t>4</w:t>
            </w:r>
          </w:p>
        </w:tc>
      </w:tr>
      <w:tr w:rsidR="00A53546" w:rsidRPr="0050607D" w14:paraId="152403BA" w14:textId="77777777" w:rsidTr="003D14E8">
        <w:trPr>
          <w:tblHeader/>
        </w:trPr>
        <w:tc>
          <w:tcPr>
            <w:tcW w:w="3239" w:type="dxa"/>
            <w:vMerge/>
            <w:vAlign w:val="center"/>
          </w:tcPr>
          <w:p w14:paraId="210F8B48" w14:textId="77777777" w:rsidR="00A53546" w:rsidRPr="0050607D" w:rsidRDefault="00A53546" w:rsidP="00E343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6C5F0BC4" w14:textId="77777777" w:rsidR="00A53546" w:rsidRPr="0050607D" w:rsidRDefault="00A53546" w:rsidP="00E343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14:paraId="15534A67" w14:textId="77777777" w:rsidR="00A53546" w:rsidRPr="0050607D" w:rsidRDefault="00A53546" w:rsidP="00E343AA">
            <w:pPr>
              <w:jc w:val="center"/>
              <w:rPr>
                <w:sz w:val="28"/>
                <w:szCs w:val="28"/>
              </w:rPr>
            </w:pPr>
            <w:r w:rsidRPr="0050607D">
              <w:rPr>
                <w:sz w:val="28"/>
                <w:szCs w:val="28"/>
              </w:rPr>
              <w:t>2027 год</w:t>
            </w:r>
          </w:p>
        </w:tc>
        <w:tc>
          <w:tcPr>
            <w:tcW w:w="1618" w:type="dxa"/>
            <w:vAlign w:val="center"/>
          </w:tcPr>
          <w:p w14:paraId="375A0FFC" w14:textId="77777777" w:rsidR="00A53546" w:rsidRPr="0050607D" w:rsidRDefault="00A53546" w:rsidP="00E343AA">
            <w:pPr>
              <w:jc w:val="center"/>
              <w:rPr>
                <w:sz w:val="28"/>
                <w:szCs w:val="28"/>
              </w:rPr>
            </w:pPr>
            <w:r w:rsidRPr="0050607D">
              <w:rPr>
                <w:sz w:val="28"/>
                <w:szCs w:val="28"/>
              </w:rPr>
              <w:t>2028 год</w:t>
            </w:r>
          </w:p>
        </w:tc>
      </w:tr>
      <w:tr w:rsidR="00A53546" w:rsidRPr="0050607D" w14:paraId="66928956" w14:textId="77777777" w:rsidTr="003D14E8">
        <w:tc>
          <w:tcPr>
            <w:tcW w:w="3239" w:type="dxa"/>
          </w:tcPr>
          <w:p w14:paraId="21AFAD7F" w14:textId="77777777" w:rsidR="00A53546" w:rsidRPr="0050607D" w:rsidRDefault="00A53546" w:rsidP="00E343AA">
            <w:pPr>
              <w:jc w:val="center"/>
              <w:rPr>
                <w:sz w:val="28"/>
                <w:szCs w:val="28"/>
              </w:rPr>
            </w:pPr>
            <w:r w:rsidRPr="0050607D">
              <w:rPr>
                <w:sz w:val="28"/>
                <w:szCs w:val="28"/>
              </w:rPr>
              <w:t>2 00 00000 00 0000 000</w:t>
            </w:r>
          </w:p>
        </w:tc>
        <w:tc>
          <w:tcPr>
            <w:tcW w:w="3532" w:type="dxa"/>
          </w:tcPr>
          <w:p w14:paraId="6B9F9A14" w14:textId="77777777" w:rsidR="00A53546" w:rsidRPr="0050607D" w:rsidRDefault="00A53546" w:rsidP="00E343AA">
            <w:pPr>
              <w:jc w:val="center"/>
              <w:rPr>
                <w:color w:val="000000"/>
                <w:sz w:val="28"/>
                <w:szCs w:val="28"/>
              </w:rPr>
            </w:pPr>
            <w:r w:rsidRPr="0050607D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58" w:type="dxa"/>
          </w:tcPr>
          <w:p w14:paraId="64E6F344" w14:textId="77777777" w:rsidR="00A53546" w:rsidRPr="001B0546" w:rsidRDefault="00A53546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1 883 820,4</w:t>
            </w:r>
          </w:p>
        </w:tc>
        <w:tc>
          <w:tcPr>
            <w:tcW w:w="1618" w:type="dxa"/>
          </w:tcPr>
          <w:p w14:paraId="0B0F573E" w14:textId="77777777" w:rsidR="00A53546" w:rsidRPr="001B0546" w:rsidRDefault="00A53546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2 024 450,7</w:t>
            </w:r>
          </w:p>
        </w:tc>
      </w:tr>
      <w:tr w:rsidR="00A53546" w:rsidRPr="0050607D" w14:paraId="5DF2FA8F" w14:textId="77777777" w:rsidTr="003D14E8">
        <w:trPr>
          <w:trHeight w:val="1318"/>
        </w:trPr>
        <w:tc>
          <w:tcPr>
            <w:tcW w:w="3239" w:type="dxa"/>
          </w:tcPr>
          <w:p w14:paraId="1EABA1B4" w14:textId="77777777" w:rsidR="00A53546" w:rsidRPr="0050607D" w:rsidRDefault="00A53546" w:rsidP="00E343AA">
            <w:pPr>
              <w:jc w:val="center"/>
              <w:rPr>
                <w:color w:val="000000"/>
                <w:sz w:val="28"/>
                <w:szCs w:val="28"/>
              </w:rPr>
            </w:pPr>
            <w:r w:rsidRPr="0050607D"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3532" w:type="dxa"/>
          </w:tcPr>
          <w:p w14:paraId="39673ABA" w14:textId="77777777" w:rsidR="00A53546" w:rsidRPr="0050607D" w:rsidRDefault="00A53546" w:rsidP="00E343AA">
            <w:pPr>
              <w:rPr>
                <w:color w:val="000000"/>
                <w:sz w:val="28"/>
                <w:szCs w:val="28"/>
              </w:rPr>
            </w:pPr>
            <w:r w:rsidRPr="0050607D">
              <w:rPr>
                <w:color w:val="000000"/>
                <w:sz w:val="28"/>
                <w:szCs w:val="28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858" w:type="dxa"/>
          </w:tcPr>
          <w:p w14:paraId="4844BE39" w14:textId="77777777" w:rsidR="00A53546" w:rsidRPr="001B0546" w:rsidRDefault="00A53546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1 883 820,4</w:t>
            </w:r>
          </w:p>
        </w:tc>
        <w:tc>
          <w:tcPr>
            <w:tcW w:w="1618" w:type="dxa"/>
          </w:tcPr>
          <w:p w14:paraId="10426395" w14:textId="77777777" w:rsidR="00A53546" w:rsidRPr="001B0546" w:rsidRDefault="00A53546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2 024 450,7</w:t>
            </w:r>
          </w:p>
        </w:tc>
      </w:tr>
      <w:tr w:rsidR="00A53546" w:rsidRPr="0050607D" w14:paraId="6D1361A0" w14:textId="77777777" w:rsidTr="003D14E8">
        <w:trPr>
          <w:trHeight w:val="1076"/>
        </w:trPr>
        <w:tc>
          <w:tcPr>
            <w:tcW w:w="3239" w:type="dxa"/>
          </w:tcPr>
          <w:p w14:paraId="4D8318F7" w14:textId="77777777" w:rsidR="00A53546" w:rsidRPr="0050607D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07D">
              <w:rPr>
                <w:rFonts w:ascii="Times New Roman" w:hAnsi="Times New Roman" w:cs="Times New Roman"/>
                <w:sz w:val="28"/>
                <w:szCs w:val="28"/>
              </w:rPr>
              <w:t>2 02 10000 00 0000 150</w:t>
            </w:r>
          </w:p>
        </w:tc>
        <w:tc>
          <w:tcPr>
            <w:tcW w:w="3532" w:type="dxa"/>
          </w:tcPr>
          <w:p w14:paraId="39618D7A" w14:textId="77777777" w:rsidR="00A53546" w:rsidRPr="0050607D" w:rsidRDefault="00A53546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607D">
              <w:rPr>
                <w:rFonts w:ascii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858" w:type="dxa"/>
          </w:tcPr>
          <w:p w14:paraId="6E7D61AD" w14:textId="77777777" w:rsidR="00A53546" w:rsidRPr="001B0546" w:rsidRDefault="00A53546" w:rsidP="00E343AA">
            <w:pPr>
              <w:jc w:val="right"/>
              <w:rPr>
                <w:sz w:val="28"/>
                <w:szCs w:val="28"/>
              </w:rPr>
            </w:pPr>
            <w:r w:rsidRPr="001B0546">
              <w:rPr>
                <w:sz w:val="28"/>
                <w:szCs w:val="28"/>
              </w:rPr>
              <w:t>154 350,4</w:t>
            </w:r>
          </w:p>
        </w:tc>
        <w:tc>
          <w:tcPr>
            <w:tcW w:w="1618" w:type="dxa"/>
          </w:tcPr>
          <w:p w14:paraId="5B191A50" w14:textId="77777777" w:rsidR="00A53546" w:rsidRPr="001B0546" w:rsidRDefault="00A53546" w:rsidP="00E343AA">
            <w:pPr>
              <w:jc w:val="right"/>
              <w:rPr>
                <w:sz w:val="28"/>
                <w:szCs w:val="28"/>
              </w:rPr>
            </w:pPr>
            <w:r w:rsidRPr="001B0546">
              <w:rPr>
                <w:sz w:val="28"/>
                <w:szCs w:val="28"/>
              </w:rPr>
              <w:t>201 407,2</w:t>
            </w:r>
          </w:p>
        </w:tc>
      </w:tr>
      <w:tr w:rsidR="00A53546" w:rsidRPr="0050607D" w14:paraId="099455FD" w14:textId="77777777" w:rsidTr="003D14E8">
        <w:trPr>
          <w:trHeight w:val="884"/>
        </w:trPr>
        <w:tc>
          <w:tcPr>
            <w:tcW w:w="3239" w:type="dxa"/>
          </w:tcPr>
          <w:p w14:paraId="1B952CEA" w14:textId="77777777" w:rsidR="00A53546" w:rsidRPr="0050607D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07D">
              <w:rPr>
                <w:rFonts w:ascii="Times New Roman" w:hAnsi="Times New Roman" w:cs="Times New Roman"/>
                <w:sz w:val="28"/>
                <w:szCs w:val="28"/>
              </w:rPr>
              <w:t>2 02 15001 00 0000 150</w:t>
            </w:r>
          </w:p>
        </w:tc>
        <w:tc>
          <w:tcPr>
            <w:tcW w:w="3532" w:type="dxa"/>
          </w:tcPr>
          <w:p w14:paraId="44E8D52A" w14:textId="77777777" w:rsidR="00A53546" w:rsidRPr="0050607D" w:rsidRDefault="00A53546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607D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858" w:type="dxa"/>
          </w:tcPr>
          <w:p w14:paraId="33468307" w14:textId="77777777" w:rsidR="00A53546" w:rsidRPr="001B0546" w:rsidRDefault="00A53546" w:rsidP="00E343AA">
            <w:pPr>
              <w:jc w:val="right"/>
              <w:rPr>
                <w:sz w:val="28"/>
                <w:szCs w:val="28"/>
              </w:rPr>
            </w:pPr>
            <w:r w:rsidRPr="001B0546">
              <w:rPr>
                <w:sz w:val="28"/>
                <w:szCs w:val="28"/>
              </w:rPr>
              <w:t>154 350,4</w:t>
            </w:r>
          </w:p>
        </w:tc>
        <w:tc>
          <w:tcPr>
            <w:tcW w:w="1618" w:type="dxa"/>
          </w:tcPr>
          <w:p w14:paraId="331D640F" w14:textId="77777777" w:rsidR="00A53546" w:rsidRPr="001B0546" w:rsidRDefault="00A53546" w:rsidP="00E343AA">
            <w:pPr>
              <w:jc w:val="right"/>
              <w:rPr>
                <w:sz w:val="28"/>
                <w:szCs w:val="28"/>
              </w:rPr>
            </w:pPr>
            <w:r w:rsidRPr="001B0546">
              <w:rPr>
                <w:sz w:val="28"/>
                <w:szCs w:val="28"/>
              </w:rPr>
              <w:t>201 407,2</w:t>
            </w:r>
          </w:p>
        </w:tc>
      </w:tr>
      <w:tr w:rsidR="00A53546" w:rsidRPr="0050607D" w14:paraId="5A1B127B" w14:textId="77777777" w:rsidTr="003D14E8">
        <w:trPr>
          <w:trHeight w:val="2402"/>
        </w:trPr>
        <w:tc>
          <w:tcPr>
            <w:tcW w:w="3239" w:type="dxa"/>
          </w:tcPr>
          <w:p w14:paraId="1AB389C7" w14:textId="77777777" w:rsidR="00A53546" w:rsidRPr="0050607D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2 02 15001 05 0000 150</w:t>
            </w:r>
          </w:p>
        </w:tc>
        <w:tc>
          <w:tcPr>
            <w:tcW w:w="3532" w:type="dxa"/>
          </w:tcPr>
          <w:p w14:paraId="74B959FA" w14:textId="77777777" w:rsidR="00A53546" w:rsidRPr="0050607D" w:rsidRDefault="00A53546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607D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58" w:type="dxa"/>
          </w:tcPr>
          <w:p w14:paraId="05BDBEFD" w14:textId="77777777" w:rsidR="00A53546" w:rsidRPr="003F33BE" w:rsidRDefault="00A53546" w:rsidP="00E343AA">
            <w:pPr>
              <w:jc w:val="right"/>
              <w:rPr>
                <w:sz w:val="28"/>
                <w:szCs w:val="28"/>
              </w:rPr>
            </w:pPr>
            <w:r w:rsidRPr="003F33BE">
              <w:rPr>
                <w:sz w:val="28"/>
                <w:szCs w:val="28"/>
              </w:rPr>
              <w:t>154 350,4</w:t>
            </w:r>
          </w:p>
        </w:tc>
        <w:tc>
          <w:tcPr>
            <w:tcW w:w="1618" w:type="dxa"/>
          </w:tcPr>
          <w:p w14:paraId="5B54AA6E" w14:textId="77777777" w:rsidR="00A53546" w:rsidRPr="003F33BE" w:rsidRDefault="00A53546" w:rsidP="00E343AA">
            <w:pPr>
              <w:jc w:val="right"/>
              <w:rPr>
                <w:sz w:val="28"/>
                <w:szCs w:val="28"/>
              </w:rPr>
            </w:pPr>
            <w:r w:rsidRPr="003F33BE">
              <w:rPr>
                <w:sz w:val="28"/>
                <w:szCs w:val="28"/>
              </w:rPr>
              <w:t>201 407,2</w:t>
            </w:r>
          </w:p>
        </w:tc>
      </w:tr>
      <w:tr w:rsidR="00A53546" w:rsidRPr="0050607D" w14:paraId="53E4FB6E" w14:textId="77777777" w:rsidTr="003D14E8">
        <w:tc>
          <w:tcPr>
            <w:tcW w:w="3239" w:type="dxa"/>
          </w:tcPr>
          <w:p w14:paraId="5BA0CE53" w14:textId="77777777" w:rsidR="00A53546" w:rsidRPr="00802996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96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3532" w:type="dxa"/>
          </w:tcPr>
          <w:p w14:paraId="43183798" w14:textId="77777777" w:rsidR="00A53546" w:rsidRPr="00802996" w:rsidRDefault="00A53546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02996">
              <w:rPr>
                <w:rFonts w:ascii="Times New Roman" w:hAnsi="Times New Roman" w:cs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58" w:type="dxa"/>
          </w:tcPr>
          <w:p w14:paraId="13199C36" w14:textId="77777777" w:rsidR="00A53546" w:rsidRPr="00802996" w:rsidRDefault="00A53546" w:rsidP="00E343AA">
            <w:pPr>
              <w:jc w:val="center"/>
              <w:rPr>
                <w:sz w:val="28"/>
                <w:szCs w:val="28"/>
              </w:rPr>
            </w:pPr>
            <w:r w:rsidRPr="00802996">
              <w:rPr>
                <w:sz w:val="28"/>
                <w:szCs w:val="28"/>
              </w:rPr>
              <w:t>100 640,1</w:t>
            </w:r>
          </w:p>
        </w:tc>
        <w:tc>
          <w:tcPr>
            <w:tcW w:w="1618" w:type="dxa"/>
          </w:tcPr>
          <w:p w14:paraId="588A7CDC" w14:textId="77777777" w:rsidR="00A53546" w:rsidRPr="00802996" w:rsidRDefault="00A53546" w:rsidP="00E343AA">
            <w:pPr>
              <w:jc w:val="right"/>
              <w:rPr>
                <w:sz w:val="28"/>
                <w:szCs w:val="28"/>
              </w:rPr>
            </w:pPr>
            <w:r w:rsidRPr="00802996">
              <w:rPr>
                <w:sz w:val="28"/>
                <w:szCs w:val="28"/>
              </w:rPr>
              <w:t>116 357,7</w:t>
            </w:r>
          </w:p>
        </w:tc>
      </w:tr>
      <w:tr w:rsidR="00A53546" w:rsidRPr="0050607D" w14:paraId="56D1F57B" w14:textId="77777777" w:rsidTr="003D14E8">
        <w:tc>
          <w:tcPr>
            <w:tcW w:w="3239" w:type="dxa"/>
          </w:tcPr>
          <w:p w14:paraId="128EA04D" w14:textId="77777777" w:rsidR="00A53546" w:rsidRPr="0050607D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607D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3532" w:type="dxa"/>
          </w:tcPr>
          <w:p w14:paraId="04A86EB0" w14:textId="77777777" w:rsidR="00A53546" w:rsidRPr="0050607D" w:rsidRDefault="00A53546" w:rsidP="00E343AA">
            <w:pPr>
              <w:pStyle w:val="af4"/>
            </w:pPr>
            <w:r w:rsidRPr="0050607D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58" w:type="dxa"/>
          </w:tcPr>
          <w:p w14:paraId="4CAAF8B4" w14:textId="77777777" w:rsidR="00A53546" w:rsidRPr="0050607D" w:rsidRDefault="00A53546" w:rsidP="00E343AA">
            <w:pPr>
              <w:jc w:val="right"/>
              <w:rPr>
                <w:sz w:val="28"/>
                <w:szCs w:val="28"/>
              </w:rPr>
            </w:pPr>
            <w:r w:rsidRPr="0050607D">
              <w:rPr>
                <w:sz w:val="28"/>
                <w:szCs w:val="28"/>
              </w:rPr>
              <w:t>85 326,2</w:t>
            </w:r>
          </w:p>
        </w:tc>
        <w:tc>
          <w:tcPr>
            <w:tcW w:w="1618" w:type="dxa"/>
          </w:tcPr>
          <w:p w14:paraId="5613F605" w14:textId="77777777" w:rsidR="00A53546" w:rsidRPr="0050607D" w:rsidRDefault="00A53546" w:rsidP="00E343AA">
            <w:pPr>
              <w:jc w:val="right"/>
              <w:rPr>
                <w:sz w:val="28"/>
                <w:szCs w:val="28"/>
              </w:rPr>
            </w:pPr>
            <w:r w:rsidRPr="0050607D">
              <w:rPr>
                <w:sz w:val="28"/>
                <w:szCs w:val="28"/>
              </w:rPr>
              <w:t>85 105,0</w:t>
            </w:r>
          </w:p>
        </w:tc>
      </w:tr>
      <w:tr w:rsidR="00A53546" w:rsidRPr="0050607D" w14:paraId="38380740" w14:textId="77777777" w:rsidTr="003D14E8">
        <w:tc>
          <w:tcPr>
            <w:tcW w:w="3239" w:type="dxa"/>
          </w:tcPr>
          <w:p w14:paraId="4FC35D74" w14:textId="77777777" w:rsidR="00A53546" w:rsidRPr="0050607D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07D">
              <w:rPr>
                <w:rFonts w:ascii="Times New Roman" w:hAnsi="Times New Roman" w:cs="Times New Roman"/>
                <w:sz w:val="28"/>
                <w:szCs w:val="28"/>
              </w:rPr>
              <w:t>2 02 25519 05 0000 150</w:t>
            </w:r>
          </w:p>
        </w:tc>
        <w:tc>
          <w:tcPr>
            <w:tcW w:w="3532" w:type="dxa"/>
          </w:tcPr>
          <w:p w14:paraId="14E508F4" w14:textId="77777777" w:rsidR="00A53546" w:rsidRPr="0050607D" w:rsidRDefault="00A53546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607D">
              <w:rPr>
                <w:rFonts w:ascii="Times New Roman" w:hAnsi="Times New Roman" w:cs="Times New Roman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858" w:type="dxa"/>
          </w:tcPr>
          <w:p w14:paraId="31953C01" w14:textId="77777777" w:rsidR="00A53546" w:rsidRPr="0050607D" w:rsidRDefault="00A53546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352,4</w:t>
            </w:r>
          </w:p>
        </w:tc>
        <w:tc>
          <w:tcPr>
            <w:tcW w:w="1618" w:type="dxa"/>
          </w:tcPr>
          <w:p w14:paraId="452BB127" w14:textId="77777777" w:rsidR="00A53546" w:rsidRPr="0050607D" w:rsidRDefault="00A53546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4478,0</w:t>
            </w:r>
            <w:r w:rsidRPr="0050607D">
              <w:rPr>
                <w:sz w:val="28"/>
                <w:szCs w:val="28"/>
              </w:rPr>
              <w:t>0</w:t>
            </w:r>
          </w:p>
        </w:tc>
      </w:tr>
      <w:tr w:rsidR="00A53546" w:rsidRPr="0050607D" w14:paraId="79CB014E" w14:textId="77777777" w:rsidTr="003D14E8">
        <w:tc>
          <w:tcPr>
            <w:tcW w:w="3239" w:type="dxa"/>
          </w:tcPr>
          <w:p w14:paraId="587AF32C" w14:textId="77777777" w:rsidR="00A53546" w:rsidRPr="0050607D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07D">
              <w:rPr>
                <w:rFonts w:ascii="Times New Roman" w:hAnsi="Times New Roman" w:cs="Times New Roman"/>
                <w:sz w:val="28"/>
                <w:szCs w:val="28"/>
              </w:rPr>
              <w:t>2 02 2549705 0000 150</w:t>
            </w:r>
          </w:p>
        </w:tc>
        <w:tc>
          <w:tcPr>
            <w:tcW w:w="3532" w:type="dxa"/>
          </w:tcPr>
          <w:p w14:paraId="7FCFBF6A" w14:textId="77777777" w:rsidR="00A53546" w:rsidRPr="0050607D" w:rsidRDefault="00A53546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607D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58" w:type="dxa"/>
          </w:tcPr>
          <w:p w14:paraId="5FEF3CF1" w14:textId="77777777" w:rsidR="00A53546" w:rsidRPr="0050607D" w:rsidRDefault="00A53546" w:rsidP="00E343AA">
            <w:pPr>
              <w:jc w:val="right"/>
              <w:rPr>
                <w:sz w:val="28"/>
                <w:szCs w:val="28"/>
              </w:rPr>
            </w:pPr>
            <w:r w:rsidRPr="0050607D">
              <w:rPr>
                <w:sz w:val="28"/>
                <w:szCs w:val="28"/>
              </w:rPr>
              <w:t>3 773,4</w:t>
            </w:r>
          </w:p>
        </w:tc>
        <w:tc>
          <w:tcPr>
            <w:tcW w:w="1618" w:type="dxa"/>
          </w:tcPr>
          <w:p w14:paraId="7801D811" w14:textId="77777777" w:rsidR="00A53546" w:rsidRPr="0050607D" w:rsidRDefault="00A53546" w:rsidP="00E343AA">
            <w:pPr>
              <w:jc w:val="right"/>
              <w:rPr>
                <w:sz w:val="28"/>
                <w:szCs w:val="28"/>
              </w:rPr>
            </w:pPr>
            <w:r w:rsidRPr="0050607D">
              <w:rPr>
                <w:sz w:val="28"/>
                <w:szCs w:val="28"/>
              </w:rPr>
              <w:t>4 605,1</w:t>
            </w:r>
          </w:p>
        </w:tc>
      </w:tr>
      <w:tr w:rsidR="00A53546" w:rsidRPr="0050607D" w14:paraId="36E7F079" w14:textId="77777777" w:rsidTr="003D14E8">
        <w:trPr>
          <w:trHeight w:val="1124"/>
        </w:trPr>
        <w:tc>
          <w:tcPr>
            <w:tcW w:w="3239" w:type="dxa"/>
          </w:tcPr>
          <w:p w14:paraId="7BFDF45C" w14:textId="77777777" w:rsidR="00A53546" w:rsidRPr="0050607D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07D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3532" w:type="dxa"/>
          </w:tcPr>
          <w:p w14:paraId="58946455" w14:textId="77777777" w:rsidR="00A53546" w:rsidRPr="0050607D" w:rsidRDefault="00A53546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607D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858" w:type="dxa"/>
          </w:tcPr>
          <w:p w14:paraId="4FD9F4E8" w14:textId="77777777" w:rsidR="00A53546" w:rsidRPr="0050607D" w:rsidRDefault="00A53546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11 188,1</w:t>
            </w:r>
          </w:p>
        </w:tc>
        <w:tc>
          <w:tcPr>
            <w:tcW w:w="1618" w:type="dxa"/>
          </w:tcPr>
          <w:p w14:paraId="779554ED" w14:textId="77777777" w:rsidR="00A53546" w:rsidRPr="0050607D" w:rsidRDefault="00A53546" w:rsidP="00E34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22 169,6</w:t>
            </w:r>
          </w:p>
        </w:tc>
      </w:tr>
      <w:tr w:rsidR="00A53546" w:rsidRPr="001377FB" w14:paraId="6136CB5B" w14:textId="77777777" w:rsidTr="003D14E8">
        <w:tc>
          <w:tcPr>
            <w:tcW w:w="3239" w:type="dxa"/>
          </w:tcPr>
          <w:p w14:paraId="7B012CD7" w14:textId="77777777" w:rsidR="00A53546" w:rsidRPr="001377FB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3532" w:type="dxa"/>
          </w:tcPr>
          <w:p w14:paraId="772240F8" w14:textId="77777777" w:rsidR="00A53546" w:rsidRPr="001377FB" w:rsidRDefault="00A53546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858" w:type="dxa"/>
          </w:tcPr>
          <w:p w14:paraId="78235683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1 627 111,3</w:t>
            </w:r>
          </w:p>
        </w:tc>
        <w:tc>
          <w:tcPr>
            <w:tcW w:w="1618" w:type="dxa"/>
          </w:tcPr>
          <w:p w14:paraId="7EBAD97F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1 704 967,2</w:t>
            </w:r>
          </w:p>
        </w:tc>
      </w:tr>
      <w:tr w:rsidR="00A53546" w:rsidRPr="001377FB" w14:paraId="5696E05F" w14:textId="77777777" w:rsidTr="003D14E8">
        <w:trPr>
          <w:trHeight w:val="1973"/>
        </w:trPr>
        <w:tc>
          <w:tcPr>
            <w:tcW w:w="3239" w:type="dxa"/>
          </w:tcPr>
          <w:p w14:paraId="0E244365" w14:textId="77777777" w:rsidR="00A53546" w:rsidRPr="001377FB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2 02 30024 05 0000 150</w:t>
            </w:r>
          </w:p>
        </w:tc>
        <w:tc>
          <w:tcPr>
            <w:tcW w:w="3532" w:type="dxa"/>
          </w:tcPr>
          <w:p w14:paraId="203A2B4C" w14:textId="77777777" w:rsidR="00A53546" w:rsidRPr="001377FB" w:rsidRDefault="00A53546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58" w:type="dxa"/>
          </w:tcPr>
          <w:p w14:paraId="729BBF86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1 467 814,8</w:t>
            </w:r>
          </w:p>
        </w:tc>
        <w:tc>
          <w:tcPr>
            <w:tcW w:w="1618" w:type="dxa"/>
          </w:tcPr>
          <w:p w14:paraId="5C0F6B5E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1 544 455,8</w:t>
            </w:r>
          </w:p>
        </w:tc>
      </w:tr>
      <w:tr w:rsidR="00A53546" w:rsidRPr="001377FB" w14:paraId="3EE74D49" w14:textId="77777777" w:rsidTr="003D14E8">
        <w:tc>
          <w:tcPr>
            <w:tcW w:w="3239" w:type="dxa"/>
          </w:tcPr>
          <w:p w14:paraId="752A7393" w14:textId="77777777" w:rsidR="00A53546" w:rsidRPr="001377FB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t>2 02 30029 05 0000 150</w:t>
            </w:r>
          </w:p>
        </w:tc>
        <w:tc>
          <w:tcPr>
            <w:tcW w:w="3532" w:type="dxa"/>
          </w:tcPr>
          <w:p w14:paraId="78A0D126" w14:textId="77777777" w:rsidR="00A53546" w:rsidRPr="001377FB" w:rsidRDefault="00A53546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58" w:type="dxa"/>
          </w:tcPr>
          <w:p w14:paraId="4C849DA8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7 970,8</w:t>
            </w:r>
          </w:p>
        </w:tc>
        <w:tc>
          <w:tcPr>
            <w:tcW w:w="1618" w:type="dxa"/>
          </w:tcPr>
          <w:p w14:paraId="16A123CE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7 970,8</w:t>
            </w:r>
          </w:p>
        </w:tc>
      </w:tr>
      <w:tr w:rsidR="00A53546" w:rsidRPr="001377FB" w14:paraId="14DD6E1D" w14:textId="77777777" w:rsidTr="003D14E8">
        <w:trPr>
          <w:trHeight w:val="414"/>
        </w:trPr>
        <w:tc>
          <w:tcPr>
            <w:tcW w:w="3239" w:type="dxa"/>
          </w:tcPr>
          <w:p w14:paraId="4A8CACE1" w14:textId="77777777" w:rsidR="00A53546" w:rsidRPr="001377FB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t>2 02 35303 05 0000 150</w:t>
            </w:r>
          </w:p>
        </w:tc>
        <w:tc>
          <w:tcPr>
            <w:tcW w:w="3532" w:type="dxa"/>
          </w:tcPr>
          <w:p w14:paraId="11D118E5" w14:textId="77777777" w:rsidR="00A53546" w:rsidRPr="001377FB" w:rsidRDefault="00A53546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58" w:type="dxa"/>
          </w:tcPr>
          <w:p w14:paraId="1DB4C4E9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67 345,7</w:t>
            </w:r>
          </w:p>
        </w:tc>
        <w:tc>
          <w:tcPr>
            <w:tcW w:w="1618" w:type="dxa"/>
          </w:tcPr>
          <w:p w14:paraId="3AF2EF91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67 345,7</w:t>
            </w:r>
          </w:p>
        </w:tc>
      </w:tr>
      <w:tr w:rsidR="00A53546" w:rsidRPr="001377FB" w14:paraId="0938B9FA" w14:textId="77777777" w:rsidTr="003D14E8">
        <w:trPr>
          <w:trHeight w:val="2965"/>
        </w:trPr>
        <w:tc>
          <w:tcPr>
            <w:tcW w:w="3239" w:type="dxa"/>
          </w:tcPr>
          <w:p w14:paraId="0DD5F93F" w14:textId="77777777" w:rsidR="00A53546" w:rsidRPr="001377FB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2 02 35082 05 0000 150</w:t>
            </w:r>
          </w:p>
        </w:tc>
        <w:tc>
          <w:tcPr>
            <w:tcW w:w="3532" w:type="dxa"/>
          </w:tcPr>
          <w:p w14:paraId="64C7ADE4" w14:textId="77777777" w:rsidR="00A53546" w:rsidRPr="001377FB" w:rsidRDefault="00A53546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58" w:type="dxa"/>
          </w:tcPr>
          <w:p w14:paraId="5B66F305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7 290,2</w:t>
            </w:r>
          </w:p>
        </w:tc>
        <w:tc>
          <w:tcPr>
            <w:tcW w:w="1618" w:type="dxa"/>
          </w:tcPr>
          <w:p w14:paraId="1785F5F0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7 290,2</w:t>
            </w:r>
          </w:p>
        </w:tc>
      </w:tr>
      <w:tr w:rsidR="00A53546" w:rsidRPr="001377FB" w14:paraId="60BBA484" w14:textId="77777777" w:rsidTr="003D14E8">
        <w:tc>
          <w:tcPr>
            <w:tcW w:w="3239" w:type="dxa"/>
          </w:tcPr>
          <w:p w14:paraId="604371BA" w14:textId="77777777" w:rsidR="00A53546" w:rsidRPr="001377FB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3532" w:type="dxa"/>
          </w:tcPr>
          <w:p w14:paraId="166ED878" w14:textId="77777777" w:rsidR="00A53546" w:rsidRPr="001377FB" w:rsidRDefault="00A53546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58" w:type="dxa"/>
          </w:tcPr>
          <w:p w14:paraId="35733CA6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9,4</w:t>
            </w:r>
          </w:p>
        </w:tc>
        <w:tc>
          <w:tcPr>
            <w:tcW w:w="1618" w:type="dxa"/>
          </w:tcPr>
          <w:p w14:paraId="20EA89F8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10,1</w:t>
            </w:r>
          </w:p>
        </w:tc>
      </w:tr>
      <w:tr w:rsidR="00A53546" w:rsidRPr="001377FB" w14:paraId="6034EC63" w14:textId="77777777" w:rsidTr="003D14E8">
        <w:tc>
          <w:tcPr>
            <w:tcW w:w="3239" w:type="dxa"/>
          </w:tcPr>
          <w:p w14:paraId="19A3495A" w14:textId="77777777" w:rsidR="00A53546" w:rsidRPr="001377FB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t>2 02 35179 05 0000 150</w:t>
            </w:r>
          </w:p>
        </w:tc>
        <w:tc>
          <w:tcPr>
            <w:tcW w:w="3532" w:type="dxa"/>
          </w:tcPr>
          <w:p w14:paraId="2841BCAA" w14:textId="77777777" w:rsidR="00A53546" w:rsidRPr="001377FB" w:rsidRDefault="00A53546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58" w:type="dxa"/>
          </w:tcPr>
          <w:p w14:paraId="7CEF9DB8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5 061,3</w:t>
            </w:r>
          </w:p>
          <w:p w14:paraId="0F82A57E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221379D0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5 117,6</w:t>
            </w:r>
          </w:p>
        </w:tc>
      </w:tr>
      <w:tr w:rsidR="00A53546" w:rsidRPr="001377FB" w14:paraId="4C9A8ADB" w14:textId="77777777" w:rsidTr="003D14E8">
        <w:trPr>
          <w:trHeight w:val="1659"/>
        </w:trPr>
        <w:tc>
          <w:tcPr>
            <w:tcW w:w="3239" w:type="dxa"/>
          </w:tcPr>
          <w:p w14:paraId="695D8B46" w14:textId="77777777" w:rsidR="00A53546" w:rsidRPr="001377FB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t>2 02 36900 05 0000 150</w:t>
            </w:r>
          </w:p>
        </w:tc>
        <w:tc>
          <w:tcPr>
            <w:tcW w:w="3532" w:type="dxa"/>
          </w:tcPr>
          <w:p w14:paraId="44B4D931" w14:textId="77777777" w:rsidR="00A53546" w:rsidRPr="001377FB" w:rsidRDefault="00A53546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858" w:type="dxa"/>
          </w:tcPr>
          <w:p w14:paraId="68FD01B1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 xml:space="preserve">71 619,1 </w:t>
            </w:r>
          </w:p>
        </w:tc>
        <w:tc>
          <w:tcPr>
            <w:tcW w:w="1618" w:type="dxa"/>
          </w:tcPr>
          <w:p w14:paraId="4D36DBC9" w14:textId="77777777" w:rsidR="00A53546" w:rsidRPr="001377FB" w:rsidRDefault="00A53546" w:rsidP="00E343AA">
            <w:pPr>
              <w:jc w:val="center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72 777,0</w:t>
            </w:r>
          </w:p>
        </w:tc>
      </w:tr>
      <w:tr w:rsidR="00A53546" w:rsidRPr="001377FB" w14:paraId="47B3BFEF" w14:textId="77777777" w:rsidTr="003D14E8">
        <w:trPr>
          <w:trHeight w:val="834"/>
        </w:trPr>
        <w:tc>
          <w:tcPr>
            <w:tcW w:w="3239" w:type="dxa"/>
            <w:vAlign w:val="center"/>
          </w:tcPr>
          <w:p w14:paraId="5FCDCF6B" w14:textId="77777777" w:rsidR="00A53546" w:rsidRPr="001377FB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t>2 02 40000 00 0000 150</w:t>
            </w:r>
          </w:p>
        </w:tc>
        <w:tc>
          <w:tcPr>
            <w:tcW w:w="3532" w:type="dxa"/>
            <w:vAlign w:val="center"/>
          </w:tcPr>
          <w:p w14:paraId="759B303B" w14:textId="77777777" w:rsidR="00A53546" w:rsidRPr="001377FB" w:rsidRDefault="00A53546" w:rsidP="00E343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58" w:type="dxa"/>
          </w:tcPr>
          <w:p w14:paraId="5D964B02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1 718,6</w:t>
            </w:r>
          </w:p>
        </w:tc>
        <w:tc>
          <w:tcPr>
            <w:tcW w:w="1618" w:type="dxa"/>
          </w:tcPr>
          <w:p w14:paraId="69C86411" w14:textId="77777777" w:rsidR="00A53546" w:rsidRPr="001377FB" w:rsidRDefault="00A53546" w:rsidP="00E343AA">
            <w:pPr>
              <w:jc w:val="center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1 718,6</w:t>
            </w:r>
          </w:p>
        </w:tc>
      </w:tr>
      <w:tr w:rsidR="00A53546" w:rsidRPr="001377FB" w14:paraId="05A0C052" w14:textId="77777777" w:rsidTr="003D14E8">
        <w:trPr>
          <w:trHeight w:val="1264"/>
        </w:trPr>
        <w:tc>
          <w:tcPr>
            <w:tcW w:w="3239" w:type="dxa"/>
          </w:tcPr>
          <w:p w14:paraId="55D712E8" w14:textId="77777777" w:rsidR="00A53546" w:rsidRPr="001377FB" w:rsidRDefault="00A53546" w:rsidP="00E343A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2 02 45050 05 0000 150</w:t>
            </w:r>
          </w:p>
        </w:tc>
        <w:tc>
          <w:tcPr>
            <w:tcW w:w="3532" w:type="dxa"/>
          </w:tcPr>
          <w:p w14:paraId="36FD3B61" w14:textId="77777777" w:rsidR="00A53546" w:rsidRPr="001377FB" w:rsidRDefault="00A53546" w:rsidP="00E343AA">
            <w:pPr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58" w:type="dxa"/>
          </w:tcPr>
          <w:p w14:paraId="2BDBBDB3" w14:textId="77777777" w:rsidR="00A53546" w:rsidRPr="001377FB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1 718,6</w:t>
            </w:r>
          </w:p>
        </w:tc>
        <w:tc>
          <w:tcPr>
            <w:tcW w:w="1618" w:type="dxa"/>
          </w:tcPr>
          <w:p w14:paraId="28093E1E" w14:textId="77777777" w:rsidR="00A53546" w:rsidRPr="001377FB" w:rsidRDefault="00A53546" w:rsidP="00E343AA">
            <w:pPr>
              <w:jc w:val="center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1 718,6</w:t>
            </w:r>
          </w:p>
        </w:tc>
      </w:tr>
    </w:tbl>
    <w:p w14:paraId="02FEBED8" w14:textId="77777777" w:rsidR="00A53546" w:rsidRPr="001377FB" w:rsidRDefault="00A53546" w:rsidP="00E343AA">
      <w:pPr>
        <w:autoSpaceDE w:val="0"/>
        <w:autoSpaceDN w:val="0"/>
        <w:adjustRightInd w:val="0"/>
        <w:spacing w:line="216" w:lineRule="auto"/>
        <w:rPr>
          <w:sz w:val="28"/>
          <w:szCs w:val="28"/>
        </w:rPr>
      </w:pPr>
    </w:p>
    <w:p w14:paraId="01EC08AA" w14:textId="77777777" w:rsidR="00A53546" w:rsidRPr="001377FB" w:rsidRDefault="00A53546" w:rsidP="00E343AA">
      <w:pPr>
        <w:autoSpaceDE w:val="0"/>
        <w:autoSpaceDN w:val="0"/>
        <w:adjustRightInd w:val="0"/>
        <w:spacing w:line="216" w:lineRule="auto"/>
        <w:rPr>
          <w:sz w:val="28"/>
          <w:szCs w:val="28"/>
        </w:rPr>
      </w:pPr>
    </w:p>
    <w:p w14:paraId="57150AF8" w14:textId="77777777" w:rsidR="00A53546" w:rsidRPr="001377FB" w:rsidRDefault="00A53546" w:rsidP="00E343AA">
      <w:pPr>
        <w:autoSpaceDE w:val="0"/>
        <w:autoSpaceDN w:val="0"/>
        <w:adjustRightInd w:val="0"/>
        <w:spacing w:line="216" w:lineRule="auto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9"/>
        <w:gridCol w:w="3279"/>
      </w:tblGrid>
      <w:tr w:rsidR="00A53546" w:rsidRPr="00802996" w14:paraId="3511B5A9" w14:textId="77777777" w:rsidTr="00A53546">
        <w:tc>
          <w:tcPr>
            <w:tcW w:w="6360" w:type="dxa"/>
            <w:hideMark/>
          </w:tcPr>
          <w:p w14:paraId="5D52B92F" w14:textId="77777777" w:rsidR="00A53546" w:rsidRPr="001377FB" w:rsidRDefault="00A53546" w:rsidP="00E343AA">
            <w:pPr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Глава</w:t>
            </w:r>
          </w:p>
          <w:p w14:paraId="49972441" w14:textId="77777777" w:rsidR="00A53546" w:rsidRPr="001377FB" w:rsidRDefault="00A53546" w:rsidP="00E343AA">
            <w:pPr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4656A5D5" w14:textId="77777777" w:rsidR="00A53546" w:rsidRPr="001377FB" w:rsidRDefault="00A53546" w:rsidP="00E343AA">
            <w:pPr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0524BC84" w14:textId="77777777" w:rsidR="00A53546" w:rsidRPr="001377FB" w:rsidRDefault="00A53546" w:rsidP="00E343AA">
            <w:pPr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3279" w:type="dxa"/>
            <w:vAlign w:val="bottom"/>
            <w:hideMark/>
          </w:tcPr>
          <w:p w14:paraId="6D60C926" w14:textId="77777777" w:rsidR="00A53546" w:rsidRPr="00802996" w:rsidRDefault="00A53546" w:rsidP="00E343AA">
            <w:pPr>
              <w:jc w:val="right"/>
              <w:rPr>
                <w:sz w:val="28"/>
                <w:szCs w:val="28"/>
              </w:rPr>
            </w:pPr>
            <w:r w:rsidRPr="001377FB">
              <w:rPr>
                <w:sz w:val="28"/>
                <w:szCs w:val="28"/>
              </w:rPr>
              <w:t>С.А. Голобородько</w:t>
            </w:r>
          </w:p>
        </w:tc>
      </w:tr>
    </w:tbl>
    <w:p w14:paraId="0372DBCE" w14:textId="77777777" w:rsidR="00A53546" w:rsidRPr="00D262F7" w:rsidRDefault="00A53546" w:rsidP="00E343AA">
      <w:pPr>
        <w:autoSpaceDE w:val="0"/>
        <w:autoSpaceDN w:val="0"/>
        <w:adjustRightInd w:val="0"/>
        <w:spacing w:line="216" w:lineRule="auto"/>
        <w:rPr>
          <w:sz w:val="28"/>
          <w:szCs w:val="28"/>
        </w:rPr>
      </w:pPr>
    </w:p>
    <w:p w14:paraId="68672548" w14:textId="77777777" w:rsidR="00A53546" w:rsidRDefault="00A53546" w:rsidP="00E343AA">
      <w:pPr>
        <w:rPr>
          <w:sz w:val="28"/>
          <w:szCs w:val="28"/>
        </w:rPr>
      </w:pPr>
    </w:p>
    <w:p w14:paraId="580E24E1" w14:textId="77777777" w:rsidR="00A53546" w:rsidRDefault="00A53546" w:rsidP="00E343AA">
      <w:pPr>
        <w:rPr>
          <w:sz w:val="28"/>
          <w:szCs w:val="28"/>
        </w:rPr>
      </w:pPr>
    </w:p>
    <w:p w14:paraId="31A9B0E5" w14:textId="77777777" w:rsidR="00B201BD" w:rsidRDefault="00B201BD" w:rsidP="00E343AA">
      <w:pPr>
        <w:rPr>
          <w:sz w:val="28"/>
          <w:szCs w:val="28"/>
        </w:rPr>
        <w:sectPr w:rsidR="00B201BD" w:rsidSect="00E343AA">
          <w:headerReference w:type="even" r:id="rId15"/>
          <w:headerReference w:type="default" r:id="rId16"/>
          <w:pgSz w:w="11906" w:h="16838" w:code="9"/>
          <w:pgMar w:top="1134" w:right="567" w:bottom="1134" w:left="1701" w:header="454" w:footer="0" w:gutter="0"/>
          <w:pgNumType w:start="1"/>
          <w:cols w:space="708"/>
          <w:titlePg/>
          <w:docGrid w:linePitch="360"/>
        </w:sectPr>
      </w:pPr>
    </w:p>
    <w:tbl>
      <w:tblPr>
        <w:tblW w:w="4678" w:type="dxa"/>
        <w:tblInd w:w="5211" w:type="dxa"/>
        <w:tblLook w:val="04A0" w:firstRow="1" w:lastRow="0" w:firstColumn="1" w:lastColumn="0" w:noHBand="0" w:noVBand="1"/>
      </w:tblPr>
      <w:tblGrid>
        <w:gridCol w:w="4678"/>
      </w:tblGrid>
      <w:tr w:rsidR="00B201BD" w:rsidRPr="003B0299" w14:paraId="76567955" w14:textId="77777777" w:rsidTr="00B201BD">
        <w:trPr>
          <w:trHeight w:val="2928"/>
        </w:trPr>
        <w:tc>
          <w:tcPr>
            <w:tcW w:w="4678" w:type="dxa"/>
            <w:shd w:val="clear" w:color="auto" w:fill="auto"/>
          </w:tcPr>
          <w:p w14:paraId="55F3FCE9" w14:textId="77777777" w:rsidR="00B201BD" w:rsidRPr="003B0299" w:rsidRDefault="00B201BD" w:rsidP="00E343AA">
            <w:pPr>
              <w:jc w:val="center"/>
              <w:rPr>
                <w:bCs/>
                <w:sz w:val="28"/>
                <w:szCs w:val="28"/>
              </w:rPr>
            </w:pPr>
            <w:r w:rsidRPr="003B0299">
              <w:rPr>
                <w:bCs/>
                <w:sz w:val="28"/>
                <w:szCs w:val="28"/>
              </w:rPr>
              <w:lastRenderedPageBreak/>
              <w:t>ПРИЛОЖЕНИЕ № 5</w:t>
            </w:r>
          </w:p>
          <w:p w14:paraId="0C3A4792" w14:textId="77777777" w:rsidR="00B201BD" w:rsidRPr="003B0299" w:rsidRDefault="00B201BD" w:rsidP="00E343AA">
            <w:pPr>
              <w:jc w:val="center"/>
              <w:rPr>
                <w:bCs/>
                <w:sz w:val="28"/>
                <w:szCs w:val="28"/>
              </w:rPr>
            </w:pPr>
            <w:r w:rsidRPr="003B0299">
              <w:rPr>
                <w:bCs/>
                <w:sz w:val="28"/>
                <w:szCs w:val="28"/>
              </w:rPr>
              <w:t>к решению Совета</w:t>
            </w:r>
          </w:p>
          <w:p w14:paraId="32D8661C" w14:textId="77777777" w:rsidR="00B201BD" w:rsidRPr="003B0299" w:rsidRDefault="00B201BD" w:rsidP="00E343AA">
            <w:pPr>
              <w:jc w:val="center"/>
              <w:rPr>
                <w:bCs/>
                <w:sz w:val="28"/>
                <w:szCs w:val="28"/>
              </w:rPr>
            </w:pPr>
            <w:r w:rsidRPr="003B0299">
              <w:rPr>
                <w:bCs/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32D2113F" w14:textId="77777777" w:rsidR="00B201BD" w:rsidRPr="003B0299" w:rsidRDefault="00B201BD" w:rsidP="00E343AA">
            <w:pPr>
              <w:jc w:val="center"/>
              <w:rPr>
                <w:bCs/>
                <w:sz w:val="28"/>
                <w:szCs w:val="28"/>
              </w:rPr>
            </w:pPr>
            <w:r w:rsidRPr="003B0299">
              <w:rPr>
                <w:bCs/>
                <w:sz w:val="28"/>
                <w:szCs w:val="28"/>
              </w:rPr>
              <w:t xml:space="preserve"> </w:t>
            </w:r>
            <w:r w:rsidR="00E51CD1" w:rsidRPr="00E51CD1">
              <w:rPr>
                <w:bCs/>
                <w:sz w:val="28"/>
                <w:szCs w:val="28"/>
              </w:rPr>
              <w:t>от  11.02.2026 г. № 62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3FEC65E5" w14:textId="77777777" w:rsidR="00B201BD" w:rsidRPr="003B0299" w:rsidRDefault="00B201BD" w:rsidP="00E343AA">
            <w:pPr>
              <w:jc w:val="center"/>
              <w:rPr>
                <w:bCs/>
                <w:sz w:val="28"/>
                <w:szCs w:val="28"/>
              </w:rPr>
            </w:pPr>
            <w:r w:rsidRPr="003B0299">
              <w:rPr>
                <w:bCs/>
                <w:sz w:val="28"/>
                <w:szCs w:val="28"/>
              </w:rPr>
              <w:t xml:space="preserve">  ПРИЛОЖЕНИЕ № 5</w:t>
            </w:r>
          </w:p>
          <w:p w14:paraId="6B0DCB05" w14:textId="77777777" w:rsidR="00B201BD" w:rsidRPr="003B0299" w:rsidRDefault="00B201BD" w:rsidP="00E343AA">
            <w:pPr>
              <w:jc w:val="center"/>
              <w:rPr>
                <w:bCs/>
                <w:sz w:val="28"/>
                <w:szCs w:val="28"/>
              </w:rPr>
            </w:pPr>
            <w:r w:rsidRPr="003B0299">
              <w:rPr>
                <w:bCs/>
                <w:sz w:val="28"/>
                <w:szCs w:val="28"/>
              </w:rPr>
              <w:t>к решению Совета</w:t>
            </w:r>
          </w:p>
          <w:p w14:paraId="0B326DF0" w14:textId="77777777" w:rsidR="00B201BD" w:rsidRPr="003B0299" w:rsidRDefault="00B201BD" w:rsidP="00E343AA">
            <w:pPr>
              <w:jc w:val="center"/>
              <w:rPr>
                <w:bCs/>
                <w:sz w:val="28"/>
                <w:szCs w:val="28"/>
              </w:rPr>
            </w:pPr>
            <w:r w:rsidRPr="003B0299">
              <w:rPr>
                <w:bCs/>
                <w:sz w:val="28"/>
                <w:szCs w:val="28"/>
              </w:rPr>
              <w:t xml:space="preserve"> муниципального образования Кореновский </w:t>
            </w:r>
            <w:r w:rsidRPr="00BC7154">
              <w:rPr>
                <w:bCs/>
                <w:sz w:val="28"/>
                <w:szCs w:val="28"/>
              </w:rPr>
              <w:t>муниципальный район Краснодарского края</w:t>
            </w:r>
          </w:p>
          <w:p w14:paraId="28B0520D" w14:textId="77777777" w:rsidR="00B201BD" w:rsidRPr="003B0299" w:rsidRDefault="00B201BD" w:rsidP="00E343AA">
            <w:pPr>
              <w:jc w:val="center"/>
              <w:rPr>
                <w:bCs/>
                <w:sz w:val="28"/>
                <w:szCs w:val="28"/>
              </w:rPr>
            </w:pPr>
            <w:r w:rsidRPr="003B0299">
              <w:rPr>
                <w:bCs/>
                <w:sz w:val="28"/>
                <w:szCs w:val="28"/>
              </w:rPr>
              <w:t>от  24.12.2025 г. № 40</w:t>
            </w:r>
          </w:p>
          <w:p w14:paraId="0F48899A" w14:textId="77777777" w:rsidR="00B201BD" w:rsidRPr="003B0299" w:rsidRDefault="00B201BD" w:rsidP="00E343AA">
            <w:pPr>
              <w:jc w:val="center"/>
              <w:rPr>
                <w:bCs/>
                <w:sz w:val="28"/>
                <w:szCs w:val="28"/>
              </w:rPr>
            </w:pPr>
            <w:r w:rsidRPr="003B0299">
              <w:rPr>
                <w:bCs/>
                <w:sz w:val="28"/>
                <w:szCs w:val="28"/>
              </w:rPr>
              <w:t xml:space="preserve">в редакции решения </w:t>
            </w:r>
          </w:p>
          <w:p w14:paraId="6CD39A5B" w14:textId="77777777" w:rsidR="00B201BD" w:rsidRPr="003B0299" w:rsidRDefault="00B201BD" w:rsidP="00E343AA">
            <w:pPr>
              <w:jc w:val="center"/>
              <w:rPr>
                <w:bCs/>
                <w:sz w:val="28"/>
                <w:szCs w:val="28"/>
              </w:rPr>
            </w:pPr>
            <w:r w:rsidRPr="003B0299">
              <w:rPr>
                <w:bCs/>
                <w:sz w:val="28"/>
                <w:szCs w:val="28"/>
              </w:rPr>
              <w:t>Совета муниципального образования Кореновский муниципальный район Краснодарского края</w:t>
            </w:r>
          </w:p>
          <w:p w14:paraId="0CD584DB" w14:textId="77777777" w:rsidR="00B201BD" w:rsidRPr="003B0299" w:rsidRDefault="00E51CD1" w:rsidP="00E343AA">
            <w:pPr>
              <w:jc w:val="center"/>
              <w:rPr>
                <w:bCs/>
                <w:sz w:val="28"/>
                <w:szCs w:val="28"/>
              </w:rPr>
            </w:pPr>
            <w:r w:rsidRPr="00E51CD1">
              <w:rPr>
                <w:bCs/>
                <w:sz w:val="28"/>
                <w:szCs w:val="28"/>
              </w:rPr>
              <w:t>от  11.02.2026 г. № 62</w:t>
            </w:r>
          </w:p>
        </w:tc>
      </w:tr>
    </w:tbl>
    <w:p w14:paraId="6E799F6C" w14:textId="77777777" w:rsidR="00B201BD" w:rsidRPr="00CD36B1" w:rsidRDefault="00B201BD" w:rsidP="00E343AA">
      <w:pPr>
        <w:ind w:left="5103"/>
        <w:jc w:val="center"/>
        <w:rPr>
          <w:sz w:val="28"/>
          <w:szCs w:val="28"/>
        </w:rPr>
      </w:pPr>
    </w:p>
    <w:p w14:paraId="4AE5E1A7" w14:textId="77777777" w:rsidR="00B201BD" w:rsidRPr="00CD36B1" w:rsidRDefault="00B201BD" w:rsidP="00E343AA">
      <w:pPr>
        <w:jc w:val="center"/>
        <w:rPr>
          <w:sz w:val="28"/>
          <w:szCs w:val="28"/>
        </w:rPr>
      </w:pPr>
      <w:r w:rsidRPr="00CD36B1">
        <w:rPr>
          <w:sz w:val="28"/>
          <w:szCs w:val="28"/>
        </w:rPr>
        <w:t>РАСПРЕДЕЛЕНИЕ</w:t>
      </w:r>
    </w:p>
    <w:p w14:paraId="700EA167" w14:textId="77777777" w:rsidR="00B201BD" w:rsidRPr="00CD36B1" w:rsidRDefault="00B201BD" w:rsidP="00E343AA">
      <w:pPr>
        <w:jc w:val="center"/>
        <w:rPr>
          <w:sz w:val="28"/>
          <w:szCs w:val="28"/>
        </w:rPr>
      </w:pPr>
      <w:r w:rsidRPr="00CD36B1">
        <w:rPr>
          <w:sz w:val="28"/>
          <w:szCs w:val="28"/>
        </w:rPr>
        <w:t xml:space="preserve"> бюджетных ассигнований районного бюджета по разделам и подразделам классификации расходов бюджетов на 202</w:t>
      </w:r>
      <w:r>
        <w:rPr>
          <w:sz w:val="28"/>
          <w:szCs w:val="28"/>
        </w:rPr>
        <w:t>6</w:t>
      </w:r>
      <w:r w:rsidRPr="00CD36B1">
        <w:rPr>
          <w:sz w:val="28"/>
          <w:szCs w:val="28"/>
        </w:rPr>
        <w:t xml:space="preserve"> год </w:t>
      </w:r>
    </w:p>
    <w:p w14:paraId="7C52CF2C" w14:textId="77777777" w:rsidR="00B201BD" w:rsidRPr="00CD36B1" w:rsidRDefault="00B201BD" w:rsidP="00E343AA">
      <w:pPr>
        <w:rPr>
          <w:sz w:val="28"/>
          <w:szCs w:val="28"/>
        </w:rPr>
      </w:pPr>
    </w:p>
    <w:p w14:paraId="0FE2B469" w14:textId="77777777" w:rsidR="00B201BD" w:rsidRPr="00CD36B1" w:rsidRDefault="00B201BD" w:rsidP="00E343AA">
      <w:pPr>
        <w:jc w:val="right"/>
        <w:rPr>
          <w:sz w:val="28"/>
          <w:szCs w:val="28"/>
        </w:rPr>
      </w:pPr>
      <w:r w:rsidRPr="00CD36B1">
        <w:rPr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5860"/>
        <w:gridCol w:w="733"/>
        <w:gridCol w:w="880"/>
        <w:gridCol w:w="1650"/>
      </w:tblGrid>
      <w:tr w:rsidR="00B201BD" w:rsidRPr="00CD36B1" w14:paraId="6DC1F3F5" w14:textId="77777777" w:rsidTr="00B201BD">
        <w:trPr>
          <w:tblHeader/>
        </w:trPr>
        <w:tc>
          <w:tcPr>
            <w:tcW w:w="724" w:type="dxa"/>
            <w:vAlign w:val="center"/>
            <w:hideMark/>
          </w:tcPr>
          <w:p w14:paraId="072FE981" w14:textId="77777777" w:rsidR="00B201BD" w:rsidRPr="00CD36B1" w:rsidRDefault="00B201BD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№</w:t>
            </w:r>
            <w:r w:rsidRPr="00CD36B1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796" w:type="dxa"/>
            <w:vAlign w:val="center"/>
            <w:hideMark/>
          </w:tcPr>
          <w:p w14:paraId="541DA6AB" w14:textId="77777777" w:rsidR="00B201BD" w:rsidRPr="00CD36B1" w:rsidRDefault="00B201BD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25" w:type="dxa"/>
            <w:vAlign w:val="center"/>
            <w:hideMark/>
          </w:tcPr>
          <w:p w14:paraId="108FDFCA" w14:textId="77777777" w:rsidR="00B201BD" w:rsidRPr="00CD36B1" w:rsidRDefault="00B201BD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Рз</w:t>
            </w:r>
          </w:p>
        </w:tc>
        <w:tc>
          <w:tcPr>
            <w:tcW w:w="870" w:type="dxa"/>
            <w:vAlign w:val="center"/>
            <w:hideMark/>
          </w:tcPr>
          <w:p w14:paraId="7A8910E9" w14:textId="77777777" w:rsidR="00B201BD" w:rsidRPr="00CD36B1" w:rsidRDefault="00B201BD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Пр</w:t>
            </w:r>
          </w:p>
        </w:tc>
        <w:tc>
          <w:tcPr>
            <w:tcW w:w="1632" w:type="dxa"/>
            <w:vAlign w:val="center"/>
            <w:hideMark/>
          </w:tcPr>
          <w:p w14:paraId="775AB440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Сумма</w:t>
            </w:r>
          </w:p>
        </w:tc>
      </w:tr>
      <w:tr w:rsidR="00B201BD" w:rsidRPr="00CD36B1" w14:paraId="4E42E167" w14:textId="77777777" w:rsidTr="00B201BD">
        <w:trPr>
          <w:tblHeader/>
        </w:trPr>
        <w:tc>
          <w:tcPr>
            <w:tcW w:w="724" w:type="dxa"/>
            <w:vAlign w:val="center"/>
            <w:hideMark/>
          </w:tcPr>
          <w:p w14:paraId="44B8EFD2" w14:textId="77777777" w:rsidR="00B201BD" w:rsidRPr="00CD36B1" w:rsidRDefault="00B201BD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1</w:t>
            </w:r>
          </w:p>
        </w:tc>
        <w:tc>
          <w:tcPr>
            <w:tcW w:w="5796" w:type="dxa"/>
            <w:vAlign w:val="center"/>
            <w:hideMark/>
          </w:tcPr>
          <w:p w14:paraId="05D521D6" w14:textId="77777777" w:rsidR="00B201BD" w:rsidRPr="00CD36B1" w:rsidRDefault="00B201BD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2</w:t>
            </w:r>
          </w:p>
        </w:tc>
        <w:tc>
          <w:tcPr>
            <w:tcW w:w="725" w:type="dxa"/>
            <w:vAlign w:val="center"/>
            <w:hideMark/>
          </w:tcPr>
          <w:p w14:paraId="5C7FBA59" w14:textId="77777777" w:rsidR="00B201BD" w:rsidRPr="00CD36B1" w:rsidRDefault="00B201BD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3</w:t>
            </w:r>
          </w:p>
        </w:tc>
        <w:tc>
          <w:tcPr>
            <w:tcW w:w="870" w:type="dxa"/>
            <w:vAlign w:val="center"/>
            <w:hideMark/>
          </w:tcPr>
          <w:p w14:paraId="2B1CDD99" w14:textId="77777777" w:rsidR="00B201BD" w:rsidRPr="00CD36B1" w:rsidRDefault="00B201BD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4</w:t>
            </w:r>
          </w:p>
        </w:tc>
        <w:tc>
          <w:tcPr>
            <w:tcW w:w="1632" w:type="dxa"/>
            <w:vAlign w:val="center"/>
            <w:hideMark/>
          </w:tcPr>
          <w:p w14:paraId="0D6DF454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5</w:t>
            </w:r>
          </w:p>
        </w:tc>
      </w:tr>
      <w:tr w:rsidR="00B201BD" w:rsidRPr="00CD36B1" w14:paraId="7C5EDC4D" w14:textId="77777777" w:rsidTr="00B201BD">
        <w:tc>
          <w:tcPr>
            <w:tcW w:w="724" w:type="dxa"/>
            <w:vAlign w:val="center"/>
            <w:hideMark/>
          </w:tcPr>
          <w:p w14:paraId="76CE10AB" w14:textId="77777777" w:rsidR="00B201BD" w:rsidRPr="00CD36B1" w:rsidRDefault="00B201BD">
            <w:pPr>
              <w:rPr>
                <w:b/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5A6271AC" w14:textId="77777777" w:rsidR="00B201BD" w:rsidRPr="00CD36B1" w:rsidRDefault="00B201BD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25" w:type="dxa"/>
            <w:vAlign w:val="center"/>
            <w:hideMark/>
          </w:tcPr>
          <w:p w14:paraId="0DAFAF93" w14:textId="77777777" w:rsidR="00B201BD" w:rsidRPr="00CD36B1" w:rsidRDefault="00B201BD" w:rsidP="00E343AA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vAlign w:val="center"/>
            <w:hideMark/>
          </w:tcPr>
          <w:p w14:paraId="27EF56F2" w14:textId="77777777" w:rsidR="00B201BD" w:rsidRPr="00CD36B1" w:rsidRDefault="00B201BD" w:rsidP="00E343AA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2" w:type="dxa"/>
            <w:vAlign w:val="center"/>
          </w:tcPr>
          <w:p w14:paraId="23E752C4" w14:textId="77777777" w:rsidR="00B201BD" w:rsidRPr="00D61859" w:rsidRDefault="00B201BD" w:rsidP="00E343A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3 369 139,6</w:t>
            </w:r>
          </w:p>
        </w:tc>
      </w:tr>
      <w:tr w:rsidR="00B201BD" w:rsidRPr="00CD36B1" w14:paraId="52030BD5" w14:textId="77777777" w:rsidTr="00B201BD">
        <w:tc>
          <w:tcPr>
            <w:tcW w:w="724" w:type="dxa"/>
            <w:vAlign w:val="center"/>
            <w:hideMark/>
          </w:tcPr>
          <w:p w14:paraId="5E367187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center"/>
            <w:hideMark/>
          </w:tcPr>
          <w:p w14:paraId="69AE361C" w14:textId="77777777" w:rsidR="00B201BD" w:rsidRPr="00CD36B1" w:rsidRDefault="00B201BD">
            <w:pPr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в том числе:</w:t>
            </w:r>
          </w:p>
        </w:tc>
        <w:tc>
          <w:tcPr>
            <w:tcW w:w="725" w:type="dxa"/>
            <w:vAlign w:val="center"/>
            <w:hideMark/>
          </w:tcPr>
          <w:p w14:paraId="5B5EC9DB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  <w:hideMark/>
          </w:tcPr>
          <w:p w14:paraId="5E72AFCC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70CF0BC2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</w:p>
        </w:tc>
      </w:tr>
      <w:tr w:rsidR="00B201BD" w:rsidRPr="00CD36B1" w14:paraId="3A4022DC" w14:textId="77777777" w:rsidTr="00B201BD">
        <w:tc>
          <w:tcPr>
            <w:tcW w:w="724" w:type="dxa"/>
            <w:hideMark/>
          </w:tcPr>
          <w:p w14:paraId="59E9DC0B" w14:textId="77777777" w:rsidR="00B201BD" w:rsidRPr="00CD36B1" w:rsidRDefault="00B201B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796" w:type="dxa"/>
            <w:vAlign w:val="bottom"/>
            <w:hideMark/>
          </w:tcPr>
          <w:p w14:paraId="7BAB80E3" w14:textId="77777777" w:rsidR="00B201BD" w:rsidRPr="00CD36B1" w:rsidRDefault="00B201BD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25" w:type="dxa"/>
            <w:noWrap/>
            <w:vAlign w:val="center"/>
            <w:hideMark/>
          </w:tcPr>
          <w:p w14:paraId="7D7C7E12" w14:textId="77777777" w:rsidR="00B201BD" w:rsidRPr="00CD36B1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70" w:type="dxa"/>
            <w:noWrap/>
            <w:vAlign w:val="center"/>
            <w:hideMark/>
          </w:tcPr>
          <w:p w14:paraId="2BFD7140" w14:textId="77777777" w:rsidR="00B201BD" w:rsidRPr="00CD36B1" w:rsidRDefault="00B201BD" w:rsidP="00E34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  <w:noWrap/>
            <w:vAlign w:val="center"/>
          </w:tcPr>
          <w:p w14:paraId="34EE6FB4" w14:textId="77777777" w:rsidR="00B201BD" w:rsidRPr="00BA3A4F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416 381,9</w:t>
            </w:r>
          </w:p>
        </w:tc>
      </w:tr>
      <w:tr w:rsidR="00B201BD" w:rsidRPr="00CD36B1" w14:paraId="3927ED0F" w14:textId="77777777" w:rsidTr="00B201BD">
        <w:tc>
          <w:tcPr>
            <w:tcW w:w="724" w:type="dxa"/>
            <w:hideMark/>
          </w:tcPr>
          <w:p w14:paraId="49861CED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3910831E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725" w:type="dxa"/>
            <w:noWrap/>
            <w:vAlign w:val="center"/>
            <w:hideMark/>
          </w:tcPr>
          <w:p w14:paraId="4982F9A1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14:paraId="40AF6643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noWrap/>
            <w:vAlign w:val="center"/>
          </w:tcPr>
          <w:p w14:paraId="23F2EAD7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</w:p>
        </w:tc>
      </w:tr>
      <w:tr w:rsidR="00B201BD" w:rsidRPr="00CD36B1" w14:paraId="7E9A0AB6" w14:textId="77777777" w:rsidTr="00B201BD">
        <w:tc>
          <w:tcPr>
            <w:tcW w:w="724" w:type="dxa"/>
            <w:hideMark/>
          </w:tcPr>
          <w:p w14:paraId="4BBE1FB5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57D332A0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5" w:type="dxa"/>
            <w:noWrap/>
            <w:vAlign w:val="center"/>
            <w:hideMark/>
          </w:tcPr>
          <w:p w14:paraId="5C4A1617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01</w:t>
            </w:r>
          </w:p>
        </w:tc>
        <w:tc>
          <w:tcPr>
            <w:tcW w:w="870" w:type="dxa"/>
            <w:noWrap/>
            <w:vAlign w:val="center"/>
            <w:hideMark/>
          </w:tcPr>
          <w:p w14:paraId="213E54C3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02</w:t>
            </w:r>
          </w:p>
        </w:tc>
        <w:tc>
          <w:tcPr>
            <w:tcW w:w="1632" w:type="dxa"/>
            <w:noWrap/>
            <w:vAlign w:val="center"/>
          </w:tcPr>
          <w:p w14:paraId="6F467F99" w14:textId="77777777" w:rsidR="00B201BD" w:rsidRPr="00CB78E5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3 356,6</w:t>
            </w:r>
          </w:p>
        </w:tc>
      </w:tr>
      <w:tr w:rsidR="00B201BD" w:rsidRPr="00CD36B1" w14:paraId="4417DCC0" w14:textId="77777777" w:rsidTr="00B201BD">
        <w:tc>
          <w:tcPr>
            <w:tcW w:w="724" w:type="dxa"/>
            <w:hideMark/>
          </w:tcPr>
          <w:p w14:paraId="7699EB50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09E55E5E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5" w:type="dxa"/>
            <w:noWrap/>
            <w:vAlign w:val="center"/>
            <w:hideMark/>
          </w:tcPr>
          <w:p w14:paraId="3F61EAD4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01</w:t>
            </w:r>
          </w:p>
        </w:tc>
        <w:tc>
          <w:tcPr>
            <w:tcW w:w="870" w:type="dxa"/>
            <w:noWrap/>
            <w:vAlign w:val="center"/>
            <w:hideMark/>
          </w:tcPr>
          <w:p w14:paraId="2A7AA713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03</w:t>
            </w:r>
          </w:p>
        </w:tc>
        <w:tc>
          <w:tcPr>
            <w:tcW w:w="1632" w:type="dxa"/>
            <w:noWrap/>
            <w:vAlign w:val="center"/>
          </w:tcPr>
          <w:p w14:paraId="3E68587F" w14:textId="77777777" w:rsidR="00B201BD" w:rsidRPr="00CB78E5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566,5</w:t>
            </w:r>
          </w:p>
        </w:tc>
      </w:tr>
      <w:tr w:rsidR="00B201BD" w:rsidRPr="00CD36B1" w14:paraId="74243772" w14:textId="77777777" w:rsidTr="00B201BD">
        <w:tc>
          <w:tcPr>
            <w:tcW w:w="724" w:type="dxa"/>
            <w:hideMark/>
          </w:tcPr>
          <w:p w14:paraId="627C78B5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5C2F921E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5" w:type="dxa"/>
            <w:noWrap/>
            <w:vAlign w:val="center"/>
            <w:hideMark/>
          </w:tcPr>
          <w:p w14:paraId="280564FD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01</w:t>
            </w:r>
          </w:p>
        </w:tc>
        <w:tc>
          <w:tcPr>
            <w:tcW w:w="870" w:type="dxa"/>
            <w:noWrap/>
            <w:vAlign w:val="center"/>
            <w:hideMark/>
          </w:tcPr>
          <w:p w14:paraId="71FFFA73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04</w:t>
            </w:r>
          </w:p>
        </w:tc>
        <w:tc>
          <w:tcPr>
            <w:tcW w:w="1632" w:type="dxa"/>
            <w:noWrap/>
            <w:vAlign w:val="center"/>
          </w:tcPr>
          <w:p w14:paraId="043804FE" w14:textId="77777777" w:rsidR="00B201BD" w:rsidRPr="00D61859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138 766,2</w:t>
            </w:r>
          </w:p>
        </w:tc>
      </w:tr>
      <w:tr w:rsidR="00B201BD" w:rsidRPr="00CD36B1" w14:paraId="12AAD248" w14:textId="77777777" w:rsidTr="00B201BD">
        <w:tc>
          <w:tcPr>
            <w:tcW w:w="724" w:type="dxa"/>
          </w:tcPr>
          <w:p w14:paraId="2C7012F1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</w:tcPr>
          <w:p w14:paraId="62936B36" w14:textId="77777777" w:rsidR="00B201BD" w:rsidRDefault="00B201BD" w:rsidP="00E343AA">
            <w:pPr>
              <w:suppressAutoHyphens/>
              <w:jc w:val="both"/>
              <w:rPr>
                <w:sz w:val="28"/>
                <w:szCs w:val="28"/>
              </w:rPr>
            </w:pPr>
            <w:r w:rsidRPr="00CD36B1">
              <w:rPr>
                <w:sz w:val="28"/>
                <w:szCs w:val="28"/>
              </w:rPr>
              <w:t>Судебная система</w:t>
            </w:r>
          </w:p>
          <w:p w14:paraId="4C84D148" w14:textId="77777777" w:rsidR="00E51CD1" w:rsidRPr="00CD36B1" w:rsidRDefault="00E51CD1" w:rsidP="00E343A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25" w:type="dxa"/>
            <w:noWrap/>
            <w:vAlign w:val="center"/>
          </w:tcPr>
          <w:p w14:paraId="1E5D88C1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  <w:r w:rsidRPr="00CD36B1">
              <w:rPr>
                <w:sz w:val="28"/>
                <w:szCs w:val="28"/>
              </w:rPr>
              <w:t>01</w:t>
            </w:r>
          </w:p>
        </w:tc>
        <w:tc>
          <w:tcPr>
            <w:tcW w:w="870" w:type="dxa"/>
            <w:noWrap/>
            <w:vAlign w:val="center"/>
          </w:tcPr>
          <w:p w14:paraId="0554268A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  <w:r w:rsidRPr="00CD36B1">
              <w:rPr>
                <w:sz w:val="28"/>
                <w:szCs w:val="28"/>
              </w:rPr>
              <w:t>05</w:t>
            </w:r>
          </w:p>
        </w:tc>
        <w:tc>
          <w:tcPr>
            <w:tcW w:w="1632" w:type="dxa"/>
            <w:noWrap/>
            <w:vAlign w:val="center"/>
          </w:tcPr>
          <w:p w14:paraId="0857281F" w14:textId="77777777" w:rsidR="00B201BD" w:rsidRPr="00C5463E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85,0</w:t>
            </w:r>
          </w:p>
        </w:tc>
      </w:tr>
      <w:tr w:rsidR="00B201BD" w:rsidRPr="00CD36B1" w14:paraId="68A8ACE4" w14:textId="77777777" w:rsidTr="00B201BD">
        <w:tc>
          <w:tcPr>
            <w:tcW w:w="724" w:type="dxa"/>
            <w:hideMark/>
          </w:tcPr>
          <w:p w14:paraId="3E51BD4B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60D7B55E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5" w:type="dxa"/>
            <w:noWrap/>
            <w:vAlign w:val="center"/>
            <w:hideMark/>
          </w:tcPr>
          <w:p w14:paraId="4E55D028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01</w:t>
            </w:r>
          </w:p>
        </w:tc>
        <w:tc>
          <w:tcPr>
            <w:tcW w:w="870" w:type="dxa"/>
            <w:noWrap/>
            <w:vAlign w:val="center"/>
            <w:hideMark/>
          </w:tcPr>
          <w:p w14:paraId="4D1F75C8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06</w:t>
            </w:r>
          </w:p>
        </w:tc>
        <w:tc>
          <w:tcPr>
            <w:tcW w:w="1632" w:type="dxa"/>
            <w:noWrap/>
            <w:vAlign w:val="center"/>
          </w:tcPr>
          <w:p w14:paraId="4AF65F09" w14:textId="77777777" w:rsidR="00B201BD" w:rsidRPr="00D61859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31 262,1</w:t>
            </w:r>
          </w:p>
        </w:tc>
      </w:tr>
      <w:tr w:rsidR="00B201BD" w:rsidRPr="00CD36B1" w14:paraId="301DBEE0" w14:textId="77777777" w:rsidTr="00B201BD">
        <w:tc>
          <w:tcPr>
            <w:tcW w:w="724" w:type="dxa"/>
            <w:hideMark/>
          </w:tcPr>
          <w:p w14:paraId="29FD91C1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7FCD544E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25" w:type="dxa"/>
            <w:noWrap/>
            <w:vAlign w:val="center"/>
            <w:hideMark/>
          </w:tcPr>
          <w:p w14:paraId="03282136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01</w:t>
            </w:r>
          </w:p>
        </w:tc>
        <w:tc>
          <w:tcPr>
            <w:tcW w:w="870" w:type="dxa"/>
            <w:noWrap/>
            <w:vAlign w:val="center"/>
            <w:hideMark/>
          </w:tcPr>
          <w:p w14:paraId="358EC53F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11</w:t>
            </w:r>
          </w:p>
        </w:tc>
        <w:tc>
          <w:tcPr>
            <w:tcW w:w="1632" w:type="dxa"/>
            <w:noWrap/>
            <w:vAlign w:val="center"/>
          </w:tcPr>
          <w:p w14:paraId="4131D74F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100,0</w:t>
            </w:r>
          </w:p>
        </w:tc>
      </w:tr>
      <w:tr w:rsidR="00B201BD" w:rsidRPr="00CD36B1" w14:paraId="3EEA99A0" w14:textId="77777777" w:rsidTr="00B201BD">
        <w:tc>
          <w:tcPr>
            <w:tcW w:w="724" w:type="dxa"/>
            <w:hideMark/>
          </w:tcPr>
          <w:p w14:paraId="003074AA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5DF856B4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25" w:type="dxa"/>
            <w:noWrap/>
            <w:vAlign w:val="center"/>
            <w:hideMark/>
          </w:tcPr>
          <w:p w14:paraId="1B231308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01</w:t>
            </w:r>
          </w:p>
        </w:tc>
        <w:tc>
          <w:tcPr>
            <w:tcW w:w="870" w:type="dxa"/>
            <w:noWrap/>
            <w:vAlign w:val="center"/>
            <w:hideMark/>
          </w:tcPr>
          <w:p w14:paraId="2B9DE164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13</w:t>
            </w:r>
          </w:p>
        </w:tc>
        <w:tc>
          <w:tcPr>
            <w:tcW w:w="1632" w:type="dxa"/>
            <w:noWrap/>
            <w:vAlign w:val="center"/>
          </w:tcPr>
          <w:p w14:paraId="62DC77BE" w14:textId="77777777" w:rsidR="00B201BD" w:rsidRPr="005D4F20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242 245,5</w:t>
            </w:r>
          </w:p>
        </w:tc>
      </w:tr>
      <w:tr w:rsidR="00B201BD" w:rsidRPr="00CD36B1" w14:paraId="2F894B14" w14:textId="77777777" w:rsidTr="00B201BD">
        <w:tc>
          <w:tcPr>
            <w:tcW w:w="724" w:type="dxa"/>
            <w:hideMark/>
          </w:tcPr>
          <w:p w14:paraId="491474A7" w14:textId="77777777" w:rsidR="00B201BD" w:rsidRPr="00CD36B1" w:rsidRDefault="00B201B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796" w:type="dxa"/>
            <w:vAlign w:val="bottom"/>
            <w:hideMark/>
          </w:tcPr>
          <w:p w14:paraId="30CC093B" w14:textId="77777777" w:rsidR="00B201BD" w:rsidRPr="00CD36B1" w:rsidRDefault="00B201BD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725" w:type="dxa"/>
            <w:noWrap/>
            <w:vAlign w:val="center"/>
            <w:hideMark/>
          </w:tcPr>
          <w:p w14:paraId="1E8AD8C1" w14:textId="77777777" w:rsidR="00B201BD" w:rsidRPr="00CD36B1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70" w:type="dxa"/>
            <w:noWrap/>
            <w:vAlign w:val="center"/>
            <w:hideMark/>
          </w:tcPr>
          <w:p w14:paraId="4FAA200E" w14:textId="77777777" w:rsidR="00B201BD" w:rsidRPr="00CD36B1" w:rsidRDefault="00B201BD" w:rsidP="00E34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  <w:noWrap/>
            <w:vAlign w:val="center"/>
          </w:tcPr>
          <w:p w14:paraId="4C9C9EEA" w14:textId="77777777" w:rsidR="00B201BD" w:rsidRPr="00CD36B1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267,2</w:t>
            </w:r>
          </w:p>
        </w:tc>
      </w:tr>
      <w:tr w:rsidR="00B201BD" w:rsidRPr="00CD36B1" w14:paraId="37B1DB6F" w14:textId="77777777" w:rsidTr="00B201BD">
        <w:tc>
          <w:tcPr>
            <w:tcW w:w="724" w:type="dxa"/>
            <w:hideMark/>
          </w:tcPr>
          <w:p w14:paraId="41121076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6D0E62AB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Мобилизационная подготовка экономики</w:t>
            </w:r>
          </w:p>
        </w:tc>
        <w:tc>
          <w:tcPr>
            <w:tcW w:w="725" w:type="dxa"/>
            <w:noWrap/>
            <w:vAlign w:val="center"/>
            <w:hideMark/>
          </w:tcPr>
          <w:p w14:paraId="5BEC3839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02</w:t>
            </w:r>
          </w:p>
        </w:tc>
        <w:tc>
          <w:tcPr>
            <w:tcW w:w="870" w:type="dxa"/>
            <w:noWrap/>
            <w:vAlign w:val="center"/>
            <w:hideMark/>
          </w:tcPr>
          <w:p w14:paraId="1035D786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04</w:t>
            </w:r>
          </w:p>
        </w:tc>
        <w:tc>
          <w:tcPr>
            <w:tcW w:w="1632" w:type="dxa"/>
            <w:noWrap/>
            <w:vAlign w:val="center"/>
          </w:tcPr>
          <w:p w14:paraId="7C99E9F8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267,2</w:t>
            </w:r>
          </w:p>
        </w:tc>
      </w:tr>
      <w:tr w:rsidR="00B201BD" w:rsidRPr="00CD36B1" w14:paraId="02A1E29A" w14:textId="77777777" w:rsidTr="00B201BD">
        <w:tc>
          <w:tcPr>
            <w:tcW w:w="724" w:type="dxa"/>
            <w:hideMark/>
          </w:tcPr>
          <w:p w14:paraId="3D3C1368" w14:textId="77777777" w:rsidR="00B201BD" w:rsidRPr="00CD36B1" w:rsidRDefault="00B201B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796" w:type="dxa"/>
            <w:vAlign w:val="bottom"/>
            <w:hideMark/>
          </w:tcPr>
          <w:p w14:paraId="44C14DB4" w14:textId="77777777" w:rsidR="00B201BD" w:rsidRPr="00CD36B1" w:rsidRDefault="00B201BD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25" w:type="dxa"/>
            <w:noWrap/>
            <w:vAlign w:val="center"/>
            <w:hideMark/>
          </w:tcPr>
          <w:p w14:paraId="46CED2D3" w14:textId="77777777" w:rsidR="00B201BD" w:rsidRPr="00CD36B1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70" w:type="dxa"/>
            <w:noWrap/>
            <w:vAlign w:val="center"/>
            <w:hideMark/>
          </w:tcPr>
          <w:p w14:paraId="077AB9BB" w14:textId="77777777" w:rsidR="00B201BD" w:rsidRPr="00CD36B1" w:rsidRDefault="00B201BD" w:rsidP="00E34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  <w:noWrap/>
            <w:vAlign w:val="center"/>
          </w:tcPr>
          <w:p w14:paraId="0A33DC94" w14:textId="77777777" w:rsidR="00B201BD" w:rsidRPr="00CD36B1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29 761,5</w:t>
            </w:r>
          </w:p>
        </w:tc>
      </w:tr>
      <w:tr w:rsidR="00B201BD" w:rsidRPr="00CD36B1" w14:paraId="68368D91" w14:textId="77777777" w:rsidTr="00B201BD">
        <w:tc>
          <w:tcPr>
            <w:tcW w:w="724" w:type="dxa"/>
            <w:hideMark/>
          </w:tcPr>
          <w:p w14:paraId="177ED057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770B5B64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8413C8">
              <w:rPr>
                <w:sz w:val="28"/>
                <w:szCs w:val="28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5" w:type="dxa"/>
            <w:noWrap/>
            <w:vAlign w:val="center"/>
            <w:hideMark/>
          </w:tcPr>
          <w:p w14:paraId="09BE0E9B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03</w:t>
            </w:r>
          </w:p>
        </w:tc>
        <w:tc>
          <w:tcPr>
            <w:tcW w:w="870" w:type="dxa"/>
            <w:noWrap/>
            <w:vAlign w:val="center"/>
            <w:hideMark/>
          </w:tcPr>
          <w:p w14:paraId="5B430CC6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32" w:type="dxa"/>
            <w:noWrap/>
            <w:vAlign w:val="center"/>
          </w:tcPr>
          <w:p w14:paraId="364DF82C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29 686,5</w:t>
            </w:r>
          </w:p>
        </w:tc>
      </w:tr>
      <w:tr w:rsidR="00B201BD" w:rsidRPr="00CD36B1" w14:paraId="71CE7592" w14:textId="77777777" w:rsidTr="00B201BD">
        <w:tc>
          <w:tcPr>
            <w:tcW w:w="724" w:type="dxa"/>
          </w:tcPr>
          <w:p w14:paraId="0FE1EEDC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</w:tcPr>
          <w:p w14:paraId="69953913" w14:textId="77777777" w:rsidR="00B201BD" w:rsidRPr="008413C8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A73EDB">
              <w:rPr>
                <w:sz w:val="28"/>
                <w:szCs w:val="28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5" w:type="dxa"/>
            <w:noWrap/>
            <w:vAlign w:val="center"/>
          </w:tcPr>
          <w:p w14:paraId="1CBB6EDD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870" w:type="dxa"/>
            <w:noWrap/>
            <w:vAlign w:val="center"/>
          </w:tcPr>
          <w:p w14:paraId="5D98C968" w14:textId="77777777" w:rsidR="00B201BD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632" w:type="dxa"/>
            <w:noWrap/>
            <w:vAlign w:val="center"/>
          </w:tcPr>
          <w:p w14:paraId="497392AB" w14:textId="77777777" w:rsidR="00B201BD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75,0</w:t>
            </w:r>
          </w:p>
        </w:tc>
      </w:tr>
      <w:tr w:rsidR="00B201BD" w:rsidRPr="00CD36B1" w14:paraId="68B55C59" w14:textId="77777777" w:rsidTr="00B201BD">
        <w:tc>
          <w:tcPr>
            <w:tcW w:w="724" w:type="dxa"/>
            <w:hideMark/>
          </w:tcPr>
          <w:p w14:paraId="18815EDF" w14:textId="77777777" w:rsidR="00B201BD" w:rsidRPr="00CD36B1" w:rsidRDefault="00B201B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796" w:type="dxa"/>
            <w:vAlign w:val="bottom"/>
            <w:hideMark/>
          </w:tcPr>
          <w:p w14:paraId="36215C2A" w14:textId="77777777" w:rsidR="00B201BD" w:rsidRPr="00CD36B1" w:rsidRDefault="00B201BD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25" w:type="dxa"/>
            <w:noWrap/>
            <w:vAlign w:val="center"/>
            <w:hideMark/>
          </w:tcPr>
          <w:p w14:paraId="38D99837" w14:textId="77777777" w:rsidR="00B201BD" w:rsidRPr="00CD36B1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70" w:type="dxa"/>
            <w:noWrap/>
            <w:vAlign w:val="center"/>
            <w:hideMark/>
          </w:tcPr>
          <w:p w14:paraId="0EB15179" w14:textId="77777777" w:rsidR="00B201BD" w:rsidRPr="00CD36B1" w:rsidRDefault="00B201BD" w:rsidP="00E34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  <w:noWrap/>
            <w:vAlign w:val="center"/>
          </w:tcPr>
          <w:p w14:paraId="438F3A1E" w14:textId="77777777" w:rsidR="00B201BD" w:rsidRPr="00F67FAE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41 159,0</w:t>
            </w:r>
          </w:p>
        </w:tc>
      </w:tr>
      <w:tr w:rsidR="00B201BD" w:rsidRPr="00CD36B1" w14:paraId="0CE7C6EC" w14:textId="77777777" w:rsidTr="00B201BD">
        <w:tc>
          <w:tcPr>
            <w:tcW w:w="724" w:type="dxa"/>
            <w:hideMark/>
          </w:tcPr>
          <w:p w14:paraId="10A4BF2A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1B467943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25" w:type="dxa"/>
            <w:noWrap/>
            <w:vAlign w:val="center"/>
            <w:hideMark/>
          </w:tcPr>
          <w:p w14:paraId="79A6D25B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04</w:t>
            </w:r>
          </w:p>
        </w:tc>
        <w:tc>
          <w:tcPr>
            <w:tcW w:w="870" w:type="dxa"/>
            <w:noWrap/>
            <w:vAlign w:val="center"/>
            <w:hideMark/>
          </w:tcPr>
          <w:p w14:paraId="0FE0F728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05</w:t>
            </w:r>
          </w:p>
        </w:tc>
        <w:tc>
          <w:tcPr>
            <w:tcW w:w="1632" w:type="dxa"/>
            <w:noWrap/>
            <w:vAlign w:val="center"/>
          </w:tcPr>
          <w:p w14:paraId="44766404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27 930,4</w:t>
            </w:r>
          </w:p>
        </w:tc>
      </w:tr>
      <w:tr w:rsidR="00B201BD" w:rsidRPr="00CD36B1" w14:paraId="26F1ADCD" w14:textId="77777777" w:rsidTr="00B201BD">
        <w:tc>
          <w:tcPr>
            <w:tcW w:w="724" w:type="dxa"/>
            <w:hideMark/>
          </w:tcPr>
          <w:p w14:paraId="32C6FA91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1687544F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725" w:type="dxa"/>
            <w:noWrap/>
            <w:vAlign w:val="center"/>
            <w:hideMark/>
          </w:tcPr>
          <w:p w14:paraId="60BA270D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04</w:t>
            </w:r>
          </w:p>
        </w:tc>
        <w:tc>
          <w:tcPr>
            <w:tcW w:w="870" w:type="dxa"/>
            <w:noWrap/>
            <w:vAlign w:val="center"/>
            <w:hideMark/>
          </w:tcPr>
          <w:p w14:paraId="6078FB15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10</w:t>
            </w:r>
          </w:p>
        </w:tc>
        <w:tc>
          <w:tcPr>
            <w:tcW w:w="1632" w:type="dxa"/>
            <w:noWrap/>
            <w:vAlign w:val="center"/>
          </w:tcPr>
          <w:p w14:paraId="1C453AE9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2 192,7</w:t>
            </w:r>
          </w:p>
        </w:tc>
      </w:tr>
      <w:tr w:rsidR="00B201BD" w:rsidRPr="00CD36B1" w14:paraId="27460DA8" w14:textId="77777777" w:rsidTr="00B201BD">
        <w:tc>
          <w:tcPr>
            <w:tcW w:w="724" w:type="dxa"/>
            <w:hideMark/>
          </w:tcPr>
          <w:p w14:paraId="20A54AF2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0038E59B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25" w:type="dxa"/>
            <w:noWrap/>
            <w:vAlign w:val="center"/>
          </w:tcPr>
          <w:p w14:paraId="21CD2DEC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04</w:t>
            </w:r>
          </w:p>
        </w:tc>
        <w:tc>
          <w:tcPr>
            <w:tcW w:w="870" w:type="dxa"/>
            <w:noWrap/>
            <w:vAlign w:val="center"/>
          </w:tcPr>
          <w:p w14:paraId="57677C91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12</w:t>
            </w:r>
          </w:p>
        </w:tc>
        <w:tc>
          <w:tcPr>
            <w:tcW w:w="1632" w:type="dxa"/>
            <w:noWrap/>
            <w:vAlign w:val="center"/>
          </w:tcPr>
          <w:p w14:paraId="3822B9FE" w14:textId="77777777" w:rsidR="00B201BD" w:rsidRPr="00F67FAE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11 035,9</w:t>
            </w:r>
          </w:p>
        </w:tc>
      </w:tr>
      <w:tr w:rsidR="00B201BD" w:rsidRPr="00CD36B1" w14:paraId="3B21BE17" w14:textId="77777777" w:rsidTr="00B201BD">
        <w:tc>
          <w:tcPr>
            <w:tcW w:w="724" w:type="dxa"/>
          </w:tcPr>
          <w:p w14:paraId="4586AB57" w14:textId="77777777" w:rsidR="00B201BD" w:rsidRPr="00F67FAE" w:rsidRDefault="00B201BD">
            <w:pPr>
              <w:rPr>
                <w:b/>
                <w:sz w:val="28"/>
                <w:szCs w:val="28"/>
              </w:rPr>
            </w:pPr>
            <w:r w:rsidRPr="00F67FA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796" w:type="dxa"/>
            <w:vAlign w:val="bottom"/>
          </w:tcPr>
          <w:p w14:paraId="5A68031E" w14:textId="77777777" w:rsidR="00B201BD" w:rsidRPr="00F67FAE" w:rsidRDefault="00B201BD" w:rsidP="00E343AA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F67FAE">
              <w:rPr>
                <w:b/>
                <w:sz w:val="28"/>
                <w:szCs w:val="28"/>
              </w:rPr>
              <w:t>Жилищно-коммунальное хозяй</w:t>
            </w:r>
            <w:r>
              <w:rPr>
                <w:b/>
                <w:sz w:val="28"/>
                <w:szCs w:val="28"/>
              </w:rPr>
              <w:t>с</w:t>
            </w:r>
            <w:r w:rsidRPr="00F67FAE">
              <w:rPr>
                <w:b/>
                <w:sz w:val="28"/>
                <w:szCs w:val="28"/>
              </w:rPr>
              <w:t>тво</w:t>
            </w:r>
          </w:p>
        </w:tc>
        <w:tc>
          <w:tcPr>
            <w:tcW w:w="725" w:type="dxa"/>
            <w:noWrap/>
            <w:vAlign w:val="center"/>
          </w:tcPr>
          <w:p w14:paraId="634C7FEC" w14:textId="77777777" w:rsidR="00B201BD" w:rsidRPr="00F67FAE" w:rsidRDefault="00B201BD" w:rsidP="00E343A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67FAE">
              <w:rPr>
                <w:rFonts w:eastAsia="Calibri"/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870" w:type="dxa"/>
            <w:noWrap/>
            <w:vAlign w:val="center"/>
          </w:tcPr>
          <w:p w14:paraId="08D45B67" w14:textId="77777777" w:rsidR="00B201BD" w:rsidRPr="00CD36B1" w:rsidRDefault="00B201BD" w:rsidP="00E343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2" w:type="dxa"/>
            <w:noWrap/>
            <w:vAlign w:val="center"/>
          </w:tcPr>
          <w:p w14:paraId="55C329A7" w14:textId="77777777" w:rsidR="00B201BD" w:rsidRPr="00F40A22" w:rsidRDefault="00B201BD" w:rsidP="00E343A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3 128,3</w:t>
            </w:r>
          </w:p>
        </w:tc>
      </w:tr>
      <w:tr w:rsidR="00B201BD" w:rsidRPr="00CD36B1" w14:paraId="6C65EC69" w14:textId="77777777" w:rsidTr="00B201BD">
        <w:tc>
          <w:tcPr>
            <w:tcW w:w="724" w:type="dxa"/>
          </w:tcPr>
          <w:p w14:paraId="18864AB4" w14:textId="77777777" w:rsidR="00B201BD" w:rsidRPr="00F67FAE" w:rsidRDefault="00B201BD">
            <w:pPr>
              <w:rPr>
                <w:b/>
                <w:sz w:val="28"/>
                <w:szCs w:val="28"/>
              </w:rPr>
            </w:pPr>
          </w:p>
        </w:tc>
        <w:tc>
          <w:tcPr>
            <w:tcW w:w="5796" w:type="dxa"/>
            <w:vAlign w:val="bottom"/>
          </w:tcPr>
          <w:p w14:paraId="72ECA6C4" w14:textId="77777777" w:rsidR="00B201BD" w:rsidRPr="00A73EDB" w:rsidRDefault="00B201BD" w:rsidP="00E343AA">
            <w:pPr>
              <w:suppressAutoHyphens/>
              <w:jc w:val="both"/>
              <w:rPr>
                <w:sz w:val="28"/>
                <w:szCs w:val="28"/>
              </w:rPr>
            </w:pPr>
            <w:r w:rsidRPr="00A73EDB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25" w:type="dxa"/>
            <w:noWrap/>
            <w:vAlign w:val="center"/>
          </w:tcPr>
          <w:p w14:paraId="7BC6A310" w14:textId="77777777" w:rsidR="00B201BD" w:rsidRPr="00071AC6" w:rsidRDefault="00B201BD" w:rsidP="00E343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1AC6">
              <w:rPr>
                <w:rFonts w:eastAsia="Calibr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870" w:type="dxa"/>
            <w:noWrap/>
            <w:vAlign w:val="center"/>
          </w:tcPr>
          <w:p w14:paraId="0E6A9261" w14:textId="77777777" w:rsidR="00B201BD" w:rsidRPr="00071AC6" w:rsidRDefault="00B201BD" w:rsidP="00E343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1AC6"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632" w:type="dxa"/>
            <w:noWrap/>
            <w:vAlign w:val="center"/>
          </w:tcPr>
          <w:p w14:paraId="297E4691" w14:textId="77777777" w:rsidR="00B201BD" w:rsidRPr="00071AC6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1 928,3</w:t>
            </w:r>
          </w:p>
        </w:tc>
      </w:tr>
      <w:tr w:rsidR="00B201BD" w:rsidRPr="00CD36B1" w14:paraId="541FF0F0" w14:textId="77777777" w:rsidTr="00B201BD">
        <w:tc>
          <w:tcPr>
            <w:tcW w:w="724" w:type="dxa"/>
          </w:tcPr>
          <w:p w14:paraId="1D2B59C7" w14:textId="77777777" w:rsidR="00B201BD" w:rsidRPr="00F67FAE" w:rsidRDefault="00B201BD">
            <w:pPr>
              <w:rPr>
                <w:b/>
                <w:sz w:val="28"/>
                <w:szCs w:val="28"/>
              </w:rPr>
            </w:pPr>
          </w:p>
        </w:tc>
        <w:tc>
          <w:tcPr>
            <w:tcW w:w="5796" w:type="dxa"/>
            <w:vAlign w:val="bottom"/>
          </w:tcPr>
          <w:p w14:paraId="231FF4D9" w14:textId="77777777" w:rsidR="00B201BD" w:rsidRPr="00A73EDB" w:rsidRDefault="00B201BD" w:rsidP="00E343A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25" w:type="dxa"/>
            <w:noWrap/>
            <w:vAlign w:val="center"/>
          </w:tcPr>
          <w:p w14:paraId="1C00DC3C" w14:textId="77777777" w:rsidR="00B201BD" w:rsidRPr="00071AC6" w:rsidRDefault="00B201BD" w:rsidP="00E343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870" w:type="dxa"/>
            <w:noWrap/>
            <w:vAlign w:val="center"/>
          </w:tcPr>
          <w:p w14:paraId="680DB480" w14:textId="77777777" w:rsidR="00B201BD" w:rsidRPr="00071AC6" w:rsidRDefault="00B201BD" w:rsidP="00E343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2" w:type="dxa"/>
            <w:noWrap/>
            <w:vAlign w:val="center"/>
          </w:tcPr>
          <w:p w14:paraId="70D27002" w14:textId="77777777" w:rsidR="00B201BD" w:rsidRPr="00071AC6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1 200,0</w:t>
            </w:r>
          </w:p>
        </w:tc>
      </w:tr>
      <w:tr w:rsidR="00B201BD" w:rsidRPr="00CD36B1" w14:paraId="39D18F85" w14:textId="77777777" w:rsidTr="00B201BD">
        <w:tc>
          <w:tcPr>
            <w:tcW w:w="724" w:type="dxa"/>
          </w:tcPr>
          <w:p w14:paraId="686B1CE6" w14:textId="77777777" w:rsidR="00B201BD" w:rsidRPr="00F67FAE" w:rsidRDefault="00B201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796" w:type="dxa"/>
          </w:tcPr>
          <w:p w14:paraId="70408B1A" w14:textId="77777777" w:rsidR="00B201BD" w:rsidRPr="00C15BDD" w:rsidRDefault="00B201BD" w:rsidP="00E343AA">
            <w:pPr>
              <w:rPr>
                <w:b/>
                <w:sz w:val="28"/>
                <w:szCs w:val="28"/>
              </w:rPr>
            </w:pPr>
            <w:r w:rsidRPr="00C15BDD">
              <w:rPr>
                <w:b/>
                <w:sz w:val="28"/>
                <w:szCs w:val="28"/>
              </w:rPr>
              <w:t>Охрана окружающей среды</w:t>
            </w:r>
          </w:p>
        </w:tc>
        <w:tc>
          <w:tcPr>
            <w:tcW w:w="725" w:type="dxa"/>
            <w:noWrap/>
            <w:vAlign w:val="center"/>
          </w:tcPr>
          <w:p w14:paraId="772565B2" w14:textId="77777777" w:rsidR="00B201BD" w:rsidRPr="00A44C2F" w:rsidRDefault="00B201BD" w:rsidP="00E343A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44C2F">
              <w:rPr>
                <w:rFonts w:eastAsia="Calibri"/>
                <w:b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870" w:type="dxa"/>
            <w:noWrap/>
            <w:vAlign w:val="center"/>
          </w:tcPr>
          <w:p w14:paraId="70BB443D" w14:textId="77777777" w:rsidR="00B201BD" w:rsidRPr="00A44C2F" w:rsidRDefault="00B201BD" w:rsidP="00E343A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2" w:type="dxa"/>
            <w:noWrap/>
            <w:vAlign w:val="center"/>
          </w:tcPr>
          <w:p w14:paraId="5B35CBA0" w14:textId="77777777" w:rsidR="00B201BD" w:rsidRPr="00A44C2F" w:rsidRDefault="00B201BD" w:rsidP="00E343A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10 445,5</w:t>
            </w:r>
          </w:p>
        </w:tc>
      </w:tr>
      <w:tr w:rsidR="00B201BD" w:rsidRPr="00CD36B1" w14:paraId="294B8B43" w14:textId="77777777" w:rsidTr="00B201BD">
        <w:tc>
          <w:tcPr>
            <w:tcW w:w="724" w:type="dxa"/>
          </w:tcPr>
          <w:p w14:paraId="377BA55A" w14:textId="77777777" w:rsidR="00B201BD" w:rsidRPr="00F67FAE" w:rsidRDefault="00B201BD">
            <w:pPr>
              <w:rPr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14:paraId="1D8344D7" w14:textId="77777777" w:rsidR="00B201BD" w:rsidRPr="00C15BDD" w:rsidRDefault="00B201BD" w:rsidP="00E343AA">
            <w:pPr>
              <w:rPr>
                <w:sz w:val="28"/>
                <w:szCs w:val="28"/>
              </w:rPr>
            </w:pPr>
            <w:r w:rsidRPr="00C15BDD">
              <w:rPr>
                <w:sz w:val="28"/>
                <w:szCs w:val="28"/>
              </w:rPr>
              <w:t>Другие вопросы в области окружающей среды</w:t>
            </w:r>
          </w:p>
        </w:tc>
        <w:tc>
          <w:tcPr>
            <w:tcW w:w="725" w:type="dxa"/>
            <w:noWrap/>
            <w:vAlign w:val="center"/>
          </w:tcPr>
          <w:p w14:paraId="4FF4A919" w14:textId="77777777" w:rsidR="00B201BD" w:rsidRDefault="00B201BD" w:rsidP="00E343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870" w:type="dxa"/>
            <w:noWrap/>
            <w:vAlign w:val="center"/>
          </w:tcPr>
          <w:p w14:paraId="7807F860" w14:textId="77777777" w:rsidR="00B201BD" w:rsidRDefault="00B201BD" w:rsidP="00E343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632" w:type="dxa"/>
            <w:noWrap/>
            <w:vAlign w:val="center"/>
          </w:tcPr>
          <w:p w14:paraId="64D061F9" w14:textId="77777777" w:rsidR="00B201BD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10 445,5</w:t>
            </w:r>
          </w:p>
        </w:tc>
      </w:tr>
      <w:tr w:rsidR="00B201BD" w:rsidRPr="00CD36B1" w14:paraId="798508AD" w14:textId="77777777" w:rsidTr="00B201BD">
        <w:tc>
          <w:tcPr>
            <w:tcW w:w="724" w:type="dxa"/>
            <w:hideMark/>
          </w:tcPr>
          <w:p w14:paraId="522A6234" w14:textId="77777777" w:rsidR="00B201BD" w:rsidRPr="00CD36B1" w:rsidRDefault="00B201BD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CD36B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96" w:type="dxa"/>
            <w:vAlign w:val="bottom"/>
            <w:hideMark/>
          </w:tcPr>
          <w:p w14:paraId="3F064F10" w14:textId="77777777" w:rsidR="00B201BD" w:rsidRPr="00CD36B1" w:rsidRDefault="00B201BD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25" w:type="dxa"/>
            <w:noWrap/>
            <w:vAlign w:val="center"/>
            <w:hideMark/>
          </w:tcPr>
          <w:p w14:paraId="70140169" w14:textId="77777777" w:rsidR="00B201BD" w:rsidRPr="00CD36B1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70" w:type="dxa"/>
            <w:noWrap/>
            <w:vAlign w:val="center"/>
            <w:hideMark/>
          </w:tcPr>
          <w:p w14:paraId="4A8708DD" w14:textId="77777777" w:rsidR="00B201BD" w:rsidRPr="00CD36B1" w:rsidRDefault="00B201BD" w:rsidP="00E34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  <w:noWrap/>
            <w:vAlign w:val="center"/>
          </w:tcPr>
          <w:p w14:paraId="396BD988" w14:textId="77777777" w:rsidR="00B201BD" w:rsidRPr="006E565D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2 293 675,4</w:t>
            </w:r>
          </w:p>
        </w:tc>
      </w:tr>
      <w:tr w:rsidR="00B201BD" w:rsidRPr="00CD36B1" w14:paraId="467D265F" w14:textId="77777777" w:rsidTr="00B201BD">
        <w:tc>
          <w:tcPr>
            <w:tcW w:w="724" w:type="dxa"/>
            <w:hideMark/>
          </w:tcPr>
          <w:p w14:paraId="7FAABF9E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54860A75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25" w:type="dxa"/>
            <w:noWrap/>
            <w:vAlign w:val="center"/>
            <w:hideMark/>
          </w:tcPr>
          <w:p w14:paraId="354C004C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07</w:t>
            </w:r>
          </w:p>
        </w:tc>
        <w:tc>
          <w:tcPr>
            <w:tcW w:w="870" w:type="dxa"/>
            <w:noWrap/>
            <w:vAlign w:val="center"/>
            <w:hideMark/>
          </w:tcPr>
          <w:p w14:paraId="3FB43CA0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01</w:t>
            </w:r>
          </w:p>
        </w:tc>
        <w:tc>
          <w:tcPr>
            <w:tcW w:w="1632" w:type="dxa"/>
            <w:noWrap/>
            <w:vAlign w:val="center"/>
          </w:tcPr>
          <w:p w14:paraId="008697E0" w14:textId="77777777" w:rsidR="00B201BD" w:rsidRPr="006E565D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733 757,5</w:t>
            </w:r>
          </w:p>
        </w:tc>
      </w:tr>
      <w:tr w:rsidR="00B201BD" w:rsidRPr="00CD36B1" w14:paraId="465C496E" w14:textId="77777777" w:rsidTr="00B201BD">
        <w:tc>
          <w:tcPr>
            <w:tcW w:w="724" w:type="dxa"/>
            <w:hideMark/>
          </w:tcPr>
          <w:p w14:paraId="4A35D49E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0E2A88FE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25" w:type="dxa"/>
            <w:noWrap/>
            <w:vAlign w:val="center"/>
            <w:hideMark/>
          </w:tcPr>
          <w:p w14:paraId="10D638B7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07</w:t>
            </w:r>
          </w:p>
        </w:tc>
        <w:tc>
          <w:tcPr>
            <w:tcW w:w="870" w:type="dxa"/>
            <w:noWrap/>
            <w:vAlign w:val="center"/>
            <w:hideMark/>
          </w:tcPr>
          <w:p w14:paraId="054A800D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02</w:t>
            </w:r>
          </w:p>
        </w:tc>
        <w:tc>
          <w:tcPr>
            <w:tcW w:w="1632" w:type="dxa"/>
            <w:noWrap/>
            <w:vAlign w:val="center"/>
          </w:tcPr>
          <w:p w14:paraId="161F35B6" w14:textId="77777777" w:rsidR="00B201BD" w:rsidRPr="006E565D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1 289 202,2</w:t>
            </w:r>
          </w:p>
        </w:tc>
      </w:tr>
      <w:tr w:rsidR="00B201BD" w:rsidRPr="00CD36B1" w14:paraId="3D74DFAC" w14:textId="77777777" w:rsidTr="00B201BD">
        <w:tc>
          <w:tcPr>
            <w:tcW w:w="724" w:type="dxa"/>
            <w:hideMark/>
          </w:tcPr>
          <w:p w14:paraId="5D79D148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255EAC92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25" w:type="dxa"/>
            <w:noWrap/>
            <w:vAlign w:val="center"/>
            <w:hideMark/>
          </w:tcPr>
          <w:p w14:paraId="3C0F28B8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07</w:t>
            </w:r>
          </w:p>
        </w:tc>
        <w:tc>
          <w:tcPr>
            <w:tcW w:w="870" w:type="dxa"/>
            <w:noWrap/>
            <w:vAlign w:val="center"/>
            <w:hideMark/>
          </w:tcPr>
          <w:p w14:paraId="2C99DFDB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03</w:t>
            </w:r>
          </w:p>
        </w:tc>
        <w:tc>
          <w:tcPr>
            <w:tcW w:w="1632" w:type="dxa"/>
            <w:noWrap/>
            <w:vAlign w:val="center"/>
          </w:tcPr>
          <w:p w14:paraId="262D9333" w14:textId="77777777" w:rsidR="00B201BD" w:rsidRPr="006E565D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155 062,6</w:t>
            </w:r>
          </w:p>
        </w:tc>
      </w:tr>
      <w:tr w:rsidR="00B201BD" w:rsidRPr="00CD36B1" w14:paraId="2E46C2B0" w14:textId="77777777" w:rsidTr="00B201BD">
        <w:tc>
          <w:tcPr>
            <w:tcW w:w="724" w:type="dxa"/>
            <w:hideMark/>
          </w:tcPr>
          <w:p w14:paraId="47B5A2A6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1E2D99FE" w14:textId="77777777" w:rsidR="00B201BD" w:rsidRPr="00CD36B1" w:rsidRDefault="00B201BD" w:rsidP="00E343A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noWrap/>
            <w:vAlign w:val="center"/>
            <w:hideMark/>
          </w:tcPr>
          <w:p w14:paraId="56795706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870" w:type="dxa"/>
            <w:noWrap/>
            <w:vAlign w:val="center"/>
            <w:hideMark/>
          </w:tcPr>
          <w:p w14:paraId="080C7266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632" w:type="dxa"/>
            <w:noWrap/>
            <w:vAlign w:val="center"/>
          </w:tcPr>
          <w:p w14:paraId="608D7823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299,6</w:t>
            </w:r>
          </w:p>
        </w:tc>
      </w:tr>
      <w:tr w:rsidR="00B201BD" w:rsidRPr="00CD36B1" w14:paraId="5EDD9BB1" w14:textId="77777777" w:rsidTr="00B201BD">
        <w:tc>
          <w:tcPr>
            <w:tcW w:w="724" w:type="dxa"/>
            <w:hideMark/>
          </w:tcPr>
          <w:p w14:paraId="6BA7A9F5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1A301BE9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25" w:type="dxa"/>
            <w:noWrap/>
            <w:vAlign w:val="center"/>
            <w:hideMark/>
          </w:tcPr>
          <w:p w14:paraId="42AB6F85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07</w:t>
            </w:r>
          </w:p>
        </w:tc>
        <w:tc>
          <w:tcPr>
            <w:tcW w:w="870" w:type="dxa"/>
            <w:noWrap/>
            <w:vAlign w:val="center"/>
            <w:hideMark/>
          </w:tcPr>
          <w:p w14:paraId="45E20BCC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07</w:t>
            </w:r>
          </w:p>
        </w:tc>
        <w:tc>
          <w:tcPr>
            <w:tcW w:w="1632" w:type="dxa"/>
            <w:noWrap/>
            <w:vAlign w:val="center"/>
          </w:tcPr>
          <w:p w14:paraId="0BEB59B8" w14:textId="77777777" w:rsidR="00B201BD" w:rsidRPr="006E565D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9 331,1</w:t>
            </w:r>
          </w:p>
        </w:tc>
      </w:tr>
      <w:tr w:rsidR="00B201BD" w:rsidRPr="00CD36B1" w14:paraId="7544346E" w14:textId="77777777" w:rsidTr="00B201BD">
        <w:tc>
          <w:tcPr>
            <w:tcW w:w="724" w:type="dxa"/>
            <w:hideMark/>
          </w:tcPr>
          <w:p w14:paraId="76AAC9D0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110D1BB7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25" w:type="dxa"/>
            <w:noWrap/>
            <w:vAlign w:val="center"/>
            <w:hideMark/>
          </w:tcPr>
          <w:p w14:paraId="3EECE55E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07</w:t>
            </w:r>
          </w:p>
        </w:tc>
        <w:tc>
          <w:tcPr>
            <w:tcW w:w="870" w:type="dxa"/>
            <w:noWrap/>
            <w:vAlign w:val="center"/>
            <w:hideMark/>
          </w:tcPr>
          <w:p w14:paraId="21280F3B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09</w:t>
            </w:r>
          </w:p>
        </w:tc>
        <w:tc>
          <w:tcPr>
            <w:tcW w:w="1632" w:type="dxa"/>
            <w:noWrap/>
            <w:vAlign w:val="center"/>
          </w:tcPr>
          <w:p w14:paraId="18DD1A3C" w14:textId="77777777" w:rsidR="00B201BD" w:rsidRPr="006E565D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106 022,4</w:t>
            </w:r>
          </w:p>
        </w:tc>
      </w:tr>
      <w:tr w:rsidR="00B201BD" w:rsidRPr="00CD36B1" w14:paraId="37B214D2" w14:textId="77777777" w:rsidTr="00B201BD">
        <w:tc>
          <w:tcPr>
            <w:tcW w:w="724" w:type="dxa"/>
            <w:hideMark/>
          </w:tcPr>
          <w:p w14:paraId="549C487C" w14:textId="77777777" w:rsidR="00B201BD" w:rsidRPr="00CD36B1" w:rsidRDefault="00B201BD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CD36B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96" w:type="dxa"/>
            <w:vAlign w:val="bottom"/>
            <w:hideMark/>
          </w:tcPr>
          <w:p w14:paraId="0A95A5E0" w14:textId="77777777" w:rsidR="00B201BD" w:rsidRPr="00CD36B1" w:rsidRDefault="00B201BD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25" w:type="dxa"/>
            <w:noWrap/>
            <w:vAlign w:val="center"/>
            <w:hideMark/>
          </w:tcPr>
          <w:p w14:paraId="2A093A46" w14:textId="77777777" w:rsidR="00B201BD" w:rsidRPr="00CD36B1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70" w:type="dxa"/>
            <w:noWrap/>
            <w:vAlign w:val="center"/>
            <w:hideMark/>
          </w:tcPr>
          <w:p w14:paraId="3F0D563D" w14:textId="77777777" w:rsidR="00B201BD" w:rsidRPr="00CD36B1" w:rsidRDefault="00B201BD" w:rsidP="00E34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  <w:noWrap/>
            <w:vAlign w:val="center"/>
          </w:tcPr>
          <w:p w14:paraId="7DB22E95" w14:textId="77777777" w:rsidR="00B201BD" w:rsidRPr="006E565D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97 250,6</w:t>
            </w:r>
          </w:p>
        </w:tc>
      </w:tr>
      <w:tr w:rsidR="00B201BD" w:rsidRPr="00CD36B1" w14:paraId="76837313" w14:textId="77777777" w:rsidTr="00B201BD">
        <w:tc>
          <w:tcPr>
            <w:tcW w:w="724" w:type="dxa"/>
            <w:hideMark/>
          </w:tcPr>
          <w:p w14:paraId="45D59E85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2F2F332D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Культура</w:t>
            </w:r>
          </w:p>
        </w:tc>
        <w:tc>
          <w:tcPr>
            <w:tcW w:w="725" w:type="dxa"/>
            <w:noWrap/>
            <w:vAlign w:val="center"/>
            <w:hideMark/>
          </w:tcPr>
          <w:p w14:paraId="40CB1D8A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08</w:t>
            </w:r>
          </w:p>
        </w:tc>
        <w:tc>
          <w:tcPr>
            <w:tcW w:w="870" w:type="dxa"/>
            <w:noWrap/>
            <w:vAlign w:val="center"/>
            <w:hideMark/>
          </w:tcPr>
          <w:p w14:paraId="4B3908F4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01</w:t>
            </w:r>
          </w:p>
        </w:tc>
        <w:tc>
          <w:tcPr>
            <w:tcW w:w="1632" w:type="dxa"/>
            <w:noWrap/>
            <w:vAlign w:val="center"/>
          </w:tcPr>
          <w:p w14:paraId="66195FF7" w14:textId="77777777" w:rsidR="00B201BD" w:rsidRPr="006E565D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95 110,4</w:t>
            </w:r>
          </w:p>
        </w:tc>
      </w:tr>
      <w:tr w:rsidR="00B201BD" w:rsidRPr="00CD36B1" w14:paraId="489E5406" w14:textId="77777777" w:rsidTr="00B201BD">
        <w:tc>
          <w:tcPr>
            <w:tcW w:w="724" w:type="dxa"/>
            <w:hideMark/>
          </w:tcPr>
          <w:p w14:paraId="2BE292C5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2E255494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25" w:type="dxa"/>
            <w:noWrap/>
            <w:vAlign w:val="center"/>
            <w:hideMark/>
          </w:tcPr>
          <w:p w14:paraId="692A7067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08</w:t>
            </w:r>
          </w:p>
        </w:tc>
        <w:tc>
          <w:tcPr>
            <w:tcW w:w="870" w:type="dxa"/>
            <w:noWrap/>
            <w:vAlign w:val="center"/>
            <w:hideMark/>
          </w:tcPr>
          <w:p w14:paraId="1C2719EE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04</w:t>
            </w:r>
          </w:p>
        </w:tc>
        <w:tc>
          <w:tcPr>
            <w:tcW w:w="1632" w:type="dxa"/>
            <w:noWrap/>
            <w:vAlign w:val="center"/>
          </w:tcPr>
          <w:p w14:paraId="231A7244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2 140,2</w:t>
            </w:r>
          </w:p>
        </w:tc>
      </w:tr>
      <w:tr w:rsidR="00B201BD" w:rsidRPr="00CD36B1" w14:paraId="2C52E6FD" w14:textId="77777777" w:rsidTr="00B201BD">
        <w:tc>
          <w:tcPr>
            <w:tcW w:w="724" w:type="dxa"/>
          </w:tcPr>
          <w:p w14:paraId="7D0A424B" w14:textId="77777777" w:rsidR="00B201BD" w:rsidRPr="00AF4295" w:rsidRDefault="00B201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AF429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796" w:type="dxa"/>
            <w:vAlign w:val="bottom"/>
          </w:tcPr>
          <w:p w14:paraId="0D9E2877" w14:textId="77777777" w:rsidR="00B201BD" w:rsidRPr="007E4E1F" w:rsidRDefault="00B201BD" w:rsidP="00E343AA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7E4E1F">
              <w:rPr>
                <w:b/>
                <w:sz w:val="28"/>
                <w:szCs w:val="28"/>
              </w:rPr>
              <w:t>Здравоохранение</w:t>
            </w:r>
          </w:p>
        </w:tc>
        <w:tc>
          <w:tcPr>
            <w:tcW w:w="725" w:type="dxa"/>
            <w:noWrap/>
            <w:vAlign w:val="center"/>
          </w:tcPr>
          <w:p w14:paraId="07832265" w14:textId="77777777" w:rsidR="00B201BD" w:rsidRPr="00120E46" w:rsidRDefault="00B201BD" w:rsidP="00E343AA">
            <w:pPr>
              <w:jc w:val="center"/>
              <w:rPr>
                <w:b/>
                <w:sz w:val="28"/>
                <w:szCs w:val="28"/>
              </w:rPr>
            </w:pPr>
            <w:r w:rsidRPr="00120E46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870" w:type="dxa"/>
            <w:noWrap/>
            <w:vAlign w:val="center"/>
          </w:tcPr>
          <w:p w14:paraId="4CCB22E8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noWrap/>
            <w:vAlign w:val="center"/>
          </w:tcPr>
          <w:p w14:paraId="2806EA2F" w14:textId="77777777" w:rsidR="00B201BD" w:rsidRPr="00120E46" w:rsidRDefault="00B201BD" w:rsidP="00E343A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20E46">
              <w:rPr>
                <w:b/>
                <w:sz w:val="28"/>
                <w:szCs w:val="28"/>
                <w:lang w:eastAsia="en-US"/>
              </w:rPr>
              <w:t>850,0</w:t>
            </w:r>
          </w:p>
        </w:tc>
      </w:tr>
      <w:tr w:rsidR="00B201BD" w:rsidRPr="00CD36B1" w14:paraId="46307554" w14:textId="77777777" w:rsidTr="00B201BD">
        <w:tc>
          <w:tcPr>
            <w:tcW w:w="724" w:type="dxa"/>
          </w:tcPr>
          <w:p w14:paraId="0374508E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</w:tcPr>
          <w:p w14:paraId="2043067E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25" w:type="dxa"/>
            <w:noWrap/>
            <w:vAlign w:val="center"/>
          </w:tcPr>
          <w:p w14:paraId="465CDE60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70" w:type="dxa"/>
            <w:noWrap/>
            <w:vAlign w:val="center"/>
          </w:tcPr>
          <w:p w14:paraId="73CBD11A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632" w:type="dxa"/>
            <w:noWrap/>
            <w:vAlign w:val="center"/>
          </w:tcPr>
          <w:p w14:paraId="6D21D68B" w14:textId="77777777" w:rsidR="00B201BD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850,0</w:t>
            </w:r>
          </w:p>
        </w:tc>
      </w:tr>
      <w:tr w:rsidR="00B201BD" w:rsidRPr="00CD36B1" w14:paraId="2961D216" w14:textId="77777777" w:rsidTr="00B201BD">
        <w:tc>
          <w:tcPr>
            <w:tcW w:w="724" w:type="dxa"/>
          </w:tcPr>
          <w:p w14:paraId="4C11E178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</w:tcPr>
          <w:p w14:paraId="65039D25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25" w:type="dxa"/>
            <w:noWrap/>
            <w:vAlign w:val="center"/>
          </w:tcPr>
          <w:p w14:paraId="56B08B80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</w:tcPr>
          <w:p w14:paraId="4DE49F64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noWrap/>
            <w:vAlign w:val="center"/>
          </w:tcPr>
          <w:p w14:paraId="56C39CC3" w14:textId="77777777" w:rsidR="00B201BD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201BD" w:rsidRPr="00CD36B1" w14:paraId="5FB06F51" w14:textId="77777777" w:rsidTr="00B201BD">
        <w:tc>
          <w:tcPr>
            <w:tcW w:w="724" w:type="dxa"/>
            <w:hideMark/>
          </w:tcPr>
          <w:p w14:paraId="28C56964" w14:textId="77777777" w:rsidR="00B201BD" w:rsidRPr="00CD36B1" w:rsidRDefault="00B201BD" w:rsidP="00E343AA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CD36B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96" w:type="dxa"/>
            <w:vAlign w:val="bottom"/>
            <w:hideMark/>
          </w:tcPr>
          <w:p w14:paraId="3868DB2C" w14:textId="77777777" w:rsidR="00B201BD" w:rsidRPr="00CD36B1" w:rsidRDefault="00B201BD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25" w:type="dxa"/>
            <w:noWrap/>
            <w:vAlign w:val="center"/>
            <w:hideMark/>
          </w:tcPr>
          <w:p w14:paraId="29AD0984" w14:textId="77777777" w:rsidR="00B201BD" w:rsidRPr="00CD36B1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70" w:type="dxa"/>
            <w:noWrap/>
            <w:vAlign w:val="center"/>
            <w:hideMark/>
          </w:tcPr>
          <w:p w14:paraId="6E52E152" w14:textId="77777777" w:rsidR="00B201BD" w:rsidRPr="00CD36B1" w:rsidRDefault="00B201BD" w:rsidP="00E34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  <w:noWrap/>
            <w:vAlign w:val="center"/>
          </w:tcPr>
          <w:p w14:paraId="7C9AF4DB" w14:textId="77777777" w:rsidR="00B201BD" w:rsidRPr="00CD36B1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128 384,9</w:t>
            </w:r>
          </w:p>
        </w:tc>
      </w:tr>
      <w:tr w:rsidR="00B201BD" w:rsidRPr="00CD36B1" w14:paraId="6579ADE9" w14:textId="77777777" w:rsidTr="00B201BD">
        <w:tc>
          <w:tcPr>
            <w:tcW w:w="724" w:type="dxa"/>
            <w:hideMark/>
          </w:tcPr>
          <w:p w14:paraId="0EAB56B6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5E2A4740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25" w:type="dxa"/>
            <w:noWrap/>
            <w:vAlign w:val="center"/>
            <w:hideMark/>
          </w:tcPr>
          <w:p w14:paraId="16FC58DD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10</w:t>
            </w:r>
          </w:p>
        </w:tc>
        <w:tc>
          <w:tcPr>
            <w:tcW w:w="870" w:type="dxa"/>
            <w:noWrap/>
            <w:vAlign w:val="center"/>
            <w:hideMark/>
          </w:tcPr>
          <w:p w14:paraId="69E9DE5D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01</w:t>
            </w:r>
          </w:p>
        </w:tc>
        <w:tc>
          <w:tcPr>
            <w:tcW w:w="1632" w:type="dxa"/>
            <w:noWrap/>
            <w:vAlign w:val="center"/>
          </w:tcPr>
          <w:p w14:paraId="4C048BF2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8 148,8</w:t>
            </w:r>
          </w:p>
        </w:tc>
      </w:tr>
      <w:tr w:rsidR="00B201BD" w:rsidRPr="00CD36B1" w14:paraId="39E50A77" w14:textId="77777777" w:rsidTr="00B201BD">
        <w:tc>
          <w:tcPr>
            <w:tcW w:w="724" w:type="dxa"/>
            <w:hideMark/>
          </w:tcPr>
          <w:p w14:paraId="0811AC2C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2906D65F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25" w:type="dxa"/>
            <w:noWrap/>
            <w:vAlign w:val="center"/>
            <w:hideMark/>
          </w:tcPr>
          <w:p w14:paraId="065AD1CF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10</w:t>
            </w:r>
          </w:p>
        </w:tc>
        <w:tc>
          <w:tcPr>
            <w:tcW w:w="870" w:type="dxa"/>
            <w:noWrap/>
            <w:vAlign w:val="center"/>
            <w:hideMark/>
          </w:tcPr>
          <w:p w14:paraId="652F96C3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03</w:t>
            </w:r>
          </w:p>
        </w:tc>
        <w:tc>
          <w:tcPr>
            <w:tcW w:w="1632" w:type="dxa"/>
            <w:noWrap/>
            <w:vAlign w:val="center"/>
          </w:tcPr>
          <w:p w14:paraId="6DB7A941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8 930,0</w:t>
            </w:r>
          </w:p>
        </w:tc>
      </w:tr>
      <w:tr w:rsidR="00B201BD" w:rsidRPr="00CD36B1" w14:paraId="7186D244" w14:textId="77777777" w:rsidTr="00B201BD">
        <w:tc>
          <w:tcPr>
            <w:tcW w:w="724" w:type="dxa"/>
            <w:hideMark/>
          </w:tcPr>
          <w:p w14:paraId="22CF47C8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05018140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25" w:type="dxa"/>
            <w:noWrap/>
            <w:vAlign w:val="center"/>
            <w:hideMark/>
          </w:tcPr>
          <w:p w14:paraId="25C83391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10</w:t>
            </w:r>
          </w:p>
        </w:tc>
        <w:tc>
          <w:tcPr>
            <w:tcW w:w="870" w:type="dxa"/>
            <w:noWrap/>
            <w:vAlign w:val="center"/>
            <w:hideMark/>
          </w:tcPr>
          <w:p w14:paraId="0C6F07D0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04</w:t>
            </w:r>
          </w:p>
        </w:tc>
        <w:tc>
          <w:tcPr>
            <w:tcW w:w="1632" w:type="dxa"/>
            <w:noWrap/>
            <w:vAlign w:val="center"/>
          </w:tcPr>
          <w:p w14:paraId="1A8B6AA4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108 831,4</w:t>
            </w:r>
          </w:p>
        </w:tc>
      </w:tr>
      <w:tr w:rsidR="00B201BD" w:rsidRPr="00CD36B1" w14:paraId="0B3734FC" w14:textId="77777777" w:rsidTr="00B201BD">
        <w:tc>
          <w:tcPr>
            <w:tcW w:w="724" w:type="dxa"/>
            <w:hideMark/>
          </w:tcPr>
          <w:p w14:paraId="5C3D7FD9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3E5E9F7E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25" w:type="dxa"/>
            <w:noWrap/>
            <w:vAlign w:val="center"/>
            <w:hideMark/>
          </w:tcPr>
          <w:p w14:paraId="4F1981AF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10</w:t>
            </w:r>
          </w:p>
        </w:tc>
        <w:tc>
          <w:tcPr>
            <w:tcW w:w="870" w:type="dxa"/>
            <w:noWrap/>
            <w:vAlign w:val="center"/>
            <w:hideMark/>
          </w:tcPr>
          <w:p w14:paraId="2090F968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06</w:t>
            </w:r>
          </w:p>
        </w:tc>
        <w:tc>
          <w:tcPr>
            <w:tcW w:w="1632" w:type="dxa"/>
            <w:noWrap/>
            <w:vAlign w:val="center"/>
          </w:tcPr>
          <w:p w14:paraId="74BCD4A8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2 474,7</w:t>
            </w:r>
          </w:p>
        </w:tc>
      </w:tr>
      <w:tr w:rsidR="00B201BD" w:rsidRPr="00CD36B1" w14:paraId="52D761BC" w14:textId="77777777" w:rsidTr="00B201BD">
        <w:tc>
          <w:tcPr>
            <w:tcW w:w="724" w:type="dxa"/>
            <w:hideMark/>
          </w:tcPr>
          <w:p w14:paraId="5FF85613" w14:textId="77777777" w:rsidR="00B201BD" w:rsidRPr="00CD36B1" w:rsidRDefault="00B201BD" w:rsidP="00E343AA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Pr="00CD36B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96" w:type="dxa"/>
            <w:vAlign w:val="bottom"/>
            <w:hideMark/>
          </w:tcPr>
          <w:p w14:paraId="550B0F63" w14:textId="77777777" w:rsidR="00B201BD" w:rsidRPr="00CD36B1" w:rsidRDefault="00B201BD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25" w:type="dxa"/>
            <w:noWrap/>
            <w:vAlign w:val="center"/>
            <w:hideMark/>
          </w:tcPr>
          <w:p w14:paraId="245A25CE" w14:textId="77777777" w:rsidR="00B201BD" w:rsidRPr="00CD36B1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70" w:type="dxa"/>
            <w:noWrap/>
            <w:vAlign w:val="center"/>
            <w:hideMark/>
          </w:tcPr>
          <w:p w14:paraId="31690556" w14:textId="77777777" w:rsidR="00B201BD" w:rsidRPr="00CD36B1" w:rsidRDefault="00B201BD" w:rsidP="00E34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  <w:noWrap/>
            <w:vAlign w:val="center"/>
          </w:tcPr>
          <w:p w14:paraId="24FE823F" w14:textId="77777777" w:rsidR="00B201BD" w:rsidRPr="006E565D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242 056,0</w:t>
            </w:r>
          </w:p>
        </w:tc>
      </w:tr>
      <w:tr w:rsidR="00B201BD" w:rsidRPr="00CD36B1" w14:paraId="72C6E009" w14:textId="77777777" w:rsidTr="00B201BD">
        <w:tc>
          <w:tcPr>
            <w:tcW w:w="724" w:type="dxa"/>
            <w:hideMark/>
          </w:tcPr>
          <w:p w14:paraId="2BCD41A4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7C5BE9F8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25" w:type="dxa"/>
            <w:noWrap/>
            <w:vAlign w:val="center"/>
            <w:hideMark/>
          </w:tcPr>
          <w:p w14:paraId="6D2BD48A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11</w:t>
            </w:r>
          </w:p>
        </w:tc>
        <w:tc>
          <w:tcPr>
            <w:tcW w:w="870" w:type="dxa"/>
            <w:noWrap/>
            <w:vAlign w:val="center"/>
            <w:hideMark/>
          </w:tcPr>
          <w:p w14:paraId="45859F4E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01</w:t>
            </w:r>
          </w:p>
        </w:tc>
        <w:tc>
          <w:tcPr>
            <w:tcW w:w="1632" w:type="dxa"/>
            <w:noWrap/>
            <w:vAlign w:val="center"/>
          </w:tcPr>
          <w:p w14:paraId="323D3FD7" w14:textId="77777777" w:rsidR="00B201BD" w:rsidRPr="00DB0CE2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205 276,9</w:t>
            </w:r>
          </w:p>
        </w:tc>
      </w:tr>
      <w:tr w:rsidR="00B201BD" w:rsidRPr="00CD36B1" w14:paraId="05030028" w14:textId="77777777" w:rsidTr="00B201BD">
        <w:tc>
          <w:tcPr>
            <w:tcW w:w="724" w:type="dxa"/>
          </w:tcPr>
          <w:p w14:paraId="528DBDAB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</w:tcPr>
          <w:p w14:paraId="22B22177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25" w:type="dxa"/>
            <w:noWrap/>
            <w:vAlign w:val="center"/>
          </w:tcPr>
          <w:p w14:paraId="26BA8BA1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0" w:type="dxa"/>
            <w:noWrap/>
            <w:vAlign w:val="center"/>
          </w:tcPr>
          <w:p w14:paraId="5D8B5835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632" w:type="dxa"/>
            <w:noWrap/>
            <w:vAlign w:val="center"/>
          </w:tcPr>
          <w:p w14:paraId="45C3D659" w14:textId="77777777" w:rsidR="00B201BD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12 410,0</w:t>
            </w:r>
          </w:p>
        </w:tc>
      </w:tr>
      <w:tr w:rsidR="00B201BD" w:rsidRPr="00CD36B1" w14:paraId="3AF02F9D" w14:textId="77777777" w:rsidTr="00B201BD">
        <w:tc>
          <w:tcPr>
            <w:tcW w:w="724" w:type="dxa"/>
          </w:tcPr>
          <w:p w14:paraId="5F29C09E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</w:tcPr>
          <w:p w14:paraId="5FCF4F2E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</w:rPr>
            </w:pPr>
            <w:r w:rsidRPr="00A73EDB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725" w:type="dxa"/>
            <w:noWrap/>
            <w:vAlign w:val="center"/>
          </w:tcPr>
          <w:p w14:paraId="2F1D7320" w14:textId="77777777" w:rsidR="00B201BD" w:rsidRDefault="00B201BD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0" w:type="dxa"/>
            <w:noWrap/>
            <w:vAlign w:val="center"/>
          </w:tcPr>
          <w:p w14:paraId="17D65D2E" w14:textId="77777777" w:rsidR="00B201BD" w:rsidRDefault="00B201BD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32" w:type="dxa"/>
            <w:noWrap/>
            <w:vAlign w:val="center"/>
          </w:tcPr>
          <w:p w14:paraId="15C17D4A" w14:textId="77777777" w:rsidR="00B201BD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17 719,1</w:t>
            </w:r>
          </w:p>
        </w:tc>
      </w:tr>
      <w:tr w:rsidR="00B201BD" w:rsidRPr="00CD36B1" w14:paraId="0BC14483" w14:textId="77777777" w:rsidTr="00B201BD">
        <w:tc>
          <w:tcPr>
            <w:tcW w:w="724" w:type="dxa"/>
            <w:hideMark/>
          </w:tcPr>
          <w:p w14:paraId="2B5F6890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063B1D94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25" w:type="dxa"/>
            <w:noWrap/>
            <w:vAlign w:val="center"/>
            <w:hideMark/>
          </w:tcPr>
          <w:p w14:paraId="24EA7243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11</w:t>
            </w:r>
          </w:p>
        </w:tc>
        <w:tc>
          <w:tcPr>
            <w:tcW w:w="870" w:type="dxa"/>
            <w:noWrap/>
            <w:vAlign w:val="center"/>
            <w:hideMark/>
          </w:tcPr>
          <w:p w14:paraId="512E305B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05</w:t>
            </w:r>
          </w:p>
        </w:tc>
        <w:tc>
          <w:tcPr>
            <w:tcW w:w="1632" w:type="dxa"/>
            <w:noWrap/>
            <w:vAlign w:val="center"/>
          </w:tcPr>
          <w:p w14:paraId="7401FFDA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6 650,0</w:t>
            </w:r>
          </w:p>
        </w:tc>
      </w:tr>
      <w:tr w:rsidR="00B201BD" w:rsidRPr="00CD36B1" w14:paraId="3617BEBA" w14:textId="77777777" w:rsidTr="00B201BD">
        <w:tc>
          <w:tcPr>
            <w:tcW w:w="724" w:type="dxa"/>
            <w:hideMark/>
          </w:tcPr>
          <w:p w14:paraId="106E01E0" w14:textId="77777777" w:rsidR="00B201BD" w:rsidRPr="00CD36B1" w:rsidRDefault="00B201BD" w:rsidP="00E343AA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CD36B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96" w:type="dxa"/>
            <w:vAlign w:val="bottom"/>
            <w:hideMark/>
          </w:tcPr>
          <w:p w14:paraId="674AAF43" w14:textId="77777777" w:rsidR="00B201BD" w:rsidRPr="00CD36B1" w:rsidRDefault="00B201BD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E154D5">
              <w:rPr>
                <w:b/>
                <w:bCs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25" w:type="dxa"/>
            <w:noWrap/>
            <w:vAlign w:val="center"/>
            <w:hideMark/>
          </w:tcPr>
          <w:p w14:paraId="373282B8" w14:textId="77777777" w:rsidR="00B201BD" w:rsidRPr="00CD36B1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70" w:type="dxa"/>
            <w:noWrap/>
            <w:vAlign w:val="center"/>
            <w:hideMark/>
          </w:tcPr>
          <w:p w14:paraId="27CD9D78" w14:textId="77777777" w:rsidR="00B201BD" w:rsidRPr="00CD36B1" w:rsidRDefault="00B201BD" w:rsidP="00E34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  <w:noWrap/>
            <w:vAlign w:val="center"/>
          </w:tcPr>
          <w:p w14:paraId="161EC928" w14:textId="77777777" w:rsidR="00B201BD" w:rsidRPr="00CD36B1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26 581,1</w:t>
            </w:r>
          </w:p>
        </w:tc>
      </w:tr>
      <w:tr w:rsidR="00B201BD" w:rsidRPr="00CD36B1" w14:paraId="6A38D759" w14:textId="77777777" w:rsidTr="00B201BD">
        <w:tc>
          <w:tcPr>
            <w:tcW w:w="724" w:type="dxa"/>
            <w:hideMark/>
          </w:tcPr>
          <w:p w14:paraId="47FCAC14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4362522F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154D5">
              <w:rPr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25" w:type="dxa"/>
            <w:noWrap/>
            <w:vAlign w:val="center"/>
            <w:hideMark/>
          </w:tcPr>
          <w:p w14:paraId="2DF7A387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13</w:t>
            </w:r>
          </w:p>
        </w:tc>
        <w:tc>
          <w:tcPr>
            <w:tcW w:w="870" w:type="dxa"/>
            <w:noWrap/>
            <w:vAlign w:val="center"/>
            <w:hideMark/>
          </w:tcPr>
          <w:p w14:paraId="10492C57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01</w:t>
            </w:r>
          </w:p>
        </w:tc>
        <w:tc>
          <w:tcPr>
            <w:tcW w:w="1632" w:type="dxa"/>
            <w:noWrap/>
            <w:vAlign w:val="center"/>
          </w:tcPr>
          <w:p w14:paraId="6236C538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26 581,1</w:t>
            </w:r>
          </w:p>
        </w:tc>
      </w:tr>
      <w:tr w:rsidR="00B201BD" w:rsidRPr="00CD36B1" w14:paraId="32F644BF" w14:textId="77777777" w:rsidTr="00B201BD">
        <w:tc>
          <w:tcPr>
            <w:tcW w:w="724" w:type="dxa"/>
            <w:hideMark/>
          </w:tcPr>
          <w:p w14:paraId="21AA61A7" w14:textId="77777777" w:rsidR="00B201BD" w:rsidRPr="00CD36B1" w:rsidRDefault="00B201BD" w:rsidP="00E343AA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CD36B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96" w:type="dxa"/>
            <w:vAlign w:val="bottom"/>
            <w:hideMark/>
          </w:tcPr>
          <w:p w14:paraId="207101DC" w14:textId="77777777" w:rsidR="00B201BD" w:rsidRPr="00CD36B1" w:rsidRDefault="00B201BD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E154D5">
              <w:rPr>
                <w:b/>
                <w:bCs/>
                <w:sz w:val="28"/>
                <w:szCs w:val="28"/>
              </w:rPr>
              <w:t>М</w:t>
            </w:r>
            <w:r>
              <w:rPr>
                <w:b/>
                <w:bCs/>
                <w:sz w:val="28"/>
                <w:szCs w:val="28"/>
              </w:rPr>
              <w:t>ежбюджетные</w:t>
            </w:r>
            <w:r w:rsidRPr="00E154D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трансферты</w:t>
            </w:r>
            <w:r w:rsidRPr="00E154D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общего характера бюджетам бюджетной системы Российской Федерации</w:t>
            </w:r>
            <w:r w:rsidRPr="00E154D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25" w:type="dxa"/>
            <w:noWrap/>
            <w:vAlign w:val="center"/>
            <w:hideMark/>
          </w:tcPr>
          <w:p w14:paraId="2A61259F" w14:textId="77777777" w:rsidR="00B201BD" w:rsidRPr="0013038A" w:rsidRDefault="00B201BD" w:rsidP="00E343AA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CD36B1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70" w:type="dxa"/>
            <w:noWrap/>
            <w:vAlign w:val="center"/>
            <w:hideMark/>
          </w:tcPr>
          <w:p w14:paraId="6BED1049" w14:textId="77777777" w:rsidR="00B201BD" w:rsidRPr="00CD36B1" w:rsidRDefault="00B201BD" w:rsidP="00E34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  <w:noWrap/>
            <w:vAlign w:val="center"/>
          </w:tcPr>
          <w:p w14:paraId="0096C453" w14:textId="77777777" w:rsidR="00B201BD" w:rsidRPr="00CD36B1" w:rsidRDefault="00B201BD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79 198,2</w:t>
            </w:r>
          </w:p>
        </w:tc>
      </w:tr>
      <w:tr w:rsidR="00B201BD" w:rsidRPr="00CD36B1" w14:paraId="70BED31E" w14:textId="77777777" w:rsidTr="00B201BD">
        <w:tc>
          <w:tcPr>
            <w:tcW w:w="724" w:type="dxa"/>
            <w:hideMark/>
          </w:tcPr>
          <w:p w14:paraId="2CB82DC1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  <w:hideMark/>
          </w:tcPr>
          <w:p w14:paraId="30C00657" w14:textId="77777777" w:rsidR="00B201BD" w:rsidRPr="00CD36B1" w:rsidRDefault="00B201BD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C35BC6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5" w:type="dxa"/>
            <w:noWrap/>
            <w:vAlign w:val="center"/>
            <w:hideMark/>
          </w:tcPr>
          <w:p w14:paraId="51C002CC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14</w:t>
            </w:r>
          </w:p>
        </w:tc>
        <w:tc>
          <w:tcPr>
            <w:tcW w:w="870" w:type="dxa"/>
            <w:noWrap/>
            <w:vAlign w:val="center"/>
            <w:hideMark/>
          </w:tcPr>
          <w:p w14:paraId="4E381D5E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CD36B1">
              <w:rPr>
                <w:sz w:val="28"/>
                <w:szCs w:val="28"/>
              </w:rPr>
              <w:t>01</w:t>
            </w:r>
          </w:p>
        </w:tc>
        <w:tc>
          <w:tcPr>
            <w:tcW w:w="1632" w:type="dxa"/>
            <w:noWrap/>
            <w:vAlign w:val="center"/>
          </w:tcPr>
          <w:p w14:paraId="59CB8BCB" w14:textId="77777777" w:rsidR="00B201BD" w:rsidRPr="00CD36B1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1 500,0</w:t>
            </w:r>
          </w:p>
        </w:tc>
      </w:tr>
      <w:tr w:rsidR="00B201BD" w:rsidRPr="00CD36B1" w14:paraId="1DD5B8DC" w14:textId="77777777" w:rsidTr="00B201BD">
        <w:tc>
          <w:tcPr>
            <w:tcW w:w="724" w:type="dxa"/>
          </w:tcPr>
          <w:p w14:paraId="63B62713" w14:textId="77777777" w:rsidR="00B201BD" w:rsidRPr="00CD36B1" w:rsidRDefault="00B201BD">
            <w:pPr>
              <w:rPr>
                <w:sz w:val="28"/>
                <w:szCs w:val="28"/>
              </w:rPr>
            </w:pPr>
          </w:p>
        </w:tc>
        <w:tc>
          <w:tcPr>
            <w:tcW w:w="5796" w:type="dxa"/>
            <w:vAlign w:val="bottom"/>
          </w:tcPr>
          <w:p w14:paraId="5E05E36F" w14:textId="77777777" w:rsidR="00B201BD" w:rsidRPr="00C35BC6" w:rsidRDefault="00B201BD" w:rsidP="00E343AA">
            <w:pPr>
              <w:suppressAutoHyphens/>
              <w:jc w:val="both"/>
              <w:rPr>
                <w:sz w:val="28"/>
                <w:szCs w:val="28"/>
              </w:rPr>
            </w:pPr>
            <w:r w:rsidRPr="00A73EDB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25" w:type="dxa"/>
            <w:noWrap/>
            <w:vAlign w:val="center"/>
          </w:tcPr>
          <w:p w14:paraId="22F309DE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70" w:type="dxa"/>
            <w:noWrap/>
            <w:vAlign w:val="center"/>
          </w:tcPr>
          <w:p w14:paraId="60CE5CBE" w14:textId="77777777" w:rsidR="00B201BD" w:rsidRPr="00CD36B1" w:rsidRDefault="00B201BD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32" w:type="dxa"/>
            <w:noWrap/>
            <w:vAlign w:val="center"/>
          </w:tcPr>
          <w:p w14:paraId="67C8CFB8" w14:textId="77777777" w:rsidR="00B201BD" w:rsidRDefault="00B201BD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77 698,2</w:t>
            </w:r>
          </w:p>
        </w:tc>
      </w:tr>
    </w:tbl>
    <w:p w14:paraId="2B21A2CB" w14:textId="77777777" w:rsidR="00B201BD" w:rsidRDefault="00B201BD" w:rsidP="00E343AA">
      <w:pPr>
        <w:rPr>
          <w:sz w:val="28"/>
          <w:szCs w:val="28"/>
          <w:lang w:eastAsia="en-US"/>
        </w:rPr>
      </w:pPr>
    </w:p>
    <w:p w14:paraId="446F1B8A" w14:textId="77777777" w:rsidR="00B201BD" w:rsidRPr="00CD36B1" w:rsidRDefault="00B201BD" w:rsidP="00E343AA">
      <w:pPr>
        <w:rPr>
          <w:sz w:val="28"/>
          <w:szCs w:val="28"/>
          <w:lang w:eastAsia="en-US"/>
        </w:rPr>
      </w:pPr>
    </w:p>
    <w:p w14:paraId="75805625" w14:textId="77777777" w:rsidR="00B201BD" w:rsidRDefault="00B201BD" w:rsidP="00E343AA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6"/>
        <w:gridCol w:w="3342"/>
      </w:tblGrid>
      <w:tr w:rsidR="00B201BD" w:rsidRPr="00305E3E" w14:paraId="441F6C3B" w14:textId="77777777" w:rsidTr="009105E8">
        <w:tc>
          <w:tcPr>
            <w:tcW w:w="6502" w:type="dxa"/>
            <w:hideMark/>
          </w:tcPr>
          <w:p w14:paraId="5775C18D" w14:textId="77777777" w:rsidR="00B201BD" w:rsidRPr="00305E3E" w:rsidRDefault="00B201BD" w:rsidP="00E343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05E3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5B8F1EA7" w14:textId="77777777" w:rsidR="00B201BD" w:rsidRPr="00305E3E" w:rsidRDefault="00B201BD" w:rsidP="00E343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5E3E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1C97E41B" w14:textId="77777777" w:rsidR="00B201BD" w:rsidRPr="00305E3E" w:rsidRDefault="00B201BD" w:rsidP="00E343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5E3E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0A16A7D1" w14:textId="77777777" w:rsidR="00B201BD" w:rsidRPr="00305E3E" w:rsidRDefault="00B201BD" w:rsidP="00E343AA">
            <w:pPr>
              <w:snapToGrid w:val="0"/>
              <w:jc w:val="both"/>
              <w:rPr>
                <w:sz w:val="28"/>
                <w:szCs w:val="28"/>
              </w:rPr>
            </w:pPr>
            <w:r w:rsidRPr="00305E3E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3421" w:type="dxa"/>
            <w:vAlign w:val="bottom"/>
            <w:hideMark/>
          </w:tcPr>
          <w:p w14:paraId="2230C5C2" w14:textId="77777777" w:rsidR="00B201BD" w:rsidRPr="00305E3E" w:rsidRDefault="00B201BD" w:rsidP="00E343AA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 w14:paraId="0487FB96" w14:textId="77777777" w:rsidR="00B201BD" w:rsidRPr="00CD36B1" w:rsidRDefault="00B201BD" w:rsidP="00E343AA">
      <w:pPr>
        <w:rPr>
          <w:sz w:val="28"/>
          <w:szCs w:val="28"/>
        </w:rPr>
      </w:pPr>
    </w:p>
    <w:p w14:paraId="6FCB6F66" w14:textId="77777777" w:rsidR="00B201BD" w:rsidRDefault="00B201BD" w:rsidP="00E343AA">
      <w:pPr>
        <w:rPr>
          <w:sz w:val="28"/>
          <w:szCs w:val="28"/>
        </w:rPr>
      </w:pPr>
    </w:p>
    <w:p w14:paraId="6A7D87F3" w14:textId="77777777" w:rsidR="00B201BD" w:rsidRDefault="00B201BD" w:rsidP="00E343AA">
      <w:pPr>
        <w:rPr>
          <w:sz w:val="28"/>
          <w:szCs w:val="28"/>
        </w:rPr>
      </w:pPr>
    </w:p>
    <w:p w14:paraId="6CD564B1" w14:textId="77777777" w:rsidR="00B201BD" w:rsidRPr="00CD36B1" w:rsidRDefault="00B201BD" w:rsidP="00E343AA">
      <w:pPr>
        <w:rPr>
          <w:sz w:val="28"/>
          <w:szCs w:val="28"/>
        </w:rPr>
      </w:pPr>
    </w:p>
    <w:p w14:paraId="5184DE53" w14:textId="77777777" w:rsidR="00B201BD" w:rsidRPr="00CD36B1" w:rsidRDefault="00B201BD" w:rsidP="00E343AA">
      <w:pPr>
        <w:rPr>
          <w:sz w:val="28"/>
          <w:szCs w:val="28"/>
        </w:rPr>
      </w:pPr>
    </w:p>
    <w:p w14:paraId="7151F216" w14:textId="77777777" w:rsidR="00B201BD" w:rsidRPr="00E35A75" w:rsidRDefault="00B201BD" w:rsidP="00E343AA">
      <w:pPr>
        <w:rPr>
          <w:sz w:val="28"/>
          <w:szCs w:val="28"/>
        </w:rPr>
      </w:pPr>
    </w:p>
    <w:p w14:paraId="6FC13152" w14:textId="77777777" w:rsidR="00E343AA" w:rsidRDefault="00E343AA" w:rsidP="00E343AA">
      <w:pPr>
        <w:rPr>
          <w:sz w:val="28"/>
          <w:szCs w:val="28"/>
        </w:rPr>
        <w:sectPr w:rsidR="00E343AA" w:rsidSect="00E343AA">
          <w:headerReference w:type="default" r:id="rId17"/>
          <w:pgSz w:w="11906" w:h="16838" w:code="9"/>
          <w:pgMar w:top="1134" w:right="567" w:bottom="1134" w:left="1701" w:header="454" w:footer="0" w:gutter="0"/>
          <w:pgNumType w:start="1"/>
          <w:cols w:space="708"/>
          <w:titlePg/>
          <w:docGrid w:linePitch="360"/>
        </w:sectPr>
      </w:pPr>
    </w:p>
    <w:tbl>
      <w:tblPr>
        <w:tblW w:w="4678" w:type="dxa"/>
        <w:tblInd w:w="5211" w:type="dxa"/>
        <w:tblLook w:val="04A0" w:firstRow="1" w:lastRow="0" w:firstColumn="1" w:lastColumn="0" w:noHBand="0" w:noVBand="1"/>
      </w:tblPr>
      <w:tblGrid>
        <w:gridCol w:w="4678"/>
      </w:tblGrid>
      <w:tr w:rsidR="00E343AA" w:rsidRPr="00E36F65" w14:paraId="070DC94D" w14:textId="77777777" w:rsidTr="008A5A2D">
        <w:trPr>
          <w:trHeight w:val="2928"/>
        </w:trPr>
        <w:tc>
          <w:tcPr>
            <w:tcW w:w="4678" w:type="dxa"/>
            <w:shd w:val="clear" w:color="auto" w:fill="auto"/>
          </w:tcPr>
          <w:p w14:paraId="618E1664" w14:textId="77777777" w:rsidR="00E343AA" w:rsidRPr="00E36F65" w:rsidRDefault="00E343AA" w:rsidP="00E343AA">
            <w:pPr>
              <w:jc w:val="center"/>
              <w:rPr>
                <w:bCs/>
                <w:sz w:val="28"/>
                <w:szCs w:val="28"/>
              </w:rPr>
            </w:pPr>
            <w:r w:rsidRPr="00E36F65">
              <w:rPr>
                <w:bCs/>
                <w:sz w:val="28"/>
                <w:szCs w:val="28"/>
              </w:rPr>
              <w:lastRenderedPageBreak/>
              <w:t>ПРИЛОЖЕНИЕ № 6</w:t>
            </w:r>
          </w:p>
          <w:p w14:paraId="22FDE10F" w14:textId="77777777" w:rsidR="00E343AA" w:rsidRPr="00E36F65" w:rsidRDefault="00E343AA" w:rsidP="00E343AA">
            <w:pPr>
              <w:jc w:val="center"/>
              <w:rPr>
                <w:bCs/>
                <w:sz w:val="28"/>
                <w:szCs w:val="28"/>
              </w:rPr>
            </w:pPr>
            <w:r w:rsidRPr="00E36F65">
              <w:rPr>
                <w:bCs/>
                <w:sz w:val="28"/>
                <w:szCs w:val="28"/>
              </w:rPr>
              <w:t>к решению Совета</w:t>
            </w:r>
          </w:p>
          <w:p w14:paraId="00AFB10E" w14:textId="77777777" w:rsidR="00E343AA" w:rsidRPr="00E36F65" w:rsidRDefault="00E343AA" w:rsidP="00E343AA">
            <w:pPr>
              <w:jc w:val="center"/>
              <w:rPr>
                <w:bCs/>
                <w:sz w:val="28"/>
                <w:szCs w:val="28"/>
              </w:rPr>
            </w:pPr>
            <w:r w:rsidRPr="00E36F65">
              <w:rPr>
                <w:bCs/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6F2806D4" w14:textId="77777777" w:rsidR="00E343AA" w:rsidRPr="00E36F65" w:rsidRDefault="00E343AA" w:rsidP="00E343AA">
            <w:pPr>
              <w:jc w:val="center"/>
              <w:rPr>
                <w:bCs/>
                <w:sz w:val="28"/>
                <w:szCs w:val="28"/>
              </w:rPr>
            </w:pPr>
            <w:r w:rsidRPr="00E36F65">
              <w:rPr>
                <w:bCs/>
                <w:sz w:val="28"/>
                <w:szCs w:val="28"/>
              </w:rPr>
              <w:t xml:space="preserve"> </w:t>
            </w:r>
            <w:r w:rsidRPr="0022198D">
              <w:rPr>
                <w:bCs/>
                <w:sz w:val="28"/>
                <w:szCs w:val="28"/>
              </w:rPr>
              <w:t>от  11.02.2026 г. № 62</w:t>
            </w:r>
          </w:p>
          <w:p w14:paraId="6D9ADB51" w14:textId="77777777" w:rsidR="00E343AA" w:rsidRPr="00E36F65" w:rsidRDefault="00E343AA" w:rsidP="00E343AA">
            <w:pPr>
              <w:jc w:val="center"/>
              <w:rPr>
                <w:bCs/>
                <w:sz w:val="28"/>
                <w:szCs w:val="28"/>
              </w:rPr>
            </w:pPr>
            <w:r w:rsidRPr="00E36F65">
              <w:rPr>
                <w:bCs/>
                <w:sz w:val="28"/>
                <w:szCs w:val="28"/>
              </w:rPr>
              <w:t xml:space="preserve">  ПРИЛОЖЕНИЕ № 6</w:t>
            </w:r>
          </w:p>
          <w:p w14:paraId="68DC91CF" w14:textId="77777777" w:rsidR="00E343AA" w:rsidRPr="00E36F65" w:rsidRDefault="00E343AA" w:rsidP="00E343AA">
            <w:pPr>
              <w:jc w:val="center"/>
              <w:rPr>
                <w:bCs/>
                <w:sz w:val="28"/>
                <w:szCs w:val="28"/>
              </w:rPr>
            </w:pPr>
            <w:r w:rsidRPr="00E36F65">
              <w:rPr>
                <w:bCs/>
                <w:sz w:val="28"/>
                <w:szCs w:val="28"/>
              </w:rPr>
              <w:t>к решению Совета</w:t>
            </w:r>
          </w:p>
          <w:p w14:paraId="70D294E1" w14:textId="77777777" w:rsidR="00E343AA" w:rsidRPr="00E36F65" w:rsidRDefault="00E343AA" w:rsidP="00E343AA">
            <w:pPr>
              <w:jc w:val="center"/>
              <w:rPr>
                <w:bCs/>
                <w:sz w:val="28"/>
                <w:szCs w:val="28"/>
              </w:rPr>
            </w:pPr>
            <w:r w:rsidRPr="00E36F65">
              <w:rPr>
                <w:bCs/>
                <w:sz w:val="28"/>
                <w:szCs w:val="28"/>
              </w:rPr>
              <w:t xml:space="preserve"> муниципального образования Кореновский </w:t>
            </w:r>
            <w:r w:rsidRPr="0038572B">
              <w:rPr>
                <w:bCs/>
                <w:sz w:val="28"/>
                <w:szCs w:val="28"/>
              </w:rPr>
              <w:t>муниципальный район Краснодарского края</w:t>
            </w:r>
            <w:r w:rsidRPr="00E36F65">
              <w:rPr>
                <w:bCs/>
                <w:sz w:val="28"/>
                <w:szCs w:val="28"/>
              </w:rPr>
              <w:t xml:space="preserve"> </w:t>
            </w:r>
          </w:p>
          <w:p w14:paraId="59A65E0B" w14:textId="77777777" w:rsidR="00E343AA" w:rsidRPr="00E36F65" w:rsidRDefault="00E343AA" w:rsidP="00E343AA">
            <w:pPr>
              <w:jc w:val="center"/>
              <w:rPr>
                <w:bCs/>
                <w:sz w:val="28"/>
                <w:szCs w:val="28"/>
              </w:rPr>
            </w:pPr>
            <w:r w:rsidRPr="00E36F65">
              <w:rPr>
                <w:bCs/>
                <w:sz w:val="28"/>
                <w:szCs w:val="28"/>
              </w:rPr>
              <w:t>от  24.12.2025 г. № 40</w:t>
            </w:r>
          </w:p>
          <w:p w14:paraId="5E72B1D2" w14:textId="77777777" w:rsidR="00E343AA" w:rsidRPr="00E36F65" w:rsidRDefault="00E343AA" w:rsidP="00E343AA">
            <w:pPr>
              <w:jc w:val="center"/>
              <w:rPr>
                <w:bCs/>
                <w:sz w:val="28"/>
                <w:szCs w:val="28"/>
              </w:rPr>
            </w:pPr>
            <w:r w:rsidRPr="00E36F65">
              <w:rPr>
                <w:bCs/>
                <w:sz w:val="28"/>
                <w:szCs w:val="28"/>
              </w:rPr>
              <w:t xml:space="preserve">в редакции решения </w:t>
            </w:r>
          </w:p>
          <w:p w14:paraId="711CBFB8" w14:textId="77777777" w:rsidR="00E343AA" w:rsidRPr="00E36F65" w:rsidRDefault="00E343AA" w:rsidP="00E343AA">
            <w:pPr>
              <w:jc w:val="center"/>
              <w:rPr>
                <w:bCs/>
                <w:sz w:val="28"/>
                <w:szCs w:val="28"/>
              </w:rPr>
            </w:pPr>
            <w:r w:rsidRPr="00E36F65">
              <w:rPr>
                <w:bCs/>
                <w:sz w:val="28"/>
                <w:szCs w:val="28"/>
              </w:rPr>
              <w:t>Совета муниципального образования Кореновский муниципальный район Краснодарского края</w:t>
            </w:r>
          </w:p>
          <w:p w14:paraId="76F3EE66" w14:textId="77777777" w:rsidR="00E343AA" w:rsidRPr="00E36F65" w:rsidRDefault="00E343AA" w:rsidP="00E343AA">
            <w:pPr>
              <w:jc w:val="center"/>
              <w:rPr>
                <w:bCs/>
                <w:sz w:val="28"/>
                <w:szCs w:val="28"/>
              </w:rPr>
            </w:pPr>
            <w:r w:rsidRPr="0022198D">
              <w:rPr>
                <w:bCs/>
                <w:sz w:val="28"/>
                <w:szCs w:val="28"/>
              </w:rPr>
              <w:t>от  11.02.2026 г. № 62</w:t>
            </w:r>
          </w:p>
        </w:tc>
      </w:tr>
    </w:tbl>
    <w:p w14:paraId="36F04765" w14:textId="77777777" w:rsidR="00E343AA" w:rsidRPr="000411DA" w:rsidRDefault="00E343AA" w:rsidP="00E343AA">
      <w:pPr>
        <w:tabs>
          <w:tab w:val="center" w:pos="7370"/>
        </w:tabs>
        <w:ind w:left="5103"/>
        <w:rPr>
          <w:sz w:val="28"/>
          <w:szCs w:val="28"/>
        </w:rPr>
      </w:pPr>
    </w:p>
    <w:p w14:paraId="3AEFBEEA" w14:textId="77777777" w:rsidR="00E343AA" w:rsidRPr="000411DA" w:rsidRDefault="00E343AA" w:rsidP="00E343AA">
      <w:pPr>
        <w:tabs>
          <w:tab w:val="left" w:pos="6111"/>
        </w:tabs>
        <w:rPr>
          <w:sz w:val="28"/>
          <w:szCs w:val="28"/>
        </w:rPr>
      </w:pPr>
    </w:p>
    <w:p w14:paraId="1A7BECF4" w14:textId="77777777" w:rsidR="00E343AA" w:rsidRPr="00B5276B" w:rsidRDefault="00E343AA" w:rsidP="00E343AA">
      <w:pPr>
        <w:jc w:val="center"/>
        <w:rPr>
          <w:sz w:val="28"/>
          <w:szCs w:val="28"/>
        </w:rPr>
      </w:pPr>
      <w:r w:rsidRPr="00B5276B">
        <w:rPr>
          <w:sz w:val="28"/>
          <w:szCs w:val="28"/>
        </w:rPr>
        <w:t>РАСПРЕДЕЛЕНИЕ</w:t>
      </w:r>
    </w:p>
    <w:p w14:paraId="1F3E0D3B" w14:textId="77777777" w:rsidR="00E343AA" w:rsidRDefault="00E343AA" w:rsidP="00E343AA">
      <w:pPr>
        <w:jc w:val="center"/>
        <w:rPr>
          <w:bCs/>
          <w:sz w:val="28"/>
          <w:szCs w:val="28"/>
        </w:rPr>
      </w:pPr>
      <w:r w:rsidRPr="00B5276B">
        <w:rPr>
          <w:sz w:val="28"/>
          <w:szCs w:val="28"/>
        </w:rPr>
        <w:t xml:space="preserve"> бюджетных ассигнований районного бюджета по разделам и подразделам классификации расходов бюджетов </w:t>
      </w:r>
      <w:r w:rsidRPr="00B5276B">
        <w:rPr>
          <w:bCs/>
          <w:sz w:val="28"/>
          <w:szCs w:val="28"/>
        </w:rPr>
        <w:t>на</w:t>
      </w:r>
      <w:r w:rsidRPr="009220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плановый период</w:t>
      </w:r>
      <w:r w:rsidRPr="00B5276B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27</w:t>
      </w:r>
      <w:r w:rsidRPr="00B5276B">
        <w:rPr>
          <w:bCs/>
          <w:sz w:val="28"/>
          <w:szCs w:val="28"/>
        </w:rPr>
        <w:t xml:space="preserve"> и 20</w:t>
      </w:r>
      <w:r>
        <w:rPr>
          <w:bCs/>
          <w:sz w:val="28"/>
          <w:szCs w:val="28"/>
        </w:rPr>
        <w:t>28</w:t>
      </w:r>
      <w:r w:rsidRPr="00B5276B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ов</w:t>
      </w:r>
    </w:p>
    <w:p w14:paraId="2A8E59F1" w14:textId="77777777" w:rsidR="00E343AA" w:rsidRDefault="00E343AA" w:rsidP="00E343AA">
      <w:pPr>
        <w:jc w:val="center"/>
        <w:rPr>
          <w:bCs/>
          <w:sz w:val="28"/>
          <w:szCs w:val="28"/>
        </w:rPr>
      </w:pPr>
    </w:p>
    <w:p w14:paraId="321D2D4C" w14:textId="77777777" w:rsidR="00E343AA" w:rsidRPr="00B5276B" w:rsidRDefault="00E343AA" w:rsidP="00E343AA">
      <w:pPr>
        <w:jc w:val="right"/>
        <w:rPr>
          <w:sz w:val="28"/>
          <w:szCs w:val="28"/>
        </w:rPr>
      </w:pPr>
      <w:r w:rsidRPr="00B5276B">
        <w:rPr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4348"/>
        <w:gridCol w:w="724"/>
        <w:gridCol w:w="579"/>
        <w:gridCol w:w="1739"/>
        <w:gridCol w:w="1739"/>
      </w:tblGrid>
      <w:tr w:rsidR="00E343AA" w:rsidRPr="00B5276B" w14:paraId="2657BECF" w14:textId="77777777" w:rsidTr="008A5A2D">
        <w:tc>
          <w:tcPr>
            <w:tcW w:w="714" w:type="dxa"/>
            <w:vMerge w:val="restart"/>
            <w:vAlign w:val="center"/>
            <w:hideMark/>
          </w:tcPr>
          <w:p w14:paraId="245F7FAC" w14:textId="77777777" w:rsidR="00E343AA" w:rsidRPr="00B5276B" w:rsidRDefault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B5276B">
              <w:rPr>
                <w:sz w:val="28"/>
                <w:szCs w:val="28"/>
              </w:rPr>
              <w:t>№</w:t>
            </w:r>
            <w:r w:rsidRPr="00B5276B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285" w:type="dxa"/>
            <w:vMerge w:val="restart"/>
            <w:vAlign w:val="center"/>
            <w:hideMark/>
          </w:tcPr>
          <w:p w14:paraId="7EB1B2C3" w14:textId="77777777" w:rsidR="00E343AA" w:rsidRPr="00B5276B" w:rsidRDefault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B5276B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14" w:type="dxa"/>
            <w:vMerge w:val="restart"/>
            <w:vAlign w:val="center"/>
            <w:hideMark/>
          </w:tcPr>
          <w:p w14:paraId="0223D569" w14:textId="77777777" w:rsidR="00E343AA" w:rsidRPr="00B5276B" w:rsidRDefault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B5276B">
              <w:rPr>
                <w:sz w:val="28"/>
                <w:szCs w:val="28"/>
              </w:rPr>
              <w:t>Рз</w:t>
            </w:r>
          </w:p>
        </w:tc>
        <w:tc>
          <w:tcPr>
            <w:tcW w:w="571" w:type="dxa"/>
            <w:vMerge w:val="restart"/>
            <w:vAlign w:val="center"/>
            <w:hideMark/>
          </w:tcPr>
          <w:p w14:paraId="33BEC648" w14:textId="77777777" w:rsidR="00E343AA" w:rsidRPr="00B5276B" w:rsidRDefault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B5276B">
              <w:rPr>
                <w:sz w:val="28"/>
                <w:szCs w:val="28"/>
              </w:rPr>
              <w:t>Пр</w:t>
            </w:r>
          </w:p>
        </w:tc>
        <w:tc>
          <w:tcPr>
            <w:tcW w:w="3428" w:type="dxa"/>
            <w:gridSpan w:val="2"/>
            <w:noWrap/>
            <w:vAlign w:val="center"/>
            <w:hideMark/>
          </w:tcPr>
          <w:p w14:paraId="38C98749" w14:textId="77777777" w:rsidR="00E343AA" w:rsidRPr="00B5276B" w:rsidRDefault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B5276B">
              <w:rPr>
                <w:sz w:val="28"/>
                <w:szCs w:val="28"/>
              </w:rPr>
              <w:t>Сумма</w:t>
            </w:r>
          </w:p>
        </w:tc>
      </w:tr>
      <w:tr w:rsidR="00E343AA" w:rsidRPr="00B5276B" w14:paraId="1F1D73C1" w14:textId="77777777" w:rsidTr="008A5A2D">
        <w:tc>
          <w:tcPr>
            <w:tcW w:w="714" w:type="dxa"/>
            <w:vMerge/>
            <w:vAlign w:val="center"/>
            <w:hideMark/>
          </w:tcPr>
          <w:p w14:paraId="0F3FC306" w14:textId="77777777" w:rsidR="00E343AA" w:rsidRPr="00B5276B" w:rsidRDefault="00E343A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vMerge/>
            <w:vAlign w:val="center"/>
            <w:hideMark/>
          </w:tcPr>
          <w:p w14:paraId="1C297D05" w14:textId="77777777" w:rsidR="00E343AA" w:rsidRPr="00B5276B" w:rsidRDefault="00E343A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14:paraId="7EADF95C" w14:textId="77777777" w:rsidR="00E343AA" w:rsidRPr="00B5276B" w:rsidRDefault="00E343A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71" w:type="dxa"/>
            <w:vMerge/>
            <w:vAlign w:val="center"/>
            <w:hideMark/>
          </w:tcPr>
          <w:p w14:paraId="734448BD" w14:textId="77777777" w:rsidR="00E343AA" w:rsidRPr="00B5276B" w:rsidRDefault="00E343A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14" w:type="dxa"/>
            <w:vAlign w:val="center"/>
            <w:hideMark/>
          </w:tcPr>
          <w:p w14:paraId="1DA7607D" w14:textId="77777777" w:rsidR="00E343AA" w:rsidRPr="00B5276B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B5276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27 </w:t>
            </w:r>
            <w:r w:rsidRPr="00B5276B">
              <w:rPr>
                <w:sz w:val="28"/>
                <w:szCs w:val="28"/>
              </w:rPr>
              <w:t>год</w:t>
            </w:r>
          </w:p>
        </w:tc>
        <w:tc>
          <w:tcPr>
            <w:tcW w:w="1714" w:type="dxa"/>
            <w:vAlign w:val="center"/>
            <w:hideMark/>
          </w:tcPr>
          <w:p w14:paraId="392D6F8E" w14:textId="77777777" w:rsidR="00E343AA" w:rsidRPr="00B5276B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B5276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28</w:t>
            </w:r>
            <w:r w:rsidRPr="00B5276B">
              <w:rPr>
                <w:sz w:val="28"/>
                <w:szCs w:val="28"/>
              </w:rPr>
              <w:t xml:space="preserve"> год</w:t>
            </w:r>
          </w:p>
        </w:tc>
      </w:tr>
      <w:tr w:rsidR="00E343AA" w:rsidRPr="0029792E" w14:paraId="063B490B" w14:textId="77777777" w:rsidTr="008A5A2D">
        <w:trPr>
          <w:tblHeader/>
        </w:trPr>
        <w:tc>
          <w:tcPr>
            <w:tcW w:w="714" w:type="dxa"/>
            <w:noWrap/>
            <w:vAlign w:val="center"/>
            <w:hideMark/>
          </w:tcPr>
          <w:p w14:paraId="47EE6C6F" w14:textId="77777777" w:rsidR="00E343AA" w:rsidRPr="0029792E" w:rsidRDefault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1</w:t>
            </w:r>
          </w:p>
        </w:tc>
        <w:tc>
          <w:tcPr>
            <w:tcW w:w="4285" w:type="dxa"/>
            <w:vAlign w:val="center"/>
            <w:hideMark/>
          </w:tcPr>
          <w:p w14:paraId="20C2B671" w14:textId="77777777" w:rsidR="00E343AA" w:rsidRPr="0029792E" w:rsidRDefault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2</w:t>
            </w:r>
          </w:p>
        </w:tc>
        <w:tc>
          <w:tcPr>
            <w:tcW w:w="714" w:type="dxa"/>
            <w:vAlign w:val="center"/>
            <w:hideMark/>
          </w:tcPr>
          <w:p w14:paraId="68DDD7E7" w14:textId="77777777" w:rsidR="00E343AA" w:rsidRPr="0029792E" w:rsidRDefault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3</w:t>
            </w:r>
          </w:p>
        </w:tc>
        <w:tc>
          <w:tcPr>
            <w:tcW w:w="571" w:type="dxa"/>
            <w:vAlign w:val="center"/>
            <w:hideMark/>
          </w:tcPr>
          <w:p w14:paraId="21B0A45E" w14:textId="77777777" w:rsidR="00E343AA" w:rsidRPr="0029792E" w:rsidRDefault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4</w:t>
            </w:r>
          </w:p>
        </w:tc>
        <w:tc>
          <w:tcPr>
            <w:tcW w:w="1714" w:type="dxa"/>
            <w:vAlign w:val="center"/>
            <w:hideMark/>
          </w:tcPr>
          <w:p w14:paraId="109E6FC3" w14:textId="77777777" w:rsidR="00E343AA" w:rsidRPr="0029792E" w:rsidRDefault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5</w:t>
            </w:r>
          </w:p>
        </w:tc>
        <w:tc>
          <w:tcPr>
            <w:tcW w:w="1714" w:type="dxa"/>
            <w:vAlign w:val="center"/>
            <w:hideMark/>
          </w:tcPr>
          <w:p w14:paraId="29323580" w14:textId="77777777" w:rsidR="00E343AA" w:rsidRPr="0029792E" w:rsidRDefault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6</w:t>
            </w:r>
          </w:p>
        </w:tc>
      </w:tr>
      <w:tr w:rsidR="00E343AA" w:rsidRPr="0029792E" w14:paraId="16B616AB" w14:textId="77777777" w:rsidTr="008A5A2D">
        <w:tc>
          <w:tcPr>
            <w:tcW w:w="714" w:type="dxa"/>
            <w:noWrap/>
            <w:vAlign w:val="center"/>
            <w:hideMark/>
          </w:tcPr>
          <w:p w14:paraId="2B6DE0CC" w14:textId="77777777" w:rsidR="00E343AA" w:rsidRPr="0029792E" w:rsidRDefault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 </w:t>
            </w:r>
          </w:p>
        </w:tc>
        <w:tc>
          <w:tcPr>
            <w:tcW w:w="4285" w:type="dxa"/>
            <w:vAlign w:val="bottom"/>
            <w:hideMark/>
          </w:tcPr>
          <w:p w14:paraId="3155B59F" w14:textId="77777777" w:rsidR="00E343AA" w:rsidRPr="0029792E" w:rsidRDefault="00E343AA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14" w:type="dxa"/>
            <w:vAlign w:val="center"/>
            <w:hideMark/>
          </w:tcPr>
          <w:p w14:paraId="4025617D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vAlign w:val="center"/>
            <w:hideMark/>
          </w:tcPr>
          <w:p w14:paraId="7519D23F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7AA3B2EB" w14:textId="77777777" w:rsidR="00E343AA" w:rsidRPr="002A129C" w:rsidRDefault="00E343AA" w:rsidP="00E343A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3 014 275,4</w:t>
            </w:r>
          </w:p>
        </w:tc>
        <w:tc>
          <w:tcPr>
            <w:tcW w:w="1714" w:type="dxa"/>
            <w:vAlign w:val="center"/>
          </w:tcPr>
          <w:p w14:paraId="7513E145" w14:textId="77777777" w:rsidR="00E343AA" w:rsidRPr="00970665" w:rsidRDefault="00E343AA" w:rsidP="00E343A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3 210 765,7</w:t>
            </w:r>
          </w:p>
        </w:tc>
      </w:tr>
      <w:tr w:rsidR="00E343AA" w:rsidRPr="0029792E" w14:paraId="73AB7FE8" w14:textId="77777777" w:rsidTr="008A5A2D">
        <w:tc>
          <w:tcPr>
            <w:tcW w:w="714" w:type="dxa"/>
            <w:noWrap/>
            <w:vAlign w:val="center"/>
            <w:hideMark/>
          </w:tcPr>
          <w:p w14:paraId="629068AC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590C846C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в том числе:</w:t>
            </w:r>
          </w:p>
        </w:tc>
        <w:tc>
          <w:tcPr>
            <w:tcW w:w="714" w:type="dxa"/>
            <w:vAlign w:val="center"/>
            <w:hideMark/>
          </w:tcPr>
          <w:p w14:paraId="5040F954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vAlign w:val="center"/>
            <w:hideMark/>
          </w:tcPr>
          <w:p w14:paraId="67A9DA0A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7A1E9941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02EA5AD6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</w:tr>
      <w:tr w:rsidR="00E343AA" w:rsidRPr="0029792E" w14:paraId="61376106" w14:textId="77777777" w:rsidTr="008A5A2D">
        <w:tc>
          <w:tcPr>
            <w:tcW w:w="714" w:type="dxa"/>
            <w:noWrap/>
            <w:hideMark/>
          </w:tcPr>
          <w:p w14:paraId="1556E205" w14:textId="77777777" w:rsidR="00E343AA" w:rsidRPr="0029792E" w:rsidRDefault="00E343AA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285" w:type="dxa"/>
            <w:vAlign w:val="center"/>
            <w:hideMark/>
          </w:tcPr>
          <w:p w14:paraId="4129923D" w14:textId="77777777" w:rsidR="00E343AA" w:rsidRPr="0029792E" w:rsidRDefault="00E343AA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14" w:type="dxa"/>
            <w:noWrap/>
            <w:vAlign w:val="center"/>
            <w:hideMark/>
          </w:tcPr>
          <w:p w14:paraId="72DBFF61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1" w:type="dxa"/>
            <w:noWrap/>
            <w:vAlign w:val="center"/>
            <w:hideMark/>
          </w:tcPr>
          <w:p w14:paraId="7CE1288A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noWrap/>
            <w:vAlign w:val="center"/>
          </w:tcPr>
          <w:p w14:paraId="64DD4385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306 829,0</w:t>
            </w:r>
          </w:p>
        </w:tc>
        <w:tc>
          <w:tcPr>
            <w:tcW w:w="1714" w:type="dxa"/>
            <w:noWrap/>
            <w:vAlign w:val="center"/>
          </w:tcPr>
          <w:p w14:paraId="17743C3B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306 829,7</w:t>
            </w:r>
          </w:p>
        </w:tc>
      </w:tr>
      <w:tr w:rsidR="00E343AA" w:rsidRPr="0029792E" w14:paraId="78719D8E" w14:textId="77777777" w:rsidTr="008A5A2D">
        <w:tc>
          <w:tcPr>
            <w:tcW w:w="714" w:type="dxa"/>
            <w:noWrap/>
            <w:hideMark/>
          </w:tcPr>
          <w:p w14:paraId="249208DC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116AA60F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4" w:type="dxa"/>
            <w:noWrap/>
            <w:vAlign w:val="center"/>
            <w:hideMark/>
          </w:tcPr>
          <w:p w14:paraId="43714186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01</w:t>
            </w:r>
          </w:p>
        </w:tc>
        <w:tc>
          <w:tcPr>
            <w:tcW w:w="571" w:type="dxa"/>
            <w:noWrap/>
            <w:vAlign w:val="center"/>
            <w:hideMark/>
          </w:tcPr>
          <w:p w14:paraId="6AEB94BC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02</w:t>
            </w:r>
          </w:p>
        </w:tc>
        <w:tc>
          <w:tcPr>
            <w:tcW w:w="1714" w:type="dxa"/>
            <w:noWrap/>
            <w:vAlign w:val="center"/>
          </w:tcPr>
          <w:p w14:paraId="6AB5CF14" w14:textId="77777777" w:rsidR="00E343AA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3 356,6</w:t>
            </w:r>
          </w:p>
          <w:p w14:paraId="5BD629ED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4" w:type="dxa"/>
            <w:noWrap/>
            <w:vAlign w:val="center"/>
          </w:tcPr>
          <w:p w14:paraId="42134602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3 356,6</w:t>
            </w:r>
          </w:p>
        </w:tc>
      </w:tr>
      <w:tr w:rsidR="00E343AA" w:rsidRPr="0029792E" w14:paraId="09BFB0E4" w14:textId="77777777" w:rsidTr="008A5A2D">
        <w:tc>
          <w:tcPr>
            <w:tcW w:w="714" w:type="dxa"/>
            <w:noWrap/>
            <w:hideMark/>
          </w:tcPr>
          <w:p w14:paraId="39B640D4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1FE1E2C1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4" w:type="dxa"/>
            <w:noWrap/>
            <w:vAlign w:val="center"/>
            <w:hideMark/>
          </w:tcPr>
          <w:p w14:paraId="37C4C282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01</w:t>
            </w:r>
          </w:p>
        </w:tc>
        <w:tc>
          <w:tcPr>
            <w:tcW w:w="571" w:type="dxa"/>
            <w:noWrap/>
            <w:vAlign w:val="center"/>
            <w:hideMark/>
          </w:tcPr>
          <w:p w14:paraId="1266B824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03</w:t>
            </w:r>
          </w:p>
        </w:tc>
        <w:tc>
          <w:tcPr>
            <w:tcW w:w="1714" w:type="dxa"/>
            <w:noWrap/>
            <w:vAlign w:val="center"/>
          </w:tcPr>
          <w:p w14:paraId="09B2F86D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566,5</w:t>
            </w:r>
          </w:p>
        </w:tc>
        <w:tc>
          <w:tcPr>
            <w:tcW w:w="1714" w:type="dxa"/>
            <w:noWrap/>
            <w:vAlign w:val="center"/>
          </w:tcPr>
          <w:p w14:paraId="31F11BAE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566,5</w:t>
            </w:r>
          </w:p>
        </w:tc>
      </w:tr>
      <w:tr w:rsidR="00E343AA" w:rsidRPr="0029792E" w14:paraId="42188448" w14:textId="77777777" w:rsidTr="008A5A2D">
        <w:tc>
          <w:tcPr>
            <w:tcW w:w="714" w:type="dxa"/>
            <w:noWrap/>
            <w:hideMark/>
          </w:tcPr>
          <w:p w14:paraId="19F1C3AB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6AEC2A5F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29792E">
              <w:rPr>
                <w:sz w:val="28"/>
                <w:szCs w:val="28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714" w:type="dxa"/>
            <w:noWrap/>
            <w:vAlign w:val="center"/>
            <w:hideMark/>
          </w:tcPr>
          <w:p w14:paraId="012261A5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71" w:type="dxa"/>
            <w:noWrap/>
            <w:vAlign w:val="center"/>
            <w:hideMark/>
          </w:tcPr>
          <w:p w14:paraId="1F08B668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04</w:t>
            </w:r>
          </w:p>
        </w:tc>
        <w:tc>
          <w:tcPr>
            <w:tcW w:w="1714" w:type="dxa"/>
            <w:noWrap/>
            <w:vAlign w:val="center"/>
          </w:tcPr>
          <w:p w14:paraId="2C4A87DA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133 281,9</w:t>
            </w:r>
          </w:p>
        </w:tc>
        <w:tc>
          <w:tcPr>
            <w:tcW w:w="1714" w:type="dxa"/>
            <w:noWrap/>
            <w:vAlign w:val="center"/>
          </w:tcPr>
          <w:p w14:paraId="424A93E5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133 281,9</w:t>
            </w:r>
          </w:p>
        </w:tc>
      </w:tr>
      <w:tr w:rsidR="00E343AA" w:rsidRPr="0029792E" w14:paraId="625C2CD1" w14:textId="77777777" w:rsidTr="008A5A2D">
        <w:tc>
          <w:tcPr>
            <w:tcW w:w="714" w:type="dxa"/>
            <w:noWrap/>
            <w:hideMark/>
          </w:tcPr>
          <w:p w14:paraId="41979646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6F6CC648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 xml:space="preserve">Судебная система </w:t>
            </w:r>
          </w:p>
        </w:tc>
        <w:tc>
          <w:tcPr>
            <w:tcW w:w="714" w:type="dxa"/>
            <w:noWrap/>
            <w:vAlign w:val="center"/>
            <w:hideMark/>
          </w:tcPr>
          <w:p w14:paraId="3AFFA39B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>01</w:t>
            </w:r>
          </w:p>
        </w:tc>
        <w:tc>
          <w:tcPr>
            <w:tcW w:w="571" w:type="dxa"/>
            <w:noWrap/>
            <w:vAlign w:val="center"/>
            <w:hideMark/>
          </w:tcPr>
          <w:p w14:paraId="7C343710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>05</w:t>
            </w:r>
          </w:p>
        </w:tc>
        <w:tc>
          <w:tcPr>
            <w:tcW w:w="1714" w:type="dxa"/>
            <w:noWrap/>
            <w:vAlign w:val="center"/>
          </w:tcPr>
          <w:p w14:paraId="7A316522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9,4</w:t>
            </w:r>
          </w:p>
        </w:tc>
        <w:tc>
          <w:tcPr>
            <w:tcW w:w="1714" w:type="dxa"/>
            <w:noWrap/>
            <w:vAlign w:val="center"/>
          </w:tcPr>
          <w:p w14:paraId="5401C129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10,1</w:t>
            </w:r>
          </w:p>
        </w:tc>
      </w:tr>
      <w:tr w:rsidR="00E343AA" w:rsidRPr="0029792E" w14:paraId="2C037A4C" w14:textId="77777777" w:rsidTr="008A5A2D">
        <w:tc>
          <w:tcPr>
            <w:tcW w:w="714" w:type="dxa"/>
            <w:noWrap/>
            <w:hideMark/>
          </w:tcPr>
          <w:p w14:paraId="05302F7D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249A6E8E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4" w:type="dxa"/>
            <w:noWrap/>
            <w:vAlign w:val="center"/>
            <w:hideMark/>
          </w:tcPr>
          <w:p w14:paraId="53901480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01</w:t>
            </w:r>
          </w:p>
        </w:tc>
        <w:tc>
          <w:tcPr>
            <w:tcW w:w="571" w:type="dxa"/>
            <w:noWrap/>
            <w:vAlign w:val="center"/>
            <w:hideMark/>
          </w:tcPr>
          <w:p w14:paraId="596F6750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06</w:t>
            </w:r>
          </w:p>
        </w:tc>
        <w:tc>
          <w:tcPr>
            <w:tcW w:w="1714" w:type="dxa"/>
            <w:noWrap/>
            <w:vAlign w:val="center"/>
          </w:tcPr>
          <w:p w14:paraId="21DB48B9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27 850,5</w:t>
            </w:r>
          </w:p>
        </w:tc>
        <w:tc>
          <w:tcPr>
            <w:tcW w:w="1714" w:type="dxa"/>
            <w:noWrap/>
            <w:vAlign w:val="center"/>
          </w:tcPr>
          <w:p w14:paraId="7481A0D1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27 850,5</w:t>
            </w:r>
          </w:p>
        </w:tc>
      </w:tr>
      <w:tr w:rsidR="00E343AA" w:rsidRPr="0029792E" w14:paraId="559D59E1" w14:textId="77777777" w:rsidTr="008A5A2D">
        <w:tc>
          <w:tcPr>
            <w:tcW w:w="714" w:type="dxa"/>
            <w:noWrap/>
            <w:hideMark/>
          </w:tcPr>
          <w:p w14:paraId="1C777F91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2F659BDE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14" w:type="dxa"/>
            <w:noWrap/>
            <w:vAlign w:val="center"/>
            <w:hideMark/>
          </w:tcPr>
          <w:p w14:paraId="68196458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01</w:t>
            </w:r>
          </w:p>
        </w:tc>
        <w:tc>
          <w:tcPr>
            <w:tcW w:w="571" w:type="dxa"/>
            <w:noWrap/>
            <w:vAlign w:val="center"/>
            <w:hideMark/>
          </w:tcPr>
          <w:p w14:paraId="312B75DC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11</w:t>
            </w:r>
          </w:p>
        </w:tc>
        <w:tc>
          <w:tcPr>
            <w:tcW w:w="1714" w:type="dxa"/>
            <w:noWrap/>
            <w:vAlign w:val="center"/>
          </w:tcPr>
          <w:p w14:paraId="6B55565B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714" w:type="dxa"/>
            <w:noWrap/>
            <w:vAlign w:val="center"/>
          </w:tcPr>
          <w:p w14:paraId="43DECE4E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100,0</w:t>
            </w:r>
          </w:p>
        </w:tc>
      </w:tr>
      <w:tr w:rsidR="00E343AA" w:rsidRPr="0029792E" w14:paraId="1AE7F64D" w14:textId="77777777" w:rsidTr="008A5A2D">
        <w:tc>
          <w:tcPr>
            <w:tcW w:w="714" w:type="dxa"/>
            <w:noWrap/>
            <w:hideMark/>
          </w:tcPr>
          <w:p w14:paraId="108DFAE3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31DE8A64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14" w:type="dxa"/>
            <w:noWrap/>
            <w:vAlign w:val="center"/>
            <w:hideMark/>
          </w:tcPr>
          <w:p w14:paraId="416FF372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01</w:t>
            </w:r>
          </w:p>
        </w:tc>
        <w:tc>
          <w:tcPr>
            <w:tcW w:w="571" w:type="dxa"/>
            <w:noWrap/>
            <w:vAlign w:val="center"/>
            <w:hideMark/>
          </w:tcPr>
          <w:p w14:paraId="7EDB4370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13</w:t>
            </w:r>
          </w:p>
        </w:tc>
        <w:tc>
          <w:tcPr>
            <w:tcW w:w="1714" w:type="dxa"/>
            <w:noWrap/>
            <w:vAlign w:val="center"/>
          </w:tcPr>
          <w:p w14:paraId="3CB71686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141 664,1</w:t>
            </w:r>
          </w:p>
        </w:tc>
        <w:tc>
          <w:tcPr>
            <w:tcW w:w="1714" w:type="dxa"/>
            <w:noWrap/>
            <w:vAlign w:val="center"/>
          </w:tcPr>
          <w:p w14:paraId="56E7EFD1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141 664,1</w:t>
            </w:r>
          </w:p>
        </w:tc>
      </w:tr>
      <w:tr w:rsidR="00E343AA" w:rsidRPr="0029792E" w14:paraId="4DF78B60" w14:textId="77777777" w:rsidTr="008A5A2D">
        <w:tc>
          <w:tcPr>
            <w:tcW w:w="714" w:type="dxa"/>
            <w:noWrap/>
            <w:hideMark/>
          </w:tcPr>
          <w:p w14:paraId="4FE0A57D" w14:textId="77777777" w:rsidR="00E343AA" w:rsidRPr="0029792E" w:rsidRDefault="00E343AA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285" w:type="dxa"/>
            <w:vAlign w:val="center"/>
            <w:hideMark/>
          </w:tcPr>
          <w:p w14:paraId="78398B1E" w14:textId="77777777" w:rsidR="00E343AA" w:rsidRPr="0029792E" w:rsidRDefault="00E343AA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714" w:type="dxa"/>
            <w:noWrap/>
            <w:vAlign w:val="center"/>
            <w:hideMark/>
          </w:tcPr>
          <w:p w14:paraId="529AEE84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71" w:type="dxa"/>
            <w:noWrap/>
            <w:vAlign w:val="center"/>
            <w:hideMark/>
          </w:tcPr>
          <w:p w14:paraId="1CBD1818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noWrap/>
            <w:vAlign w:val="center"/>
          </w:tcPr>
          <w:p w14:paraId="1D5217E7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261,9</w:t>
            </w:r>
          </w:p>
        </w:tc>
        <w:tc>
          <w:tcPr>
            <w:tcW w:w="1714" w:type="dxa"/>
            <w:noWrap/>
            <w:vAlign w:val="center"/>
          </w:tcPr>
          <w:p w14:paraId="716BC1D2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261,9</w:t>
            </w:r>
          </w:p>
        </w:tc>
      </w:tr>
      <w:tr w:rsidR="00E343AA" w:rsidRPr="0029792E" w14:paraId="7E1D221F" w14:textId="77777777" w:rsidTr="008A5A2D">
        <w:tc>
          <w:tcPr>
            <w:tcW w:w="714" w:type="dxa"/>
            <w:noWrap/>
            <w:hideMark/>
          </w:tcPr>
          <w:p w14:paraId="2CAAC5E8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2E771B91" w14:textId="77777777" w:rsidR="00E343AA" w:rsidRPr="0029792E" w:rsidRDefault="00E343AA" w:rsidP="00E343A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vAlign w:val="center"/>
            <w:hideMark/>
          </w:tcPr>
          <w:p w14:paraId="2A694BB0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248979C1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49109A49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1CFBACB3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</w:tr>
      <w:tr w:rsidR="00E343AA" w:rsidRPr="0029792E" w14:paraId="5579573D" w14:textId="77777777" w:rsidTr="008A5A2D">
        <w:tc>
          <w:tcPr>
            <w:tcW w:w="714" w:type="dxa"/>
            <w:noWrap/>
            <w:hideMark/>
          </w:tcPr>
          <w:p w14:paraId="3EB2E9F6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70C64F04" w14:textId="77777777" w:rsidR="00E343AA" w:rsidRPr="0029792E" w:rsidRDefault="00E343AA" w:rsidP="00E343A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vAlign w:val="center"/>
            <w:hideMark/>
          </w:tcPr>
          <w:p w14:paraId="02D245B1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57C846E1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39540CB1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14:paraId="6877C2CE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</w:tr>
      <w:tr w:rsidR="00E343AA" w:rsidRPr="0029792E" w14:paraId="64E65B12" w14:textId="77777777" w:rsidTr="008A5A2D">
        <w:tc>
          <w:tcPr>
            <w:tcW w:w="714" w:type="dxa"/>
            <w:noWrap/>
            <w:hideMark/>
          </w:tcPr>
          <w:p w14:paraId="2B14A969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52B3EA59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Мобилизационная подготовка экономики</w:t>
            </w:r>
          </w:p>
        </w:tc>
        <w:tc>
          <w:tcPr>
            <w:tcW w:w="714" w:type="dxa"/>
            <w:noWrap/>
            <w:vAlign w:val="center"/>
            <w:hideMark/>
          </w:tcPr>
          <w:p w14:paraId="5B3243ED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02</w:t>
            </w:r>
          </w:p>
        </w:tc>
        <w:tc>
          <w:tcPr>
            <w:tcW w:w="571" w:type="dxa"/>
            <w:noWrap/>
            <w:vAlign w:val="center"/>
            <w:hideMark/>
          </w:tcPr>
          <w:p w14:paraId="3264D502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04</w:t>
            </w:r>
          </w:p>
        </w:tc>
        <w:tc>
          <w:tcPr>
            <w:tcW w:w="1714" w:type="dxa"/>
            <w:noWrap/>
            <w:vAlign w:val="center"/>
            <w:hideMark/>
          </w:tcPr>
          <w:p w14:paraId="614C7582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261,9</w:t>
            </w:r>
          </w:p>
        </w:tc>
        <w:tc>
          <w:tcPr>
            <w:tcW w:w="1714" w:type="dxa"/>
            <w:noWrap/>
            <w:vAlign w:val="center"/>
            <w:hideMark/>
          </w:tcPr>
          <w:p w14:paraId="4D44D684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261,9</w:t>
            </w:r>
          </w:p>
        </w:tc>
      </w:tr>
      <w:tr w:rsidR="00E343AA" w:rsidRPr="0029792E" w14:paraId="26E1689B" w14:textId="77777777" w:rsidTr="008A5A2D">
        <w:tc>
          <w:tcPr>
            <w:tcW w:w="714" w:type="dxa"/>
            <w:noWrap/>
            <w:hideMark/>
          </w:tcPr>
          <w:p w14:paraId="7440A890" w14:textId="77777777" w:rsidR="00E343AA" w:rsidRPr="0029792E" w:rsidRDefault="00E343AA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285" w:type="dxa"/>
            <w:vAlign w:val="center"/>
            <w:hideMark/>
          </w:tcPr>
          <w:p w14:paraId="6F8F9325" w14:textId="77777777" w:rsidR="00E343AA" w:rsidRPr="0029792E" w:rsidRDefault="00E343AA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noWrap/>
            <w:vAlign w:val="center"/>
            <w:hideMark/>
          </w:tcPr>
          <w:p w14:paraId="720CF5F0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71" w:type="dxa"/>
            <w:noWrap/>
            <w:vAlign w:val="center"/>
            <w:hideMark/>
          </w:tcPr>
          <w:p w14:paraId="7643EFFF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noWrap/>
            <w:vAlign w:val="center"/>
          </w:tcPr>
          <w:p w14:paraId="275AF490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21 437,9</w:t>
            </w:r>
          </w:p>
        </w:tc>
        <w:tc>
          <w:tcPr>
            <w:tcW w:w="1714" w:type="dxa"/>
            <w:noWrap/>
            <w:vAlign w:val="center"/>
          </w:tcPr>
          <w:p w14:paraId="6764F394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21 143,9</w:t>
            </w:r>
          </w:p>
        </w:tc>
      </w:tr>
      <w:tr w:rsidR="00E343AA" w:rsidRPr="0029792E" w14:paraId="706CD96F" w14:textId="77777777" w:rsidTr="008A5A2D">
        <w:tc>
          <w:tcPr>
            <w:tcW w:w="714" w:type="dxa"/>
            <w:noWrap/>
            <w:hideMark/>
          </w:tcPr>
          <w:p w14:paraId="3076D51B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59DA3BA2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4" w:type="dxa"/>
            <w:noWrap/>
            <w:vAlign w:val="center"/>
            <w:hideMark/>
          </w:tcPr>
          <w:p w14:paraId="242E92FD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03</w:t>
            </w:r>
          </w:p>
        </w:tc>
        <w:tc>
          <w:tcPr>
            <w:tcW w:w="571" w:type="dxa"/>
            <w:noWrap/>
            <w:vAlign w:val="center"/>
            <w:hideMark/>
          </w:tcPr>
          <w:p w14:paraId="29C9C549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14" w:type="dxa"/>
            <w:noWrap/>
            <w:vAlign w:val="center"/>
          </w:tcPr>
          <w:p w14:paraId="3CA23F09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21 362,9</w:t>
            </w:r>
          </w:p>
        </w:tc>
        <w:tc>
          <w:tcPr>
            <w:tcW w:w="1714" w:type="dxa"/>
            <w:noWrap/>
            <w:vAlign w:val="center"/>
          </w:tcPr>
          <w:p w14:paraId="37591AFB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21 068,9</w:t>
            </w:r>
          </w:p>
        </w:tc>
      </w:tr>
      <w:tr w:rsidR="00E343AA" w:rsidRPr="0029792E" w14:paraId="3BD82AB5" w14:textId="77777777" w:rsidTr="008A5A2D">
        <w:tc>
          <w:tcPr>
            <w:tcW w:w="714" w:type="dxa"/>
            <w:noWrap/>
          </w:tcPr>
          <w:p w14:paraId="1ADE77C1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</w:tcPr>
          <w:p w14:paraId="63A4E77A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</w:rPr>
            </w:pPr>
            <w:r w:rsidRPr="0042622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4" w:type="dxa"/>
            <w:noWrap/>
            <w:vAlign w:val="center"/>
          </w:tcPr>
          <w:p w14:paraId="48510E48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1" w:type="dxa"/>
            <w:noWrap/>
            <w:vAlign w:val="center"/>
          </w:tcPr>
          <w:p w14:paraId="689DCDA0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14" w:type="dxa"/>
            <w:noWrap/>
            <w:vAlign w:val="center"/>
          </w:tcPr>
          <w:p w14:paraId="08E65B6E" w14:textId="77777777" w:rsidR="00E343AA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1714" w:type="dxa"/>
            <w:noWrap/>
            <w:vAlign w:val="center"/>
          </w:tcPr>
          <w:p w14:paraId="084E3872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75,0</w:t>
            </w:r>
          </w:p>
        </w:tc>
      </w:tr>
      <w:tr w:rsidR="00E343AA" w:rsidRPr="0029792E" w14:paraId="53D6B909" w14:textId="77777777" w:rsidTr="008A5A2D">
        <w:tc>
          <w:tcPr>
            <w:tcW w:w="714" w:type="dxa"/>
            <w:noWrap/>
            <w:hideMark/>
          </w:tcPr>
          <w:p w14:paraId="6EEB2B8E" w14:textId="77777777" w:rsidR="00E343AA" w:rsidRPr="0029792E" w:rsidRDefault="00E343AA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285" w:type="dxa"/>
            <w:vAlign w:val="center"/>
            <w:hideMark/>
          </w:tcPr>
          <w:p w14:paraId="4EF2E391" w14:textId="77777777" w:rsidR="00E343AA" w:rsidRPr="0029792E" w:rsidRDefault="00E343AA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14" w:type="dxa"/>
            <w:noWrap/>
            <w:vAlign w:val="center"/>
            <w:hideMark/>
          </w:tcPr>
          <w:p w14:paraId="57110A9D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71" w:type="dxa"/>
            <w:noWrap/>
            <w:vAlign w:val="center"/>
            <w:hideMark/>
          </w:tcPr>
          <w:p w14:paraId="43D11A2D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noWrap/>
            <w:vAlign w:val="center"/>
          </w:tcPr>
          <w:p w14:paraId="47E614D4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33 990,9</w:t>
            </w:r>
          </w:p>
        </w:tc>
        <w:tc>
          <w:tcPr>
            <w:tcW w:w="1714" w:type="dxa"/>
            <w:noWrap/>
            <w:vAlign w:val="center"/>
          </w:tcPr>
          <w:p w14:paraId="60B9D2BE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33 990,9</w:t>
            </w:r>
          </w:p>
        </w:tc>
      </w:tr>
      <w:tr w:rsidR="00E343AA" w:rsidRPr="0029792E" w14:paraId="11666132" w14:textId="77777777" w:rsidTr="008A5A2D">
        <w:tc>
          <w:tcPr>
            <w:tcW w:w="714" w:type="dxa"/>
            <w:noWrap/>
            <w:hideMark/>
          </w:tcPr>
          <w:p w14:paraId="6F856B54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6C736648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14" w:type="dxa"/>
            <w:noWrap/>
            <w:vAlign w:val="center"/>
            <w:hideMark/>
          </w:tcPr>
          <w:p w14:paraId="2227C03C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04</w:t>
            </w:r>
          </w:p>
        </w:tc>
        <w:tc>
          <w:tcPr>
            <w:tcW w:w="571" w:type="dxa"/>
            <w:noWrap/>
            <w:vAlign w:val="center"/>
            <w:hideMark/>
          </w:tcPr>
          <w:p w14:paraId="6A067CCF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05</w:t>
            </w:r>
          </w:p>
        </w:tc>
        <w:tc>
          <w:tcPr>
            <w:tcW w:w="1714" w:type="dxa"/>
            <w:noWrap/>
            <w:vAlign w:val="center"/>
          </w:tcPr>
          <w:p w14:paraId="15EF0830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27 725,5</w:t>
            </w:r>
          </w:p>
        </w:tc>
        <w:tc>
          <w:tcPr>
            <w:tcW w:w="1714" w:type="dxa"/>
            <w:noWrap/>
            <w:vAlign w:val="center"/>
          </w:tcPr>
          <w:p w14:paraId="0E19DE00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27 725,5</w:t>
            </w:r>
          </w:p>
        </w:tc>
      </w:tr>
      <w:tr w:rsidR="00E343AA" w:rsidRPr="0029792E" w14:paraId="33CD9147" w14:textId="77777777" w:rsidTr="008A5A2D">
        <w:tc>
          <w:tcPr>
            <w:tcW w:w="714" w:type="dxa"/>
            <w:noWrap/>
          </w:tcPr>
          <w:p w14:paraId="1FAB81AD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</w:tcPr>
          <w:p w14:paraId="119A7A68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</w:rPr>
            </w:pPr>
            <w:r w:rsidRPr="0042622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714" w:type="dxa"/>
            <w:noWrap/>
            <w:vAlign w:val="center"/>
          </w:tcPr>
          <w:p w14:paraId="6E568FDE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71" w:type="dxa"/>
            <w:noWrap/>
            <w:vAlign w:val="center"/>
          </w:tcPr>
          <w:p w14:paraId="09DA184F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14" w:type="dxa"/>
            <w:noWrap/>
            <w:vAlign w:val="center"/>
          </w:tcPr>
          <w:p w14:paraId="0EE34E77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4 190,1</w:t>
            </w:r>
          </w:p>
        </w:tc>
        <w:tc>
          <w:tcPr>
            <w:tcW w:w="1714" w:type="dxa"/>
            <w:noWrap/>
            <w:vAlign w:val="center"/>
          </w:tcPr>
          <w:p w14:paraId="4145F4CF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4 190,1</w:t>
            </w:r>
          </w:p>
        </w:tc>
      </w:tr>
      <w:tr w:rsidR="00E343AA" w:rsidRPr="0029792E" w14:paraId="607F31FC" w14:textId="77777777" w:rsidTr="008A5A2D">
        <w:tc>
          <w:tcPr>
            <w:tcW w:w="714" w:type="dxa"/>
            <w:noWrap/>
            <w:hideMark/>
          </w:tcPr>
          <w:p w14:paraId="704B0FBB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0AA768F4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14" w:type="dxa"/>
            <w:noWrap/>
            <w:vAlign w:val="center"/>
            <w:hideMark/>
          </w:tcPr>
          <w:p w14:paraId="53722165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>04</w:t>
            </w:r>
          </w:p>
        </w:tc>
        <w:tc>
          <w:tcPr>
            <w:tcW w:w="571" w:type="dxa"/>
            <w:noWrap/>
            <w:vAlign w:val="center"/>
            <w:hideMark/>
          </w:tcPr>
          <w:p w14:paraId="5C7807D7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>12</w:t>
            </w:r>
          </w:p>
        </w:tc>
        <w:tc>
          <w:tcPr>
            <w:tcW w:w="1714" w:type="dxa"/>
            <w:noWrap/>
            <w:vAlign w:val="center"/>
          </w:tcPr>
          <w:p w14:paraId="03D1AF61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2 075,3</w:t>
            </w:r>
          </w:p>
        </w:tc>
        <w:tc>
          <w:tcPr>
            <w:tcW w:w="1714" w:type="dxa"/>
            <w:noWrap/>
            <w:vAlign w:val="center"/>
          </w:tcPr>
          <w:p w14:paraId="1E41E1C6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2 075,3</w:t>
            </w:r>
          </w:p>
        </w:tc>
      </w:tr>
      <w:tr w:rsidR="00E343AA" w:rsidRPr="0029792E" w14:paraId="4BC43ACB" w14:textId="77777777" w:rsidTr="008A5A2D">
        <w:tc>
          <w:tcPr>
            <w:tcW w:w="714" w:type="dxa"/>
            <w:noWrap/>
            <w:hideMark/>
          </w:tcPr>
          <w:p w14:paraId="0AAD6E36" w14:textId="77777777" w:rsidR="00E343AA" w:rsidRPr="0029792E" w:rsidRDefault="00E343AA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285" w:type="dxa"/>
            <w:vAlign w:val="center"/>
            <w:hideMark/>
          </w:tcPr>
          <w:p w14:paraId="3A69C30B" w14:textId="77777777" w:rsidR="00E343AA" w:rsidRPr="0029792E" w:rsidRDefault="00E343AA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14" w:type="dxa"/>
            <w:noWrap/>
            <w:vAlign w:val="center"/>
            <w:hideMark/>
          </w:tcPr>
          <w:p w14:paraId="066C4408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71" w:type="dxa"/>
            <w:noWrap/>
            <w:vAlign w:val="center"/>
            <w:hideMark/>
          </w:tcPr>
          <w:p w14:paraId="027AA1E1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noWrap/>
            <w:vAlign w:val="center"/>
          </w:tcPr>
          <w:p w14:paraId="35A0E657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2 033 275,9</w:t>
            </w:r>
          </w:p>
        </w:tc>
        <w:tc>
          <w:tcPr>
            <w:tcW w:w="1714" w:type="dxa"/>
            <w:noWrap/>
            <w:vAlign w:val="center"/>
          </w:tcPr>
          <w:p w14:paraId="78B17AE2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2 147 765,9</w:t>
            </w:r>
          </w:p>
        </w:tc>
      </w:tr>
      <w:tr w:rsidR="00E343AA" w:rsidRPr="0029792E" w14:paraId="48978731" w14:textId="77777777" w:rsidTr="008A5A2D">
        <w:tc>
          <w:tcPr>
            <w:tcW w:w="714" w:type="dxa"/>
            <w:noWrap/>
            <w:hideMark/>
          </w:tcPr>
          <w:p w14:paraId="42105FFA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093ED8AF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14" w:type="dxa"/>
            <w:noWrap/>
            <w:vAlign w:val="center"/>
            <w:hideMark/>
          </w:tcPr>
          <w:p w14:paraId="4B0B6367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07</w:t>
            </w:r>
          </w:p>
        </w:tc>
        <w:tc>
          <w:tcPr>
            <w:tcW w:w="571" w:type="dxa"/>
            <w:noWrap/>
            <w:vAlign w:val="center"/>
            <w:hideMark/>
          </w:tcPr>
          <w:p w14:paraId="0EF1383E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01</w:t>
            </w:r>
          </w:p>
        </w:tc>
        <w:tc>
          <w:tcPr>
            <w:tcW w:w="1714" w:type="dxa"/>
            <w:noWrap/>
            <w:vAlign w:val="center"/>
          </w:tcPr>
          <w:p w14:paraId="5707637C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636 605,1</w:t>
            </w:r>
          </w:p>
        </w:tc>
        <w:tc>
          <w:tcPr>
            <w:tcW w:w="1714" w:type="dxa"/>
            <w:noWrap/>
            <w:vAlign w:val="center"/>
          </w:tcPr>
          <w:p w14:paraId="51807864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662 199,2</w:t>
            </w:r>
          </w:p>
        </w:tc>
      </w:tr>
      <w:tr w:rsidR="00E343AA" w:rsidRPr="0029792E" w14:paraId="76EFEF9E" w14:textId="77777777" w:rsidTr="008A5A2D">
        <w:tc>
          <w:tcPr>
            <w:tcW w:w="714" w:type="dxa"/>
            <w:noWrap/>
            <w:hideMark/>
          </w:tcPr>
          <w:p w14:paraId="782A4E18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0A02F31F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14" w:type="dxa"/>
            <w:noWrap/>
            <w:vAlign w:val="center"/>
            <w:hideMark/>
          </w:tcPr>
          <w:p w14:paraId="2E359E3E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07</w:t>
            </w:r>
          </w:p>
        </w:tc>
        <w:tc>
          <w:tcPr>
            <w:tcW w:w="571" w:type="dxa"/>
            <w:noWrap/>
            <w:vAlign w:val="center"/>
            <w:hideMark/>
          </w:tcPr>
          <w:p w14:paraId="5A0469EB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02</w:t>
            </w:r>
          </w:p>
        </w:tc>
        <w:tc>
          <w:tcPr>
            <w:tcW w:w="1714" w:type="dxa"/>
            <w:noWrap/>
            <w:vAlign w:val="center"/>
          </w:tcPr>
          <w:p w14:paraId="76603B74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1 189 499,5</w:t>
            </w:r>
          </w:p>
        </w:tc>
        <w:tc>
          <w:tcPr>
            <w:tcW w:w="1714" w:type="dxa"/>
            <w:noWrap/>
            <w:vAlign w:val="center"/>
          </w:tcPr>
          <w:p w14:paraId="64D5BE3C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1 272 135,5 </w:t>
            </w:r>
          </w:p>
        </w:tc>
      </w:tr>
      <w:tr w:rsidR="00E343AA" w:rsidRPr="0029792E" w14:paraId="602EF76F" w14:textId="77777777" w:rsidTr="008A5A2D">
        <w:tc>
          <w:tcPr>
            <w:tcW w:w="714" w:type="dxa"/>
            <w:noWrap/>
            <w:hideMark/>
          </w:tcPr>
          <w:p w14:paraId="6DC868D9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3C6B2EC4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14" w:type="dxa"/>
            <w:noWrap/>
            <w:vAlign w:val="center"/>
            <w:hideMark/>
          </w:tcPr>
          <w:p w14:paraId="76EDD843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07</w:t>
            </w:r>
          </w:p>
        </w:tc>
        <w:tc>
          <w:tcPr>
            <w:tcW w:w="571" w:type="dxa"/>
            <w:noWrap/>
            <w:vAlign w:val="center"/>
            <w:hideMark/>
          </w:tcPr>
          <w:p w14:paraId="1D8E71FC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03</w:t>
            </w:r>
          </w:p>
        </w:tc>
        <w:tc>
          <w:tcPr>
            <w:tcW w:w="1714" w:type="dxa"/>
            <w:noWrap/>
            <w:vAlign w:val="center"/>
          </w:tcPr>
          <w:p w14:paraId="7CB79CE5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134 570,5</w:t>
            </w:r>
          </w:p>
        </w:tc>
        <w:tc>
          <w:tcPr>
            <w:tcW w:w="1714" w:type="dxa"/>
            <w:noWrap/>
            <w:vAlign w:val="center"/>
          </w:tcPr>
          <w:p w14:paraId="2B0B00EB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139 356,7</w:t>
            </w:r>
          </w:p>
        </w:tc>
      </w:tr>
      <w:tr w:rsidR="00E343AA" w:rsidRPr="0029792E" w14:paraId="280BF1A8" w14:textId="77777777" w:rsidTr="008A5A2D">
        <w:tc>
          <w:tcPr>
            <w:tcW w:w="714" w:type="dxa"/>
            <w:noWrap/>
          </w:tcPr>
          <w:p w14:paraId="04D742C8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</w:tcPr>
          <w:p w14:paraId="5129A3E2" w14:textId="77777777" w:rsidR="00E343AA" w:rsidRPr="0029792E" w:rsidRDefault="00E343AA" w:rsidP="00E343A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4" w:type="dxa"/>
            <w:noWrap/>
            <w:vAlign w:val="center"/>
          </w:tcPr>
          <w:p w14:paraId="4580FBE7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71" w:type="dxa"/>
            <w:noWrap/>
            <w:vAlign w:val="center"/>
          </w:tcPr>
          <w:p w14:paraId="004CAEDA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714" w:type="dxa"/>
            <w:noWrap/>
            <w:vAlign w:val="center"/>
          </w:tcPr>
          <w:p w14:paraId="18DCA42F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189,6</w:t>
            </w:r>
          </w:p>
        </w:tc>
        <w:tc>
          <w:tcPr>
            <w:tcW w:w="1714" w:type="dxa"/>
            <w:noWrap/>
            <w:vAlign w:val="center"/>
          </w:tcPr>
          <w:p w14:paraId="63936163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189,6</w:t>
            </w:r>
          </w:p>
        </w:tc>
      </w:tr>
      <w:tr w:rsidR="00E343AA" w:rsidRPr="0029792E" w14:paraId="779E105A" w14:textId="77777777" w:rsidTr="008A5A2D">
        <w:tc>
          <w:tcPr>
            <w:tcW w:w="714" w:type="dxa"/>
            <w:noWrap/>
            <w:hideMark/>
          </w:tcPr>
          <w:p w14:paraId="6D428C26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2D079101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14" w:type="dxa"/>
            <w:noWrap/>
            <w:vAlign w:val="center"/>
            <w:hideMark/>
          </w:tcPr>
          <w:p w14:paraId="1652AF4E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07</w:t>
            </w:r>
          </w:p>
        </w:tc>
        <w:tc>
          <w:tcPr>
            <w:tcW w:w="571" w:type="dxa"/>
            <w:noWrap/>
            <w:vAlign w:val="center"/>
            <w:hideMark/>
          </w:tcPr>
          <w:p w14:paraId="7D1BF1F0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07</w:t>
            </w:r>
          </w:p>
        </w:tc>
        <w:tc>
          <w:tcPr>
            <w:tcW w:w="1714" w:type="dxa"/>
            <w:noWrap/>
            <w:vAlign w:val="center"/>
          </w:tcPr>
          <w:p w14:paraId="341D83A4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9 128,5</w:t>
            </w:r>
          </w:p>
        </w:tc>
        <w:tc>
          <w:tcPr>
            <w:tcW w:w="1714" w:type="dxa"/>
            <w:noWrap/>
            <w:vAlign w:val="center"/>
          </w:tcPr>
          <w:p w14:paraId="6B50035E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9 128,5</w:t>
            </w:r>
          </w:p>
        </w:tc>
      </w:tr>
      <w:tr w:rsidR="00E343AA" w:rsidRPr="0029792E" w14:paraId="673525DC" w14:textId="77777777" w:rsidTr="008A5A2D">
        <w:tc>
          <w:tcPr>
            <w:tcW w:w="714" w:type="dxa"/>
            <w:noWrap/>
            <w:hideMark/>
          </w:tcPr>
          <w:p w14:paraId="05E6396C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6C3586EC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14" w:type="dxa"/>
            <w:noWrap/>
            <w:vAlign w:val="center"/>
            <w:hideMark/>
          </w:tcPr>
          <w:p w14:paraId="5C860FC2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07</w:t>
            </w:r>
          </w:p>
        </w:tc>
        <w:tc>
          <w:tcPr>
            <w:tcW w:w="571" w:type="dxa"/>
            <w:noWrap/>
            <w:vAlign w:val="center"/>
            <w:hideMark/>
          </w:tcPr>
          <w:p w14:paraId="1E17616A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09</w:t>
            </w:r>
          </w:p>
        </w:tc>
        <w:tc>
          <w:tcPr>
            <w:tcW w:w="1714" w:type="dxa"/>
            <w:noWrap/>
            <w:vAlign w:val="center"/>
          </w:tcPr>
          <w:p w14:paraId="0200F47B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63 282,7</w:t>
            </w:r>
          </w:p>
        </w:tc>
        <w:tc>
          <w:tcPr>
            <w:tcW w:w="1714" w:type="dxa"/>
            <w:noWrap/>
            <w:vAlign w:val="center"/>
          </w:tcPr>
          <w:p w14:paraId="79AFC568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64 756,4</w:t>
            </w:r>
          </w:p>
        </w:tc>
      </w:tr>
      <w:tr w:rsidR="00E343AA" w:rsidRPr="0029792E" w14:paraId="4EA1E08B" w14:textId="77777777" w:rsidTr="008A5A2D">
        <w:tc>
          <w:tcPr>
            <w:tcW w:w="714" w:type="dxa"/>
            <w:noWrap/>
          </w:tcPr>
          <w:p w14:paraId="7CFA5C3C" w14:textId="77777777" w:rsidR="00E343AA" w:rsidRPr="0029792E" w:rsidRDefault="00E343AA">
            <w:pPr>
              <w:rPr>
                <w:b/>
                <w:sz w:val="28"/>
                <w:szCs w:val="28"/>
              </w:rPr>
            </w:pPr>
            <w:r w:rsidRPr="0029792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285" w:type="dxa"/>
            <w:vAlign w:val="center"/>
          </w:tcPr>
          <w:p w14:paraId="2BB1588B" w14:textId="77777777" w:rsidR="00E343AA" w:rsidRPr="0029792E" w:rsidRDefault="00E343AA" w:rsidP="00E343AA">
            <w:pPr>
              <w:suppressAutoHyphens/>
              <w:rPr>
                <w:b/>
                <w:sz w:val="28"/>
                <w:szCs w:val="28"/>
              </w:rPr>
            </w:pPr>
            <w:r w:rsidRPr="0029792E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14" w:type="dxa"/>
            <w:noWrap/>
            <w:vAlign w:val="center"/>
          </w:tcPr>
          <w:p w14:paraId="4D9E91F4" w14:textId="77777777" w:rsidR="00E343AA" w:rsidRPr="0014056B" w:rsidRDefault="00E343AA" w:rsidP="00E343AA">
            <w:pPr>
              <w:jc w:val="center"/>
              <w:rPr>
                <w:b/>
                <w:sz w:val="28"/>
                <w:szCs w:val="28"/>
              </w:rPr>
            </w:pPr>
            <w:r w:rsidRPr="0014056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71" w:type="dxa"/>
            <w:noWrap/>
            <w:vAlign w:val="center"/>
          </w:tcPr>
          <w:p w14:paraId="57522617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noWrap/>
            <w:vAlign w:val="center"/>
          </w:tcPr>
          <w:p w14:paraId="058C2224" w14:textId="77777777" w:rsidR="00E343AA" w:rsidRPr="0029792E" w:rsidRDefault="00E343AA" w:rsidP="00E34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111 575,8</w:t>
            </w:r>
          </w:p>
        </w:tc>
        <w:tc>
          <w:tcPr>
            <w:tcW w:w="1714" w:type="dxa"/>
            <w:noWrap/>
            <w:vAlign w:val="center"/>
          </w:tcPr>
          <w:p w14:paraId="6C067420" w14:textId="77777777" w:rsidR="00E343AA" w:rsidRPr="0029792E" w:rsidRDefault="00E343AA" w:rsidP="00E34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111 804,4</w:t>
            </w:r>
          </w:p>
        </w:tc>
      </w:tr>
      <w:tr w:rsidR="00E343AA" w:rsidRPr="0029792E" w14:paraId="4ED51982" w14:textId="77777777" w:rsidTr="008A5A2D">
        <w:tc>
          <w:tcPr>
            <w:tcW w:w="714" w:type="dxa"/>
            <w:noWrap/>
          </w:tcPr>
          <w:p w14:paraId="33300425" w14:textId="77777777" w:rsidR="00E343AA" w:rsidRPr="0029792E" w:rsidRDefault="00E343AA">
            <w:pPr>
              <w:rPr>
                <w:b/>
                <w:sz w:val="28"/>
                <w:szCs w:val="28"/>
              </w:rPr>
            </w:pPr>
          </w:p>
        </w:tc>
        <w:tc>
          <w:tcPr>
            <w:tcW w:w="4285" w:type="dxa"/>
            <w:vAlign w:val="center"/>
          </w:tcPr>
          <w:p w14:paraId="541BDC80" w14:textId="77777777" w:rsidR="00E343AA" w:rsidRPr="0029792E" w:rsidRDefault="00E343AA" w:rsidP="00E343AA">
            <w:pPr>
              <w:suppressAutoHyphens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>Культура</w:t>
            </w:r>
          </w:p>
        </w:tc>
        <w:tc>
          <w:tcPr>
            <w:tcW w:w="714" w:type="dxa"/>
            <w:noWrap/>
            <w:vAlign w:val="center"/>
          </w:tcPr>
          <w:p w14:paraId="4BE70B44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>08</w:t>
            </w:r>
          </w:p>
        </w:tc>
        <w:tc>
          <w:tcPr>
            <w:tcW w:w="571" w:type="dxa"/>
            <w:noWrap/>
            <w:vAlign w:val="center"/>
          </w:tcPr>
          <w:p w14:paraId="79A817B3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>01</w:t>
            </w:r>
          </w:p>
        </w:tc>
        <w:tc>
          <w:tcPr>
            <w:tcW w:w="1714" w:type="dxa"/>
            <w:noWrap/>
            <w:vAlign w:val="center"/>
          </w:tcPr>
          <w:p w14:paraId="40A232BA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109 077,5</w:t>
            </w:r>
          </w:p>
        </w:tc>
        <w:tc>
          <w:tcPr>
            <w:tcW w:w="1714" w:type="dxa"/>
            <w:noWrap/>
            <w:vAlign w:val="center"/>
          </w:tcPr>
          <w:p w14:paraId="2980D76C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109 306,1</w:t>
            </w:r>
          </w:p>
        </w:tc>
      </w:tr>
      <w:tr w:rsidR="00E343AA" w:rsidRPr="0029792E" w14:paraId="546EA1AD" w14:textId="77777777" w:rsidTr="008A5A2D">
        <w:tc>
          <w:tcPr>
            <w:tcW w:w="714" w:type="dxa"/>
            <w:noWrap/>
          </w:tcPr>
          <w:p w14:paraId="604070CF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</w:tcPr>
          <w:p w14:paraId="23349436" w14:textId="77777777" w:rsidR="00E343AA" w:rsidRPr="0029792E" w:rsidRDefault="00E343AA" w:rsidP="00E343AA">
            <w:pPr>
              <w:suppressAutoHyphens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714" w:type="dxa"/>
            <w:noWrap/>
            <w:vAlign w:val="center"/>
          </w:tcPr>
          <w:p w14:paraId="33269B62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>08</w:t>
            </w:r>
          </w:p>
        </w:tc>
        <w:tc>
          <w:tcPr>
            <w:tcW w:w="571" w:type="dxa"/>
            <w:noWrap/>
            <w:vAlign w:val="center"/>
          </w:tcPr>
          <w:p w14:paraId="6B23C82E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>04</w:t>
            </w:r>
          </w:p>
        </w:tc>
        <w:tc>
          <w:tcPr>
            <w:tcW w:w="1714" w:type="dxa"/>
            <w:noWrap/>
            <w:vAlign w:val="center"/>
          </w:tcPr>
          <w:p w14:paraId="56C374C9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2 498,3</w:t>
            </w:r>
          </w:p>
        </w:tc>
        <w:tc>
          <w:tcPr>
            <w:tcW w:w="1714" w:type="dxa"/>
            <w:noWrap/>
            <w:vAlign w:val="center"/>
          </w:tcPr>
          <w:p w14:paraId="23642866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2 498,3</w:t>
            </w:r>
          </w:p>
        </w:tc>
      </w:tr>
      <w:tr w:rsidR="00E343AA" w:rsidRPr="0029792E" w14:paraId="7CB8C7A5" w14:textId="77777777" w:rsidTr="008A5A2D">
        <w:tc>
          <w:tcPr>
            <w:tcW w:w="714" w:type="dxa"/>
            <w:noWrap/>
          </w:tcPr>
          <w:p w14:paraId="333D54C5" w14:textId="77777777" w:rsidR="00E343AA" w:rsidRPr="00F30A3A" w:rsidRDefault="00E343AA">
            <w:pPr>
              <w:rPr>
                <w:b/>
                <w:sz w:val="28"/>
                <w:szCs w:val="28"/>
              </w:rPr>
            </w:pPr>
            <w:r w:rsidRPr="000B75A9">
              <w:rPr>
                <w:b/>
                <w:sz w:val="28"/>
                <w:szCs w:val="28"/>
              </w:rPr>
              <w:t>7</w:t>
            </w:r>
            <w:r w:rsidRPr="00F30A3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85" w:type="dxa"/>
            <w:vAlign w:val="center"/>
          </w:tcPr>
          <w:p w14:paraId="52E9EB1F" w14:textId="77777777" w:rsidR="00E343AA" w:rsidRPr="00F30A3A" w:rsidRDefault="00E343AA" w:rsidP="00E343AA">
            <w:pPr>
              <w:suppressAutoHyphens/>
              <w:rPr>
                <w:b/>
                <w:sz w:val="28"/>
                <w:szCs w:val="28"/>
              </w:rPr>
            </w:pPr>
            <w:r w:rsidRPr="00F30A3A">
              <w:rPr>
                <w:b/>
                <w:sz w:val="28"/>
                <w:szCs w:val="28"/>
              </w:rPr>
              <w:t>Здравоохранение</w:t>
            </w:r>
          </w:p>
        </w:tc>
        <w:tc>
          <w:tcPr>
            <w:tcW w:w="714" w:type="dxa"/>
            <w:noWrap/>
            <w:vAlign w:val="center"/>
          </w:tcPr>
          <w:p w14:paraId="72EDF121" w14:textId="77777777" w:rsidR="00E343AA" w:rsidRPr="0014056B" w:rsidRDefault="00E343AA" w:rsidP="00E343AA">
            <w:pPr>
              <w:jc w:val="center"/>
              <w:rPr>
                <w:b/>
                <w:sz w:val="28"/>
                <w:szCs w:val="28"/>
              </w:rPr>
            </w:pPr>
            <w:r w:rsidRPr="0014056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1" w:type="dxa"/>
            <w:noWrap/>
            <w:vAlign w:val="center"/>
          </w:tcPr>
          <w:p w14:paraId="2D487C45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noWrap/>
            <w:vAlign w:val="center"/>
          </w:tcPr>
          <w:p w14:paraId="50D43184" w14:textId="77777777" w:rsidR="00E343AA" w:rsidRPr="0014056B" w:rsidRDefault="00E343AA" w:rsidP="00E34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20 000,0</w:t>
            </w:r>
          </w:p>
        </w:tc>
        <w:tc>
          <w:tcPr>
            <w:tcW w:w="1714" w:type="dxa"/>
            <w:noWrap/>
            <w:vAlign w:val="center"/>
          </w:tcPr>
          <w:p w14:paraId="777C759C" w14:textId="77777777" w:rsidR="00E343AA" w:rsidRPr="007E66CA" w:rsidRDefault="00E343AA" w:rsidP="00E34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</w:tr>
      <w:tr w:rsidR="00E343AA" w:rsidRPr="0029792E" w14:paraId="16DB6CC2" w14:textId="77777777" w:rsidTr="008A5A2D">
        <w:tc>
          <w:tcPr>
            <w:tcW w:w="714" w:type="dxa"/>
            <w:noWrap/>
          </w:tcPr>
          <w:p w14:paraId="57D00D62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</w:tcPr>
          <w:p w14:paraId="639E5FF6" w14:textId="77777777" w:rsidR="00E343AA" w:rsidRPr="00F30A3A" w:rsidRDefault="00E343AA" w:rsidP="00E343AA">
            <w:pPr>
              <w:suppressAutoHyphens/>
              <w:rPr>
                <w:sz w:val="28"/>
                <w:szCs w:val="28"/>
              </w:rPr>
            </w:pPr>
            <w:r w:rsidRPr="00F30A3A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14" w:type="dxa"/>
            <w:noWrap/>
            <w:vAlign w:val="center"/>
          </w:tcPr>
          <w:p w14:paraId="4DD447C5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71" w:type="dxa"/>
            <w:noWrap/>
            <w:vAlign w:val="center"/>
          </w:tcPr>
          <w:p w14:paraId="63D21D84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14" w:type="dxa"/>
            <w:noWrap/>
            <w:vAlign w:val="center"/>
          </w:tcPr>
          <w:p w14:paraId="0EC33FB3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20 000,0</w:t>
            </w:r>
          </w:p>
        </w:tc>
        <w:tc>
          <w:tcPr>
            <w:tcW w:w="1714" w:type="dxa"/>
            <w:noWrap/>
            <w:vAlign w:val="center"/>
          </w:tcPr>
          <w:p w14:paraId="736F7B55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343AA" w:rsidRPr="0029792E" w14:paraId="0899492E" w14:textId="77777777" w:rsidTr="008A5A2D">
        <w:tc>
          <w:tcPr>
            <w:tcW w:w="714" w:type="dxa"/>
            <w:noWrap/>
          </w:tcPr>
          <w:p w14:paraId="7AE81222" w14:textId="77777777" w:rsidR="00E343AA" w:rsidRPr="0029792E" w:rsidRDefault="00E343AA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285" w:type="dxa"/>
            <w:vAlign w:val="center"/>
            <w:hideMark/>
          </w:tcPr>
          <w:p w14:paraId="340CA361" w14:textId="77777777" w:rsidR="00E343AA" w:rsidRPr="0029792E" w:rsidRDefault="00E343AA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14" w:type="dxa"/>
            <w:noWrap/>
            <w:vAlign w:val="center"/>
            <w:hideMark/>
          </w:tcPr>
          <w:p w14:paraId="63E491FC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71" w:type="dxa"/>
            <w:noWrap/>
            <w:vAlign w:val="center"/>
            <w:hideMark/>
          </w:tcPr>
          <w:p w14:paraId="52C150E7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noWrap/>
            <w:vAlign w:val="center"/>
          </w:tcPr>
          <w:p w14:paraId="5D499E62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122 271,2</w:t>
            </w:r>
          </w:p>
        </w:tc>
        <w:tc>
          <w:tcPr>
            <w:tcW w:w="1714" w:type="dxa"/>
            <w:noWrap/>
            <w:vAlign w:val="center"/>
          </w:tcPr>
          <w:p w14:paraId="6C4E0817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128 357,3</w:t>
            </w:r>
          </w:p>
        </w:tc>
      </w:tr>
      <w:tr w:rsidR="00E343AA" w:rsidRPr="0029792E" w14:paraId="121874DF" w14:textId="77777777" w:rsidTr="008A5A2D">
        <w:tc>
          <w:tcPr>
            <w:tcW w:w="714" w:type="dxa"/>
            <w:noWrap/>
          </w:tcPr>
          <w:p w14:paraId="7B990FB2" w14:textId="77777777" w:rsidR="00E343AA" w:rsidRPr="0029792E" w:rsidRDefault="00E343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5" w:type="dxa"/>
            <w:vAlign w:val="center"/>
          </w:tcPr>
          <w:p w14:paraId="39FC2364" w14:textId="77777777" w:rsidR="00E343AA" w:rsidRPr="0042622B" w:rsidRDefault="00E343AA" w:rsidP="00E343AA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42622B">
              <w:rPr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714" w:type="dxa"/>
            <w:noWrap/>
            <w:vAlign w:val="center"/>
          </w:tcPr>
          <w:p w14:paraId="18E67365" w14:textId="77777777" w:rsidR="00E343AA" w:rsidRPr="000D26DC" w:rsidRDefault="00E343AA" w:rsidP="00E343AA">
            <w:pPr>
              <w:jc w:val="center"/>
              <w:rPr>
                <w:bCs/>
                <w:sz w:val="28"/>
                <w:szCs w:val="28"/>
              </w:rPr>
            </w:pPr>
            <w:r w:rsidRPr="000D26D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71" w:type="dxa"/>
            <w:noWrap/>
            <w:vAlign w:val="center"/>
          </w:tcPr>
          <w:p w14:paraId="5BE5A8C8" w14:textId="77777777" w:rsidR="00E343AA" w:rsidRPr="000D26DC" w:rsidRDefault="00E343AA" w:rsidP="00E343AA">
            <w:pPr>
              <w:jc w:val="center"/>
              <w:rPr>
                <w:sz w:val="28"/>
                <w:szCs w:val="28"/>
              </w:rPr>
            </w:pPr>
            <w:r w:rsidRPr="000D26DC">
              <w:rPr>
                <w:sz w:val="28"/>
                <w:szCs w:val="28"/>
              </w:rPr>
              <w:t>01</w:t>
            </w:r>
          </w:p>
        </w:tc>
        <w:tc>
          <w:tcPr>
            <w:tcW w:w="1714" w:type="dxa"/>
            <w:noWrap/>
            <w:vAlign w:val="center"/>
          </w:tcPr>
          <w:p w14:paraId="1488D840" w14:textId="77777777" w:rsidR="00E343AA" w:rsidRPr="000D26DC" w:rsidRDefault="00E343AA" w:rsidP="00E343A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7 200,0</w:t>
            </w:r>
          </w:p>
        </w:tc>
        <w:tc>
          <w:tcPr>
            <w:tcW w:w="1714" w:type="dxa"/>
            <w:noWrap/>
            <w:vAlign w:val="center"/>
          </w:tcPr>
          <w:p w14:paraId="60DCCFB0" w14:textId="77777777" w:rsidR="00E343AA" w:rsidRPr="00A80CF7" w:rsidRDefault="00E343AA" w:rsidP="00E343A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7 200,0</w:t>
            </w:r>
          </w:p>
        </w:tc>
      </w:tr>
      <w:tr w:rsidR="00E343AA" w:rsidRPr="0029792E" w14:paraId="4C9F766D" w14:textId="77777777" w:rsidTr="008A5A2D">
        <w:tc>
          <w:tcPr>
            <w:tcW w:w="714" w:type="dxa"/>
            <w:noWrap/>
          </w:tcPr>
          <w:p w14:paraId="4F4851FF" w14:textId="77777777" w:rsidR="00E343AA" w:rsidRPr="0029792E" w:rsidRDefault="00E343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5" w:type="dxa"/>
            <w:vAlign w:val="center"/>
          </w:tcPr>
          <w:p w14:paraId="247E8C50" w14:textId="77777777" w:rsidR="00E343AA" w:rsidRPr="0042622B" w:rsidRDefault="00E343AA" w:rsidP="00E343AA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42622B">
              <w:rPr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14" w:type="dxa"/>
            <w:noWrap/>
            <w:vAlign w:val="center"/>
          </w:tcPr>
          <w:p w14:paraId="25D9A963" w14:textId="77777777" w:rsidR="00E343AA" w:rsidRPr="000D26DC" w:rsidRDefault="00E343AA" w:rsidP="00E343AA">
            <w:pPr>
              <w:jc w:val="center"/>
              <w:rPr>
                <w:bCs/>
                <w:sz w:val="28"/>
                <w:szCs w:val="28"/>
              </w:rPr>
            </w:pPr>
            <w:r w:rsidRPr="000D26D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71" w:type="dxa"/>
            <w:noWrap/>
            <w:vAlign w:val="center"/>
          </w:tcPr>
          <w:p w14:paraId="2A440A04" w14:textId="77777777" w:rsidR="00E343AA" w:rsidRPr="000D26DC" w:rsidRDefault="00E343AA" w:rsidP="00E343AA">
            <w:pPr>
              <w:jc w:val="center"/>
              <w:rPr>
                <w:sz w:val="28"/>
                <w:szCs w:val="28"/>
              </w:rPr>
            </w:pPr>
            <w:r w:rsidRPr="000D26DC">
              <w:rPr>
                <w:sz w:val="28"/>
                <w:szCs w:val="28"/>
              </w:rPr>
              <w:t>03</w:t>
            </w:r>
          </w:p>
        </w:tc>
        <w:tc>
          <w:tcPr>
            <w:tcW w:w="1714" w:type="dxa"/>
            <w:noWrap/>
            <w:vAlign w:val="center"/>
          </w:tcPr>
          <w:p w14:paraId="0F410722" w14:textId="77777777" w:rsidR="00E343AA" w:rsidRPr="000D26DC" w:rsidRDefault="00E343AA" w:rsidP="00E343A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1 900,0</w:t>
            </w:r>
          </w:p>
        </w:tc>
        <w:tc>
          <w:tcPr>
            <w:tcW w:w="1714" w:type="dxa"/>
            <w:noWrap/>
            <w:vAlign w:val="center"/>
          </w:tcPr>
          <w:p w14:paraId="4CBB685C" w14:textId="77777777" w:rsidR="00E343AA" w:rsidRPr="00A80CF7" w:rsidRDefault="00E343AA" w:rsidP="00E343A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1 900,0</w:t>
            </w:r>
          </w:p>
        </w:tc>
      </w:tr>
      <w:tr w:rsidR="00E343AA" w:rsidRPr="0029792E" w14:paraId="61BD5AD4" w14:textId="77777777" w:rsidTr="008A5A2D">
        <w:tc>
          <w:tcPr>
            <w:tcW w:w="714" w:type="dxa"/>
            <w:noWrap/>
            <w:hideMark/>
          </w:tcPr>
          <w:p w14:paraId="1C8F07BF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3628DD30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14" w:type="dxa"/>
            <w:noWrap/>
            <w:vAlign w:val="center"/>
            <w:hideMark/>
          </w:tcPr>
          <w:p w14:paraId="58BA5A1F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>10</w:t>
            </w:r>
          </w:p>
        </w:tc>
        <w:tc>
          <w:tcPr>
            <w:tcW w:w="571" w:type="dxa"/>
            <w:noWrap/>
            <w:vAlign w:val="center"/>
            <w:hideMark/>
          </w:tcPr>
          <w:p w14:paraId="00202F62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>04</w:t>
            </w:r>
          </w:p>
        </w:tc>
        <w:tc>
          <w:tcPr>
            <w:tcW w:w="1714" w:type="dxa"/>
            <w:noWrap/>
            <w:vAlign w:val="center"/>
          </w:tcPr>
          <w:p w14:paraId="6DC66717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111 493,2</w:t>
            </w:r>
          </w:p>
        </w:tc>
        <w:tc>
          <w:tcPr>
            <w:tcW w:w="1714" w:type="dxa"/>
            <w:noWrap/>
            <w:vAlign w:val="center"/>
          </w:tcPr>
          <w:p w14:paraId="6F6DC8CD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117 579,3</w:t>
            </w:r>
          </w:p>
        </w:tc>
      </w:tr>
      <w:tr w:rsidR="00E343AA" w:rsidRPr="0029792E" w14:paraId="771C8EBF" w14:textId="77777777" w:rsidTr="008A5A2D">
        <w:tc>
          <w:tcPr>
            <w:tcW w:w="714" w:type="dxa"/>
            <w:noWrap/>
          </w:tcPr>
          <w:p w14:paraId="385268AF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</w:tcPr>
          <w:p w14:paraId="4C86CA1B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</w:rPr>
            </w:pPr>
            <w:r w:rsidRPr="00540584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14" w:type="dxa"/>
            <w:noWrap/>
            <w:vAlign w:val="center"/>
          </w:tcPr>
          <w:p w14:paraId="6A04410D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1" w:type="dxa"/>
            <w:noWrap/>
            <w:vAlign w:val="center"/>
          </w:tcPr>
          <w:p w14:paraId="4040885C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714" w:type="dxa"/>
            <w:noWrap/>
            <w:vAlign w:val="center"/>
          </w:tcPr>
          <w:p w14:paraId="06BBF5D6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1 678,0</w:t>
            </w:r>
          </w:p>
        </w:tc>
        <w:tc>
          <w:tcPr>
            <w:tcW w:w="1714" w:type="dxa"/>
            <w:noWrap/>
            <w:vAlign w:val="center"/>
          </w:tcPr>
          <w:p w14:paraId="73D2BFFF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1 678,0</w:t>
            </w:r>
          </w:p>
        </w:tc>
      </w:tr>
      <w:tr w:rsidR="00E343AA" w:rsidRPr="0029792E" w14:paraId="2BAD2F90" w14:textId="77777777" w:rsidTr="008A5A2D">
        <w:tc>
          <w:tcPr>
            <w:tcW w:w="714" w:type="dxa"/>
            <w:noWrap/>
            <w:hideMark/>
          </w:tcPr>
          <w:p w14:paraId="1D9D31FF" w14:textId="77777777" w:rsidR="00E343AA" w:rsidRPr="0029792E" w:rsidRDefault="00E343AA" w:rsidP="00E343AA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29792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85" w:type="dxa"/>
            <w:vAlign w:val="center"/>
            <w:hideMark/>
          </w:tcPr>
          <w:p w14:paraId="3293B9D0" w14:textId="77777777" w:rsidR="00E343AA" w:rsidRPr="0029792E" w:rsidRDefault="00E343AA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14" w:type="dxa"/>
            <w:noWrap/>
            <w:vAlign w:val="center"/>
            <w:hideMark/>
          </w:tcPr>
          <w:p w14:paraId="684C208D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71" w:type="dxa"/>
            <w:noWrap/>
            <w:vAlign w:val="center"/>
            <w:hideMark/>
          </w:tcPr>
          <w:p w14:paraId="4B899FB5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noWrap/>
            <w:vAlign w:val="center"/>
          </w:tcPr>
          <w:p w14:paraId="79C0BE77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162 856,2</w:t>
            </w:r>
          </w:p>
        </w:tc>
        <w:tc>
          <w:tcPr>
            <w:tcW w:w="1714" w:type="dxa"/>
            <w:noWrap/>
            <w:vAlign w:val="center"/>
          </w:tcPr>
          <w:p w14:paraId="7257C1A8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162 856,2</w:t>
            </w:r>
          </w:p>
        </w:tc>
      </w:tr>
      <w:tr w:rsidR="00E343AA" w:rsidRPr="0029792E" w14:paraId="3C580FDC" w14:textId="77777777" w:rsidTr="008A5A2D">
        <w:tc>
          <w:tcPr>
            <w:tcW w:w="714" w:type="dxa"/>
            <w:noWrap/>
            <w:hideMark/>
          </w:tcPr>
          <w:p w14:paraId="2E065F96" w14:textId="77777777" w:rsidR="00E343AA" w:rsidRPr="0029792E" w:rsidRDefault="00E343AA" w:rsidP="00E343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5" w:type="dxa"/>
            <w:hideMark/>
          </w:tcPr>
          <w:p w14:paraId="458DC0C7" w14:textId="77777777" w:rsidR="00E343AA" w:rsidRPr="0029792E" w:rsidRDefault="00E343AA" w:rsidP="00E343AA">
            <w:pPr>
              <w:suppressAutoHyphens/>
              <w:rPr>
                <w:bCs/>
                <w:sz w:val="28"/>
                <w:szCs w:val="28"/>
              </w:rPr>
            </w:pPr>
            <w:r w:rsidRPr="0029792E"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714" w:type="dxa"/>
            <w:noWrap/>
            <w:vAlign w:val="center"/>
            <w:hideMark/>
          </w:tcPr>
          <w:p w14:paraId="6A29707A" w14:textId="77777777" w:rsidR="00E343AA" w:rsidRPr="00540584" w:rsidRDefault="00E343AA" w:rsidP="00E343AA">
            <w:pPr>
              <w:jc w:val="center"/>
              <w:rPr>
                <w:bCs/>
                <w:sz w:val="28"/>
                <w:szCs w:val="28"/>
              </w:rPr>
            </w:pPr>
            <w:r w:rsidRPr="0054058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71" w:type="dxa"/>
            <w:noWrap/>
            <w:vAlign w:val="center"/>
            <w:hideMark/>
          </w:tcPr>
          <w:p w14:paraId="52CCDE86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>01</w:t>
            </w:r>
          </w:p>
        </w:tc>
        <w:tc>
          <w:tcPr>
            <w:tcW w:w="1714" w:type="dxa"/>
            <w:noWrap/>
            <w:vAlign w:val="center"/>
          </w:tcPr>
          <w:p w14:paraId="18818B3B" w14:textId="77777777" w:rsidR="00E343AA" w:rsidRPr="0029792E" w:rsidRDefault="00E343AA" w:rsidP="00E343A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139 138,7</w:t>
            </w:r>
          </w:p>
        </w:tc>
        <w:tc>
          <w:tcPr>
            <w:tcW w:w="1714" w:type="dxa"/>
            <w:noWrap/>
            <w:vAlign w:val="center"/>
          </w:tcPr>
          <w:p w14:paraId="3CC71406" w14:textId="77777777" w:rsidR="00E343AA" w:rsidRPr="0029792E" w:rsidRDefault="00E343AA" w:rsidP="00E343A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139 138,7</w:t>
            </w:r>
          </w:p>
        </w:tc>
      </w:tr>
      <w:tr w:rsidR="00E343AA" w:rsidRPr="0029792E" w14:paraId="1992C6AB" w14:textId="77777777" w:rsidTr="008A5A2D">
        <w:tc>
          <w:tcPr>
            <w:tcW w:w="714" w:type="dxa"/>
            <w:noWrap/>
            <w:hideMark/>
          </w:tcPr>
          <w:p w14:paraId="1965310F" w14:textId="77777777" w:rsidR="00E343AA" w:rsidRPr="0029792E" w:rsidRDefault="00E343AA" w:rsidP="00E343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5A17C086" w14:textId="77777777" w:rsidR="00E343AA" w:rsidRPr="0029792E" w:rsidRDefault="00E343AA" w:rsidP="00E343AA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Спорт высших достижений</w:t>
            </w:r>
          </w:p>
        </w:tc>
        <w:tc>
          <w:tcPr>
            <w:tcW w:w="714" w:type="dxa"/>
            <w:noWrap/>
            <w:vAlign w:val="center"/>
            <w:hideMark/>
          </w:tcPr>
          <w:p w14:paraId="5C41B7BC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71" w:type="dxa"/>
            <w:noWrap/>
            <w:vAlign w:val="center"/>
            <w:hideMark/>
          </w:tcPr>
          <w:p w14:paraId="60328614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14" w:type="dxa"/>
            <w:noWrap/>
            <w:vAlign w:val="center"/>
          </w:tcPr>
          <w:p w14:paraId="0D4EA4DB" w14:textId="77777777" w:rsidR="00E343AA" w:rsidRPr="0029792E" w:rsidRDefault="00E343AA" w:rsidP="00E343A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17 067,5</w:t>
            </w:r>
          </w:p>
        </w:tc>
        <w:tc>
          <w:tcPr>
            <w:tcW w:w="1714" w:type="dxa"/>
            <w:noWrap/>
            <w:vAlign w:val="center"/>
          </w:tcPr>
          <w:p w14:paraId="1D171524" w14:textId="77777777" w:rsidR="00E343AA" w:rsidRPr="0029792E" w:rsidRDefault="00E343AA" w:rsidP="00E343A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17 067,5</w:t>
            </w:r>
          </w:p>
        </w:tc>
      </w:tr>
      <w:tr w:rsidR="00E343AA" w:rsidRPr="0029792E" w14:paraId="0EF36D9A" w14:textId="77777777" w:rsidTr="008A5A2D">
        <w:tc>
          <w:tcPr>
            <w:tcW w:w="714" w:type="dxa"/>
            <w:noWrap/>
            <w:hideMark/>
          </w:tcPr>
          <w:p w14:paraId="2EDC57A1" w14:textId="77777777" w:rsidR="00E343AA" w:rsidRPr="0029792E" w:rsidRDefault="00E343AA" w:rsidP="00E343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561A763B" w14:textId="77777777" w:rsidR="00E343AA" w:rsidRPr="0029792E" w:rsidRDefault="00E343AA" w:rsidP="00E343AA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14" w:type="dxa"/>
            <w:noWrap/>
            <w:vAlign w:val="center"/>
            <w:hideMark/>
          </w:tcPr>
          <w:p w14:paraId="50369EDB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5A792733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noWrap/>
            <w:vAlign w:val="center"/>
          </w:tcPr>
          <w:p w14:paraId="74E1C217" w14:textId="77777777" w:rsidR="00E343AA" w:rsidRPr="0029792E" w:rsidRDefault="00E343AA" w:rsidP="00E343AA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14" w:type="dxa"/>
            <w:noWrap/>
            <w:vAlign w:val="center"/>
          </w:tcPr>
          <w:p w14:paraId="13DFE225" w14:textId="77777777" w:rsidR="00E343AA" w:rsidRPr="0029792E" w:rsidRDefault="00E343AA" w:rsidP="00E343AA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343AA" w:rsidRPr="0029792E" w14:paraId="31C32C34" w14:textId="77777777" w:rsidTr="008A5A2D">
        <w:tc>
          <w:tcPr>
            <w:tcW w:w="714" w:type="dxa"/>
            <w:noWrap/>
            <w:hideMark/>
          </w:tcPr>
          <w:p w14:paraId="2BC05D5A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0DCA0636" w14:textId="77777777" w:rsidR="00E343AA" w:rsidRPr="0029792E" w:rsidRDefault="00E343AA" w:rsidP="00E343A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14" w:type="dxa"/>
            <w:noWrap/>
            <w:vAlign w:val="center"/>
            <w:hideMark/>
          </w:tcPr>
          <w:p w14:paraId="1A5D0828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11</w:t>
            </w:r>
          </w:p>
        </w:tc>
        <w:tc>
          <w:tcPr>
            <w:tcW w:w="571" w:type="dxa"/>
            <w:noWrap/>
            <w:vAlign w:val="center"/>
            <w:hideMark/>
          </w:tcPr>
          <w:p w14:paraId="7E0EA565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29792E">
              <w:rPr>
                <w:sz w:val="28"/>
                <w:szCs w:val="28"/>
              </w:rPr>
              <w:t>05</w:t>
            </w:r>
          </w:p>
        </w:tc>
        <w:tc>
          <w:tcPr>
            <w:tcW w:w="1714" w:type="dxa"/>
            <w:noWrap/>
            <w:vAlign w:val="center"/>
          </w:tcPr>
          <w:p w14:paraId="12EBFCBE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6 650,0</w:t>
            </w:r>
          </w:p>
        </w:tc>
        <w:tc>
          <w:tcPr>
            <w:tcW w:w="1714" w:type="dxa"/>
            <w:noWrap/>
            <w:vAlign w:val="center"/>
          </w:tcPr>
          <w:p w14:paraId="024BD1FB" w14:textId="77777777" w:rsidR="00E343AA" w:rsidRPr="0029792E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6 650,0</w:t>
            </w:r>
          </w:p>
        </w:tc>
      </w:tr>
      <w:tr w:rsidR="00E343AA" w:rsidRPr="0029792E" w14:paraId="1C71DCDF" w14:textId="77777777" w:rsidTr="008A5A2D">
        <w:tc>
          <w:tcPr>
            <w:tcW w:w="714" w:type="dxa"/>
            <w:noWrap/>
            <w:vAlign w:val="center"/>
            <w:hideMark/>
          </w:tcPr>
          <w:p w14:paraId="27838C34" w14:textId="77777777" w:rsidR="00E343AA" w:rsidRPr="0029792E" w:rsidRDefault="00E343AA" w:rsidP="00E343A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285" w:type="dxa"/>
            <w:vAlign w:val="center"/>
            <w:hideMark/>
          </w:tcPr>
          <w:p w14:paraId="7CA6720A" w14:textId="77777777" w:rsidR="00E343AA" w:rsidRPr="0029792E" w:rsidRDefault="00E343AA" w:rsidP="00E343AA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540584">
              <w:rPr>
                <w:b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14" w:type="dxa"/>
            <w:noWrap/>
            <w:vAlign w:val="center"/>
            <w:hideMark/>
          </w:tcPr>
          <w:p w14:paraId="1871F0F5" w14:textId="77777777" w:rsidR="00E343AA" w:rsidRPr="0029792E" w:rsidRDefault="00E343AA" w:rsidP="00E343AA">
            <w:pPr>
              <w:jc w:val="center"/>
              <w:rPr>
                <w:b/>
                <w:sz w:val="28"/>
                <w:szCs w:val="28"/>
              </w:rPr>
            </w:pPr>
            <w:r w:rsidRPr="0029792E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1" w:type="dxa"/>
            <w:noWrap/>
            <w:vAlign w:val="center"/>
            <w:hideMark/>
          </w:tcPr>
          <w:p w14:paraId="66359C47" w14:textId="77777777" w:rsidR="00E343AA" w:rsidRPr="0029792E" w:rsidRDefault="00E343AA" w:rsidP="00E343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4" w:type="dxa"/>
            <w:noWrap/>
            <w:vAlign w:val="center"/>
          </w:tcPr>
          <w:p w14:paraId="31B92F41" w14:textId="77777777" w:rsidR="00E343AA" w:rsidRPr="0029792E" w:rsidRDefault="00E343AA" w:rsidP="00E343A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29454,8</w:t>
            </w:r>
          </w:p>
        </w:tc>
        <w:tc>
          <w:tcPr>
            <w:tcW w:w="1714" w:type="dxa"/>
            <w:noWrap/>
            <w:vAlign w:val="center"/>
          </w:tcPr>
          <w:p w14:paraId="285693D3" w14:textId="77777777" w:rsidR="00E343AA" w:rsidRPr="0029792E" w:rsidRDefault="00E343AA" w:rsidP="00E343A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29432,2</w:t>
            </w:r>
          </w:p>
        </w:tc>
      </w:tr>
      <w:tr w:rsidR="00E343AA" w:rsidRPr="0029792E" w14:paraId="7D1AC06E" w14:textId="77777777" w:rsidTr="008A5A2D">
        <w:tc>
          <w:tcPr>
            <w:tcW w:w="714" w:type="dxa"/>
            <w:noWrap/>
            <w:hideMark/>
          </w:tcPr>
          <w:p w14:paraId="57331AF8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5E9E92A1" w14:textId="77777777" w:rsidR="00E343AA" w:rsidRPr="00175643" w:rsidRDefault="00E343AA" w:rsidP="00E343AA">
            <w:pPr>
              <w:suppressAutoHyphens/>
              <w:jc w:val="both"/>
              <w:rPr>
                <w:sz w:val="28"/>
                <w:szCs w:val="28"/>
              </w:rPr>
            </w:pPr>
            <w:r w:rsidRPr="00540584">
              <w:rPr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14" w:type="dxa"/>
            <w:noWrap/>
            <w:vAlign w:val="center"/>
            <w:hideMark/>
          </w:tcPr>
          <w:p w14:paraId="046C11F8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>13</w:t>
            </w:r>
          </w:p>
        </w:tc>
        <w:tc>
          <w:tcPr>
            <w:tcW w:w="571" w:type="dxa"/>
            <w:noWrap/>
            <w:vAlign w:val="center"/>
            <w:hideMark/>
          </w:tcPr>
          <w:p w14:paraId="40FA04A7" w14:textId="77777777" w:rsidR="00E343AA" w:rsidRPr="0029792E" w:rsidRDefault="00E343AA" w:rsidP="00E343AA">
            <w:pPr>
              <w:jc w:val="center"/>
              <w:rPr>
                <w:sz w:val="28"/>
                <w:szCs w:val="28"/>
              </w:rPr>
            </w:pPr>
            <w:r w:rsidRPr="0029792E">
              <w:rPr>
                <w:sz w:val="28"/>
                <w:szCs w:val="28"/>
              </w:rPr>
              <w:t>01</w:t>
            </w:r>
          </w:p>
        </w:tc>
        <w:tc>
          <w:tcPr>
            <w:tcW w:w="1714" w:type="dxa"/>
            <w:noWrap/>
            <w:vAlign w:val="center"/>
          </w:tcPr>
          <w:p w14:paraId="52913EED" w14:textId="77777777" w:rsidR="00E343AA" w:rsidRPr="00E2297D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E2297D">
              <w:rPr>
                <w:sz w:val="28"/>
                <w:szCs w:val="28"/>
                <w:lang w:eastAsia="en-US"/>
              </w:rPr>
              <w:t>29454,8</w:t>
            </w:r>
          </w:p>
        </w:tc>
        <w:tc>
          <w:tcPr>
            <w:tcW w:w="1714" w:type="dxa"/>
            <w:noWrap/>
            <w:vAlign w:val="center"/>
          </w:tcPr>
          <w:p w14:paraId="2927F625" w14:textId="77777777" w:rsidR="00E343AA" w:rsidRPr="00E2297D" w:rsidRDefault="00E343AA" w:rsidP="00E343AA">
            <w:pPr>
              <w:jc w:val="center"/>
              <w:rPr>
                <w:sz w:val="28"/>
                <w:szCs w:val="28"/>
                <w:lang w:eastAsia="en-US"/>
              </w:rPr>
            </w:pPr>
            <w:r w:rsidRPr="00E2297D">
              <w:rPr>
                <w:sz w:val="28"/>
                <w:szCs w:val="28"/>
                <w:lang w:eastAsia="en-US"/>
              </w:rPr>
              <w:t>29432,2</w:t>
            </w:r>
          </w:p>
        </w:tc>
      </w:tr>
      <w:tr w:rsidR="00E343AA" w:rsidRPr="0029792E" w14:paraId="6711BF3B" w14:textId="77777777" w:rsidTr="008A5A2D">
        <w:tc>
          <w:tcPr>
            <w:tcW w:w="714" w:type="dxa"/>
            <w:noWrap/>
            <w:hideMark/>
          </w:tcPr>
          <w:p w14:paraId="065537BF" w14:textId="77777777" w:rsidR="00E343AA" w:rsidRPr="0029792E" w:rsidRDefault="00E343AA" w:rsidP="00E343AA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29792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85" w:type="dxa"/>
            <w:vAlign w:val="center"/>
            <w:hideMark/>
          </w:tcPr>
          <w:p w14:paraId="0E485090" w14:textId="77777777" w:rsidR="00E343AA" w:rsidRPr="0029792E" w:rsidRDefault="00E343AA" w:rsidP="00E343AA">
            <w:pPr>
              <w:suppressAutoHyphen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29792E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14" w:type="dxa"/>
            <w:noWrap/>
            <w:vAlign w:val="center"/>
          </w:tcPr>
          <w:p w14:paraId="0747644E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1" w:type="dxa"/>
            <w:noWrap/>
            <w:vAlign w:val="center"/>
          </w:tcPr>
          <w:p w14:paraId="58DFBC75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14" w:type="dxa"/>
            <w:noWrap/>
            <w:vAlign w:val="center"/>
          </w:tcPr>
          <w:p w14:paraId="1A4DB038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172321,8</w:t>
            </w:r>
          </w:p>
        </w:tc>
        <w:tc>
          <w:tcPr>
            <w:tcW w:w="1714" w:type="dxa"/>
            <w:noWrap/>
            <w:vAlign w:val="center"/>
          </w:tcPr>
          <w:p w14:paraId="316E1469" w14:textId="77777777" w:rsidR="00E343AA" w:rsidRPr="0029792E" w:rsidRDefault="00E343AA" w:rsidP="00E343AA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268323,3</w:t>
            </w:r>
          </w:p>
        </w:tc>
      </w:tr>
      <w:tr w:rsidR="00E343AA" w:rsidRPr="0029792E" w14:paraId="7DCFAD87" w14:textId="77777777" w:rsidTr="008A5A2D">
        <w:tc>
          <w:tcPr>
            <w:tcW w:w="714" w:type="dxa"/>
            <w:noWrap/>
            <w:hideMark/>
          </w:tcPr>
          <w:p w14:paraId="2EE23864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  <w:vAlign w:val="center"/>
            <w:hideMark/>
          </w:tcPr>
          <w:p w14:paraId="379A14C4" w14:textId="77777777" w:rsidR="00E343AA" w:rsidRPr="0029792E" w:rsidRDefault="00E343AA" w:rsidP="00E343A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vAlign w:val="bottom"/>
          </w:tcPr>
          <w:p w14:paraId="2D1B8523" w14:textId="77777777" w:rsidR="00E343AA" w:rsidRPr="0029792E" w:rsidRDefault="00E343A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1" w:type="dxa"/>
            <w:noWrap/>
            <w:vAlign w:val="bottom"/>
          </w:tcPr>
          <w:p w14:paraId="13CF52B4" w14:textId="77777777" w:rsidR="00E343AA" w:rsidRPr="0029792E" w:rsidRDefault="00E343A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14" w:type="dxa"/>
            <w:noWrap/>
            <w:vAlign w:val="bottom"/>
            <w:hideMark/>
          </w:tcPr>
          <w:p w14:paraId="13A485B5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  <w:tc>
          <w:tcPr>
            <w:tcW w:w="1714" w:type="dxa"/>
            <w:noWrap/>
            <w:vAlign w:val="bottom"/>
            <w:hideMark/>
          </w:tcPr>
          <w:p w14:paraId="29AA1AB7" w14:textId="77777777" w:rsidR="00E343AA" w:rsidRPr="0029792E" w:rsidRDefault="00E343AA">
            <w:pPr>
              <w:rPr>
                <w:sz w:val="28"/>
                <w:szCs w:val="28"/>
              </w:rPr>
            </w:pPr>
          </w:p>
        </w:tc>
      </w:tr>
    </w:tbl>
    <w:p w14:paraId="23410616" w14:textId="77777777" w:rsidR="00E343AA" w:rsidRDefault="00E343AA" w:rsidP="00E343AA">
      <w:pPr>
        <w:rPr>
          <w:sz w:val="28"/>
          <w:szCs w:val="28"/>
        </w:rPr>
      </w:pPr>
    </w:p>
    <w:p w14:paraId="10933F27" w14:textId="77777777" w:rsidR="00E343AA" w:rsidRDefault="00E343AA" w:rsidP="00E343AA">
      <w:pPr>
        <w:rPr>
          <w:sz w:val="28"/>
          <w:szCs w:val="28"/>
        </w:rPr>
      </w:pPr>
    </w:p>
    <w:p w14:paraId="7BEA87BE" w14:textId="77777777" w:rsidR="00E343AA" w:rsidRDefault="00E343AA" w:rsidP="00E343AA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6"/>
        <w:gridCol w:w="3242"/>
      </w:tblGrid>
      <w:tr w:rsidR="00E343AA" w:rsidRPr="007077E0" w14:paraId="516B81AC" w14:textId="77777777" w:rsidTr="009E4F96">
        <w:tc>
          <w:tcPr>
            <w:tcW w:w="6502" w:type="dxa"/>
            <w:hideMark/>
          </w:tcPr>
          <w:p w14:paraId="6F667649" w14:textId="77777777" w:rsidR="00E343AA" w:rsidRPr="007077E0" w:rsidRDefault="00E343AA" w:rsidP="00E343AA">
            <w:pPr>
              <w:rPr>
                <w:sz w:val="28"/>
                <w:szCs w:val="28"/>
              </w:rPr>
            </w:pPr>
            <w:r w:rsidRPr="007077E0">
              <w:rPr>
                <w:sz w:val="28"/>
                <w:szCs w:val="28"/>
              </w:rPr>
              <w:t>Глава</w:t>
            </w:r>
          </w:p>
          <w:p w14:paraId="48D4CEDF" w14:textId="77777777" w:rsidR="00E343AA" w:rsidRPr="007077E0" w:rsidRDefault="00E343AA" w:rsidP="00E343AA">
            <w:pPr>
              <w:rPr>
                <w:sz w:val="28"/>
                <w:szCs w:val="28"/>
              </w:rPr>
            </w:pPr>
            <w:r w:rsidRPr="007077E0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271120B2" w14:textId="77777777" w:rsidR="00E343AA" w:rsidRPr="007077E0" w:rsidRDefault="00E343AA" w:rsidP="00E343AA">
            <w:pPr>
              <w:rPr>
                <w:sz w:val="28"/>
                <w:szCs w:val="28"/>
              </w:rPr>
            </w:pPr>
            <w:r w:rsidRPr="007077E0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572024C7" w14:textId="77777777" w:rsidR="00E343AA" w:rsidRPr="007077E0" w:rsidRDefault="00E343AA" w:rsidP="00E343AA">
            <w:pPr>
              <w:rPr>
                <w:sz w:val="28"/>
                <w:szCs w:val="28"/>
              </w:rPr>
            </w:pPr>
            <w:r w:rsidRPr="007077E0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3279" w:type="dxa"/>
            <w:vAlign w:val="bottom"/>
            <w:hideMark/>
          </w:tcPr>
          <w:p w14:paraId="072FD783" w14:textId="77777777" w:rsidR="00E343AA" w:rsidRPr="007077E0" w:rsidRDefault="00E343AA" w:rsidP="00E343AA">
            <w:pPr>
              <w:jc w:val="right"/>
              <w:rPr>
                <w:sz w:val="28"/>
                <w:szCs w:val="28"/>
              </w:rPr>
            </w:pPr>
            <w:r w:rsidRPr="007077E0">
              <w:rPr>
                <w:sz w:val="28"/>
                <w:szCs w:val="28"/>
              </w:rPr>
              <w:t>С.А. Голобородько</w:t>
            </w:r>
          </w:p>
        </w:tc>
      </w:tr>
    </w:tbl>
    <w:p w14:paraId="245A8F75" w14:textId="77777777" w:rsidR="00E343AA" w:rsidRDefault="00E343AA" w:rsidP="00E343AA">
      <w:pPr>
        <w:rPr>
          <w:sz w:val="28"/>
          <w:szCs w:val="28"/>
        </w:rPr>
      </w:pPr>
    </w:p>
    <w:p w14:paraId="413E4B87" w14:textId="77777777" w:rsidR="00E343AA" w:rsidRPr="00B5276B" w:rsidRDefault="00E343AA" w:rsidP="00E343AA">
      <w:pPr>
        <w:rPr>
          <w:sz w:val="28"/>
          <w:szCs w:val="28"/>
        </w:rPr>
      </w:pPr>
    </w:p>
    <w:p w14:paraId="0DE45396" w14:textId="77777777" w:rsidR="009E4F96" w:rsidRDefault="009E4F96" w:rsidP="00E343AA">
      <w:pPr>
        <w:rPr>
          <w:sz w:val="28"/>
          <w:szCs w:val="28"/>
        </w:rPr>
        <w:sectPr w:rsidR="009E4F96" w:rsidSect="00E343AA">
          <w:headerReference w:type="default" r:id="rId18"/>
          <w:pgSz w:w="11906" w:h="16838" w:code="9"/>
          <w:pgMar w:top="1134" w:right="567" w:bottom="1134" w:left="1701" w:header="454" w:footer="0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87"/>
        <w:gridCol w:w="5799"/>
      </w:tblGrid>
      <w:tr w:rsidR="009E4F96" w14:paraId="1C8DB4BD" w14:textId="77777777" w:rsidTr="00F20F70">
        <w:trPr>
          <w:trHeight w:val="3930"/>
        </w:trPr>
        <w:tc>
          <w:tcPr>
            <w:tcW w:w="3039" w:type="pct"/>
          </w:tcPr>
          <w:p w14:paraId="0B67574B" w14:textId="77777777" w:rsidR="009E4F96" w:rsidRDefault="009E4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pct"/>
            <w:hideMark/>
          </w:tcPr>
          <w:p w14:paraId="168C9BC2" w14:textId="77777777" w:rsidR="009E4F96" w:rsidRPr="00AB148A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AB148A">
              <w:rPr>
                <w:bCs/>
                <w:sz w:val="24"/>
                <w:szCs w:val="24"/>
              </w:rPr>
              <w:t xml:space="preserve">ПРИЛОЖЕНИЕ № </w:t>
            </w:r>
            <w:r>
              <w:rPr>
                <w:bCs/>
                <w:sz w:val="24"/>
                <w:szCs w:val="24"/>
              </w:rPr>
              <w:t>7</w:t>
            </w:r>
          </w:p>
          <w:p w14:paraId="2B402E34" w14:textId="77777777" w:rsidR="009E4F96" w:rsidRPr="00AB148A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AB148A">
              <w:rPr>
                <w:bCs/>
                <w:sz w:val="24"/>
                <w:szCs w:val="24"/>
              </w:rPr>
              <w:t>к решению Совета</w:t>
            </w:r>
          </w:p>
          <w:p w14:paraId="58395ABA" w14:textId="77777777" w:rsidR="009E4F96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AB148A">
              <w:rPr>
                <w:bCs/>
                <w:sz w:val="24"/>
                <w:szCs w:val="24"/>
              </w:rPr>
              <w:t xml:space="preserve"> муниципального образования </w:t>
            </w:r>
          </w:p>
          <w:p w14:paraId="2B5A899B" w14:textId="77777777" w:rsidR="009E4F96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AB148A">
              <w:rPr>
                <w:bCs/>
                <w:sz w:val="24"/>
                <w:szCs w:val="24"/>
              </w:rPr>
              <w:t xml:space="preserve">Кореновский муниципальный район </w:t>
            </w:r>
          </w:p>
          <w:p w14:paraId="4B5DD8B3" w14:textId="77777777" w:rsidR="009E4F96" w:rsidRPr="00AB148A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AB148A">
              <w:rPr>
                <w:bCs/>
                <w:sz w:val="24"/>
                <w:szCs w:val="24"/>
              </w:rPr>
              <w:t>Краснодарского края</w:t>
            </w:r>
          </w:p>
          <w:p w14:paraId="6A4F1940" w14:textId="77777777" w:rsidR="009E4F96" w:rsidRPr="00AB148A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AB148A">
              <w:rPr>
                <w:bCs/>
                <w:sz w:val="24"/>
                <w:szCs w:val="24"/>
              </w:rPr>
              <w:t xml:space="preserve"> </w:t>
            </w:r>
            <w:r w:rsidRPr="00544921">
              <w:rPr>
                <w:bCs/>
                <w:sz w:val="24"/>
                <w:szCs w:val="24"/>
              </w:rPr>
              <w:t>от  11.02.2026 г. № 62</w:t>
            </w:r>
          </w:p>
          <w:p w14:paraId="77889E5D" w14:textId="77777777" w:rsidR="009E4F96" w:rsidRPr="00AB148A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AB148A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ПРИЛОЖЕНИЕ № 7</w:t>
            </w:r>
          </w:p>
          <w:p w14:paraId="4F304820" w14:textId="77777777" w:rsidR="009E4F96" w:rsidRPr="00AB148A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AB148A">
              <w:rPr>
                <w:bCs/>
                <w:sz w:val="24"/>
                <w:szCs w:val="24"/>
              </w:rPr>
              <w:t>к решению Совета</w:t>
            </w:r>
          </w:p>
          <w:p w14:paraId="0A4BD4A9" w14:textId="77777777" w:rsidR="009E4F96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AB148A">
              <w:rPr>
                <w:bCs/>
                <w:sz w:val="24"/>
                <w:szCs w:val="24"/>
              </w:rPr>
              <w:t xml:space="preserve"> муниципального образования </w:t>
            </w:r>
          </w:p>
          <w:p w14:paraId="1A2A137D" w14:textId="77777777" w:rsidR="009E4F96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AB148A">
              <w:rPr>
                <w:bCs/>
                <w:sz w:val="24"/>
                <w:szCs w:val="24"/>
              </w:rPr>
              <w:t xml:space="preserve">Кореновский муниципальный район </w:t>
            </w:r>
          </w:p>
          <w:p w14:paraId="5B3A6FCF" w14:textId="77777777" w:rsidR="009E4F96" w:rsidRPr="00AB148A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AB148A">
              <w:rPr>
                <w:bCs/>
                <w:sz w:val="24"/>
                <w:szCs w:val="24"/>
              </w:rPr>
              <w:t xml:space="preserve">Краснодарского края </w:t>
            </w:r>
          </w:p>
          <w:p w14:paraId="6BE04A63" w14:textId="77777777" w:rsidR="009E4F96" w:rsidRPr="00AB148A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AB148A">
              <w:rPr>
                <w:bCs/>
                <w:sz w:val="24"/>
                <w:szCs w:val="24"/>
              </w:rPr>
              <w:t>от  24.12.2025 г. № 40</w:t>
            </w:r>
          </w:p>
          <w:p w14:paraId="1692B147" w14:textId="77777777" w:rsidR="009E4F96" w:rsidRPr="00AB148A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AB148A">
              <w:rPr>
                <w:bCs/>
                <w:sz w:val="24"/>
                <w:szCs w:val="24"/>
              </w:rPr>
              <w:t xml:space="preserve">в редакции решения </w:t>
            </w:r>
          </w:p>
          <w:p w14:paraId="14A7A745" w14:textId="77777777" w:rsidR="009E4F96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AB148A">
              <w:rPr>
                <w:bCs/>
                <w:sz w:val="24"/>
                <w:szCs w:val="24"/>
              </w:rPr>
              <w:t xml:space="preserve">Совета муниципального образования </w:t>
            </w:r>
          </w:p>
          <w:p w14:paraId="7EC8B790" w14:textId="77777777" w:rsidR="009E4F96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AB148A">
              <w:rPr>
                <w:bCs/>
                <w:sz w:val="24"/>
                <w:szCs w:val="24"/>
              </w:rPr>
              <w:t xml:space="preserve">Кореновский муниципальный район </w:t>
            </w:r>
          </w:p>
          <w:p w14:paraId="753703AC" w14:textId="77777777" w:rsidR="009E4F96" w:rsidRPr="00AB148A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AB148A">
              <w:rPr>
                <w:bCs/>
                <w:sz w:val="24"/>
                <w:szCs w:val="24"/>
              </w:rPr>
              <w:t>Краснодарского края</w:t>
            </w:r>
          </w:p>
          <w:p w14:paraId="5A94E122" w14:textId="77777777" w:rsidR="009E4F96" w:rsidRDefault="009E4F96" w:rsidP="00F20F70">
            <w:pPr>
              <w:jc w:val="center"/>
              <w:rPr>
                <w:sz w:val="28"/>
                <w:szCs w:val="28"/>
              </w:rPr>
            </w:pPr>
            <w:r w:rsidRPr="00544921">
              <w:rPr>
                <w:bCs/>
                <w:sz w:val="24"/>
                <w:szCs w:val="24"/>
              </w:rPr>
              <w:t>от  11.02.2026 г. № 62</w:t>
            </w:r>
          </w:p>
        </w:tc>
      </w:tr>
    </w:tbl>
    <w:p w14:paraId="035B72E8" w14:textId="77777777" w:rsidR="009E4F96" w:rsidRDefault="009E4F96" w:rsidP="00F20F70">
      <w:pPr>
        <w:jc w:val="center"/>
        <w:outlineLvl w:val="0"/>
        <w:rPr>
          <w:sz w:val="28"/>
          <w:szCs w:val="28"/>
        </w:rPr>
      </w:pPr>
    </w:p>
    <w:p w14:paraId="6653E341" w14:textId="77777777" w:rsidR="009E4F96" w:rsidRPr="008C2284" w:rsidRDefault="009E4F96" w:rsidP="00F20F70">
      <w:pPr>
        <w:jc w:val="center"/>
        <w:outlineLvl w:val="0"/>
        <w:rPr>
          <w:sz w:val="24"/>
          <w:szCs w:val="24"/>
        </w:rPr>
      </w:pPr>
      <w:r w:rsidRPr="008C2284">
        <w:rPr>
          <w:sz w:val="24"/>
          <w:szCs w:val="24"/>
        </w:rPr>
        <w:t>РАСПРЕДЕЛЕНИЕ</w:t>
      </w:r>
    </w:p>
    <w:p w14:paraId="3B421E90" w14:textId="77777777" w:rsidR="009E4F96" w:rsidRPr="008C2284" w:rsidRDefault="009E4F96" w:rsidP="00F20F70">
      <w:pPr>
        <w:jc w:val="center"/>
        <w:outlineLvl w:val="0"/>
        <w:rPr>
          <w:sz w:val="24"/>
          <w:szCs w:val="24"/>
        </w:rPr>
      </w:pPr>
      <w:r w:rsidRPr="008C2284">
        <w:rPr>
          <w:sz w:val="24"/>
          <w:szCs w:val="24"/>
        </w:rPr>
        <w:t>бюджетных ассигнований</w:t>
      </w:r>
    </w:p>
    <w:p w14:paraId="729B4E01" w14:textId="77777777" w:rsidR="009E4F96" w:rsidRPr="008C2284" w:rsidRDefault="009E4F96" w:rsidP="00F20F70">
      <w:pPr>
        <w:jc w:val="center"/>
        <w:outlineLvl w:val="0"/>
        <w:rPr>
          <w:sz w:val="24"/>
          <w:szCs w:val="24"/>
        </w:rPr>
      </w:pPr>
      <w:r w:rsidRPr="008C2284">
        <w:rPr>
          <w:sz w:val="24"/>
          <w:szCs w:val="24"/>
        </w:rPr>
        <w:t>по целевым статьям (муниципальным  программам  муниципального образования Кореновский муниципальный район Краснодарского края и непрограммным направлениям деятельности), группам видов расходов классификации расходов бюджетов на 2026 год</w:t>
      </w:r>
    </w:p>
    <w:p w14:paraId="4B0C7872" w14:textId="77777777" w:rsidR="009E4F96" w:rsidRDefault="009E4F96" w:rsidP="00F20F70">
      <w:pPr>
        <w:jc w:val="center"/>
        <w:outlineLvl w:val="0"/>
        <w:rPr>
          <w:sz w:val="28"/>
          <w:szCs w:val="28"/>
        </w:rPr>
      </w:pPr>
    </w:p>
    <w:p w14:paraId="38757F76" w14:textId="77777777" w:rsidR="009E4F96" w:rsidRPr="00676B15" w:rsidRDefault="009E4F96" w:rsidP="00F20F70">
      <w:pPr>
        <w:jc w:val="right"/>
        <w:rPr>
          <w:sz w:val="28"/>
          <w:szCs w:val="28"/>
        </w:rPr>
      </w:pPr>
      <w:r w:rsidRPr="00676B15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676B15">
        <w:rPr>
          <w:sz w:val="28"/>
          <w:szCs w:val="28"/>
        </w:rPr>
        <w:t>рублей)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9331"/>
        <w:gridCol w:w="1645"/>
        <w:gridCol w:w="1029"/>
        <w:gridCol w:w="1650"/>
      </w:tblGrid>
      <w:tr w:rsidR="009E4F96" w:rsidRPr="00FE43DF" w14:paraId="3D8BDD7A" w14:textId="77777777" w:rsidTr="00F20F70">
        <w:trPr>
          <w:trHeight w:val="144"/>
          <w:tblHeader/>
        </w:trPr>
        <w:tc>
          <w:tcPr>
            <w:tcW w:w="1176" w:type="dxa"/>
            <w:vAlign w:val="center"/>
            <w:hideMark/>
          </w:tcPr>
          <w:p w14:paraId="0EA7A7B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№ п\п</w:t>
            </w:r>
          </w:p>
        </w:tc>
        <w:tc>
          <w:tcPr>
            <w:tcW w:w="9446" w:type="dxa"/>
            <w:vAlign w:val="center"/>
            <w:hideMark/>
          </w:tcPr>
          <w:p w14:paraId="50DAB74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63" w:type="dxa"/>
            <w:vAlign w:val="center"/>
            <w:hideMark/>
          </w:tcPr>
          <w:p w14:paraId="71B612C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ЦСР</w:t>
            </w:r>
          </w:p>
        </w:tc>
        <w:tc>
          <w:tcPr>
            <w:tcW w:w="1039" w:type="dxa"/>
            <w:vAlign w:val="center"/>
            <w:hideMark/>
          </w:tcPr>
          <w:p w14:paraId="70FB636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ВР</w:t>
            </w:r>
          </w:p>
        </w:tc>
        <w:tc>
          <w:tcPr>
            <w:tcW w:w="1668" w:type="dxa"/>
            <w:shd w:val="clear" w:color="FFFFCC" w:fill="FFFFFF"/>
            <w:vAlign w:val="center"/>
          </w:tcPr>
          <w:p w14:paraId="7720B9FC" w14:textId="77777777" w:rsidR="009E4F96" w:rsidRPr="00FE43DF" w:rsidRDefault="009E4F96" w:rsidP="00F20F70">
            <w:pPr>
              <w:pStyle w:val="ac"/>
              <w:jc w:val="center"/>
            </w:pPr>
            <w:r w:rsidRPr="00FE43DF">
              <w:rPr>
                <w:rFonts w:eastAsia="Times New Roman"/>
              </w:rPr>
              <w:t>Сумма</w:t>
            </w:r>
          </w:p>
        </w:tc>
      </w:tr>
      <w:tr w:rsidR="009E4F96" w:rsidRPr="00FE43DF" w14:paraId="6B3F5DAD" w14:textId="77777777" w:rsidTr="00F20F70">
        <w:trPr>
          <w:trHeight w:val="144"/>
          <w:tblHeader/>
        </w:trPr>
        <w:tc>
          <w:tcPr>
            <w:tcW w:w="1176" w:type="dxa"/>
            <w:hideMark/>
          </w:tcPr>
          <w:p w14:paraId="39BC5E9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</w:t>
            </w:r>
          </w:p>
        </w:tc>
        <w:tc>
          <w:tcPr>
            <w:tcW w:w="9446" w:type="dxa"/>
            <w:hideMark/>
          </w:tcPr>
          <w:p w14:paraId="0A84EB4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</w:t>
            </w:r>
          </w:p>
        </w:tc>
        <w:tc>
          <w:tcPr>
            <w:tcW w:w="1663" w:type="dxa"/>
            <w:hideMark/>
          </w:tcPr>
          <w:p w14:paraId="2843777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</w:t>
            </w:r>
          </w:p>
        </w:tc>
        <w:tc>
          <w:tcPr>
            <w:tcW w:w="1039" w:type="dxa"/>
            <w:hideMark/>
          </w:tcPr>
          <w:p w14:paraId="3F49B95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</w:t>
            </w:r>
          </w:p>
        </w:tc>
        <w:tc>
          <w:tcPr>
            <w:tcW w:w="1668" w:type="dxa"/>
            <w:shd w:val="clear" w:color="FFFFCC" w:fill="FFFFFF"/>
          </w:tcPr>
          <w:p w14:paraId="0A57F42F" w14:textId="77777777" w:rsidR="009E4F96" w:rsidRPr="00FE43DF" w:rsidRDefault="009E4F96" w:rsidP="00F20F70">
            <w:pPr>
              <w:pStyle w:val="ac"/>
              <w:jc w:val="center"/>
            </w:pPr>
            <w:r w:rsidRPr="00FE43DF">
              <w:t>5</w:t>
            </w:r>
          </w:p>
        </w:tc>
      </w:tr>
      <w:tr w:rsidR="009E4F96" w:rsidRPr="00FE43DF" w14:paraId="7DFF958B" w14:textId="77777777" w:rsidTr="00F20F70">
        <w:trPr>
          <w:trHeight w:val="144"/>
        </w:trPr>
        <w:tc>
          <w:tcPr>
            <w:tcW w:w="1176" w:type="dxa"/>
            <w:shd w:val="clear" w:color="FFFFCC" w:fill="FFFFFF"/>
            <w:hideMark/>
          </w:tcPr>
          <w:p w14:paraId="78F9B54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  <w:hideMark/>
          </w:tcPr>
          <w:p w14:paraId="1EAD23C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ВСЕГО</w:t>
            </w:r>
          </w:p>
        </w:tc>
        <w:tc>
          <w:tcPr>
            <w:tcW w:w="1663" w:type="dxa"/>
            <w:shd w:val="clear" w:color="FFFFCC" w:fill="FFFFFF"/>
            <w:noWrap/>
            <w:vAlign w:val="center"/>
            <w:hideMark/>
          </w:tcPr>
          <w:p w14:paraId="7341D31E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9" w:type="dxa"/>
            <w:shd w:val="clear" w:color="FFFFCC" w:fill="FFFFFF"/>
            <w:noWrap/>
            <w:vAlign w:val="center"/>
            <w:hideMark/>
          </w:tcPr>
          <w:p w14:paraId="3F4D199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0BDB7AB8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 369 139,6</w:t>
            </w:r>
          </w:p>
        </w:tc>
      </w:tr>
      <w:tr w:rsidR="009E4F96" w:rsidRPr="00FE43DF" w14:paraId="5CC699E8" w14:textId="77777777" w:rsidTr="00F20F70">
        <w:trPr>
          <w:trHeight w:val="144"/>
        </w:trPr>
        <w:tc>
          <w:tcPr>
            <w:tcW w:w="1176" w:type="dxa"/>
            <w:shd w:val="clear" w:color="FFFFCC" w:fill="FFFFFF"/>
            <w:hideMark/>
          </w:tcPr>
          <w:p w14:paraId="5118F83F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46" w:type="dxa"/>
            <w:shd w:val="clear" w:color="FFFFCC" w:fill="FFFFFF"/>
            <w:noWrap/>
            <w:hideMark/>
          </w:tcPr>
          <w:p w14:paraId="45F86161" w14:textId="77777777" w:rsidR="009E4F96" w:rsidRPr="00FE43DF" w:rsidRDefault="009E4F96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"Развитие образования на 2020-2025 годы"</w:t>
            </w:r>
          </w:p>
        </w:tc>
        <w:tc>
          <w:tcPr>
            <w:tcW w:w="1663" w:type="dxa"/>
            <w:shd w:val="clear" w:color="FFFFCC" w:fill="FFFFFF"/>
            <w:noWrap/>
            <w:vAlign w:val="center"/>
            <w:hideMark/>
          </w:tcPr>
          <w:p w14:paraId="64BC8D91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  <w:hideMark/>
          </w:tcPr>
          <w:p w14:paraId="308FF0E2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D18D596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2 071 298,8</w:t>
            </w:r>
          </w:p>
        </w:tc>
      </w:tr>
      <w:tr w:rsidR="009E4F96" w:rsidRPr="00FE43DF" w14:paraId="280E1504" w14:textId="77777777" w:rsidTr="00F20F70">
        <w:trPr>
          <w:trHeight w:val="386"/>
        </w:trPr>
        <w:tc>
          <w:tcPr>
            <w:tcW w:w="1176" w:type="dxa"/>
            <w:shd w:val="clear" w:color="FFFFCC" w:fill="FFFFFF"/>
          </w:tcPr>
          <w:p w14:paraId="4A0B3EE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C7849A2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DAD840D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0110000000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4AFA30B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10E98F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1 737 269,4</w:t>
            </w:r>
          </w:p>
        </w:tc>
      </w:tr>
      <w:tr w:rsidR="009E4F96" w:rsidRPr="00FE43DF" w14:paraId="693CDDC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F490E86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0BF0860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 xml:space="preserve"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</w:t>
            </w:r>
            <w:r w:rsidRPr="00FE43DF">
              <w:rPr>
                <w:iCs/>
                <w:sz w:val="24"/>
                <w:szCs w:val="24"/>
              </w:rPr>
              <w:lastRenderedPageBreak/>
              <w:t>социализации детей,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BB13D5D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lastRenderedPageBreak/>
              <w:t>0110100000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98C079C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5C0C91A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1 663 210,7</w:t>
            </w:r>
          </w:p>
        </w:tc>
      </w:tr>
      <w:tr w:rsidR="009E4F96" w:rsidRPr="00FE43DF" w14:paraId="2E105F5E" w14:textId="77777777" w:rsidTr="00F20F70">
        <w:trPr>
          <w:trHeight w:val="410"/>
        </w:trPr>
        <w:tc>
          <w:tcPr>
            <w:tcW w:w="1176" w:type="dxa"/>
            <w:shd w:val="clear" w:color="FFFFCC" w:fill="FFFFFF"/>
          </w:tcPr>
          <w:p w14:paraId="5F141B6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16BA2D9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snapToGrid w:val="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953184E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0110100590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3D82806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5684572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426 113,0</w:t>
            </w:r>
          </w:p>
        </w:tc>
      </w:tr>
      <w:tr w:rsidR="009E4F96" w:rsidRPr="00FE43DF" w14:paraId="4EE2135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52757B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15CD4A9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1570E5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0110100590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3CD18B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1E3ABFF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426 113,0</w:t>
            </w:r>
          </w:p>
        </w:tc>
      </w:tr>
      <w:tr w:rsidR="009E4F96" w:rsidRPr="00FE43DF" w14:paraId="267B89B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20D7A9A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A25390A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организациями.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10A1F5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0110110590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C60CC8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5893504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3 543,4</w:t>
            </w:r>
          </w:p>
        </w:tc>
      </w:tr>
      <w:tr w:rsidR="009E4F96" w:rsidRPr="00FE43DF" w14:paraId="0136C53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C5FD83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3F7D8C1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643454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0110110590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DC63EA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595DDEB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3 543,4</w:t>
            </w:r>
          </w:p>
        </w:tc>
      </w:tr>
      <w:tr w:rsidR="009E4F96" w:rsidRPr="00FE43DF" w14:paraId="529D6298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D39811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2191CBB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86FEFB6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0110110050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94BFD09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337113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18 369,8</w:t>
            </w:r>
          </w:p>
        </w:tc>
      </w:tr>
      <w:tr w:rsidR="009E4F96" w:rsidRPr="00FE43DF" w14:paraId="76D3E7F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ADC50B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1113AB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D07892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524857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451FFA5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18 369,8</w:t>
            </w:r>
          </w:p>
        </w:tc>
      </w:tr>
      <w:tr w:rsidR="009E4F96" w:rsidRPr="00FE43DF" w14:paraId="72C8487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A7610E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E73F7B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детей.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1F1FF7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0110100591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BE3557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B52CE7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14 811,9</w:t>
            </w:r>
          </w:p>
        </w:tc>
      </w:tr>
      <w:tr w:rsidR="009E4F96" w:rsidRPr="00FE43DF" w14:paraId="686EE89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89183E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17F1501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355B58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0110100591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A21168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42699B12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14 811,9</w:t>
            </w:r>
          </w:p>
        </w:tc>
      </w:tr>
      <w:tr w:rsidR="009E4F96" w:rsidRPr="00FE43DF" w14:paraId="12FF5C5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1DCD32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F9D35C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D25703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0110160860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04D97D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BC6C1A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1 194 804,3</w:t>
            </w:r>
          </w:p>
        </w:tc>
      </w:tr>
      <w:tr w:rsidR="009E4F96" w:rsidRPr="00FE43DF" w14:paraId="25FBDDB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9862C13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B55D72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72ADAF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0110160860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21FF92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6FA4F29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1 194 804,3</w:t>
            </w:r>
          </w:p>
        </w:tc>
      </w:tr>
      <w:tr w:rsidR="009E4F96" w:rsidRPr="00FE43DF" w14:paraId="545F3CE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A7521A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A97CBCC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Осуществление отдельных государственных полномочий по материально - 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C720E5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0110162500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E9C6F5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268AA7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3 421,7</w:t>
            </w:r>
          </w:p>
        </w:tc>
      </w:tr>
      <w:tr w:rsidR="009E4F96" w:rsidRPr="00FE43DF" w14:paraId="631377B8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4AFC52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62A55B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126EEF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0110162500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DAAA7B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06F0E87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3 421,7</w:t>
            </w:r>
          </w:p>
        </w:tc>
      </w:tr>
      <w:tr w:rsidR="009E4F96" w:rsidRPr="00FE43DF" w14:paraId="6CD19C8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CE4C128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ED30A4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 xml:space="preserve">Субвенции на осуществление отдельных государственных полномочий Краснодарского </w:t>
            </w:r>
            <w:r w:rsidRPr="00FE43DF">
              <w:rPr>
                <w:sz w:val="24"/>
                <w:szCs w:val="24"/>
              </w:rPr>
              <w:lastRenderedPageBreak/>
              <w:t>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13E0B4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lastRenderedPageBreak/>
              <w:t>0110163110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4427EC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6065AA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3 046,6</w:t>
            </w:r>
          </w:p>
        </w:tc>
      </w:tr>
      <w:tr w:rsidR="009E4F96" w:rsidRPr="00FE43DF" w14:paraId="118F957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06DCBDE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F32D6B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C6521B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0110163110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ECB82D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606804D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3 046,6</w:t>
            </w:r>
          </w:p>
        </w:tc>
      </w:tr>
      <w:tr w:rsidR="009E4F96" w:rsidRPr="00FE43DF" w14:paraId="7C0FCC8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C6691E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5F865A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560482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011Ю650500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9BCD88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CCAD31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1 718,6</w:t>
            </w:r>
          </w:p>
        </w:tc>
      </w:tr>
      <w:tr w:rsidR="009E4F96" w:rsidRPr="00FE43DF" w14:paraId="58E2200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525337A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F34953A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F4DBDF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011Ю650500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47D9C2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61DC3B7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1 718,6</w:t>
            </w:r>
          </w:p>
        </w:tc>
      </w:tr>
      <w:tr w:rsidR="009E4F96" w:rsidRPr="00FE43DF" w14:paraId="0D186C3A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5F326D8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C26342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0AC074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011Ю651790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2A0D8D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FAC392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4 994,4</w:t>
            </w:r>
          </w:p>
        </w:tc>
      </w:tr>
      <w:tr w:rsidR="009E4F96" w:rsidRPr="00FE43DF" w14:paraId="0CC88B2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CFC9A4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1B6776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00F382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011Ю651790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2E92D0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7671F4C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4 994,4</w:t>
            </w:r>
          </w:p>
        </w:tc>
      </w:tr>
      <w:tr w:rsidR="009E4F96" w:rsidRPr="00FE43DF" w14:paraId="0A6E383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490143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6636349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DE4A5E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011Ю653032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7BEA76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829E62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67 345,7</w:t>
            </w:r>
          </w:p>
        </w:tc>
      </w:tr>
      <w:tr w:rsidR="009E4F96" w:rsidRPr="00FE43DF" w14:paraId="155AC86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16E45C1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E76DF6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165F1B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011Ю653032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EF6341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7639756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67 345,7</w:t>
            </w:r>
          </w:p>
        </w:tc>
      </w:tr>
      <w:tr w:rsidR="009E4F96" w:rsidRPr="00FE43DF" w14:paraId="7D8FB78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6C7610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9E301B2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 xml:space="preserve">Обеспечение образовательного процесса 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4C4D890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0120000000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EB4F06B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E78062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187 435,8</w:t>
            </w:r>
          </w:p>
        </w:tc>
      </w:tr>
      <w:tr w:rsidR="009E4F96" w:rsidRPr="00FE43DF" w14:paraId="2CE73CA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D801E2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711272B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818592A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0120100000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921711C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2FCF24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187 435,8</w:t>
            </w:r>
          </w:p>
        </w:tc>
      </w:tr>
      <w:tr w:rsidR="009E4F96" w:rsidRPr="00FE43DF" w14:paraId="0942EE6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E0D8DC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90417D5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D12FD61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0120110050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C8F3226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C83D9B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45 298,4</w:t>
            </w:r>
          </w:p>
        </w:tc>
      </w:tr>
      <w:tr w:rsidR="009E4F96" w:rsidRPr="00FE43DF" w14:paraId="1DBFE6F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7C0F1D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00A615A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945A5E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0120110050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FFA00C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14FBDFA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42 834,3</w:t>
            </w:r>
          </w:p>
        </w:tc>
      </w:tr>
      <w:tr w:rsidR="009E4F96" w:rsidRPr="00FE43DF" w14:paraId="413B3AD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60BFDF3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51A2EE9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886A67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0120110050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0AD0CF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79D6D1C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2 464,1</w:t>
            </w:r>
          </w:p>
        </w:tc>
      </w:tr>
      <w:tr w:rsidR="009E4F96" w:rsidRPr="00FE43DF" w14:paraId="1EF96C8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84CA80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FD6627E" w14:textId="77777777" w:rsidR="009E4F96" w:rsidRPr="00FE43DF" w:rsidRDefault="009E4F96" w:rsidP="00F20F70">
            <w:pPr>
              <w:jc w:val="both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E8D48B9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0120162370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D2BCFF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54D5891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25 322,9</w:t>
            </w:r>
          </w:p>
        </w:tc>
      </w:tr>
      <w:tr w:rsidR="009E4F96" w:rsidRPr="00FE43DF" w14:paraId="592DBC4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1C57F3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0AD2FD9" w14:textId="77777777" w:rsidR="009E4F96" w:rsidRPr="00FE43DF" w:rsidRDefault="009E4F96" w:rsidP="00F20F70">
            <w:pPr>
              <w:jc w:val="both"/>
              <w:rPr>
                <w:color w:val="000000"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F1188C0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0120162370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EB7FD6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13810F1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25 322,9</w:t>
            </w:r>
          </w:p>
        </w:tc>
      </w:tr>
      <w:tr w:rsidR="009E4F96" w:rsidRPr="00FE43DF" w14:paraId="0156BDC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A9DBDF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08DD7C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C9C5485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0120163540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46360F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38C885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1 418,5</w:t>
            </w:r>
          </w:p>
        </w:tc>
      </w:tr>
      <w:tr w:rsidR="009E4F96" w:rsidRPr="00FE43DF" w14:paraId="1680E18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7BA7AA3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7FFC423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A1460EF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0120163540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AD7921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7B0C00A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1 418,5</w:t>
            </w:r>
          </w:p>
        </w:tc>
      </w:tr>
      <w:tr w:rsidR="009E4F96" w:rsidRPr="00FE43DF" w14:paraId="039F475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958C4FE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D8A3305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  <w:lang w:val="en-US"/>
              </w:rPr>
              <w:t>C</w:t>
            </w:r>
            <w:r w:rsidRPr="00FE43DF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9D40C2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01201</w:t>
            </w:r>
            <w:r w:rsidRPr="00FE43DF">
              <w:rPr>
                <w:sz w:val="24"/>
                <w:szCs w:val="24"/>
                <w:lang w:val="en-US"/>
              </w:rPr>
              <w:t>L</w:t>
            </w:r>
            <w:r w:rsidRPr="00FE43DF">
              <w:rPr>
                <w:sz w:val="24"/>
                <w:szCs w:val="24"/>
              </w:rPr>
              <w:t>3042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6E2022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778E2B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88 141,5</w:t>
            </w:r>
          </w:p>
        </w:tc>
      </w:tr>
      <w:tr w:rsidR="009E4F96" w:rsidRPr="00FE43DF" w14:paraId="5A0D2C7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0800CC1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B75F42C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7250E5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01201</w:t>
            </w:r>
            <w:r w:rsidRPr="00FE43DF">
              <w:rPr>
                <w:sz w:val="24"/>
                <w:szCs w:val="24"/>
                <w:lang w:val="en-US"/>
              </w:rPr>
              <w:t>L</w:t>
            </w:r>
            <w:r w:rsidRPr="00FE43DF">
              <w:rPr>
                <w:sz w:val="24"/>
                <w:szCs w:val="24"/>
              </w:rPr>
              <w:t>3042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3A39E4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36FB197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88 141,5</w:t>
            </w:r>
          </w:p>
        </w:tc>
      </w:tr>
      <w:tr w:rsidR="009E4F96" w:rsidRPr="00FE43DF" w14:paraId="47A4652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66EE40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72FFAB4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Участие в профилактике терроризма в части обеспечения инженерно-технической защищенности  муниципальных образовательных организаций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6B18A6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01201S0460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417886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5D8C25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14 148,0</w:t>
            </w:r>
          </w:p>
        </w:tc>
      </w:tr>
      <w:tr w:rsidR="009E4F96" w:rsidRPr="00FE43DF" w14:paraId="2060184A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8C9C2C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F41B01F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60E63B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01201S0460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1141DC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7BC71AE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14 148,0</w:t>
            </w:r>
          </w:p>
        </w:tc>
      </w:tr>
      <w:tr w:rsidR="009E4F96" w:rsidRPr="00FE43DF" w14:paraId="6BC2E96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190A461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4FEDA61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00C9D7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01201S3550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F01E37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67FB15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13 106,5</w:t>
            </w:r>
          </w:p>
        </w:tc>
      </w:tr>
      <w:tr w:rsidR="009E4F96" w:rsidRPr="00FE43DF" w14:paraId="10E65FA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F8151B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F27A03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E38FD5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01201S3550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B5C03B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440863B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13 106,5</w:t>
            </w:r>
          </w:p>
        </w:tc>
      </w:tr>
      <w:tr w:rsidR="009E4F96" w:rsidRPr="00FE43DF" w14:paraId="4E27BC4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0EFC93A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A07AE2E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3B1FB25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0130000000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DFC8B83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C810EF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80 150,7</w:t>
            </w:r>
          </w:p>
        </w:tc>
      </w:tr>
      <w:tr w:rsidR="009E4F96" w:rsidRPr="00FE43DF" w14:paraId="54A87F8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56E992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EF65132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A95D7D0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0130100000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1850893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7A6CA3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80 150,7</w:t>
            </w:r>
          </w:p>
        </w:tc>
      </w:tr>
      <w:tr w:rsidR="009E4F96" w:rsidRPr="00FE43DF" w14:paraId="47EADC6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F30B53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AA48C51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5A7E601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0130100190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52F8163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A83A8A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10 740,1</w:t>
            </w:r>
          </w:p>
        </w:tc>
      </w:tr>
      <w:tr w:rsidR="009E4F96" w:rsidRPr="00FE43DF" w14:paraId="16F593B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8160FF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16E770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FE43DF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5DA1A2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lastRenderedPageBreak/>
              <w:t>0130100190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B29D0E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4E4061D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10 440,9</w:t>
            </w:r>
          </w:p>
        </w:tc>
      </w:tr>
      <w:tr w:rsidR="009E4F96" w:rsidRPr="00FE43DF" w14:paraId="6A2F9BE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6300EC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CB3861D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E2CEB9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0130100190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C57C12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5D99A3D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294,2</w:t>
            </w:r>
          </w:p>
        </w:tc>
      </w:tr>
      <w:tr w:rsidR="009E4F96" w:rsidRPr="00FE43DF" w14:paraId="6E2AB2D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F7C4E6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ED961D9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48B88C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0130100190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80B87B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7D63867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5,0</w:t>
            </w:r>
          </w:p>
        </w:tc>
      </w:tr>
      <w:tr w:rsidR="009E4F96" w:rsidRPr="00FE43DF" w14:paraId="15AB576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71C9921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F2B86E5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snapToGrid w:val="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3E2B510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0130100590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B4917A8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E1D50A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48 803,7</w:t>
            </w:r>
          </w:p>
        </w:tc>
      </w:tr>
      <w:tr w:rsidR="009E4F96" w:rsidRPr="00FE43DF" w14:paraId="49F7A96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945E51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9734E52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7906FE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0130100590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B2137F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646D237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45 511,9</w:t>
            </w:r>
          </w:p>
        </w:tc>
      </w:tr>
      <w:tr w:rsidR="009E4F96" w:rsidRPr="00FE43DF" w14:paraId="0DEE7A7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D2A042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FEED139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7DD24E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0130100590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9DD069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0F5368F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3 150,7</w:t>
            </w:r>
          </w:p>
        </w:tc>
      </w:tr>
      <w:tr w:rsidR="009E4F96" w:rsidRPr="00FE43DF" w14:paraId="57E63AB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0DDCE1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auto" w:fill="FFFFFF" w:themeFill="background1"/>
            <w:noWrap/>
          </w:tcPr>
          <w:p w14:paraId="28377F61" w14:textId="77777777" w:rsidR="009E4F96" w:rsidRPr="00FE43DF" w:rsidRDefault="009E4F96" w:rsidP="00F20F70">
            <w:pPr>
              <w:jc w:val="both"/>
              <w:rPr>
                <w:color w:val="FF0000"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41E62D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0130100590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CC37BB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026E2DF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141,1</w:t>
            </w:r>
          </w:p>
        </w:tc>
      </w:tr>
      <w:tr w:rsidR="009E4F96" w:rsidRPr="00FE43DF" w14:paraId="63D96B3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666699A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1EE0680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Реализация мероприятий муниципальной программы.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37C0FE6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0130110050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97ADB9E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948405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2 684,8</w:t>
            </w:r>
          </w:p>
        </w:tc>
      </w:tr>
      <w:tr w:rsidR="009E4F96" w:rsidRPr="00FE43DF" w14:paraId="7B1B754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6F3624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20DAE81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1EC88F8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0130110050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A4F6078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4234B54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2 684,8</w:t>
            </w:r>
          </w:p>
        </w:tc>
      </w:tr>
      <w:tr w:rsidR="009E4F96" w:rsidRPr="00FE43DF" w14:paraId="7B41CE08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76E203E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6D7DE71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27D487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0130160860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B5154D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A30BFF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17 922,1</w:t>
            </w:r>
          </w:p>
        </w:tc>
      </w:tr>
      <w:tr w:rsidR="009E4F96" w:rsidRPr="00FE43DF" w14:paraId="63CDC8D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689FE8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6F6FB3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C10CD0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0130160860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B95F05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523203E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12 219,3</w:t>
            </w:r>
          </w:p>
        </w:tc>
      </w:tr>
      <w:tr w:rsidR="009E4F96" w:rsidRPr="00FE43DF" w14:paraId="555F20AD" w14:textId="77777777" w:rsidTr="00F20F70">
        <w:trPr>
          <w:trHeight w:val="414"/>
        </w:trPr>
        <w:tc>
          <w:tcPr>
            <w:tcW w:w="1176" w:type="dxa"/>
            <w:shd w:val="clear" w:color="FFFFCC" w:fill="FFFFFF"/>
          </w:tcPr>
          <w:p w14:paraId="689F5C03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499D2D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C3AE76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0130160860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ACB93E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4EF62E6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5 702,8</w:t>
            </w:r>
          </w:p>
        </w:tc>
      </w:tr>
      <w:tr w:rsidR="009E4F96" w:rsidRPr="00FE43DF" w14:paraId="54F33A7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D755EF8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AC92CEE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 xml:space="preserve">Меры социальной поддержки 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2CD8252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0140000000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10D7827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CC74D7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65 542,9</w:t>
            </w:r>
          </w:p>
        </w:tc>
      </w:tr>
      <w:tr w:rsidR="009E4F96" w:rsidRPr="00FE43DF" w14:paraId="243759E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216296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73FA6F7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Оказание социальной поддержки педагогам образовательных учреждений муниципального образования Кореновский муниципальный район Краснодарского края; выпускникам, обучающимся по целевым договорам; родителям воспитанников дошкольных учреждений, в форме компенсации части выплат; детям, оставшимся без попечения родителей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FF53B4E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0140100000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DF0F6A0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032496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65 542,9</w:t>
            </w:r>
          </w:p>
        </w:tc>
      </w:tr>
      <w:tr w:rsidR="009E4F96" w:rsidRPr="00FE43DF" w14:paraId="2811C3A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A819A9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auto" w:fill="FFFFFF" w:themeFill="background1"/>
            <w:noWrap/>
          </w:tcPr>
          <w:p w14:paraId="59144B46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A98B416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0140110050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F41B344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6871A8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1 370,0</w:t>
            </w:r>
          </w:p>
        </w:tc>
      </w:tr>
      <w:tr w:rsidR="009E4F96" w:rsidRPr="00FE43DF" w14:paraId="6947919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C8B94E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auto" w:fill="FFFFFF" w:themeFill="background1"/>
            <w:noWrap/>
          </w:tcPr>
          <w:p w14:paraId="21DBC3A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E43DF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6ED827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lastRenderedPageBreak/>
              <w:t>0140110050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0B2A37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4035C15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1 370,0</w:t>
            </w:r>
          </w:p>
        </w:tc>
      </w:tr>
      <w:tr w:rsidR="009E4F96" w:rsidRPr="00FE43DF" w14:paraId="05F33EF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9A8CC9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BBD4698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 общеобразовательную программу дошкольного образования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74A26B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0140160710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2BCDB4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234281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7 970,8</w:t>
            </w:r>
          </w:p>
        </w:tc>
      </w:tr>
      <w:tr w:rsidR="009E4F96" w:rsidRPr="00FE43DF" w14:paraId="416DFD3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FC37B8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9678053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2B2E18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0140160710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3827E5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20358CF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110,0</w:t>
            </w:r>
          </w:p>
        </w:tc>
      </w:tr>
      <w:tr w:rsidR="009E4F96" w:rsidRPr="00FE43DF" w14:paraId="0BA2FCD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39892EE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F498DC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3D0D28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0140160710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D2A3B2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</w:t>
            </w:r>
          </w:p>
        </w:tc>
        <w:tc>
          <w:tcPr>
            <w:tcW w:w="1668" w:type="dxa"/>
            <w:vAlign w:val="center"/>
          </w:tcPr>
          <w:p w14:paraId="182CD98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7 860,8</w:t>
            </w:r>
          </w:p>
        </w:tc>
      </w:tr>
      <w:tr w:rsidR="009E4F96" w:rsidRPr="00FE43DF" w14:paraId="728F362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6CBBA2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0B1140D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45B252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0140160820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7ADB26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DA29DD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4 173,2</w:t>
            </w:r>
          </w:p>
        </w:tc>
      </w:tr>
      <w:tr w:rsidR="009E4F96" w:rsidRPr="00FE43DF" w14:paraId="184590A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B1E1EB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D8DE9BD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84CD09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0140160820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5EB6EB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040393B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4 173,2</w:t>
            </w:r>
          </w:p>
        </w:tc>
      </w:tr>
      <w:tr w:rsidR="009E4F96" w:rsidRPr="00FE43DF" w14:paraId="5A370A78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FCBBFC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688C5A2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8127BE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0140169100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827C1D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843C05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27 829,9</w:t>
            </w:r>
          </w:p>
        </w:tc>
      </w:tr>
      <w:tr w:rsidR="009E4F96" w:rsidRPr="00FE43DF" w14:paraId="35B9825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C998C6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9AC8AC8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B55176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0140169100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A70019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</w:t>
            </w:r>
          </w:p>
        </w:tc>
        <w:tc>
          <w:tcPr>
            <w:tcW w:w="1668" w:type="dxa"/>
            <w:vAlign w:val="center"/>
          </w:tcPr>
          <w:p w14:paraId="75FAE89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27 829,9</w:t>
            </w:r>
          </w:p>
        </w:tc>
      </w:tr>
      <w:tr w:rsidR="009E4F96" w:rsidRPr="00FE43DF" w14:paraId="5900E6F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8C9C76E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FF4848D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28DFAE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0140169120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BDF360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D296B2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89,0</w:t>
            </w:r>
          </w:p>
        </w:tc>
      </w:tr>
      <w:tr w:rsidR="009E4F96" w:rsidRPr="00FE43DF" w14:paraId="24FC2C7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2A8D711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24F5208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80AF93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0140169120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80773A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20EC516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89,0</w:t>
            </w:r>
          </w:p>
        </w:tc>
      </w:tr>
      <w:tr w:rsidR="009E4F96" w:rsidRPr="00FE43DF" w14:paraId="45FC38A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943C79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84C1829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</w:t>
            </w:r>
            <w:r w:rsidRPr="00FE43DF">
              <w:rPr>
                <w:sz w:val="24"/>
                <w:szCs w:val="24"/>
              </w:rPr>
              <w:lastRenderedPageBreak/>
              <w:t>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A47BAE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lastRenderedPageBreak/>
              <w:t>0140169130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CDB14B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BB6FC5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24 110,0</w:t>
            </w:r>
          </w:p>
        </w:tc>
      </w:tr>
      <w:tr w:rsidR="009E4F96" w:rsidRPr="00FE43DF" w14:paraId="7969493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8153ED8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218D3CF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D82A96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0140169130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8A9C24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</w:t>
            </w:r>
          </w:p>
        </w:tc>
        <w:tc>
          <w:tcPr>
            <w:tcW w:w="1668" w:type="dxa"/>
            <w:vAlign w:val="center"/>
          </w:tcPr>
          <w:p w14:paraId="338E694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24 110,0</w:t>
            </w:r>
          </w:p>
        </w:tc>
      </w:tr>
      <w:tr w:rsidR="009E4F96" w:rsidRPr="00FE43DF" w14:paraId="645EF4AB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572BACCF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46" w:type="dxa"/>
            <w:shd w:val="clear" w:color="FFFFCC" w:fill="FFFFFF"/>
            <w:noWrap/>
          </w:tcPr>
          <w:p w14:paraId="41916095" w14:textId="77777777" w:rsidR="009E4F96" w:rsidRPr="00FE43DF" w:rsidRDefault="009E4F96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Муниципальная программа  муниципального образования Кореновский муниципальный район Краснодарского края «Развитие культуры на 2022-2026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13316BD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FFC05A3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27101CE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160 281,9</w:t>
            </w:r>
          </w:p>
        </w:tc>
      </w:tr>
      <w:tr w:rsidR="009E4F96" w:rsidRPr="00FE43DF" w14:paraId="0D14A67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9DD287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46715D5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Развитие художественно-эстетического образования и воспитания детей и молодежи в муниципальном образовании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1BD5EBA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0210000000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8E7D0F2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047C9C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63 031,3</w:t>
            </w:r>
          </w:p>
        </w:tc>
      </w:tr>
      <w:tr w:rsidR="009E4F96" w:rsidRPr="00FE43DF" w14:paraId="6457614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C440976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92BDDF8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Создание условий для устойчивого развития организаций дополнительного образования, сохранение и развитие их материально-технической базы творческого потенциала, создание благоприятных условий для разностороннего развития личности обучающихся, поддержку одаренных учащихся школ искусств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2EF2E5C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0210100000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CD27342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09CA44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63 031,3</w:t>
            </w:r>
          </w:p>
        </w:tc>
      </w:tr>
      <w:tr w:rsidR="009E4F96" w:rsidRPr="00FE43DF" w14:paraId="0AFB454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73BDC0E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E75B0D9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snapToGrid w:val="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40E2B4F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0210100590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EA02B33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1A6118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62 462,1</w:t>
            </w:r>
          </w:p>
        </w:tc>
      </w:tr>
      <w:tr w:rsidR="009E4F96" w:rsidRPr="00FE43DF" w14:paraId="58F3DE4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49CA6F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8BDBE6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23E2E2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0210100590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67CE1D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6FEFAE0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62 462,1</w:t>
            </w:r>
          </w:p>
        </w:tc>
      </w:tr>
      <w:tr w:rsidR="009E4F96" w:rsidRPr="00FE43DF" w14:paraId="083DB3AA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EA2B8A3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3920833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4517533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0210110050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40A1C36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2E9390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351,0</w:t>
            </w:r>
          </w:p>
        </w:tc>
      </w:tr>
      <w:tr w:rsidR="009E4F96" w:rsidRPr="00FE43DF" w14:paraId="2046E6B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222265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326EB65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721563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0210110050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4F52B4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5C89747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351,0</w:t>
            </w:r>
          </w:p>
        </w:tc>
      </w:tr>
      <w:tr w:rsidR="009E4F96" w:rsidRPr="00FE43DF" w14:paraId="5DB2BD5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B0E6F6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3D553C1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9FB04E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0210160820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DF8F4E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2D9197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218,2</w:t>
            </w:r>
          </w:p>
        </w:tc>
      </w:tr>
      <w:tr w:rsidR="009E4F96" w:rsidRPr="00FE43DF" w14:paraId="7487866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D1603D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09EA5DA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14D660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0210160820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14EE49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3AA55A5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218,2</w:t>
            </w:r>
          </w:p>
        </w:tc>
      </w:tr>
      <w:tr w:rsidR="009E4F96" w:rsidRPr="00FE43DF" w14:paraId="1610189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E3B421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262E97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Развитие муниципального бюджетного учреждения культуры муниципального образования Кореновский муниципальный район Краснодарского края «Кореновская межпоселенческая центральная районная библиотека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7A21DF0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0220000000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1637F7E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11ECFA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28 697,3</w:t>
            </w:r>
          </w:p>
        </w:tc>
      </w:tr>
      <w:tr w:rsidR="009E4F96" w:rsidRPr="00FE43DF" w14:paraId="482AB54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28B850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D7A9F9D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 xml:space="preserve">Улучшение качества услуг, предоставляемых муниципальными библиотеками, организацию библиотечного обслуживания населения, комплектование и обеспечение сохранности библиотечных фондов, организацию научно-методического, </w:t>
            </w:r>
            <w:r w:rsidRPr="00FE43DF">
              <w:rPr>
                <w:sz w:val="24"/>
                <w:szCs w:val="24"/>
              </w:rPr>
              <w:lastRenderedPageBreak/>
              <w:t>информационного обеспечения отрасли культуры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44A323A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lastRenderedPageBreak/>
              <w:t>0220100000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D75A83F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5C4562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28 697,3</w:t>
            </w:r>
          </w:p>
        </w:tc>
      </w:tr>
      <w:tr w:rsidR="009E4F96" w:rsidRPr="00FE43DF" w14:paraId="7C636F1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979D9E3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2A8928F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snapToGrid w:val="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80B6186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0220100590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7A928E5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F92C38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28 255,5</w:t>
            </w:r>
          </w:p>
        </w:tc>
      </w:tr>
      <w:tr w:rsidR="009E4F96" w:rsidRPr="00FE43DF" w14:paraId="2A51C78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DAB061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515E77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45CA54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0220100590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13D7CB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3EE6763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28 255,5</w:t>
            </w:r>
          </w:p>
        </w:tc>
      </w:tr>
      <w:tr w:rsidR="009E4F96" w:rsidRPr="00FE43DF" w14:paraId="5390CA4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E5FDAE3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E5CF853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FAF7B65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0220110050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A1D931A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5BA13C3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44,9</w:t>
            </w:r>
          </w:p>
        </w:tc>
      </w:tr>
      <w:tr w:rsidR="009E4F96" w:rsidRPr="00FE43DF" w14:paraId="5AB6132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4ADB32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6BECE7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1026E7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0220110050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555760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6A9E6C8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44,9</w:t>
            </w:r>
          </w:p>
        </w:tc>
      </w:tr>
      <w:tr w:rsidR="009E4F96" w:rsidRPr="00FE43DF" w14:paraId="1BF80F3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6092A5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8AA1269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F9138F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02201L5190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1420D2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DFF735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396,9</w:t>
            </w:r>
          </w:p>
        </w:tc>
      </w:tr>
      <w:tr w:rsidR="009E4F96" w:rsidRPr="00FE43DF" w14:paraId="26DF0D58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66BB50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D0D7CE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97E7BB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02201L5190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45C2F3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2F8BF26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396,9</w:t>
            </w:r>
          </w:p>
        </w:tc>
      </w:tr>
      <w:tr w:rsidR="009E4F96" w:rsidRPr="00FE43DF" w14:paraId="438ADB8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60FBE16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4FC3905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B24454A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0230000000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98304DE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25EA27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66 413,1</w:t>
            </w:r>
          </w:p>
        </w:tc>
      </w:tr>
      <w:tr w:rsidR="009E4F96" w:rsidRPr="00FE43DF" w14:paraId="3271A548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114F4B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BFD7B3B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Повышение качества и доступности муниципальных услуг сферы культуры для всех категорий потребителей, обеспечение развития муниципальных учреждений культуры, традиционной народной культуры, повышение конкурентоспособности путем укрепления материально - технической базы, пропаганду лучших образцов народного творчества и ремесленной деятельности муниципального образования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66D6359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0230100000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D8909CC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D49C75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66 413,1</w:t>
            </w:r>
          </w:p>
        </w:tc>
      </w:tr>
      <w:tr w:rsidR="009E4F96" w:rsidRPr="00FE43DF" w14:paraId="0E65A65A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CDE8FFA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14634FA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snapToGrid w:val="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D6B156A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0230100590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0215EFF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B462E2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64 969,2</w:t>
            </w:r>
          </w:p>
        </w:tc>
      </w:tr>
      <w:tr w:rsidR="009E4F96" w:rsidRPr="00FE43DF" w14:paraId="2002A12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CAB7AC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992D57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1147C6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0230100590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9F5D93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179A92E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64 969,2</w:t>
            </w:r>
          </w:p>
        </w:tc>
      </w:tr>
      <w:tr w:rsidR="009E4F96" w:rsidRPr="00FE43DF" w14:paraId="4A3FD4E8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FED2AF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895F861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C669959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0230110050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715CBB0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A340F6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1 443,9</w:t>
            </w:r>
          </w:p>
        </w:tc>
      </w:tr>
      <w:tr w:rsidR="009E4F96" w:rsidRPr="00FE43DF" w14:paraId="48F6FD8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DD7B71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7982CB9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3F88B9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0230110050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11056F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2AE5B25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1 443,9</w:t>
            </w:r>
          </w:p>
        </w:tc>
      </w:tr>
      <w:tr w:rsidR="009E4F96" w:rsidRPr="00FE43DF" w14:paraId="2C708FA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668388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auto" w:fill="FFFFFF" w:themeFill="background1"/>
            <w:noWrap/>
          </w:tcPr>
          <w:p w14:paraId="274D2D6B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по реализации программы.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6D43950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0240000000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6A78AEE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489904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2 140,2</w:t>
            </w:r>
          </w:p>
        </w:tc>
      </w:tr>
      <w:tr w:rsidR="009E4F96" w:rsidRPr="00FE43DF" w14:paraId="01A49DB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5445C7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A9C877D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Обеспечение качественного управления развитием муниципальных учреждений отрасли «культура»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206B83A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0240100000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6D65F8A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91BFC2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2 140,2</w:t>
            </w:r>
          </w:p>
        </w:tc>
      </w:tr>
      <w:tr w:rsidR="009E4F96" w:rsidRPr="00FE43DF" w14:paraId="3A42432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344190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680F252" w14:textId="77777777" w:rsidR="009E4F96" w:rsidRPr="00FE43DF" w:rsidRDefault="009E4F96" w:rsidP="00F20F70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4"/>
                <w:szCs w:val="24"/>
              </w:rPr>
            </w:pPr>
            <w:r w:rsidRPr="00FE43DF">
              <w:rPr>
                <w:snapToGrid w:val="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BDCEB6D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0240100190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5407634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5034A3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2 140,2</w:t>
            </w:r>
          </w:p>
        </w:tc>
      </w:tr>
      <w:tr w:rsidR="009E4F96" w:rsidRPr="00FE43DF" w14:paraId="02AEE0F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B182A3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917804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5A1F66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0240100190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176542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0387901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2 085,8</w:t>
            </w:r>
          </w:p>
        </w:tc>
      </w:tr>
      <w:tr w:rsidR="009E4F96" w:rsidRPr="00FE43DF" w14:paraId="5231088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9F89F06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1F96D5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8E584D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0240100190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826AEB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1F09B35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54,4</w:t>
            </w:r>
          </w:p>
        </w:tc>
      </w:tr>
      <w:tr w:rsidR="009E4F96" w:rsidRPr="00FE43DF" w14:paraId="55067BC4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3E214F01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46" w:type="dxa"/>
            <w:shd w:val="clear" w:color="FFFFCC" w:fill="FFFFFF"/>
            <w:noWrap/>
          </w:tcPr>
          <w:p w14:paraId="1EE0AE09" w14:textId="77777777" w:rsidR="009E4F96" w:rsidRPr="00FE43DF" w:rsidRDefault="009E4F96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Муниципальная программа «Экономическое развитие и инновационная экономика муниципального образования Кореновский муниципальный район Краснодарского края на 2024-2028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C814C7D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7601A3E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CDBBDA0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544,0</w:t>
            </w:r>
          </w:p>
        </w:tc>
      </w:tr>
      <w:tr w:rsidR="009E4F96" w:rsidRPr="00FE43DF" w14:paraId="51513A2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4C6E378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D11678F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FBEA141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0310000000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F3D1F50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6E7450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300,0</w:t>
            </w:r>
          </w:p>
        </w:tc>
      </w:tr>
      <w:tr w:rsidR="009E4F96" w:rsidRPr="00FE43DF" w14:paraId="6CBD6A3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4318F23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C4D13CB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Создание благоприятных условий для развития малого и среднего предпринимательства, а так же физических лиц, не являющихся индивидуальными предпринимателями и применяющих специальный налоговый режим «Налог на профессиональный доход"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3FD4A08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0310100000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70DF558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D89DBA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300,0</w:t>
            </w:r>
          </w:p>
        </w:tc>
      </w:tr>
      <w:tr w:rsidR="009E4F96" w:rsidRPr="00FE43DF" w14:paraId="209510C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9A0AF2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46D1A1A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88F3F98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0310110050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A87967E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EA5254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300,0</w:t>
            </w:r>
          </w:p>
        </w:tc>
      </w:tr>
      <w:tr w:rsidR="009E4F96" w:rsidRPr="00FE43DF" w14:paraId="00938F0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1B099DA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F0AFC97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388EFC5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0310110050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76313E9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0EFFA61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300,0</w:t>
            </w:r>
          </w:p>
        </w:tc>
      </w:tr>
      <w:tr w:rsidR="009E4F96" w:rsidRPr="00FE43DF" w14:paraId="7107CF2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7E2F51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8E1E66D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Формирование инвестиционной привлекательности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D51ABD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0320000000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139C1C1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FCAC58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244,0</w:t>
            </w:r>
          </w:p>
        </w:tc>
      </w:tr>
      <w:tr w:rsidR="009E4F96" w:rsidRPr="00FE43DF" w14:paraId="148DA0A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3A2536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5672AAE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Создание инвестиционно привлекательного имиджа, разработка стратегии в интересах его устойчивого социально-экономического и инвестиционного развития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1DD23E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0320100000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BB68AAB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4F2755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244,0</w:t>
            </w:r>
          </w:p>
        </w:tc>
      </w:tr>
      <w:tr w:rsidR="009E4F96" w:rsidRPr="00FE43DF" w14:paraId="78D54617" w14:textId="77777777" w:rsidTr="00F20F70">
        <w:trPr>
          <w:trHeight w:val="283"/>
        </w:trPr>
        <w:tc>
          <w:tcPr>
            <w:tcW w:w="1176" w:type="dxa"/>
            <w:shd w:val="clear" w:color="FFFFCC" w:fill="FFFFFF"/>
          </w:tcPr>
          <w:p w14:paraId="1858996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A01FEDA" w14:textId="77777777" w:rsidR="009E4F96" w:rsidRPr="00FE43DF" w:rsidRDefault="009E4F96" w:rsidP="00F20F70">
            <w:pPr>
              <w:tabs>
                <w:tab w:val="left" w:pos="2059"/>
              </w:tabs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99AC36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0320110050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146B723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0EC6B1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244,0</w:t>
            </w:r>
          </w:p>
        </w:tc>
      </w:tr>
      <w:tr w:rsidR="009E4F96" w:rsidRPr="00FE43DF" w14:paraId="15712F1A" w14:textId="77777777" w:rsidTr="00F20F70">
        <w:trPr>
          <w:trHeight w:val="307"/>
        </w:trPr>
        <w:tc>
          <w:tcPr>
            <w:tcW w:w="1176" w:type="dxa"/>
            <w:shd w:val="clear" w:color="FFFFCC" w:fill="FFFFFF"/>
          </w:tcPr>
          <w:p w14:paraId="28EEE06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F23DFF4" w14:textId="77777777" w:rsidR="009E4F96" w:rsidRPr="00FE43DF" w:rsidRDefault="009E4F96" w:rsidP="00F20F70">
            <w:pPr>
              <w:tabs>
                <w:tab w:val="left" w:pos="2059"/>
              </w:tabs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E537C3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0320110050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3D21FE0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5F1DCDE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244,0</w:t>
            </w:r>
          </w:p>
        </w:tc>
      </w:tr>
      <w:tr w:rsidR="009E4F96" w:rsidRPr="00FE43DF" w14:paraId="37B2ABB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228A88D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46" w:type="dxa"/>
            <w:shd w:val="clear" w:color="FFFFCC" w:fill="FFFFFF"/>
            <w:noWrap/>
          </w:tcPr>
          <w:p w14:paraId="5CD6F439" w14:textId="77777777" w:rsidR="009E4F96" w:rsidRPr="00FE43DF" w:rsidRDefault="009E4F96" w:rsidP="00F20F70">
            <w:pPr>
              <w:tabs>
                <w:tab w:val="left" w:pos="2059"/>
              </w:tabs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«Строительство, реконструкция, капитальный ремонт, текущий ремонт, содержание объектов муниципальной собственности муниципального образования  Кореновский муниципальный район Краснодарского края на 2023-2025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D642817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0400000000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662DE16" w14:textId="77777777" w:rsidR="009E4F96" w:rsidRPr="00FE43DF" w:rsidRDefault="009E4F96" w:rsidP="00F20F70">
            <w:pPr>
              <w:jc w:val="center"/>
              <w:rPr>
                <w:b/>
                <w:iCs/>
                <w:sz w:val="24"/>
                <w:szCs w:val="24"/>
              </w:rPr>
            </w:pPr>
            <w:r w:rsidRPr="00FE43DF">
              <w:rPr>
                <w:b/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59EEC2C3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53,1</w:t>
            </w:r>
          </w:p>
        </w:tc>
      </w:tr>
      <w:tr w:rsidR="009E4F96" w:rsidRPr="00FE43DF" w14:paraId="7884E52E" w14:textId="77777777" w:rsidTr="00F20F70">
        <w:trPr>
          <w:trHeight w:val="273"/>
        </w:trPr>
        <w:tc>
          <w:tcPr>
            <w:tcW w:w="1176" w:type="dxa"/>
            <w:shd w:val="clear" w:color="FFFFCC" w:fill="FFFFFF"/>
          </w:tcPr>
          <w:p w14:paraId="5C71CB5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492B63B" w14:textId="77777777" w:rsidR="009E4F96" w:rsidRPr="00FE43DF" w:rsidRDefault="009E4F96" w:rsidP="00F20F70">
            <w:pPr>
              <w:tabs>
                <w:tab w:val="left" w:pos="2059"/>
              </w:tabs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Строительство объектов социальной сферы.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B659EF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0410000000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48F7584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E9C2D5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49,2</w:t>
            </w:r>
          </w:p>
        </w:tc>
      </w:tr>
      <w:tr w:rsidR="009E4F96" w:rsidRPr="00FE43DF" w14:paraId="0731D96D" w14:textId="77777777" w:rsidTr="00F20F70">
        <w:trPr>
          <w:trHeight w:val="337"/>
        </w:trPr>
        <w:tc>
          <w:tcPr>
            <w:tcW w:w="1176" w:type="dxa"/>
            <w:shd w:val="clear" w:color="FFFFCC" w:fill="FFFFFF"/>
          </w:tcPr>
          <w:p w14:paraId="1D590FE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CC48E19" w14:textId="77777777" w:rsidR="009E4F96" w:rsidRPr="00FE43DF" w:rsidRDefault="009E4F96" w:rsidP="00F20F70">
            <w:pPr>
              <w:tabs>
                <w:tab w:val="left" w:pos="2059"/>
              </w:tabs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Строительство объектов спортивной инфракстуктуры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B8C4C3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0410300000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054D2FD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12F1B2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49,2</w:t>
            </w:r>
          </w:p>
        </w:tc>
      </w:tr>
      <w:tr w:rsidR="009E4F96" w:rsidRPr="00FE43DF" w14:paraId="039C8AC8" w14:textId="77777777" w:rsidTr="00F20F70">
        <w:trPr>
          <w:trHeight w:val="309"/>
        </w:trPr>
        <w:tc>
          <w:tcPr>
            <w:tcW w:w="1176" w:type="dxa"/>
            <w:shd w:val="clear" w:color="FFFFCC" w:fill="FFFFFF"/>
          </w:tcPr>
          <w:p w14:paraId="1E6EE2C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EFF73EE" w14:textId="77777777" w:rsidR="009E4F96" w:rsidRPr="00FE43DF" w:rsidRDefault="009E4F96" w:rsidP="00F20F70">
            <w:pPr>
              <w:tabs>
                <w:tab w:val="left" w:pos="2059"/>
              </w:tabs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Остатки, сложившийся по состоянию на 01.01.2026 года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90F3C0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0410399999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87FA4F6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3E8589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49,2</w:t>
            </w:r>
          </w:p>
        </w:tc>
      </w:tr>
      <w:tr w:rsidR="009E4F96" w:rsidRPr="00FE43DF" w14:paraId="6EA99CF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784C4EB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B832FEF" w14:textId="77777777" w:rsidR="009E4F96" w:rsidRPr="00FE43DF" w:rsidRDefault="009E4F96" w:rsidP="00F20F70">
            <w:pPr>
              <w:tabs>
                <w:tab w:val="left" w:pos="2059"/>
              </w:tabs>
              <w:rPr>
                <w:b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2D29F0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0410399999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52B4953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400</w:t>
            </w:r>
          </w:p>
        </w:tc>
        <w:tc>
          <w:tcPr>
            <w:tcW w:w="1668" w:type="dxa"/>
            <w:vAlign w:val="center"/>
          </w:tcPr>
          <w:p w14:paraId="28A8CC1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49,2</w:t>
            </w:r>
          </w:p>
        </w:tc>
      </w:tr>
      <w:tr w:rsidR="009E4F96" w:rsidRPr="00FE43DF" w14:paraId="15D4314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BF8769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5E97ECF" w14:textId="77777777" w:rsidR="009E4F96" w:rsidRPr="00FE43DF" w:rsidRDefault="009E4F96" w:rsidP="00F20F70">
            <w:pPr>
              <w:tabs>
                <w:tab w:val="left" w:pos="2059"/>
              </w:tabs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 xml:space="preserve">Капитальный ремонт,текущимй ремонт и содержание объектов муниципальной </w:t>
            </w:r>
            <w:r w:rsidRPr="00FE43DF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9B26E7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lastRenderedPageBreak/>
              <w:t>0420000000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D45A073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329635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3,9</w:t>
            </w:r>
          </w:p>
        </w:tc>
      </w:tr>
      <w:tr w:rsidR="009E4F96" w:rsidRPr="00FE43DF" w14:paraId="3FB26385" w14:textId="77777777" w:rsidTr="00F20F70">
        <w:trPr>
          <w:trHeight w:val="239"/>
        </w:trPr>
        <w:tc>
          <w:tcPr>
            <w:tcW w:w="1176" w:type="dxa"/>
            <w:shd w:val="clear" w:color="FFFFCC" w:fill="FFFFFF"/>
          </w:tcPr>
          <w:p w14:paraId="08727D2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B391D23" w14:textId="77777777" w:rsidR="009E4F96" w:rsidRPr="00FE43DF" w:rsidRDefault="009E4F96" w:rsidP="00F20F70">
            <w:pPr>
              <w:tabs>
                <w:tab w:val="left" w:pos="2059"/>
              </w:tabs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Содержание объектов муниципальной собственности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91F8FD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0420300000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ADF34C7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FF89D2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3,9</w:t>
            </w:r>
          </w:p>
        </w:tc>
      </w:tr>
      <w:tr w:rsidR="009E4F96" w:rsidRPr="00FE43DF" w14:paraId="557606E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9A0CA8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8871F8B" w14:textId="77777777" w:rsidR="009E4F96" w:rsidRPr="00FE43DF" w:rsidRDefault="009E4F96" w:rsidP="00F20F70">
            <w:pPr>
              <w:tabs>
                <w:tab w:val="left" w:pos="2059"/>
              </w:tabs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Остатки, сложившийся по состоянию на 01.01.2026 года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2D20AA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0420399999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EEFD633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1F9567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3,9</w:t>
            </w:r>
          </w:p>
        </w:tc>
      </w:tr>
      <w:tr w:rsidR="009E4F96" w:rsidRPr="00FE43DF" w14:paraId="21493ACC" w14:textId="77777777" w:rsidTr="00F20F70">
        <w:trPr>
          <w:trHeight w:val="353"/>
        </w:trPr>
        <w:tc>
          <w:tcPr>
            <w:tcW w:w="1176" w:type="dxa"/>
            <w:shd w:val="clear" w:color="FFFFCC" w:fill="FFFFFF"/>
          </w:tcPr>
          <w:p w14:paraId="2BF32A81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AB260E5" w14:textId="77777777" w:rsidR="009E4F96" w:rsidRPr="00FE43DF" w:rsidRDefault="009E4F96" w:rsidP="00F20F70">
            <w:pPr>
              <w:tabs>
                <w:tab w:val="left" w:pos="2059"/>
              </w:tabs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83BF65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0420399999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F66A745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302BF45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3,9</w:t>
            </w:r>
          </w:p>
        </w:tc>
      </w:tr>
      <w:tr w:rsidR="009E4F96" w:rsidRPr="00FE43DF" w14:paraId="085C045F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11615664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46" w:type="dxa"/>
            <w:shd w:val="clear" w:color="FFFFCC" w:fill="FFFFFF"/>
            <w:noWrap/>
          </w:tcPr>
          <w:p w14:paraId="5E3BE93B" w14:textId="77777777" w:rsidR="009E4F96" w:rsidRPr="00FE43DF" w:rsidRDefault="009E4F96" w:rsidP="00F20F70">
            <w:pPr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«Обеспечение безопасности населения на территории муниципального образовании Кореновский муниципальный район Краснодарского края на 2024-2028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B6F7166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0500000000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D5E1E49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5EBCB441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2 459,0</w:t>
            </w:r>
          </w:p>
        </w:tc>
      </w:tr>
      <w:tr w:rsidR="009E4F96" w:rsidRPr="00FE43DF" w14:paraId="714C92D8" w14:textId="77777777" w:rsidTr="00F20F70">
        <w:trPr>
          <w:trHeight w:val="341"/>
        </w:trPr>
        <w:tc>
          <w:tcPr>
            <w:tcW w:w="1176" w:type="dxa"/>
            <w:shd w:val="clear" w:color="FFFFCC" w:fill="FFFFFF"/>
          </w:tcPr>
          <w:p w14:paraId="4D20736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0F8D7F0" w14:textId="77777777" w:rsidR="009E4F96" w:rsidRPr="00FE43DF" w:rsidRDefault="009E4F96" w:rsidP="00F20F70">
            <w:pPr>
              <w:tabs>
                <w:tab w:val="left" w:pos="5331"/>
              </w:tabs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Совершенствование системы ГО, защита населения от ЧС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5810CF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2DC616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B90E92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1 300,0</w:t>
            </w:r>
          </w:p>
        </w:tc>
      </w:tr>
      <w:tr w:rsidR="009E4F96" w:rsidRPr="00FE43DF" w14:paraId="2CE7131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1AA4BFA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D3171B1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Повышение эффективности деятельности по ликвидации и предупреждения чрезвычайных ситуаций, угроз природного и техногенного характера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CE34BC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6DFA94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D6EC0CB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1 300,0</w:t>
            </w:r>
          </w:p>
        </w:tc>
      </w:tr>
      <w:tr w:rsidR="009E4F96" w:rsidRPr="00FE43DF" w14:paraId="3C718FD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7D385E3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8C421F7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757EC0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306A69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1315408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1 300,0</w:t>
            </w:r>
          </w:p>
        </w:tc>
      </w:tr>
      <w:tr w:rsidR="009E4F96" w:rsidRPr="00FE43DF" w14:paraId="7E13A93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BA8429C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1103F27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75384F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A211B1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231880D8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1 300,0</w:t>
            </w:r>
          </w:p>
        </w:tc>
      </w:tr>
      <w:tr w:rsidR="009E4F96" w:rsidRPr="00FE43DF" w14:paraId="19E13049" w14:textId="77777777" w:rsidTr="00F20F70">
        <w:trPr>
          <w:trHeight w:val="377"/>
        </w:trPr>
        <w:tc>
          <w:tcPr>
            <w:tcW w:w="1176" w:type="dxa"/>
            <w:shd w:val="clear" w:color="FFFFCC" w:fill="FFFFFF"/>
          </w:tcPr>
          <w:p w14:paraId="5350BA5D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B0A71F4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Совершенствование системы оповещения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AC2744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0F2E0E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0AB622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300,0</w:t>
            </w:r>
          </w:p>
        </w:tc>
      </w:tr>
      <w:tr w:rsidR="009E4F96" w:rsidRPr="00FE43DF" w14:paraId="74EDAB7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F062A3F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A8FA8E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Обеспечение централизованного оповещения, обеспечивающий реализацию законных прав граждан на защиту жизни, здоровья и личного имущества в случаях возникновения чрезвычайных ситуаций.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44F5CB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0520100000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3A3C3A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C96815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300,0</w:t>
            </w:r>
          </w:p>
        </w:tc>
      </w:tr>
      <w:tr w:rsidR="009E4F96" w:rsidRPr="00FE43DF" w14:paraId="0672CF3B" w14:textId="77777777" w:rsidTr="00F20F70">
        <w:trPr>
          <w:trHeight w:val="297"/>
        </w:trPr>
        <w:tc>
          <w:tcPr>
            <w:tcW w:w="1176" w:type="dxa"/>
            <w:shd w:val="clear" w:color="FFFFCC" w:fill="FFFFFF"/>
          </w:tcPr>
          <w:p w14:paraId="5CD8F164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9B16378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541B9C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0520110050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580D03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</w:tcPr>
          <w:p w14:paraId="69C0045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300,0</w:t>
            </w:r>
          </w:p>
        </w:tc>
      </w:tr>
      <w:tr w:rsidR="009E4F96" w:rsidRPr="00FE43DF" w14:paraId="3C4CE9C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D84AD32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5F56227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1C3704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0520110050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1B6FBC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33E6E78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300,0</w:t>
            </w:r>
          </w:p>
        </w:tc>
      </w:tr>
      <w:tr w:rsidR="009E4F96" w:rsidRPr="00FE43DF" w14:paraId="5958D828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DB158EC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7AD4993" w14:textId="77777777" w:rsidR="009E4F96" w:rsidRPr="00FE43DF" w:rsidRDefault="009E4F96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Антитеррористическая защищенность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DEC5F5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0530000000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012B61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8E08B9C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E4F96" w:rsidRPr="00FE43DF" w14:paraId="656D953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069535E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3B01903" w14:textId="77777777" w:rsidR="009E4F96" w:rsidRPr="00FE43DF" w:rsidRDefault="009E4F96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Совершенствование системы профилактических мер антитеррористической направленности, предупреждение  террористических и экстремистских проявлений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5BC561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0530100000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53F8D9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226CC04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E4F96" w:rsidRPr="00FE43DF" w14:paraId="495142C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80217B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3541B2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CA1601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0530110050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5EFEE1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08D570D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E4F96" w:rsidRPr="00FE43DF" w14:paraId="6C0F50E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D7B707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397201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7B6BA1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0530110050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80D025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16203148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E4F96" w:rsidRPr="00FE43DF" w14:paraId="50BC818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2A06FAA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FE87F08" w14:textId="77777777" w:rsidR="009E4F96" w:rsidRPr="00FE43DF" w:rsidRDefault="009E4F96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Профилактика правонарушений и укрепление правопорядка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55E518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0540000000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E6AE9E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69B5945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9E4F96" w:rsidRPr="00FE43DF" w14:paraId="49DD12F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AC32E7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CD9FA5F" w14:textId="77777777" w:rsidR="009E4F96" w:rsidRPr="00FE43DF" w:rsidRDefault="009E4F96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166ED5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0540100000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4AD2DB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2BF2437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9E4F96" w:rsidRPr="00FE43DF" w14:paraId="1337BC7A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12C93E6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632AB0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0D9236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0540110050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52F44A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168F97B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9E4F96" w:rsidRPr="00FE43DF" w14:paraId="59BCE82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C46512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0A47E9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19A3C6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0540110050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50B2BE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78A1295E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9E4F96" w:rsidRPr="00FE43DF" w14:paraId="7CE8CF6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F239E8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4865466" w14:textId="77777777" w:rsidR="009E4F96" w:rsidRPr="00FE43DF" w:rsidRDefault="009E4F96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Противодействие национальному, религиозному экстремизму и терроризму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060AA5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0550000000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773AAE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B70AEA6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9E4F96" w:rsidRPr="00FE43DF" w14:paraId="4D1E5FE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A6965A2" w14:textId="77777777" w:rsidR="009E4F96" w:rsidRPr="00FE43DF" w:rsidRDefault="009E4F96" w:rsidP="00F20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86CA8C9" w14:textId="77777777" w:rsidR="009E4F96" w:rsidRPr="00FE43DF" w:rsidRDefault="009E4F96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Активизация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экстремизма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B93CB9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0550100000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FF6058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C3F8D59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9E4F96" w:rsidRPr="00FE43DF" w14:paraId="7F0DFA8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1511EB2" w14:textId="77777777" w:rsidR="009E4F96" w:rsidRPr="00FE43DF" w:rsidRDefault="009E4F96" w:rsidP="00F20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01351F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03CD05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0550110050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8108DD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E1F3A57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9E4F96" w:rsidRPr="00FE43DF" w14:paraId="069B59A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6515F4A" w14:textId="77777777" w:rsidR="009E4F96" w:rsidRPr="00FE43DF" w:rsidRDefault="009E4F96" w:rsidP="00F20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AC18E1A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E75245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0550110050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F0097A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44C64D96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9E4F96" w:rsidRPr="00FE43DF" w14:paraId="4246BEE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0C9F258" w14:textId="77777777" w:rsidR="009E4F96" w:rsidRPr="00FE43DF" w:rsidRDefault="009E4F96" w:rsidP="00F20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E62DBAF" w14:textId="77777777" w:rsidR="009E4F96" w:rsidRPr="00FE43DF" w:rsidRDefault="009E4F96" w:rsidP="00F20F70">
            <w:pPr>
              <w:tabs>
                <w:tab w:val="left" w:pos="2276"/>
              </w:tabs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Государственная политика по возрождению и развитию казачества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192878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0560000000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D659C9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E35D55B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724,0</w:t>
            </w:r>
          </w:p>
        </w:tc>
      </w:tr>
      <w:tr w:rsidR="009E4F96" w:rsidRPr="00FE43DF" w14:paraId="3DF8D3C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F1587C5" w14:textId="77777777" w:rsidR="009E4F96" w:rsidRPr="00FE43DF" w:rsidRDefault="009E4F96" w:rsidP="00F20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80655B9" w14:textId="77777777" w:rsidR="009E4F96" w:rsidRPr="00FE43DF" w:rsidRDefault="009E4F96" w:rsidP="00F20F70">
            <w:pPr>
              <w:tabs>
                <w:tab w:val="left" w:pos="2276"/>
              </w:tabs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Создание необходимых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6138D2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0560100000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71AB6B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6E017AA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724,0</w:t>
            </w:r>
          </w:p>
        </w:tc>
      </w:tr>
      <w:tr w:rsidR="009E4F96" w:rsidRPr="00FE43DF" w14:paraId="62617E0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DE0B51D" w14:textId="77777777" w:rsidR="009E4F96" w:rsidRPr="00FE43DF" w:rsidRDefault="009E4F96" w:rsidP="00F20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090C1C7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C66912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0560110050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5DBAFA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7EDA1B6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724,0</w:t>
            </w:r>
          </w:p>
        </w:tc>
      </w:tr>
      <w:tr w:rsidR="009E4F96" w:rsidRPr="00FE43DF" w14:paraId="4DB16C6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12C0A16" w14:textId="77777777" w:rsidR="009E4F96" w:rsidRPr="00FE43DF" w:rsidRDefault="009E4F96" w:rsidP="00F20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18BD565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C8650A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0560110050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7D0925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378A3F76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724,0</w:t>
            </w:r>
          </w:p>
        </w:tc>
      </w:tr>
      <w:tr w:rsidR="009E4F96" w:rsidRPr="00FE43DF" w14:paraId="6E6D5E62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2A97AF43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46" w:type="dxa"/>
            <w:shd w:val="clear" w:color="FFFFCC" w:fill="FFFFFF"/>
            <w:noWrap/>
          </w:tcPr>
          <w:p w14:paraId="182B7801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«Управление и распоряжение земельными ресурсами и муниципальным имуществом  муниципального образования Кореновский муниципальный район Краснодарского края на 2024-2028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6A78FF6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0600000000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54AA2C9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B53F1BB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9 585,9</w:t>
            </w:r>
          </w:p>
        </w:tc>
      </w:tr>
      <w:tr w:rsidR="009E4F96" w:rsidRPr="00FE43DF" w14:paraId="68C5289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4CAD26E" w14:textId="77777777" w:rsidR="009E4F96" w:rsidRPr="00FE43DF" w:rsidRDefault="009E4F96" w:rsidP="00F20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3F7B77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146A45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0610000000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E1BF32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514BECB8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9 585,9</w:t>
            </w:r>
          </w:p>
        </w:tc>
      </w:tr>
      <w:tr w:rsidR="009E4F96" w:rsidRPr="00FE43DF" w14:paraId="223EDB1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EB3B35F" w14:textId="77777777" w:rsidR="009E4F96" w:rsidRPr="00FE43DF" w:rsidRDefault="009E4F96" w:rsidP="00F20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EF54762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Эффективное управление земельными и муниципальным имуществом муниципального образования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2C06ED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0610100000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B68174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351BFFA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9 585,9</w:t>
            </w:r>
          </w:p>
        </w:tc>
      </w:tr>
      <w:tr w:rsidR="009E4F96" w:rsidRPr="00FE43DF" w14:paraId="140861C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067281D" w14:textId="77777777" w:rsidR="009E4F96" w:rsidRPr="00FE43DF" w:rsidRDefault="009E4F96" w:rsidP="00F20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07AD3EC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320FA7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0610110050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334CF0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BF7947D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2 834,1</w:t>
            </w:r>
          </w:p>
        </w:tc>
      </w:tr>
      <w:tr w:rsidR="009E4F96" w:rsidRPr="00FE43DF" w14:paraId="5F0B940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09C6F42" w14:textId="77777777" w:rsidR="009E4F96" w:rsidRPr="00FE43DF" w:rsidRDefault="009E4F96" w:rsidP="00F20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C64E788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6131AD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0610110050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5FA243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384C37F5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2 784,1</w:t>
            </w:r>
          </w:p>
        </w:tc>
      </w:tr>
      <w:tr w:rsidR="009E4F96" w:rsidRPr="00FE43DF" w14:paraId="72E7768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A3A010B" w14:textId="77777777" w:rsidR="009E4F96" w:rsidRPr="00FE43DF" w:rsidRDefault="009E4F96" w:rsidP="00F20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E46E78C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12DDCE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0610110050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781155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0E1C68A7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E4F96" w:rsidRPr="00FE43DF" w14:paraId="18792D2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4BB0B29" w14:textId="77777777" w:rsidR="009E4F96" w:rsidRPr="00FE43DF" w:rsidRDefault="009E4F96" w:rsidP="00F20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6A7EFF3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Субсидии на организацию выполнения комплексных кадастровых работ и утверждения карты-плана территорий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3ACFEC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06101S3500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EB6759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8CA6B0A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6 751,8</w:t>
            </w:r>
          </w:p>
        </w:tc>
      </w:tr>
      <w:tr w:rsidR="009E4F96" w:rsidRPr="00FE43DF" w14:paraId="2C0A8F0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BC63F27" w14:textId="77777777" w:rsidR="009E4F96" w:rsidRPr="00FE43DF" w:rsidRDefault="009E4F96" w:rsidP="00F20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F71C362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A618F7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06101S3500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BCACF9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4E8A55CE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6 751,8</w:t>
            </w:r>
          </w:p>
        </w:tc>
      </w:tr>
      <w:tr w:rsidR="009E4F96" w:rsidRPr="00FE43DF" w14:paraId="0319E428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2C1E25E3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46" w:type="dxa"/>
            <w:shd w:val="clear" w:color="FFFFCC" w:fill="FFFFFF"/>
            <w:noWrap/>
          </w:tcPr>
          <w:p w14:paraId="1BA0323C" w14:textId="77777777" w:rsidR="009E4F96" w:rsidRPr="00FE43DF" w:rsidRDefault="009E4F96" w:rsidP="00F20F7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 по договорам найма специализированных жилых помещений, проживающих на территории Кореновского района на 2024-2028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BB3E72F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0700000000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FB8E989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3E42987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43 783,5</w:t>
            </w:r>
          </w:p>
        </w:tc>
      </w:tr>
      <w:tr w:rsidR="009E4F96" w:rsidRPr="00FE43DF" w14:paraId="05D0A7C8" w14:textId="77777777" w:rsidTr="00F20F70">
        <w:trPr>
          <w:trHeight w:val="246"/>
        </w:trPr>
        <w:tc>
          <w:tcPr>
            <w:tcW w:w="1176" w:type="dxa"/>
            <w:shd w:val="clear" w:color="FFFFCC" w:fill="FFFFFF"/>
          </w:tcPr>
          <w:p w14:paraId="13528A48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08FA507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</w:tcPr>
          <w:p w14:paraId="01BAE938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0710000000</w:t>
            </w:r>
          </w:p>
        </w:tc>
        <w:tc>
          <w:tcPr>
            <w:tcW w:w="1039" w:type="dxa"/>
            <w:shd w:val="clear" w:color="FFFFCC" w:fill="FFFFFF"/>
            <w:noWrap/>
          </w:tcPr>
          <w:p w14:paraId="7A91BD7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</w:tcPr>
          <w:p w14:paraId="441F74CD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43 783,5</w:t>
            </w:r>
          </w:p>
        </w:tc>
      </w:tr>
      <w:tr w:rsidR="009E4F96" w:rsidRPr="00FE43DF" w14:paraId="04E5464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0C145D3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1A082E7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Обеспечение жильем детей-сирот и детей, оставшихся без попечения родителей, лиц из числа детей-сирот и детей оставшихся без попечения родителей, признанных нуждающимися жилыми помещениями специализированного жилищного фонда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5CA83D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0710100000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530206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258D4B6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43 783,5</w:t>
            </w:r>
          </w:p>
        </w:tc>
      </w:tr>
      <w:tr w:rsidR="009E4F96" w:rsidRPr="00FE43DF" w14:paraId="742571D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AC5C471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00E1B29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(A)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834D45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07101A0820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DC26B9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6A64803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42,3</w:t>
            </w:r>
          </w:p>
        </w:tc>
      </w:tr>
      <w:tr w:rsidR="009E4F96" w:rsidRPr="00FE43DF" w14:paraId="2A70E48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B8DC56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8DC1C4C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F367BC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07101A0820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83872C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38979661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42,3</w:t>
            </w:r>
          </w:p>
        </w:tc>
      </w:tr>
      <w:tr w:rsidR="009E4F96" w:rsidRPr="00FE43DF" w14:paraId="04D7CA4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7FBC7F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134108D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56BAA5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07101R0820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E71CEF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F1F0A38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43 741,2</w:t>
            </w:r>
          </w:p>
        </w:tc>
      </w:tr>
      <w:tr w:rsidR="009E4F96" w:rsidRPr="00FE43DF" w14:paraId="13CDEFB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578E28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9967CB3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D3AD94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07101R0820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5AF965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400</w:t>
            </w:r>
          </w:p>
        </w:tc>
        <w:tc>
          <w:tcPr>
            <w:tcW w:w="1668" w:type="dxa"/>
            <w:vAlign w:val="center"/>
          </w:tcPr>
          <w:p w14:paraId="1C26B3D7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43 741,2</w:t>
            </w:r>
          </w:p>
        </w:tc>
      </w:tr>
      <w:tr w:rsidR="009E4F96" w:rsidRPr="00FE43DF" w14:paraId="4AEA16B5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5E72D4B7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46" w:type="dxa"/>
            <w:shd w:val="clear" w:color="FFFFCC" w:fill="FFFFFF"/>
            <w:noWrap/>
          </w:tcPr>
          <w:p w14:paraId="76574D04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«Противодействие коррупции на территории муниципального образования  Кореновский муниципальный район Краснодарского края на 2024-2028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E3278CF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0800000000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1515578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848C63E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1,3</w:t>
            </w:r>
          </w:p>
        </w:tc>
      </w:tr>
      <w:tr w:rsidR="009E4F96" w:rsidRPr="00FE43DF" w14:paraId="112BC01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17603F6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7829E8C" w14:textId="77777777" w:rsidR="009E4F96" w:rsidRPr="00FE43DF" w:rsidRDefault="009E4F96" w:rsidP="00F20F70">
            <w:pPr>
              <w:tabs>
                <w:tab w:val="left" w:pos="1517"/>
              </w:tabs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9096B2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0810000000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961832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CF2296B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9E4F96" w:rsidRPr="00FE43DF" w14:paraId="2AA6D94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6742FF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26187ED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Повышение эффективности противодействия коррупции, нормативно - правовое обеспечение антикоррупционной политики, создание системы просвещения по вопросам противодействия коррупции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2A85D7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0810100000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016C4A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482D80B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9E4F96" w:rsidRPr="00FE43DF" w14:paraId="180632E0" w14:textId="77777777" w:rsidTr="00F20F70">
        <w:trPr>
          <w:trHeight w:val="267"/>
        </w:trPr>
        <w:tc>
          <w:tcPr>
            <w:tcW w:w="1176" w:type="dxa"/>
            <w:shd w:val="clear" w:color="FFFFCC" w:fill="FFFFFF"/>
          </w:tcPr>
          <w:p w14:paraId="5DE9E0D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0633EEA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A719AA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0810110050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346FE6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59B0B1D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9E4F96" w:rsidRPr="00FE43DF" w14:paraId="510ADDB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0DA7EF6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9457711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8F5768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0810110050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BD1117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3E976502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9E4F96" w:rsidRPr="00FE43DF" w14:paraId="388F45DA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28E85CBF" w14:textId="77777777" w:rsidR="009E4F96" w:rsidRPr="00FE43DF" w:rsidRDefault="009E4F96" w:rsidP="00F20F70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FE43DF">
              <w:rPr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9446" w:type="dxa"/>
            <w:shd w:val="clear" w:color="FFFFCC" w:fill="FFFFFF"/>
            <w:noWrap/>
            <w:vAlign w:val="center"/>
          </w:tcPr>
          <w:p w14:paraId="753AC5C1" w14:textId="77777777" w:rsidR="009E4F96" w:rsidRPr="00FE43DF" w:rsidRDefault="009E4F96" w:rsidP="00F20F7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«Развитие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AC16A0F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0900000000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90E9F7D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1093050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6 810,1</w:t>
            </w:r>
          </w:p>
        </w:tc>
      </w:tr>
      <w:tr w:rsidR="009E4F96" w:rsidRPr="00FE43DF" w14:paraId="4D9F329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B779F66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72AF8C6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696B35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0910000000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E6B3AF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2C2FE36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5 970,1</w:t>
            </w:r>
          </w:p>
        </w:tc>
      </w:tr>
      <w:tr w:rsidR="009E4F96" w:rsidRPr="00FE43DF" w14:paraId="5739228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F647D9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D3295D7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8AB5BB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0910100000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0E9F95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B0E1B46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5 970,1</w:t>
            </w:r>
          </w:p>
        </w:tc>
      </w:tr>
      <w:tr w:rsidR="009E4F96" w:rsidRPr="00FE43DF" w14:paraId="594BFFCA" w14:textId="77777777" w:rsidTr="00F20F70">
        <w:trPr>
          <w:trHeight w:val="343"/>
        </w:trPr>
        <w:tc>
          <w:tcPr>
            <w:tcW w:w="1176" w:type="dxa"/>
            <w:shd w:val="clear" w:color="FFFFCC" w:fill="FFFFFF"/>
          </w:tcPr>
          <w:p w14:paraId="45EE48B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16817A0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15F471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0910110050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F3721C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116F89A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3 294,0</w:t>
            </w:r>
          </w:p>
        </w:tc>
      </w:tr>
      <w:tr w:rsidR="009E4F96" w:rsidRPr="00FE43DF" w14:paraId="5FE3DC8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3A0CC0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AC0657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200504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0910110050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115994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34A60393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1 358,0</w:t>
            </w:r>
          </w:p>
        </w:tc>
      </w:tr>
      <w:tr w:rsidR="009E4F96" w:rsidRPr="00FE43DF" w14:paraId="1348098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38FAF8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A4E6C1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D96A812" w14:textId="77777777" w:rsidR="009E4F96" w:rsidRPr="00FE43DF" w:rsidRDefault="009E4F96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FE43DF">
              <w:rPr>
                <w:sz w:val="24"/>
                <w:szCs w:val="24"/>
              </w:rPr>
              <w:t>09101</w:t>
            </w:r>
            <w:r w:rsidRPr="00FE43DF">
              <w:rPr>
                <w:sz w:val="24"/>
                <w:szCs w:val="24"/>
                <w:lang w:val="en-US"/>
              </w:rPr>
              <w:t>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7BA870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19DB75EF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1 576,0</w:t>
            </w:r>
          </w:p>
        </w:tc>
      </w:tr>
      <w:tr w:rsidR="009E4F96" w:rsidRPr="00FE43DF" w14:paraId="1BB5256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DA1256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A24B935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DE20976" w14:textId="77777777" w:rsidR="009E4F96" w:rsidRPr="00FE43DF" w:rsidRDefault="009E4F96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FE43DF">
              <w:rPr>
                <w:sz w:val="24"/>
                <w:szCs w:val="24"/>
              </w:rPr>
              <w:t>09101</w:t>
            </w:r>
            <w:r w:rsidRPr="00FE43DF">
              <w:rPr>
                <w:sz w:val="24"/>
                <w:szCs w:val="24"/>
                <w:lang w:val="en-US"/>
              </w:rPr>
              <w:t>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391BA3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</w:t>
            </w:r>
          </w:p>
        </w:tc>
        <w:tc>
          <w:tcPr>
            <w:tcW w:w="1668" w:type="dxa"/>
            <w:vAlign w:val="center"/>
          </w:tcPr>
          <w:p w14:paraId="18A20C0E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9E4F96" w:rsidRPr="00FE43DF" w14:paraId="32E177D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F69336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1E65687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на софинансирование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C925DE6" w14:textId="77777777" w:rsidR="009E4F96" w:rsidRPr="00FE43DF" w:rsidRDefault="009E4F96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FE43DF">
              <w:rPr>
                <w:sz w:val="24"/>
                <w:szCs w:val="24"/>
              </w:rPr>
              <w:t>09101</w:t>
            </w:r>
            <w:r w:rsidRPr="00FE43DF">
              <w:rPr>
                <w:sz w:val="24"/>
                <w:szCs w:val="24"/>
                <w:lang w:val="en-US"/>
              </w:rPr>
              <w:t>S2820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62906C3" w14:textId="77777777" w:rsidR="009E4F96" w:rsidRPr="00FE43DF" w:rsidRDefault="009E4F96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FE43DF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668" w:type="dxa"/>
            <w:vAlign w:val="center"/>
          </w:tcPr>
          <w:p w14:paraId="4EF5483F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2 676,1</w:t>
            </w:r>
          </w:p>
        </w:tc>
      </w:tr>
      <w:tr w:rsidR="009E4F96" w:rsidRPr="00FE43DF" w14:paraId="553366E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EBE927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005137A" w14:textId="77777777" w:rsidR="009E4F96" w:rsidRPr="00FE43DF" w:rsidRDefault="009E4F96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DC9170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09101S2820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68503A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77E988D6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2 676,1</w:t>
            </w:r>
          </w:p>
        </w:tc>
      </w:tr>
      <w:tr w:rsidR="009E4F96" w:rsidRPr="00FE43DF" w14:paraId="2D782C8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FFFEB83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7FAC587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A7883B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0920000000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C61DBB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138072E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9E4F96" w:rsidRPr="00FE43DF" w14:paraId="60D5AB63" w14:textId="77777777" w:rsidTr="00F20F70">
        <w:trPr>
          <w:trHeight w:val="411"/>
        </w:trPr>
        <w:tc>
          <w:tcPr>
            <w:tcW w:w="1176" w:type="dxa"/>
            <w:shd w:val="clear" w:color="FFFFCC" w:fill="FFFFFF"/>
          </w:tcPr>
          <w:p w14:paraId="765209F1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45451E5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1D6950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0920100000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02041C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08747AF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9E4F96" w:rsidRPr="00FE43DF" w14:paraId="2B3ADA07" w14:textId="77777777" w:rsidTr="00F20F70">
        <w:trPr>
          <w:trHeight w:val="311"/>
        </w:trPr>
        <w:tc>
          <w:tcPr>
            <w:tcW w:w="1176" w:type="dxa"/>
            <w:shd w:val="clear" w:color="FFFFCC" w:fill="FFFFFF"/>
          </w:tcPr>
          <w:p w14:paraId="001CD24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CBACC05" w14:textId="77777777" w:rsidR="009E4F96" w:rsidRPr="00FE43DF" w:rsidRDefault="009E4F96" w:rsidP="00F20F70">
            <w:pPr>
              <w:tabs>
                <w:tab w:val="left" w:pos="3888"/>
              </w:tabs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531D5C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0920110050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3E3F69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B78900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840,0</w:t>
            </w:r>
          </w:p>
        </w:tc>
      </w:tr>
      <w:tr w:rsidR="009E4F96" w:rsidRPr="00FE43DF" w14:paraId="12A3492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BCB04D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684FB08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69F165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0920110050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029809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23371166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9E4F96" w:rsidRPr="00FE43DF" w14:paraId="675D57B5" w14:textId="77777777" w:rsidTr="00F20F70">
        <w:trPr>
          <w:trHeight w:val="144"/>
        </w:trPr>
        <w:tc>
          <w:tcPr>
            <w:tcW w:w="1176" w:type="dxa"/>
            <w:shd w:val="clear" w:color="auto" w:fill="FFFFFF" w:themeFill="background1"/>
          </w:tcPr>
          <w:p w14:paraId="1D3A2181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446" w:type="dxa"/>
            <w:shd w:val="clear" w:color="auto" w:fill="FFFFFF" w:themeFill="background1"/>
            <w:noWrap/>
          </w:tcPr>
          <w:p w14:paraId="5A241E83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"Развитие муниципальной службы в администрации муниципального образования Кореновский муниципальный район Краснодарского края  на 2024-2028 годы"</w:t>
            </w:r>
          </w:p>
        </w:tc>
        <w:tc>
          <w:tcPr>
            <w:tcW w:w="1663" w:type="dxa"/>
            <w:shd w:val="clear" w:color="auto" w:fill="FFFFFF" w:themeFill="background1"/>
            <w:noWrap/>
            <w:vAlign w:val="center"/>
          </w:tcPr>
          <w:p w14:paraId="36B380D3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1000000000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F61F473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BEB926F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155,0</w:t>
            </w:r>
          </w:p>
        </w:tc>
      </w:tr>
      <w:tr w:rsidR="009E4F96" w:rsidRPr="00FE43DF" w14:paraId="14FE9EC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2FA9B1E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31D71A3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B9D6CB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1603B3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3CC7057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155,0</w:t>
            </w:r>
          </w:p>
        </w:tc>
      </w:tr>
      <w:tr w:rsidR="009E4F96" w:rsidRPr="00FE43DF" w14:paraId="1BF9258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71D5A9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C27F0E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Развитие системы профессиональной подготовки и повышения квалификации муниципальных служащих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3507B7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19C957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F1FA492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155,0</w:t>
            </w:r>
          </w:p>
        </w:tc>
      </w:tr>
      <w:tr w:rsidR="009E4F96" w:rsidRPr="00FE43DF" w14:paraId="596936F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02126C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2DA44E3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A919E1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F69D7B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A84F2F2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155,0</w:t>
            </w:r>
          </w:p>
        </w:tc>
      </w:tr>
      <w:tr w:rsidR="009E4F96" w:rsidRPr="00FE43DF" w14:paraId="4190369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46E3763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34F9767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F6FF40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4F09CF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3DC1741C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155,0</w:t>
            </w:r>
          </w:p>
        </w:tc>
      </w:tr>
      <w:tr w:rsidR="009E4F96" w:rsidRPr="00FE43DF" w14:paraId="5E9B362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48BA961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446" w:type="dxa"/>
            <w:shd w:val="clear" w:color="FFFFCC" w:fill="FFFFFF"/>
            <w:noWrap/>
          </w:tcPr>
          <w:p w14:paraId="0CEDDC9C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муниципальный район Краснодарского края на 2024-2028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C351581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1100000000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B86BE9F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B4B9B8D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8 148,8</w:t>
            </w:r>
          </w:p>
        </w:tc>
      </w:tr>
      <w:tr w:rsidR="009E4F96" w:rsidRPr="00FE43DF" w14:paraId="6BEA9AB8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3787BE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0357C85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муниципальной программы.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EF6D7F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1110000000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EC86D9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</w:tcPr>
          <w:p w14:paraId="2A21C0B5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8 148,8</w:t>
            </w:r>
          </w:p>
        </w:tc>
      </w:tr>
      <w:tr w:rsidR="009E4F96" w:rsidRPr="00FE43DF" w14:paraId="705F173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23E832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33B126A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Обеспечение своевременности и полноты предоставления гражданам,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район, ежемесячных денежных выплат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C3E47C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1110100000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C54338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54A59AC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8 148,8</w:t>
            </w:r>
          </w:p>
        </w:tc>
      </w:tr>
      <w:tr w:rsidR="009E4F96" w:rsidRPr="00FE43DF" w14:paraId="427061E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B09885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7C168C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1DD399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1110110050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EF8130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</w:tcPr>
          <w:p w14:paraId="4DFEC8F6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8 148,8</w:t>
            </w:r>
          </w:p>
        </w:tc>
      </w:tr>
      <w:tr w:rsidR="009E4F96" w:rsidRPr="00FE43DF" w14:paraId="7AE7BA42" w14:textId="77777777" w:rsidTr="00F20F70">
        <w:trPr>
          <w:trHeight w:val="265"/>
        </w:trPr>
        <w:tc>
          <w:tcPr>
            <w:tcW w:w="1176" w:type="dxa"/>
            <w:shd w:val="clear" w:color="FFFFCC" w:fill="FFFFFF"/>
          </w:tcPr>
          <w:p w14:paraId="6C68C14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9CB528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82AC70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1110110050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C21851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</w:t>
            </w:r>
          </w:p>
        </w:tc>
        <w:tc>
          <w:tcPr>
            <w:tcW w:w="1668" w:type="dxa"/>
          </w:tcPr>
          <w:p w14:paraId="2CFCD798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8 148,8</w:t>
            </w:r>
          </w:p>
        </w:tc>
      </w:tr>
      <w:tr w:rsidR="009E4F96" w:rsidRPr="00FE43DF" w14:paraId="205B40B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6E1603A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446" w:type="dxa"/>
            <w:shd w:val="clear" w:color="FFFFCC" w:fill="FFFFFF"/>
            <w:noWrap/>
          </w:tcPr>
          <w:p w14:paraId="2F355A6D" w14:textId="77777777" w:rsidR="009E4F96" w:rsidRPr="00FE43DF" w:rsidRDefault="009E4F96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Муниципальная программа «Построение и внедрение АПК «Безопасный город» на территории муниципального образования Кореновский муниципальный район Краснодарского края на  2024-2028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CDADAC5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1200000000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30782DE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2346D8B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2 442,6</w:t>
            </w:r>
          </w:p>
        </w:tc>
      </w:tr>
      <w:tr w:rsidR="009E4F96" w:rsidRPr="00FE43DF" w14:paraId="4741B1E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7CF8B4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01FA705" w14:textId="77777777" w:rsidR="009E4F96" w:rsidRPr="00FE43DF" w:rsidRDefault="009E4F96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9573E6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1210000000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3031D7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98D27EE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2 442,6</w:t>
            </w:r>
          </w:p>
        </w:tc>
      </w:tr>
      <w:tr w:rsidR="009E4F96" w:rsidRPr="00FE43DF" w14:paraId="4282FC2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E538A1E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5E68382" w14:textId="77777777" w:rsidR="009E4F96" w:rsidRPr="00FE43DF" w:rsidRDefault="009E4F96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Развитие и обеспечение функционирования системы комплексного обеспечения безопасности жизнедеятельности населения  на основе внедрения информационных технологий, обеспечение бесперебойной работоспособности АПК видеонаблюдения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74FC73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1210100000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A99D97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B38F104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2 442,6</w:t>
            </w:r>
          </w:p>
        </w:tc>
      </w:tr>
      <w:tr w:rsidR="009E4F96" w:rsidRPr="00FE43DF" w14:paraId="145CB72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610F608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3BB66C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76299E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1210110050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CB773A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54DBEE95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2 428,6</w:t>
            </w:r>
          </w:p>
        </w:tc>
      </w:tr>
      <w:tr w:rsidR="009E4F96" w:rsidRPr="00FE43DF" w14:paraId="52B0B301" w14:textId="77777777" w:rsidTr="00F20F70">
        <w:trPr>
          <w:trHeight w:val="314"/>
        </w:trPr>
        <w:tc>
          <w:tcPr>
            <w:tcW w:w="1176" w:type="dxa"/>
            <w:shd w:val="clear" w:color="FFFFCC" w:fill="FFFFFF"/>
          </w:tcPr>
          <w:p w14:paraId="43EB11A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C11469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DCE635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1210110050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1C652A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105CC9A7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2 428,6</w:t>
            </w:r>
          </w:p>
        </w:tc>
      </w:tr>
      <w:tr w:rsidR="009E4F96" w:rsidRPr="00FE43DF" w14:paraId="417B29D6" w14:textId="77777777" w:rsidTr="00F20F70">
        <w:trPr>
          <w:trHeight w:val="351"/>
        </w:trPr>
        <w:tc>
          <w:tcPr>
            <w:tcW w:w="1176" w:type="dxa"/>
            <w:shd w:val="clear" w:color="FFFFCC" w:fill="FFFFFF"/>
          </w:tcPr>
          <w:p w14:paraId="5FD0151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CC4EFA3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Остатки, сложившийся по состоянию на 01.01.2026 года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A2A1E7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1210199999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CDFF52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6CBBF6B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14,2</w:t>
            </w:r>
          </w:p>
        </w:tc>
      </w:tr>
      <w:tr w:rsidR="009E4F96" w:rsidRPr="00FE43DF" w14:paraId="1EE77D90" w14:textId="77777777" w:rsidTr="00F20F70">
        <w:trPr>
          <w:trHeight w:val="271"/>
        </w:trPr>
        <w:tc>
          <w:tcPr>
            <w:tcW w:w="1176" w:type="dxa"/>
            <w:shd w:val="clear" w:color="FFFFCC" w:fill="FFFFFF"/>
          </w:tcPr>
          <w:p w14:paraId="2D00D8E6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48DC773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E293CB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1210199999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F0B7D0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66C7ED4C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14,2</w:t>
            </w:r>
          </w:p>
        </w:tc>
      </w:tr>
      <w:tr w:rsidR="009E4F96" w:rsidRPr="00FE43DF" w14:paraId="09438DE3" w14:textId="77777777" w:rsidTr="00F20F70">
        <w:trPr>
          <w:trHeight w:val="520"/>
        </w:trPr>
        <w:tc>
          <w:tcPr>
            <w:tcW w:w="1176" w:type="dxa"/>
            <w:shd w:val="clear" w:color="FFFFCC" w:fill="FFFFFF"/>
          </w:tcPr>
          <w:p w14:paraId="31C8C7F1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446" w:type="dxa"/>
            <w:shd w:val="clear" w:color="FFFFCC" w:fill="FFFFFF"/>
            <w:noWrap/>
          </w:tcPr>
          <w:p w14:paraId="7EAB3F17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«Внесение изменений в документы 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муниципальный район Краснодарского края» на 2024-2028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AA04DB2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1400000000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2D14E5A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2B79E5F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1 150,0</w:t>
            </w:r>
          </w:p>
        </w:tc>
      </w:tr>
      <w:tr w:rsidR="009E4F96" w:rsidRPr="00FE43DF" w14:paraId="04933417" w14:textId="77777777" w:rsidTr="00F20F70">
        <w:trPr>
          <w:trHeight w:val="291"/>
        </w:trPr>
        <w:tc>
          <w:tcPr>
            <w:tcW w:w="1176" w:type="dxa"/>
            <w:shd w:val="clear" w:color="FFFFCC" w:fill="FFFFFF"/>
          </w:tcPr>
          <w:p w14:paraId="7FA6FC2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4254BD3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муниципальной программы.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5DAB2B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1410000000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20636B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36E2BCE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1 150,0</w:t>
            </w:r>
          </w:p>
        </w:tc>
      </w:tr>
      <w:tr w:rsidR="009E4F96" w:rsidRPr="00FE43DF" w14:paraId="5ED39EC5" w14:textId="77777777" w:rsidTr="00F20F70">
        <w:trPr>
          <w:trHeight w:val="520"/>
        </w:trPr>
        <w:tc>
          <w:tcPr>
            <w:tcW w:w="1176" w:type="dxa"/>
            <w:shd w:val="clear" w:color="FFFFCC" w:fill="FFFFFF"/>
          </w:tcPr>
          <w:p w14:paraId="1E41F6F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3ABA2A4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Своевременное внесение  необходимых изменений в схему территориального планирования муниципального образования 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A8B49A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1410100000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C95E1A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CFF079A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1 150,0</w:t>
            </w:r>
          </w:p>
        </w:tc>
      </w:tr>
      <w:tr w:rsidR="009E4F96" w:rsidRPr="00FE43DF" w14:paraId="0687D868" w14:textId="77777777" w:rsidTr="00F20F70">
        <w:trPr>
          <w:trHeight w:val="279"/>
        </w:trPr>
        <w:tc>
          <w:tcPr>
            <w:tcW w:w="1176" w:type="dxa"/>
            <w:shd w:val="clear" w:color="FFFFCC" w:fill="FFFFFF"/>
          </w:tcPr>
          <w:p w14:paraId="777EE74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A7B3DFF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5064A4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1410110050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D5BB20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1C9672B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1 150,0</w:t>
            </w:r>
          </w:p>
        </w:tc>
      </w:tr>
      <w:tr w:rsidR="009E4F96" w:rsidRPr="00FE43DF" w14:paraId="3259BFBD" w14:textId="77777777" w:rsidTr="00F20F70">
        <w:trPr>
          <w:trHeight w:val="249"/>
        </w:trPr>
        <w:tc>
          <w:tcPr>
            <w:tcW w:w="1176" w:type="dxa"/>
            <w:shd w:val="clear" w:color="FFFFCC" w:fill="FFFFFF"/>
          </w:tcPr>
          <w:p w14:paraId="2485C3F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ABB4DF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EABE7C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1410110050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3E6D93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2A26ECDE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1 150,0</w:t>
            </w:r>
          </w:p>
        </w:tc>
      </w:tr>
      <w:tr w:rsidR="009E4F96" w:rsidRPr="00FE43DF" w14:paraId="131FF75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81D8D41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446" w:type="dxa"/>
            <w:shd w:val="clear" w:color="FFFFCC" w:fill="FFFFFF"/>
            <w:noWrap/>
          </w:tcPr>
          <w:p w14:paraId="60C0B70D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«Стимулирование активного участия граждан в социально-экономическом развитии Кореновский муниципальный район Краснодарского края на 2024-2028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C3B4FA7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1500000000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A6BA304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E59B921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2 710,2</w:t>
            </w:r>
          </w:p>
        </w:tc>
      </w:tr>
      <w:tr w:rsidR="009E4F96" w:rsidRPr="00FE43DF" w14:paraId="5978095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C5F871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7CF2F37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25315F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1510000000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87F6FE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BF53828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2 710,2</w:t>
            </w:r>
          </w:p>
        </w:tc>
      </w:tr>
      <w:tr w:rsidR="009E4F96" w:rsidRPr="00FE43DF" w14:paraId="67FCE10C" w14:textId="77777777" w:rsidTr="00F20F70">
        <w:trPr>
          <w:trHeight w:val="372"/>
        </w:trPr>
        <w:tc>
          <w:tcPr>
            <w:tcW w:w="1176" w:type="dxa"/>
            <w:shd w:val="clear" w:color="FFFFCC" w:fill="FFFFFF"/>
          </w:tcPr>
          <w:p w14:paraId="6D0AE18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57C296D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Поощрение жителей муниципального образования Кореновский муниципальный район Краснодарского края, других граждан РФ, иностранных граждан за активное участие в социально-экономическом развитии района, за заслуги перед муниципальным образованием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74E2BD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1510100000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CF3B60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C9A56B3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2 710,2</w:t>
            </w:r>
          </w:p>
        </w:tc>
      </w:tr>
      <w:tr w:rsidR="009E4F96" w:rsidRPr="00FE43DF" w14:paraId="4AAAA42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B52894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868AB8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288378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1510110050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EC6EA5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0190391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2 710,2</w:t>
            </w:r>
          </w:p>
        </w:tc>
      </w:tr>
      <w:tr w:rsidR="009E4F96" w:rsidRPr="00FE43DF" w14:paraId="4F7E58D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F69054D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AFD223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C17014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1510110050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999FF4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33E41174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1 560,8</w:t>
            </w:r>
          </w:p>
        </w:tc>
      </w:tr>
      <w:tr w:rsidR="009E4F96" w:rsidRPr="00FE43DF" w14:paraId="5470D79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D2432A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0B85A75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B7304E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1510110050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690204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</w:t>
            </w:r>
          </w:p>
        </w:tc>
        <w:tc>
          <w:tcPr>
            <w:tcW w:w="1668" w:type="dxa"/>
            <w:vAlign w:val="center"/>
          </w:tcPr>
          <w:p w14:paraId="1233487E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1 149,4</w:t>
            </w:r>
          </w:p>
        </w:tc>
      </w:tr>
      <w:tr w:rsidR="009E4F96" w:rsidRPr="00FE43DF" w14:paraId="1361B9D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80CE467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446" w:type="dxa"/>
            <w:shd w:val="clear" w:color="FFFFCC" w:fill="FFFFFF"/>
            <w:noWrap/>
          </w:tcPr>
          <w:p w14:paraId="71A2FDA2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«Реализация инициативных проектов в муниципальном образовании Кореновский муниципальный район Краснодарского края на 2024-2028 год»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4E9353A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1600000000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1ABB1D5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2D22852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1 000,0</w:t>
            </w:r>
          </w:p>
        </w:tc>
      </w:tr>
      <w:tr w:rsidR="009E4F96" w:rsidRPr="00FE43DF" w14:paraId="3BDE183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724389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39BC283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981E44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1610000000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71F0C4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D25BD5B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9E4F96" w:rsidRPr="00FE43DF" w14:paraId="7FF83F7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252B1E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97F6A78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Поддержка проектов развития территорий городского и сельских поселений Кореновского  района, основанных на местных инициативах, поддержка инициативных проектов граждан по вопросам развития территории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82453F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1610100000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4B6D4F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55141F0E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9E4F96" w:rsidRPr="00FE43DF" w14:paraId="503A579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1A6A658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148652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15D1AE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1610110050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BDED1D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E23D8A0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9E4F96" w:rsidRPr="00FE43DF" w14:paraId="30207B4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93EA05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29AA9DD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2733ED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1610110050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A3F1A8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21EA2F2C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9E4F96" w:rsidRPr="00FE43DF" w14:paraId="613F1D3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92754BF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446" w:type="dxa"/>
            <w:shd w:val="clear" w:color="FFFFCC" w:fill="FFFFFF"/>
            <w:noWrap/>
          </w:tcPr>
          <w:p w14:paraId="24EB156E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«Информационное обслуживание деятельности администрации муниципального образования Кореновский муниципальный район Краснодарского края для обеспечения работы СМИ на 2024-2028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9A1E1F8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1700000000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266CC1A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CB0AF3A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1 277,3</w:t>
            </w:r>
          </w:p>
        </w:tc>
      </w:tr>
      <w:tr w:rsidR="009E4F96" w:rsidRPr="00FE43DF" w14:paraId="283EBEE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D517D7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A47CD19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F9403C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1710000000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C6114D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369ADD6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1 277,3</w:t>
            </w:r>
          </w:p>
        </w:tc>
      </w:tr>
      <w:tr w:rsidR="009E4F96" w:rsidRPr="00FE43DF" w14:paraId="6CED3F0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A2DE3A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D82772D" w14:textId="77777777" w:rsidR="009E4F96" w:rsidRPr="00FE43DF" w:rsidRDefault="009E4F96" w:rsidP="00F20F70">
            <w:pPr>
              <w:jc w:val="both"/>
              <w:rPr>
                <w:bCs/>
                <w:sz w:val="24"/>
                <w:szCs w:val="24"/>
              </w:rPr>
            </w:pPr>
            <w:r w:rsidRPr="00FE43DF">
              <w:rPr>
                <w:bCs/>
                <w:sz w:val="24"/>
                <w:szCs w:val="24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122AB1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1710100000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A0ACF4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BBF820F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1 277,3</w:t>
            </w:r>
          </w:p>
        </w:tc>
      </w:tr>
      <w:tr w:rsidR="009E4F96" w:rsidRPr="00FE43DF" w14:paraId="103BA0C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498F27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A9AE57F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363154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1710110050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B34EE7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8ADD7C7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1 277,3</w:t>
            </w:r>
          </w:p>
        </w:tc>
      </w:tr>
      <w:tr w:rsidR="009E4F96" w:rsidRPr="00FE43DF" w14:paraId="36A1AB5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A93773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652388C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B50477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1710110050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1D1D28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79867775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1 277,3</w:t>
            </w:r>
          </w:p>
        </w:tc>
      </w:tr>
      <w:tr w:rsidR="009E4F96" w:rsidRPr="00FE43DF" w14:paraId="2FB868F1" w14:textId="77777777" w:rsidTr="00F20F70">
        <w:trPr>
          <w:trHeight w:val="388"/>
        </w:trPr>
        <w:tc>
          <w:tcPr>
            <w:tcW w:w="1176" w:type="dxa"/>
            <w:shd w:val="clear" w:color="FFFFCC" w:fill="FFFFFF"/>
          </w:tcPr>
          <w:p w14:paraId="7337929B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446" w:type="dxa"/>
            <w:shd w:val="clear" w:color="FFFFCC" w:fill="FFFFFF"/>
            <w:noWrap/>
            <w:vAlign w:val="center"/>
          </w:tcPr>
          <w:p w14:paraId="36002844" w14:textId="77777777" w:rsidR="009E4F96" w:rsidRPr="00FE43DF" w:rsidRDefault="009E4F96" w:rsidP="00F20F70">
            <w:pPr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«Молодежь Кореновского района на 2024-2028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F15782B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1800000000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5AFDDB1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6D8A17F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900,0</w:t>
            </w:r>
          </w:p>
        </w:tc>
      </w:tr>
      <w:tr w:rsidR="009E4F96" w:rsidRPr="00FE43DF" w14:paraId="11EFAD1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09EBD4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4D0B49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5AE117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1810000000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1E052F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5DB1CE1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9E4F96" w:rsidRPr="00FE43DF" w14:paraId="1F3C4FE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2D05BE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E62226D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Создание благоприятных, социально-экономических условий для гражданского становления и социальной самореализации молодых граждан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5CF9F5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1810100000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91FB9A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122CDC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9E4F96" w:rsidRPr="00FE43DF" w14:paraId="557DE4E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7D18B1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CD199BD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bCs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003E43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1810110050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056017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E823D7E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9E4F96" w:rsidRPr="00FE43DF" w14:paraId="1CC1EC3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9C3AC3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2B19CB5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2D59B7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1810110050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7BA7B5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581AF1FA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9E4F96" w:rsidRPr="00FE43DF" w14:paraId="19647B9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68F14FA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43DF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446" w:type="dxa"/>
            <w:shd w:val="clear" w:color="FFFFCC" w:fill="FFFFFF"/>
            <w:noWrap/>
          </w:tcPr>
          <w:p w14:paraId="4A249A5B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«Создание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9425F3C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1900000000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24C7A42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AFAFA63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19 747,7</w:t>
            </w:r>
          </w:p>
        </w:tc>
      </w:tr>
      <w:tr w:rsidR="009E4F96" w:rsidRPr="00FE43DF" w14:paraId="530904D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EE60F3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AE3B0F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C09B03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ABA848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079FDC4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9E4F96" w:rsidRPr="00FE43DF" w14:paraId="257A8F1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C0AC41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412152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Обеспечение устойчивого роста производства сельскохозяйственной продукции, расширение рынка сбыта сельскохозяйственной продукции и повышение ее конкурентоспособности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4C24EB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D536CC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4809FAE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9E4F96" w:rsidRPr="00FE43DF" w14:paraId="4AF2658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9CFED4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8CF603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6A9FAA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20119F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F4D7E48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9E4F96" w:rsidRPr="00FE43DF" w14:paraId="603C890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02CB511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E2B37A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B02B96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28FF6B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17F9ABB2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9E4F96" w:rsidRPr="00FE43DF" w14:paraId="6D6FC72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D61C8AF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B5C8DB4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Развитие малых форм хозяйствования в агропромышленном комплексе на территории муниципального образования Кореновский муниципальный  район Краснодарского края.902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8B5321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A4EA3C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5EE98FC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19 687,7</w:t>
            </w:r>
          </w:p>
        </w:tc>
      </w:tr>
      <w:tr w:rsidR="009E4F96" w:rsidRPr="00FE43DF" w14:paraId="237401C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437E135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EC79761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Государственная поддержка крестьянским (фермерским) хозяйствам и индивидуальным предпринимателям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A07381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1FF614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D43F753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5 490,0</w:t>
            </w:r>
          </w:p>
        </w:tc>
      </w:tr>
      <w:tr w:rsidR="009E4F96" w:rsidRPr="00FE43DF" w14:paraId="27F6084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474BB82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D4A350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Возмещение части затрат на производство реализованной продукции животноводства (мяса КРС)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2E04BD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1920160911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1CA674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CE8BF0D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E4F96" w:rsidRPr="00FE43DF" w14:paraId="20D95C8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4A93CC1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B8C763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6A07F2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1920160911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63B3DE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59C2CA57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E4F96" w:rsidRPr="00FE43DF" w14:paraId="6AA8A01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DBF5041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F76A3B5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573254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1920160912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D69FC6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60576BB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9E4F96" w:rsidRPr="00FE43DF" w14:paraId="2C43336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212D9D0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83AEEA3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7E1902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1920160912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364C13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4B558E5C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9E4F96" w:rsidRPr="00FE43DF" w14:paraId="406683B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9185B1A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66BB602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Возмещение части затрат на приобретение молодняка кроликов, гусей, индеек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D32421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1920160913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C1E649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506C955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E4F96" w:rsidRPr="00FE43DF" w14:paraId="01058BC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7D8DCE7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59F4B55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B19C55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1920160913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6B341D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65F19C49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E4F96" w:rsidRPr="00FE43DF" w14:paraId="6B635C5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CD0941B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8CEB3D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Возмещение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CD610D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1920160914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B515BA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B35008F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4 000,0</w:t>
            </w:r>
          </w:p>
        </w:tc>
      </w:tr>
      <w:tr w:rsidR="009E4F96" w:rsidRPr="00FE43DF" w14:paraId="2207EF9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DD97EB1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BDE4276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8A893D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1920160914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63D6DD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4DAA86F3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4 000,0</w:t>
            </w:r>
          </w:p>
        </w:tc>
      </w:tr>
      <w:tr w:rsidR="009E4F96" w:rsidRPr="00FE43DF" w14:paraId="4DDE542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57E7EF8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0D9BC26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Возмещение части затрат на приобретение систем капельного орошения для ведения овощеводства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C13BF4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1920160915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C9E70A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5544B6C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9E4F96" w:rsidRPr="00FE43DF" w14:paraId="5F035AF8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54E9DC0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406C331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27AEC9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1920160915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0D43D9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094CB689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9E4F96" w:rsidRPr="00FE43DF" w14:paraId="4C4232F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EC5B496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1ADA5D3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Государственная поддержка личных подсобных хозяйств в области сельскохозяйственного производства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DBF667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1920200000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2CBDD9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201DB2D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630,0</w:t>
            </w:r>
          </w:p>
        </w:tc>
      </w:tr>
      <w:tr w:rsidR="009E4F96" w:rsidRPr="00FE43DF" w14:paraId="75C9B42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2A979CF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AB2B265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Возмещение части затрат на оплату услуг по искусственному осеменению сельскохозяйственных животных (КРС, овец и коз) (ЛПХ)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472AF6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192026091E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EBEB1D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4B884C1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9E4F96" w:rsidRPr="00FE43DF" w14:paraId="20C65C7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6124145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55ED7F3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28F3D9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192026091E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C3BED6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220E7C61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9E4F96" w:rsidRPr="00FE43DF" w14:paraId="07C2175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4D74402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158F2B2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Возмещение части затрат на производство реализованной продукции животноводства (мяса КРС) (ЛПХ)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C6354C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192026091F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9B8466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D711F14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9E4F96" w:rsidRPr="00FE43DF" w14:paraId="7D74AD2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C0511C2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9871413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E19D32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192026091F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FC6461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747D13FC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9E4F96" w:rsidRPr="00FE43DF" w14:paraId="5322564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023555D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68E7A12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 xml:space="preserve">Возмещение части затрат на приобретение племенных сельскохозяйственных </w:t>
            </w:r>
            <w:r w:rsidRPr="00FE43DF">
              <w:rPr>
                <w:sz w:val="24"/>
                <w:szCs w:val="24"/>
              </w:rPr>
              <w:lastRenderedPageBreak/>
              <w:t>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 (ЛПХ)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2EDE19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lastRenderedPageBreak/>
              <w:t>192026091G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AF4A9B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7207482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E4F96" w:rsidRPr="00FE43DF" w14:paraId="28CA431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7558EDA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8563AF4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F2082D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192026091G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D48A15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0663413C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E4F96" w:rsidRPr="00FE43DF" w14:paraId="5677B62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27D585E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DB40E2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Государственная поддержка граждан, ведущих личные подсобные хозяйства и применяющих специальный налоговый режим «Налог на профессиональный доход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F8EC4C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1920300000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31F05D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830E2C1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11 608,3</w:t>
            </w:r>
          </w:p>
        </w:tc>
      </w:tr>
      <w:tr w:rsidR="009E4F96" w:rsidRPr="00FE43DF" w14:paraId="060767E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9936D7A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7DBB87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Возмещение части затрат на приобретение саженцев плодово-ягодных культур, рассады и семян овощных и цветочных культур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3406A3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1920360918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937E10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FBFA41A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E4F96" w:rsidRPr="00FE43DF" w14:paraId="6094CC0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52965A0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02C962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9880BC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1920360918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33906C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3DC5993F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E4F96" w:rsidRPr="00FE43DF" w14:paraId="6416E08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763CD42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AC636F7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Возмещение части затрат на приобретение систем капельного орошения для ведения овощеводства (самозанятые)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137815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192036091L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969B7C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7BB3616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9E4F96" w:rsidRPr="00FE43DF" w14:paraId="0DF0A2E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CB082AB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A91BBF9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3E5483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192036091L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E0FB96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4C4854F9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9E4F96" w:rsidRPr="00FE43DF" w14:paraId="1F1BB658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3A67EF0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560A32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 (самозанятые)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760644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192036091S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7F34EA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C1D6796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E4F96" w:rsidRPr="00FE43DF" w14:paraId="326CB50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52F0113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748E4B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27BC7E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192036091S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1B1C1D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3B6525EC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E4F96" w:rsidRPr="00FE43DF" w14:paraId="693A883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F690B9C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BEF1924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Возмещение части затрат на строительство теплиц для выращивания овощей и (или) ягод в защищенном грунте (самозанятые)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EA4602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192036091W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308BAF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0F95B91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10 928,3</w:t>
            </w:r>
          </w:p>
        </w:tc>
      </w:tr>
      <w:tr w:rsidR="009E4F96" w:rsidRPr="00FE43DF" w14:paraId="397DE7C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5897FB4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6F4D351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95B835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192036091W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6CBAF2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0F0B2457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10 928,3</w:t>
            </w:r>
          </w:p>
        </w:tc>
      </w:tr>
      <w:tr w:rsidR="009E4F96" w:rsidRPr="00FE43DF" w14:paraId="0C7BB1D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E31DD1E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9FC8C3C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Возмещение части затрат на производство реализованной продукции животноводства (молока коров, коз) (самозанятые)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89CA67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192036091Z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CAA5CA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EB12240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E4F96" w:rsidRPr="00FE43DF" w14:paraId="7E63C44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0624E9D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66E97C7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BC196B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192036091Z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CBFE88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6947B125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E4F96" w:rsidRPr="00FE43DF" w14:paraId="511498D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46D26CA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A75F55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Осуществление управленческих функций органами местного самоуправления по реализации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A50E76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1920400000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CCA8FF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201FB5A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1 959,4</w:t>
            </w:r>
          </w:p>
        </w:tc>
      </w:tr>
      <w:tr w:rsidR="009E4F96" w:rsidRPr="00FE43DF" w14:paraId="22D04D6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E394927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6B8221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1011D7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1920460910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2D4CFF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93A7612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1 959,4</w:t>
            </w:r>
          </w:p>
        </w:tc>
      </w:tr>
      <w:tr w:rsidR="009E4F96" w:rsidRPr="00FE43DF" w14:paraId="68A2C00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C356EF6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8EE9C5A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4F0D90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1920460910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6C29B1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22C48804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1 791,0</w:t>
            </w:r>
          </w:p>
        </w:tc>
      </w:tr>
      <w:tr w:rsidR="009E4F96" w:rsidRPr="00FE43DF" w14:paraId="6816667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6AD4CFE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16F899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FE43DF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EFD124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lastRenderedPageBreak/>
              <w:t>1920460910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DB2499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7BBEF6FE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168,4</w:t>
            </w:r>
          </w:p>
        </w:tc>
      </w:tr>
      <w:tr w:rsidR="009E4F96" w:rsidRPr="00FE43DF" w14:paraId="3B7CA1A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E657DD5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446" w:type="dxa"/>
            <w:shd w:val="clear" w:color="FFFFCC" w:fill="FFFFFF"/>
            <w:noWrap/>
          </w:tcPr>
          <w:p w14:paraId="56991A5C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муниципальный район Краснодарского края 2024-2028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A952E49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2000000000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81D91D1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16FDCF7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2 474,7</w:t>
            </w:r>
          </w:p>
        </w:tc>
      </w:tr>
      <w:tr w:rsidR="009E4F96" w:rsidRPr="00FE43DF" w14:paraId="238FFCA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7519CA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0F32E3F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C420B9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CC37E7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2D86B0F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2 474,7</w:t>
            </w:r>
          </w:p>
        </w:tc>
      </w:tr>
      <w:tr w:rsidR="009E4F96" w:rsidRPr="00FE43DF" w14:paraId="77C3F06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5DBB90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9571EA2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E3F10C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474948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7725215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2 474,7</w:t>
            </w:r>
          </w:p>
        </w:tc>
      </w:tr>
      <w:tr w:rsidR="009E4F96" w:rsidRPr="00FE43DF" w14:paraId="0E2B7F6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2EB8F18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1DD4B3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19A1E2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08343A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6C6A819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2 474,7</w:t>
            </w:r>
          </w:p>
        </w:tc>
      </w:tr>
      <w:tr w:rsidR="009E4F96" w:rsidRPr="00FE43DF" w14:paraId="4235FA40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35C4693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B053D0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303B59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059956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67C66C4F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2 474,7</w:t>
            </w:r>
          </w:p>
        </w:tc>
      </w:tr>
      <w:tr w:rsidR="009E4F96" w:rsidRPr="00FE43DF" w14:paraId="4ACE9DFD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2BCE4424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446" w:type="dxa"/>
            <w:shd w:val="clear" w:color="FFFFCC" w:fill="FFFFFF"/>
            <w:noWrap/>
          </w:tcPr>
          <w:p w14:paraId="2318D938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«Меры социальной поддержки медицинских врачебных кадров в муниципальном образовании Кореновский муниципальный район Краснодарского края на 2024-2028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B51FF68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2100000000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3BFE5E3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53E31CA4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5 090,0</w:t>
            </w:r>
          </w:p>
        </w:tc>
      </w:tr>
      <w:tr w:rsidR="009E4F96" w:rsidRPr="00FE43DF" w14:paraId="1811A749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738FC7A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DEB3C37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471EF3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2110000000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1F2AD6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5F23615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5 090,0</w:t>
            </w:r>
          </w:p>
        </w:tc>
      </w:tr>
      <w:tr w:rsidR="009E4F96" w:rsidRPr="00FE43DF" w14:paraId="2EB9A73D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784B655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F7AF7C4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Создание благоприятных  условий в целях привлечения и закрепления высококвалифицированных врачебных кадров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B80198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2110100000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C5F5B1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135F9B7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5 090,0</w:t>
            </w:r>
          </w:p>
        </w:tc>
      </w:tr>
      <w:tr w:rsidR="009E4F96" w:rsidRPr="00FE43DF" w14:paraId="7409C9DB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2351AD1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F6B4F9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2D7FDD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2110110050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332C3C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5D8C8CFE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5 090,0</w:t>
            </w:r>
          </w:p>
        </w:tc>
      </w:tr>
      <w:tr w:rsidR="009E4F96" w:rsidRPr="00FE43DF" w14:paraId="04DD78CE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3691D1BE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328312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7F36C4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2110110050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08EC7D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</w:t>
            </w:r>
          </w:p>
        </w:tc>
        <w:tc>
          <w:tcPr>
            <w:tcW w:w="1668" w:type="dxa"/>
            <w:vAlign w:val="center"/>
          </w:tcPr>
          <w:p w14:paraId="2094BB2D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5 090,0</w:t>
            </w:r>
          </w:p>
        </w:tc>
      </w:tr>
      <w:tr w:rsidR="009E4F96" w:rsidRPr="00FE43DF" w14:paraId="4FAC1E47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3F7026F1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446" w:type="dxa"/>
            <w:shd w:val="clear" w:color="FFFFCC" w:fill="FFFFFF"/>
            <w:noWrap/>
          </w:tcPr>
          <w:p w14:paraId="4C92B68E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«Развитие жилищно-коммунального хозяйства, топливно-энергетического комплекса и транспорта муниципального образования Кореновский муниципальный район Краснодарского края на 2024-2028 годы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372389C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2200000000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FF2760A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53A72E68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3 128,3</w:t>
            </w:r>
          </w:p>
        </w:tc>
      </w:tr>
      <w:tr w:rsidR="009E4F96" w:rsidRPr="00FE43DF" w14:paraId="506A296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912631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170F06D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Организация газоснабжения поселений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4C47BD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2220000000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0CF8C7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54DB01D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1 928,3</w:t>
            </w:r>
          </w:p>
        </w:tc>
      </w:tr>
      <w:tr w:rsidR="009E4F96" w:rsidRPr="00FE43DF" w14:paraId="4F9CF22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3C3C26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8054BF8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Развитие и модернизация существующей газоснабжающей системы (проектирование и  строительство газопроводов и газораспределительных станций). Участие в региональных программах по газификации жилищно-коммунального хозяйства на территории муниципального образования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E405A8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2220100000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5DE13C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3A8D917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1 928,3</w:t>
            </w:r>
          </w:p>
        </w:tc>
      </w:tr>
      <w:tr w:rsidR="009E4F96" w:rsidRPr="00FE43DF" w14:paraId="4536852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3021E0D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347C3CC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32F323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2220110050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4A732C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D54470D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1 928,3</w:t>
            </w:r>
          </w:p>
        </w:tc>
      </w:tr>
      <w:tr w:rsidR="009E4F96" w:rsidRPr="00FE43DF" w14:paraId="012C2F5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79E20C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85D1BD5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7019F8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2220110050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452067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09CFBA56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1 928,3</w:t>
            </w:r>
          </w:p>
        </w:tc>
      </w:tr>
      <w:tr w:rsidR="009E4F96" w:rsidRPr="00FE43DF" w14:paraId="441171F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71FE123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D0CC3B9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DBD648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2230000000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5C6D98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892D565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1 200,0</w:t>
            </w:r>
          </w:p>
        </w:tc>
      </w:tr>
      <w:tr w:rsidR="009E4F96" w:rsidRPr="00FE43DF" w14:paraId="2CE5352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C4EB8C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31350CF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 xml:space="preserve">Реорганизация систем управления отходами в комплексе с созданием на территории </w:t>
            </w:r>
            <w:r w:rsidRPr="00FE43DF">
              <w:rPr>
                <w:sz w:val="24"/>
                <w:szCs w:val="24"/>
              </w:rPr>
              <w:lastRenderedPageBreak/>
              <w:t>района развитой производственной инфраструктуры по сбору, обезвреживанию и утилизации отходов. Создание условий для развития производственной инфраструктуры по сбору, обезвреживанию и утилизации отходов. Обеспечение правопорядка и сохранение результатов рекультивации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70FD6C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lastRenderedPageBreak/>
              <w:t>2230100000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5AECE3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E299926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1 200,0</w:t>
            </w:r>
          </w:p>
        </w:tc>
      </w:tr>
      <w:tr w:rsidR="009E4F96" w:rsidRPr="00FE43DF" w14:paraId="69F442F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035C82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A4D5577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3D49E7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2230110050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ECFBB6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</w:tcPr>
          <w:p w14:paraId="32546004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1 200,0</w:t>
            </w:r>
          </w:p>
        </w:tc>
      </w:tr>
      <w:tr w:rsidR="009E4F96" w:rsidRPr="00FE43DF" w14:paraId="42A778E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AB9921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C272599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4DA27D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2230110050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038157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629D2BD5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1 200,0</w:t>
            </w:r>
          </w:p>
        </w:tc>
      </w:tr>
      <w:tr w:rsidR="009E4F96" w:rsidRPr="00FE43DF" w14:paraId="1682F4B8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2DD5E653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446" w:type="dxa"/>
            <w:shd w:val="clear" w:color="FFFFCC" w:fill="FFFFFF"/>
            <w:noWrap/>
          </w:tcPr>
          <w:p w14:paraId="01F1BEAB" w14:textId="77777777" w:rsidR="009E4F96" w:rsidRPr="00FE43DF" w:rsidRDefault="009E4F96" w:rsidP="00F20F7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«Информатизация Кореновского района на 2024-2028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22C68A9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2300000000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CB7DA42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43D1607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2 192,7</w:t>
            </w:r>
          </w:p>
        </w:tc>
      </w:tr>
      <w:tr w:rsidR="009E4F96" w:rsidRPr="00FE43DF" w14:paraId="46C0977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8F2F915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C4A63FB" w14:textId="77777777" w:rsidR="009E4F96" w:rsidRPr="00FE43DF" w:rsidRDefault="009E4F96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CEA8DB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2310000000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D4B972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</w:tcPr>
          <w:p w14:paraId="17F2555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2 192,7</w:t>
            </w:r>
          </w:p>
        </w:tc>
      </w:tr>
      <w:tr w:rsidR="009E4F96" w:rsidRPr="00FE43DF" w14:paraId="22DA7AB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58068AE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A3CC5FD" w14:textId="77777777" w:rsidR="009E4F96" w:rsidRPr="00FE43DF" w:rsidRDefault="009E4F96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Повышение эффективности муниципального управления за счет обеспечения равного доступа граждан и организаций к информационным ресурсам, развитие цифрового контента, применения инновационных технологий при обеспечении безопасности в информационном обществе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884282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2310100000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105C85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5E4BAA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2 192,7</w:t>
            </w:r>
          </w:p>
        </w:tc>
      </w:tr>
      <w:tr w:rsidR="009E4F96" w:rsidRPr="00FE43DF" w14:paraId="1571778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2A22EE6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2EDE96D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C20B31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2310110050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D8377E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</w:tcPr>
          <w:p w14:paraId="579BF77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2 190,1</w:t>
            </w:r>
          </w:p>
        </w:tc>
      </w:tr>
      <w:tr w:rsidR="009E4F96" w:rsidRPr="00FE43DF" w14:paraId="6808FFA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D046EEF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E209353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2C0C27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2310110050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7F093C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13636AE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2 190,1</w:t>
            </w:r>
          </w:p>
        </w:tc>
      </w:tr>
      <w:tr w:rsidR="009E4F96" w:rsidRPr="00FE43DF" w14:paraId="74D2586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C456EEF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EBD8D8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Остатки, сложившийся по состоянию на 01.01.2026 года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8EC6C6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2310199999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107BA3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0804B3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2,6</w:t>
            </w:r>
          </w:p>
        </w:tc>
      </w:tr>
      <w:tr w:rsidR="009E4F96" w:rsidRPr="00FE43DF" w14:paraId="79F8473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495F0BF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741ADB9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DB25FF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2310199999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F190ED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7F5BA5E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2,6</w:t>
            </w:r>
          </w:p>
        </w:tc>
      </w:tr>
      <w:tr w:rsidR="009E4F96" w:rsidRPr="00FE43DF" w14:paraId="36408C0D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44CFE629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446" w:type="dxa"/>
            <w:shd w:val="clear" w:color="FFFFCC" w:fill="FFFFFF"/>
            <w:noWrap/>
          </w:tcPr>
          <w:p w14:paraId="76BD981F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«Обеспечение жильем молодых семей на территории сельских поселений муниципального образования Кореновский муниципальный район Краснодарского края на 2024-2028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281C64F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2400000000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7A1B804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21D39D7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5 137,2</w:t>
            </w:r>
          </w:p>
        </w:tc>
      </w:tr>
      <w:tr w:rsidR="009E4F96" w:rsidRPr="00FE43DF" w14:paraId="5AB162C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549A93D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5EE63D3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578674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2410000000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71DD4A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</w:tcPr>
          <w:p w14:paraId="7E749CD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5 137,2</w:t>
            </w:r>
          </w:p>
        </w:tc>
      </w:tr>
      <w:tr w:rsidR="009E4F96" w:rsidRPr="00FE43DF" w14:paraId="59AAA89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2267C2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974B4AF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Обеспечение молодых семей жильем путем предоставления социальных выплат на приобретение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D448E5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2410100000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A1587A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703038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5 137,2</w:t>
            </w:r>
          </w:p>
        </w:tc>
      </w:tr>
      <w:tr w:rsidR="009E4F96" w:rsidRPr="00FE43DF" w14:paraId="4E09F62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313315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2592AE1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Обеспечение жильем молодых семей на территории сельских поселений  муниципального образования Кореновский муниципальный район Краснодарского края (Реализация меропроиятий по обеспечению жильем молодых семей)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1CEC3C6" w14:textId="77777777" w:rsidR="009E4F96" w:rsidRPr="00FE43DF" w:rsidRDefault="009E4F96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FE43DF">
              <w:rPr>
                <w:sz w:val="24"/>
                <w:szCs w:val="24"/>
                <w:lang w:val="en-US"/>
              </w:rPr>
              <w:t>24101L4970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43938BA" w14:textId="77777777" w:rsidR="009E4F96" w:rsidRPr="00FE43DF" w:rsidRDefault="009E4F96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FE43DF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668" w:type="dxa"/>
            <w:vAlign w:val="center"/>
          </w:tcPr>
          <w:p w14:paraId="52422172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5 137,2</w:t>
            </w:r>
          </w:p>
        </w:tc>
      </w:tr>
      <w:tr w:rsidR="009E4F96" w:rsidRPr="00FE43DF" w14:paraId="5E844F2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F34BA36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4D8A27A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5DDFBB6" w14:textId="77777777" w:rsidR="009E4F96" w:rsidRPr="00FE43DF" w:rsidRDefault="009E4F96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FE43DF">
              <w:rPr>
                <w:sz w:val="24"/>
                <w:szCs w:val="24"/>
                <w:lang w:val="en-US"/>
              </w:rPr>
              <w:t>24101L4970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00E4359" w14:textId="77777777" w:rsidR="009E4F96" w:rsidRPr="00FE43DF" w:rsidRDefault="009E4F96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FE43DF">
              <w:rPr>
                <w:sz w:val="24"/>
                <w:szCs w:val="24"/>
              </w:rPr>
              <w:t>3</w:t>
            </w:r>
            <w:r w:rsidRPr="00FE43DF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668" w:type="dxa"/>
            <w:vAlign w:val="center"/>
          </w:tcPr>
          <w:p w14:paraId="3E3A52B9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5 137,2</w:t>
            </w:r>
          </w:p>
        </w:tc>
      </w:tr>
      <w:tr w:rsidR="009E4F96" w:rsidRPr="00FE43DF" w14:paraId="604A92D0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14DEAC99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446" w:type="dxa"/>
            <w:shd w:val="clear" w:color="FFFFCC" w:fill="FFFFFF"/>
            <w:noWrap/>
          </w:tcPr>
          <w:p w14:paraId="3D9019FC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 xml:space="preserve">Муниципальная программа «Мероприятия при осуществлении деятельности по обращению с животными без владельцев в муниципальном образовании Кореновский </w:t>
            </w:r>
            <w:r w:rsidRPr="00FE43DF">
              <w:rPr>
                <w:sz w:val="24"/>
                <w:szCs w:val="24"/>
              </w:rPr>
              <w:lastRenderedPageBreak/>
              <w:t>муниципальный район Краснодарского края на 2025-2029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C41BF6C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lastRenderedPageBreak/>
              <w:t>2500000000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1597B22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0D5AC94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1 302,7</w:t>
            </w:r>
          </w:p>
        </w:tc>
      </w:tr>
      <w:tr w:rsidR="009E4F96" w:rsidRPr="00FE43DF" w14:paraId="1B0331B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7EF28B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CFA4861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8B77EC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2510000000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287E52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26EAD81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1 302,7</w:t>
            </w:r>
          </w:p>
        </w:tc>
      </w:tr>
      <w:tr w:rsidR="009E4F96" w:rsidRPr="00FE43DF" w14:paraId="6E5E1F7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497ED8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37F89DD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мероприятие «Предотвращение причинения вреда здоровью и (или) имуществу граждан, имуществу юридических лиц».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ED8C3D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2510100000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CDEFAA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142E529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1 302,7</w:t>
            </w:r>
          </w:p>
        </w:tc>
      </w:tr>
      <w:tr w:rsidR="009E4F96" w:rsidRPr="00FE43DF" w14:paraId="4887475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BEA4D0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69A1148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F95EE2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2510110050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5DDC60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801CFA3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67,6</w:t>
            </w:r>
          </w:p>
        </w:tc>
      </w:tr>
      <w:tr w:rsidR="009E4F96" w:rsidRPr="00FE43DF" w14:paraId="679F2B0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8C83451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38BAFE4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0E7749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2510110050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A71095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0D7F4C4F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67,6</w:t>
            </w:r>
          </w:p>
        </w:tc>
      </w:tr>
      <w:tr w:rsidR="009E4F96" w:rsidRPr="00FE43DF" w14:paraId="0B081CA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043359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D6CA21A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"Сириус".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B937FA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2510161650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495436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D485595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1 235,1</w:t>
            </w:r>
          </w:p>
        </w:tc>
      </w:tr>
      <w:tr w:rsidR="009E4F96" w:rsidRPr="00FE43DF" w14:paraId="3F3FE08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1411A4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998D753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7896F5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2510161650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E80E41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71BB7336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1 235,1</w:t>
            </w:r>
          </w:p>
        </w:tc>
      </w:tr>
      <w:tr w:rsidR="009E4F96" w:rsidRPr="00FE43DF" w14:paraId="78DE341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0960D24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446" w:type="dxa"/>
            <w:shd w:val="clear" w:color="FFFFCC" w:fill="FFFFFF"/>
            <w:noWrap/>
          </w:tcPr>
          <w:p w14:paraId="6782CCFB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2026-2028 годы»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FFEAE2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2600000000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86BB00A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64D2702" w14:textId="77777777" w:rsidR="009E4F96" w:rsidRPr="00FE43DF" w:rsidRDefault="009E4F96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43DF">
              <w:rPr>
                <w:b/>
                <w:color w:val="000000"/>
                <w:sz w:val="24"/>
                <w:szCs w:val="24"/>
              </w:rPr>
              <w:t>394 780,6</w:t>
            </w:r>
          </w:p>
        </w:tc>
      </w:tr>
      <w:tr w:rsidR="009E4F96" w:rsidRPr="00FE43DF" w14:paraId="1F35FA4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F824C2B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4B115C4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Строительство объектов социальной сферы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89CDBB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4A4E6D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537F81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300 189,7</w:t>
            </w:r>
          </w:p>
        </w:tc>
      </w:tr>
      <w:tr w:rsidR="009E4F96" w:rsidRPr="00FE43DF" w14:paraId="02C7E68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4CF40CB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DF5A521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3CCC6B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2610100000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1F0519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B77ECE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128 276,2</w:t>
            </w:r>
          </w:p>
        </w:tc>
      </w:tr>
      <w:tr w:rsidR="009E4F96" w:rsidRPr="00FE43DF" w14:paraId="5B2A053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9E2D07C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D64F4ED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514E45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D88B8F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12BDF8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21 226,2</w:t>
            </w:r>
          </w:p>
        </w:tc>
      </w:tr>
      <w:tr w:rsidR="009E4F96" w:rsidRPr="00FE43DF" w14:paraId="0AFE9748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61624E1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A91C426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51EBBB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715755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2D43541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701,0</w:t>
            </w:r>
          </w:p>
        </w:tc>
      </w:tr>
      <w:tr w:rsidR="009E4F96" w:rsidRPr="00FE43DF" w14:paraId="6C1D578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3FE6837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1F0F5A0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40BC75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2610110050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2EAB0F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400</w:t>
            </w:r>
          </w:p>
        </w:tc>
        <w:tc>
          <w:tcPr>
            <w:tcW w:w="1668" w:type="dxa"/>
            <w:vAlign w:val="center"/>
          </w:tcPr>
          <w:p w14:paraId="1092D5B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20 525,2</w:t>
            </w:r>
          </w:p>
        </w:tc>
      </w:tr>
      <w:tr w:rsidR="009E4F96" w:rsidRPr="00FE43DF" w14:paraId="1592724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CB3703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AE3F0C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Субсидии на строительство реконструкцию ( в том числе реконструкцию объектов незавершенного строительства), техническое перевооружение объектов общего образования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598C82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26101S1210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142588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94C0CC4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107 050,0</w:t>
            </w:r>
          </w:p>
        </w:tc>
      </w:tr>
      <w:tr w:rsidR="009E4F96" w:rsidRPr="00FE43DF" w14:paraId="7D573EA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E36D4A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889C43F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83A5EB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26101S1210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2510E7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400</w:t>
            </w:r>
          </w:p>
        </w:tc>
        <w:tc>
          <w:tcPr>
            <w:tcW w:w="1668" w:type="dxa"/>
            <w:vAlign w:val="center"/>
          </w:tcPr>
          <w:p w14:paraId="5AA4BF99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107 050,0</w:t>
            </w:r>
          </w:p>
        </w:tc>
      </w:tr>
      <w:tr w:rsidR="009E4F96" w:rsidRPr="00FE43DF" w14:paraId="25CC967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70B5FFE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A6E4627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Строительство детских дошкольных образовательных учреждений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386067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2610200000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7B28A8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7781BB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96 481,1</w:t>
            </w:r>
          </w:p>
        </w:tc>
      </w:tr>
      <w:tr w:rsidR="009E4F96" w:rsidRPr="00FE43DF" w14:paraId="796BC78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4B65D81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32DEFC2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453D3C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2610210050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EF014C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B5A7CA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65 231,1</w:t>
            </w:r>
          </w:p>
        </w:tc>
      </w:tr>
      <w:tr w:rsidR="009E4F96" w:rsidRPr="00FE43DF" w14:paraId="203DC4E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6D2C29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E7EE873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5A8715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2610210050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A10460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400</w:t>
            </w:r>
          </w:p>
        </w:tc>
        <w:tc>
          <w:tcPr>
            <w:tcW w:w="1668" w:type="dxa"/>
            <w:vAlign w:val="center"/>
          </w:tcPr>
          <w:p w14:paraId="3D5C7D4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65 231,1</w:t>
            </w:r>
          </w:p>
        </w:tc>
      </w:tr>
      <w:tr w:rsidR="009E4F96" w:rsidRPr="00FE43DF" w14:paraId="2BB0F90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CB6FAA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2B9B4E1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Субсидии на строительство, реконструкцию (в том числе реконструкцию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95CCCD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26102S1220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82A46C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8EA9DB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31 250,0</w:t>
            </w:r>
          </w:p>
        </w:tc>
      </w:tr>
      <w:tr w:rsidR="009E4F96" w:rsidRPr="00FE43DF" w14:paraId="30CFB55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F4D637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6ECDC37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7C8EE9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26102S1220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276E59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400</w:t>
            </w:r>
          </w:p>
        </w:tc>
        <w:tc>
          <w:tcPr>
            <w:tcW w:w="1668" w:type="dxa"/>
            <w:vAlign w:val="center"/>
          </w:tcPr>
          <w:p w14:paraId="765187B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31 250,0</w:t>
            </w:r>
          </w:p>
        </w:tc>
      </w:tr>
      <w:tr w:rsidR="009E4F96" w:rsidRPr="00FE43DF" w14:paraId="137B1A9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B6BD5C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2F59FC4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Строительство объектов спортивной инфраструктуры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3FF05F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2610300000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993729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58A02A1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74 582,4</w:t>
            </w:r>
          </w:p>
        </w:tc>
      </w:tr>
      <w:tr w:rsidR="009E4F96" w:rsidRPr="00351A2F" w14:paraId="5AECFD3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4B78D6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0B7DED7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8ECA9DB" w14:textId="77777777" w:rsidR="009E4F96" w:rsidRPr="00CB5B44" w:rsidRDefault="009E4F96" w:rsidP="00F20F70">
            <w:pPr>
              <w:jc w:val="center"/>
              <w:rPr>
                <w:sz w:val="24"/>
                <w:szCs w:val="24"/>
              </w:rPr>
            </w:pPr>
            <w:r w:rsidRPr="00CB5B44">
              <w:rPr>
                <w:sz w:val="24"/>
                <w:szCs w:val="24"/>
              </w:rPr>
              <w:t>2610310050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A3D28E6" w14:textId="77777777" w:rsidR="009E4F96" w:rsidRPr="00CB5B44" w:rsidRDefault="009E4F96" w:rsidP="00F20F70">
            <w:pPr>
              <w:jc w:val="center"/>
              <w:rPr>
                <w:sz w:val="24"/>
                <w:szCs w:val="24"/>
              </w:rPr>
            </w:pPr>
            <w:r w:rsidRPr="00CB5B44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756E06F" w14:textId="77777777" w:rsidR="009E4F96" w:rsidRPr="00CB5B44" w:rsidRDefault="009E4F96" w:rsidP="00F20F70">
            <w:pPr>
              <w:jc w:val="center"/>
              <w:rPr>
                <w:sz w:val="24"/>
                <w:szCs w:val="24"/>
              </w:rPr>
            </w:pPr>
            <w:r w:rsidRPr="00CB5B44">
              <w:rPr>
                <w:sz w:val="24"/>
                <w:szCs w:val="24"/>
              </w:rPr>
              <w:t>14 582,4</w:t>
            </w:r>
          </w:p>
        </w:tc>
      </w:tr>
      <w:tr w:rsidR="009E4F96" w:rsidRPr="00351A2F" w14:paraId="6067AC7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0BAAFE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4FAD5A3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457C4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5E281D7" w14:textId="77777777" w:rsidR="009E4F96" w:rsidRPr="00CB5B44" w:rsidRDefault="009E4F96" w:rsidP="00F20F70">
            <w:pPr>
              <w:jc w:val="center"/>
              <w:rPr>
                <w:sz w:val="24"/>
                <w:szCs w:val="24"/>
              </w:rPr>
            </w:pPr>
            <w:r w:rsidRPr="00CB5B44">
              <w:rPr>
                <w:sz w:val="24"/>
                <w:szCs w:val="24"/>
              </w:rPr>
              <w:t>2610310050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D9BF4B7" w14:textId="77777777" w:rsidR="009E4F96" w:rsidRPr="00CB5B44" w:rsidRDefault="009E4F96" w:rsidP="00F20F70">
            <w:pPr>
              <w:jc w:val="center"/>
              <w:rPr>
                <w:sz w:val="24"/>
                <w:szCs w:val="24"/>
              </w:rPr>
            </w:pPr>
            <w:r w:rsidRPr="00CB5B44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0307E1A2" w14:textId="77777777" w:rsidR="009E4F96" w:rsidRPr="00CB5B44" w:rsidRDefault="009E4F96" w:rsidP="00F20F70">
            <w:pPr>
              <w:jc w:val="center"/>
              <w:rPr>
                <w:sz w:val="24"/>
                <w:szCs w:val="24"/>
              </w:rPr>
            </w:pPr>
            <w:r w:rsidRPr="00CB5B44">
              <w:rPr>
                <w:sz w:val="24"/>
                <w:szCs w:val="24"/>
              </w:rPr>
              <w:t>12410,0</w:t>
            </w:r>
          </w:p>
        </w:tc>
      </w:tr>
      <w:tr w:rsidR="009E4F96" w:rsidRPr="00351A2F" w14:paraId="45B07F3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45015F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F669EB0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EE27B22" w14:textId="77777777" w:rsidR="009E4F96" w:rsidRPr="00CB5B44" w:rsidRDefault="009E4F96" w:rsidP="00F20F70">
            <w:pPr>
              <w:jc w:val="center"/>
              <w:rPr>
                <w:sz w:val="24"/>
                <w:szCs w:val="24"/>
              </w:rPr>
            </w:pPr>
            <w:r w:rsidRPr="00CB5B44">
              <w:rPr>
                <w:sz w:val="24"/>
                <w:szCs w:val="24"/>
              </w:rPr>
              <w:t>2610310050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19AC636" w14:textId="77777777" w:rsidR="009E4F96" w:rsidRPr="00CB5B44" w:rsidRDefault="009E4F96" w:rsidP="00F20F70">
            <w:pPr>
              <w:jc w:val="center"/>
              <w:rPr>
                <w:sz w:val="24"/>
                <w:szCs w:val="24"/>
              </w:rPr>
            </w:pPr>
            <w:r w:rsidRPr="00CB5B44">
              <w:rPr>
                <w:sz w:val="24"/>
                <w:szCs w:val="24"/>
              </w:rPr>
              <w:t>400</w:t>
            </w:r>
          </w:p>
        </w:tc>
        <w:tc>
          <w:tcPr>
            <w:tcW w:w="1668" w:type="dxa"/>
            <w:vAlign w:val="center"/>
          </w:tcPr>
          <w:p w14:paraId="29B2A6AA" w14:textId="77777777" w:rsidR="009E4F96" w:rsidRPr="00CB5B44" w:rsidRDefault="009E4F96" w:rsidP="00F20F70">
            <w:pPr>
              <w:jc w:val="center"/>
              <w:rPr>
                <w:sz w:val="24"/>
                <w:szCs w:val="24"/>
              </w:rPr>
            </w:pPr>
            <w:r w:rsidRPr="00CB5B44">
              <w:rPr>
                <w:sz w:val="24"/>
                <w:szCs w:val="24"/>
              </w:rPr>
              <w:t>2172,4</w:t>
            </w:r>
          </w:p>
        </w:tc>
      </w:tr>
      <w:tr w:rsidR="009E4F96" w:rsidRPr="00FE43DF" w14:paraId="1C49233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F0CE31E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C71C360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Субсидии на строительство, реконструкцию (в том числе реконструкцию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3610CA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26103S1200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D2FF14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34940D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60 000,0</w:t>
            </w:r>
          </w:p>
        </w:tc>
      </w:tr>
      <w:tr w:rsidR="009E4F96" w:rsidRPr="00FE43DF" w14:paraId="69B648A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CD7D34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ED1721C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41366C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26103S1200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75B9D0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400</w:t>
            </w:r>
          </w:p>
        </w:tc>
        <w:tc>
          <w:tcPr>
            <w:tcW w:w="1668" w:type="dxa"/>
            <w:vAlign w:val="center"/>
          </w:tcPr>
          <w:p w14:paraId="10A3746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60 000,0</w:t>
            </w:r>
          </w:p>
        </w:tc>
      </w:tr>
      <w:tr w:rsidR="009E4F96" w:rsidRPr="00FE43DF" w14:paraId="7FF02EF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10DD3F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A8A2F8E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24F3F9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261Д1А3651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547580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D07D12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850,0</w:t>
            </w:r>
          </w:p>
        </w:tc>
      </w:tr>
      <w:tr w:rsidR="009E4F96" w:rsidRPr="00FE43DF" w14:paraId="2CCECF6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C45C8F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C3B777B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0639C0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261Д1А3651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865731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400</w:t>
            </w:r>
          </w:p>
        </w:tc>
        <w:tc>
          <w:tcPr>
            <w:tcW w:w="1668" w:type="dxa"/>
            <w:vAlign w:val="center"/>
          </w:tcPr>
          <w:p w14:paraId="26FC016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850,0</w:t>
            </w:r>
          </w:p>
        </w:tc>
      </w:tr>
      <w:tr w:rsidR="009E4F96" w:rsidRPr="00FE43DF" w14:paraId="5EE0F97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4F71CA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712E6A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Капитальный ремонт, текущий ремонт и содержание объектов муниципальной собственности.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B280A3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A1C762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0EDD3BF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9E4F96" w:rsidRPr="00FE43DF" w14:paraId="42AAB65A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7D0059A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273D2F2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Текущий ремонт помещений, находящихся в муниципальной собственности.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07033E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2620200000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B84024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2585B12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9E4F96" w:rsidRPr="00FE43DF" w14:paraId="2FB47F3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A227B6E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7E5F18C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B703F6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2620210050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C3C5CE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2C5F77E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9E4F96" w:rsidRPr="00FE43DF" w14:paraId="0B820528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A81C7F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FE1E85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89A0FC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2620210050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95BAFB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1D70CD55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9E4F96" w:rsidRPr="00FE43DF" w14:paraId="66BF853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60C89C1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A0D69C1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Содержание объектов муниципальной собственности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F9F1D9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2620300000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63F8CF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F0FA87D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9E4F96" w:rsidRPr="00FE43DF" w14:paraId="418871EA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C65BB6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5D47D39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3D4BCC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2620310050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35A628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D81A44A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9E4F96" w:rsidRPr="00FE43DF" w14:paraId="30C2E78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A86FF5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7FE8493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FE43DF">
              <w:rPr>
                <w:iCs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A30B85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lastRenderedPageBreak/>
              <w:t>2620310050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A1BEF1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7CB116C1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9E4F96" w:rsidRPr="00FE43DF" w14:paraId="4A65E42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0399C08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D23C541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Реконструкция объектов муниципальной собственности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053537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2630000000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7B5B1A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06D4111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94 430,9</w:t>
            </w:r>
          </w:p>
        </w:tc>
      </w:tr>
      <w:tr w:rsidR="009E4F96" w:rsidRPr="00FE43DF" w14:paraId="7DEB53F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1EE3768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AD0740F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требованиями,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A01572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2630300000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078C4F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4280241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94 430,9</w:t>
            </w:r>
          </w:p>
        </w:tc>
      </w:tr>
      <w:tr w:rsidR="009E4F96" w:rsidRPr="00FE43DF" w14:paraId="30A34BA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80267E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F59716C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56107E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2630310050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679610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98BBB74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94 430,9</w:t>
            </w:r>
          </w:p>
        </w:tc>
      </w:tr>
      <w:tr w:rsidR="009E4F96" w:rsidRPr="00FE43DF" w14:paraId="766C6E1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399F87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4DDF347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1CAC2E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2630310050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AA42F8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77BF0695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2 683,6</w:t>
            </w:r>
          </w:p>
        </w:tc>
      </w:tr>
      <w:tr w:rsidR="009E4F96" w:rsidRPr="00FE43DF" w14:paraId="579E431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8C8AB8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569D415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7F9E24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2630310050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86A7D8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400</w:t>
            </w:r>
          </w:p>
        </w:tc>
        <w:tc>
          <w:tcPr>
            <w:tcW w:w="1668" w:type="dxa"/>
            <w:vAlign w:val="center"/>
          </w:tcPr>
          <w:p w14:paraId="085FA088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91 747,3</w:t>
            </w:r>
          </w:p>
        </w:tc>
      </w:tr>
      <w:tr w:rsidR="009E4F96" w:rsidRPr="00FE43DF" w14:paraId="335ABFF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D81BB33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446" w:type="dxa"/>
            <w:shd w:val="clear" w:color="FFFFCC" w:fill="FFFFFF"/>
            <w:noWrap/>
          </w:tcPr>
          <w:p w14:paraId="24F7838C" w14:textId="77777777" w:rsidR="009E4F96" w:rsidRPr="00FE43DF" w:rsidRDefault="009E4F96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67E5A9D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5100000000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867212F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770F459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3 356,6</w:t>
            </w:r>
          </w:p>
        </w:tc>
      </w:tr>
      <w:tr w:rsidR="009E4F96" w:rsidRPr="00FE43DF" w14:paraId="770ED6D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B825093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159F0F2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Расходы на обеспечение функционирования органов местного самоуправления и муниципальных учреждений (казенные, бюджетные  и автономные учреждения)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27D29B6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5120000000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6B614FD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250210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3 356,6</w:t>
            </w:r>
          </w:p>
        </w:tc>
      </w:tr>
      <w:tr w:rsidR="009E4F96" w:rsidRPr="00FE43DF" w14:paraId="59C961FA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F54C7C8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280F6D5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88A258A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5120000190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6CF0902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F995E7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3 356,6</w:t>
            </w:r>
          </w:p>
        </w:tc>
      </w:tr>
      <w:tr w:rsidR="009E4F96" w:rsidRPr="00FE43DF" w14:paraId="7B8369A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DC0ABD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38DC9F4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1893D8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5120000190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909499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3459FE7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3 356,6</w:t>
            </w:r>
          </w:p>
        </w:tc>
      </w:tr>
      <w:tr w:rsidR="009E4F96" w:rsidRPr="00FE43DF" w14:paraId="6942DF2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B7815E2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446" w:type="dxa"/>
            <w:shd w:val="clear" w:color="FFFFCC" w:fill="FFFFFF"/>
            <w:noWrap/>
          </w:tcPr>
          <w:p w14:paraId="48EC7B8F" w14:textId="77777777" w:rsidR="009E4F96" w:rsidRPr="00FE43DF" w:rsidRDefault="009E4F96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Обеспечение 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34CEB8D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5200000000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8F54875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4E967E0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286 130,0</w:t>
            </w:r>
          </w:p>
        </w:tc>
      </w:tr>
      <w:tr w:rsidR="009E4F96" w:rsidRPr="00FE43DF" w14:paraId="04E55FE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576DE43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C39920B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Осуществление отдельных государственных полномочий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7A4AACE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5210000000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3396F97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D7AA3A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18 343,6</w:t>
            </w:r>
          </w:p>
        </w:tc>
      </w:tr>
      <w:tr w:rsidR="009E4F96" w:rsidRPr="00FE43DF" w14:paraId="0EE1D1A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E9C6AF8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1C08E54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Субвенция на 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320E516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5210051200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0015C28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F3928D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85,0</w:t>
            </w:r>
          </w:p>
        </w:tc>
      </w:tr>
      <w:tr w:rsidR="009E4F96" w:rsidRPr="00FE43DF" w14:paraId="00C6134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8349098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39BCF0A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B6298D5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5210051200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08E1A4A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26936CE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85,5</w:t>
            </w:r>
          </w:p>
        </w:tc>
      </w:tr>
      <w:tr w:rsidR="009E4F96" w:rsidRPr="00FE43DF" w14:paraId="55F10A0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9DEE64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7344CC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C72CC6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5210060070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B178DC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1A65AAA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252,0</w:t>
            </w:r>
          </w:p>
        </w:tc>
      </w:tr>
      <w:tr w:rsidR="009E4F96" w:rsidRPr="00FE43DF" w14:paraId="172E2D4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B1A28A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5954E8D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BF35B8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5210060070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20C126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4429EB21" w14:textId="77777777" w:rsidR="009E4F96" w:rsidRPr="00FE43DF" w:rsidRDefault="009E4F96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FE43DF">
              <w:rPr>
                <w:color w:val="000000"/>
                <w:sz w:val="24"/>
                <w:szCs w:val="24"/>
              </w:rPr>
              <w:t>229,0</w:t>
            </w:r>
          </w:p>
        </w:tc>
      </w:tr>
      <w:tr w:rsidR="009E4F96" w:rsidRPr="00FE43DF" w14:paraId="6E38A5E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18CB46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DF257B7" w14:textId="77777777" w:rsidR="009E4F96" w:rsidRPr="00FE43DF" w:rsidRDefault="009E4F96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51C087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5210060070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F7C550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7FD6CB0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23,0</w:t>
            </w:r>
          </w:p>
        </w:tc>
      </w:tr>
      <w:tr w:rsidR="009E4F96" w:rsidRPr="00FE43DF" w14:paraId="2E1CF9F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E42B78A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087EA66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Субвенция на осуществление отдельных государственных полномочий по ведению учета граждан отдельных категорий, в качестве нуждающихся в жилых помещениях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938068C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5210060870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5600B3E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09C0FF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982,6</w:t>
            </w:r>
          </w:p>
        </w:tc>
      </w:tr>
      <w:tr w:rsidR="009E4F96" w:rsidRPr="00FE43DF" w14:paraId="30B316D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8ADD84A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04F4FC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DB41DF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5210060870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1ED9D8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03C17BB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898,4</w:t>
            </w:r>
          </w:p>
        </w:tc>
      </w:tr>
      <w:tr w:rsidR="009E4F96" w:rsidRPr="00FE43DF" w14:paraId="7CAA12B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180BC6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2C99EE1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BE0EC3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5210060870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ED1CE1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01DC54B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84,2</w:t>
            </w:r>
          </w:p>
        </w:tc>
      </w:tr>
      <w:tr w:rsidR="009E4F96" w:rsidRPr="00FE43DF" w14:paraId="7AF6616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39DFA5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E98A035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047069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5210069170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FD4BA1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EF3685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1 318,4</w:t>
            </w:r>
          </w:p>
        </w:tc>
      </w:tr>
      <w:tr w:rsidR="009E4F96" w:rsidRPr="00FE43DF" w14:paraId="0C9C7C8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90405D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A61A78F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F65DC3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5210069170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1BEC7F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6F0ACE6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1 150,0</w:t>
            </w:r>
          </w:p>
        </w:tc>
      </w:tr>
      <w:tr w:rsidR="009E4F96" w:rsidRPr="00FE43DF" w14:paraId="6A32A91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A61919E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C1C470C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3DE596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5210069170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4176C5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31A38BB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168,4</w:t>
            </w:r>
          </w:p>
        </w:tc>
      </w:tr>
      <w:tr w:rsidR="009E4F96" w:rsidRPr="00FE43DF" w14:paraId="5860A33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48EB6F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20F18F8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83DD51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5210069180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725660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0C889F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982,9</w:t>
            </w:r>
          </w:p>
        </w:tc>
      </w:tr>
      <w:tr w:rsidR="009E4F96" w:rsidRPr="00FE43DF" w14:paraId="21BB26EA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E624588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B122FFF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3C82F5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5210069180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1CBFCA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29A7B44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898,7</w:t>
            </w:r>
          </w:p>
        </w:tc>
      </w:tr>
      <w:tr w:rsidR="009E4F96" w:rsidRPr="00FE43DF" w14:paraId="51AB304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3D097CE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45C878A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CC87A7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5210069180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20F366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4CA7852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84,2</w:t>
            </w:r>
          </w:p>
        </w:tc>
      </w:tr>
      <w:tr w:rsidR="009E4F96" w:rsidRPr="00FE43DF" w14:paraId="182C411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F69211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F263EE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</w:t>
            </w:r>
            <w:r w:rsidRPr="00FE43DF">
              <w:rPr>
                <w:sz w:val="24"/>
                <w:szCs w:val="24"/>
              </w:rPr>
              <w:lastRenderedPageBreak/>
              <w:t>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947E07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lastRenderedPageBreak/>
              <w:t>5210069190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57ADFB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5E548F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8 368,8</w:t>
            </w:r>
          </w:p>
        </w:tc>
      </w:tr>
      <w:tr w:rsidR="009E4F96" w:rsidRPr="00FE43DF" w14:paraId="3E5D6EB8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4CA96C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B082931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320F3E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5210069190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2389F4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11427A6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7 695,2</w:t>
            </w:r>
          </w:p>
        </w:tc>
      </w:tr>
      <w:tr w:rsidR="009E4F96" w:rsidRPr="00FE43DF" w14:paraId="62A7900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16D6B6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DBD163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A0B369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5210069190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B3A389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039ABF3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673,6</w:t>
            </w:r>
          </w:p>
        </w:tc>
      </w:tr>
      <w:tr w:rsidR="009E4F96" w:rsidRPr="00FE43DF" w14:paraId="20E2E23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14E3D7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198793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16EDFF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5210069200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591D36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668E34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5 371,2</w:t>
            </w:r>
          </w:p>
        </w:tc>
      </w:tr>
      <w:tr w:rsidR="009E4F96" w:rsidRPr="00FE43DF" w14:paraId="262ED67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B0E561E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00A7E7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DA24C3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5210069200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6536BB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7957539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5 034,4</w:t>
            </w:r>
          </w:p>
        </w:tc>
      </w:tr>
      <w:tr w:rsidR="009E4F96" w:rsidRPr="00FE43DF" w14:paraId="6B4AC2A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DE5A05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D45FE88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1426CD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5210069200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C5742B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0AA8081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336,8</w:t>
            </w:r>
          </w:p>
        </w:tc>
      </w:tr>
      <w:tr w:rsidR="009E4F96" w:rsidRPr="00FE43DF" w14:paraId="59616E7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E1B57C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A02C9DA" w14:textId="77777777" w:rsidR="009E4F96" w:rsidRPr="00FE43DF" w:rsidRDefault="009E4F96" w:rsidP="00F20F70">
            <w:pPr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Единая субвенция в области социальной политики бюджетам муниципальных районов, муниципальных и городских округов Краснодарского края (по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8068D43" w14:textId="77777777" w:rsidR="009E4F96" w:rsidRPr="00FE43DF" w:rsidRDefault="009E4F96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FE43DF">
              <w:rPr>
                <w:sz w:val="24"/>
                <w:szCs w:val="24"/>
                <w:lang w:val="en-US"/>
              </w:rPr>
              <w:t>5210069210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E65E760" w14:textId="77777777" w:rsidR="009E4F96" w:rsidRPr="00FE43DF" w:rsidRDefault="009E4F96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FE43DF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668" w:type="dxa"/>
            <w:vAlign w:val="center"/>
          </w:tcPr>
          <w:p w14:paraId="266A5C3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982,7</w:t>
            </w:r>
          </w:p>
        </w:tc>
      </w:tr>
      <w:tr w:rsidR="009E4F96" w:rsidRPr="00FE43DF" w14:paraId="77536B8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9D8CBEA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D139850" w14:textId="77777777" w:rsidR="009E4F96" w:rsidRPr="00FE43DF" w:rsidRDefault="009E4F96" w:rsidP="00F20F70">
            <w:pPr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3C719C4" w14:textId="77777777" w:rsidR="009E4F96" w:rsidRPr="00FE43DF" w:rsidRDefault="009E4F96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FE43DF">
              <w:rPr>
                <w:sz w:val="24"/>
                <w:szCs w:val="24"/>
                <w:lang w:val="en-US"/>
              </w:rPr>
              <w:t>5210069210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83452D7" w14:textId="77777777" w:rsidR="009E4F96" w:rsidRPr="00FE43DF" w:rsidRDefault="009E4F96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FE43DF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668" w:type="dxa"/>
            <w:vAlign w:val="center"/>
          </w:tcPr>
          <w:p w14:paraId="2A5AC56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898,5</w:t>
            </w:r>
          </w:p>
        </w:tc>
      </w:tr>
      <w:tr w:rsidR="009E4F96" w:rsidRPr="00FE43DF" w14:paraId="56D5946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65066CA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5844A4B" w14:textId="77777777" w:rsidR="009E4F96" w:rsidRPr="00FE43DF" w:rsidRDefault="009E4F96" w:rsidP="00F20F70">
            <w:pPr>
              <w:rPr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F23033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5210069210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D3EA135" w14:textId="77777777" w:rsidR="009E4F96" w:rsidRPr="00FE43DF" w:rsidRDefault="009E4F96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FE43DF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668" w:type="dxa"/>
            <w:vAlign w:val="center"/>
          </w:tcPr>
          <w:p w14:paraId="06BB346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84,2</w:t>
            </w:r>
          </w:p>
        </w:tc>
      </w:tr>
      <w:tr w:rsidR="009E4F96" w:rsidRPr="00FE43DF" w14:paraId="7974B877" w14:textId="77777777" w:rsidTr="00F20F70">
        <w:trPr>
          <w:trHeight w:val="586"/>
        </w:trPr>
        <w:tc>
          <w:tcPr>
            <w:tcW w:w="1176" w:type="dxa"/>
            <w:shd w:val="clear" w:color="FFFFCC" w:fill="FFFFFF"/>
          </w:tcPr>
          <w:p w14:paraId="5AAB167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089FEBD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8FE903E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5220000000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8F096D4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0D72A0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240 463,4</w:t>
            </w:r>
          </w:p>
        </w:tc>
      </w:tr>
      <w:tr w:rsidR="009E4F96" w:rsidRPr="00FE43DF" w14:paraId="0F64DA3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DD5B09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9E407A3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C05EB4F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5220000190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A20E92D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B9E350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112 494,7</w:t>
            </w:r>
          </w:p>
        </w:tc>
      </w:tr>
      <w:tr w:rsidR="009E4F96" w:rsidRPr="00FE43DF" w14:paraId="3523419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B13F17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723C770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2A6DFA9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5220000190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6DF5DA5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4218312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109 478,5</w:t>
            </w:r>
          </w:p>
        </w:tc>
      </w:tr>
      <w:tr w:rsidR="009E4F96" w:rsidRPr="00FE43DF" w14:paraId="1460D8D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498518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27CF58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EE2E53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1809E9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2E51D4E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1 794,2</w:t>
            </w:r>
          </w:p>
        </w:tc>
      </w:tr>
      <w:tr w:rsidR="009E4F96" w:rsidRPr="00FE43DF" w14:paraId="6407A20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26C6C4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483B3E4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B991D9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C10720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</w:t>
            </w:r>
          </w:p>
        </w:tc>
        <w:tc>
          <w:tcPr>
            <w:tcW w:w="1668" w:type="dxa"/>
            <w:vAlign w:val="center"/>
          </w:tcPr>
          <w:p w14:paraId="5DF390D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258,6</w:t>
            </w:r>
          </w:p>
        </w:tc>
      </w:tr>
      <w:tr w:rsidR="009E4F96" w:rsidRPr="00FE43DF" w14:paraId="3062AD0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3E0BDC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FDDCBE5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AE3DE0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2CA1B4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500</w:t>
            </w:r>
          </w:p>
        </w:tc>
        <w:tc>
          <w:tcPr>
            <w:tcW w:w="1668" w:type="dxa"/>
            <w:vAlign w:val="center"/>
          </w:tcPr>
          <w:p w14:paraId="5E8506C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919,1</w:t>
            </w:r>
          </w:p>
        </w:tc>
      </w:tr>
      <w:tr w:rsidR="009E4F96" w:rsidRPr="00FE43DF" w14:paraId="3B73E85D" w14:textId="77777777" w:rsidTr="00F20F70">
        <w:trPr>
          <w:trHeight w:val="219"/>
        </w:trPr>
        <w:tc>
          <w:tcPr>
            <w:tcW w:w="1176" w:type="dxa"/>
            <w:shd w:val="clear" w:color="FFFFCC" w:fill="FFFFFF"/>
          </w:tcPr>
          <w:p w14:paraId="5495CFF8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2584DCA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0ACF90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6DB4A2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05B9941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44,3</w:t>
            </w:r>
          </w:p>
        </w:tc>
      </w:tr>
      <w:tr w:rsidR="009E4F96" w:rsidRPr="00FE43DF" w14:paraId="4A0BBAD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8A60AB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4F684B2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04D758F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5220000590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6A3C111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0332AC6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127 968,7</w:t>
            </w:r>
          </w:p>
        </w:tc>
      </w:tr>
      <w:tr w:rsidR="009E4F96" w:rsidRPr="00FE43DF" w14:paraId="21470CBA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F0A928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3A45B81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3570D2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5220000590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DA047D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68F1DA0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87 819,7</w:t>
            </w:r>
          </w:p>
        </w:tc>
      </w:tr>
      <w:tr w:rsidR="009E4F96" w:rsidRPr="00FE43DF" w14:paraId="79B8C17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DBFF38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7EEE947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377EAB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5220000590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A75130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5866C5A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37 046,3</w:t>
            </w:r>
          </w:p>
        </w:tc>
      </w:tr>
      <w:tr w:rsidR="009E4F96" w:rsidRPr="00FE43DF" w14:paraId="74EF4A5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FE429A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F2004DA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A66F6B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5220000590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B1383F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16B9E76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826,0</w:t>
            </w:r>
          </w:p>
        </w:tc>
      </w:tr>
      <w:tr w:rsidR="009E4F96" w:rsidRPr="00FE43DF" w14:paraId="0B7BE780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B04938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99B5484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7061C93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5230000000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0831E53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12F37C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100,0</w:t>
            </w:r>
          </w:p>
        </w:tc>
      </w:tr>
      <w:tr w:rsidR="009E4F96" w:rsidRPr="00FE43DF" w14:paraId="276DE26D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B6CC5E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6F23C27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Резервный фонд администрации муниципального района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5FA6998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5230000100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2B197A4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2133F3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100,0</w:t>
            </w:r>
          </w:p>
        </w:tc>
      </w:tr>
      <w:tr w:rsidR="009E4F96" w:rsidRPr="00FE43DF" w14:paraId="422EAE1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D942C3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87111C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4C4947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5230000100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47FFBC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5CEB191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100,0</w:t>
            </w:r>
          </w:p>
        </w:tc>
      </w:tr>
      <w:tr w:rsidR="009E4F96" w:rsidRPr="00FE43DF" w14:paraId="4E04186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3D8C82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E832AF3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913A19E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5240000000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12BEF42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D868E0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762,2</w:t>
            </w:r>
          </w:p>
        </w:tc>
      </w:tr>
      <w:tr w:rsidR="009E4F96" w:rsidRPr="00FE43DF" w14:paraId="54E68F65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E28400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92CC02E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Прочие расходы направленные на реализацию и совершенствование функций, связанных с муниципальным управлением и развитием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4D57FA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5240000180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D8FD6F5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23636F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495,0</w:t>
            </w:r>
          </w:p>
        </w:tc>
      </w:tr>
      <w:tr w:rsidR="009E4F96" w:rsidRPr="00FE43DF" w14:paraId="2633B28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C17F95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EC59523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CF7365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5240000180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2EC33D1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1A8CCA2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495,0</w:t>
            </w:r>
          </w:p>
        </w:tc>
      </w:tr>
      <w:tr w:rsidR="009E4F96" w:rsidRPr="00FE43DF" w14:paraId="33C0137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2854AAA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32398B1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7A597D8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5240000260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6BEEF44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5EDED9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267,2</w:t>
            </w:r>
          </w:p>
        </w:tc>
      </w:tr>
      <w:tr w:rsidR="009E4F96" w:rsidRPr="00FE43DF" w14:paraId="256BCC5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AB8A29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84332B5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4FD232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5240000260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E3A10A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649E3BD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267,2</w:t>
            </w:r>
          </w:p>
        </w:tc>
      </w:tr>
      <w:tr w:rsidR="009E4F96" w:rsidRPr="00FE43DF" w14:paraId="353C2B0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38B799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8C3F74A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Управление муниципальным долгом и муниципальными финансами активами района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0F2812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5260000000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251F35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CF1043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26 460,8</w:t>
            </w:r>
          </w:p>
        </w:tc>
      </w:tr>
      <w:tr w:rsidR="009E4F96" w:rsidRPr="00FE43DF" w14:paraId="679757F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04C162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1FA586A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C1EC59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5260000110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38EAE4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3BFFE9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26 460,8</w:t>
            </w:r>
          </w:p>
        </w:tc>
      </w:tr>
      <w:tr w:rsidR="009E4F96" w:rsidRPr="00FE43DF" w14:paraId="5D845B5E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416D93A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B9863E1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03C987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5260000110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FB1CC1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700</w:t>
            </w:r>
          </w:p>
        </w:tc>
        <w:tc>
          <w:tcPr>
            <w:tcW w:w="1668" w:type="dxa"/>
            <w:vAlign w:val="center"/>
          </w:tcPr>
          <w:p w14:paraId="22EF9DC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26 460,8</w:t>
            </w:r>
          </w:p>
        </w:tc>
      </w:tr>
      <w:tr w:rsidR="009E4F96" w:rsidRPr="00FE43DF" w14:paraId="350FF34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9B205F5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446" w:type="dxa"/>
            <w:shd w:val="clear" w:color="FFFFCC" w:fill="FFFFFF"/>
            <w:noWrap/>
          </w:tcPr>
          <w:p w14:paraId="7D9B558D" w14:textId="77777777" w:rsidR="009E4F96" w:rsidRPr="00FE43DF" w:rsidRDefault="009E4F96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B2E025A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5300000000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F1D018D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56D1434E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181 126,7</w:t>
            </w:r>
          </w:p>
        </w:tc>
      </w:tr>
      <w:tr w:rsidR="009E4F96" w:rsidRPr="00FE43DF" w14:paraId="73533B0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FF5EDB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8ADABBF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 xml:space="preserve">Содержание органов местного самоуправления и муниципальных учреждений </w:t>
            </w:r>
            <w:r w:rsidRPr="00FE43DF">
              <w:rPr>
                <w:iCs/>
                <w:sz w:val="24"/>
                <w:szCs w:val="24"/>
              </w:rPr>
              <w:lastRenderedPageBreak/>
              <w:t>(казенные, бюджетные и автономные учреждения)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9A29A8D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lastRenderedPageBreak/>
              <w:t>5320000000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E0FD6BD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0ADB70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181 126,7</w:t>
            </w:r>
          </w:p>
        </w:tc>
      </w:tr>
      <w:tr w:rsidR="009E4F96" w:rsidRPr="00FE43DF" w14:paraId="1E523E3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B0C007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67B94F2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E0E0A70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5320000590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BB354B5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9C5A4D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181 126,</w:t>
            </w:r>
            <w:r>
              <w:rPr>
                <w:sz w:val="24"/>
                <w:szCs w:val="24"/>
              </w:rPr>
              <w:t>7</w:t>
            </w:r>
          </w:p>
        </w:tc>
      </w:tr>
      <w:tr w:rsidR="009E4F96" w:rsidRPr="00FE43DF" w14:paraId="7C1016BB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428FFC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3EA03B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39D255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5320000590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EAEA51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4CFF5FE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 348,5</w:t>
            </w:r>
          </w:p>
        </w:tc>
      </w:tr>
      <w:tr w:rsidR="009E4F96" w:rsidRPr="00FE43DF" w14:paraId="0105EE9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10450C0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3EA56CF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01111E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5320000590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9E78D9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432F1A0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931,3</w:t>
            </w:r>
          </w:p>
        </w:tc>
      </w:tr>
      <w:tr w:rsidR="009E4F96" w:rsidRPr="00FE43DF" w14:paraId="7899C8A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B9EAFE1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1CE3E34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03532A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5320000590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3E5CBF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600</w:t>
            </w:r>
          </w:p>
        </w:tc>
        <w:tc>
          <w:tcPr>
            <w:tcW w:w="1668" w:type="dxa"/>
            <w:vAlign w:val="center"/>
          </w:tcPr>
          <w:p w14:paraId="01CEE0F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148 600,7</w:t>
            </w:r>
          </w:p>
        </w:tc>
      </w:tr>
      <w:tr w:rsidR="009E4F96" w:rsidRPr="00FE43DF" w14:paraId="19A1C7B3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EB2EBA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1087AA7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D564FF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5320000590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346241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54E2BE0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1 246,3</w:t>
            </w:r>
          </w:p>
        </w:tc>
      </w:tr>
      <w:tr w:rsidR="009E4F96" w:rsidRPr="00FE43DF" w14:paraId="15C4C1EB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6E76E2BC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446" w:type="dxa"/>
            <w:shd w:val="clear" w:color="FFFFCC" w:fill="FFFFFF"/>
            <w:noWrap/>
          </w:tcPr>
          <w:p w14:paraId="61E535CA" w14:textId="77777777" w:rsidR="009E4F96" w:rsidRPr="00FE43DF" w:rsidRDefault="009E4F96" w:rsidP="00F20F70">
            <w:pPr>
              <w:jc w:val="both"/>
              <w:rPr>
                <w:b/>
                <w:iCs/>
                <w:sz w:val="24"/>
                <w:szCs w:val="24"/>
              </w:rPr>
            </w:pPr>
            <w:r w:rsidRPr="00FE43DF">
              <w:rPr>
                <w:b/>
                <w:i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14D6B03" w14:textId="77777777" w:rsidR="009E4F96" w:rsidRPr="00FE43DF" w:rsidRDefault="009E4F96" w:rsidP="00F20F70">
            <w:pPr>
              <w:jc w:val="center"/>
              <w:rPr>
                <w:b/>
                <w:iCs/>
                <w:sz w:val="24"/>
                <w:szCs w:val="24"/>
              </w:rPr>
            </w:pPr>
            <w:r w:rsidRPr="00FE43DF">
              <w:rPr>
                <w:b/>
                <w:iCs/>
                <w:sz w:val="24"/>
                <w:szCs w:val="24"/>
                <w:lang w:val="en-US"/>
              </w:rPr>
              <w:t>5</w:t>
            </w:r>
            <w:r w:rsidRPr="00FE43DF">
              <w:rPr>
                <w:b/>
                <w:iCs/>
                <w:sz w:val="24"/>
                <w:szCs w:val="24"/>
              </w:rPr>
              <w:t>400000000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20F29C3" w14:textId="77777777" w:rsidR="009E4F96" w:rsidRPr="00FE43DF" w:rsidRDefault="009E4F96" w:rsidP="00F20F70">
            <w:pPr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 w:rsidRPr="00FE43DF">
              <w:rPr>
                <w:b/>
                <w:iCs/>
                <w:sz w:val="24"/>
                <w:szCs w:val="24"/>
                <w:lang w:val="en-US"/>
              </w:rPr>
              <w:t>000</w:t>
            </w:r>
          </w:p>
        </w:tc>
        <w:tc>
          <w:tcPr>
            <w:tcW w:w="1668" w:type="dxa"/>
            <w:vAlign w:val="center"/>
          </w:tcPr>
          <w:p w14:paraId="1AC1BEE3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8 000,0</w:t>
            </w:r>
          </w:p>
        </w:tc>
      </w:tr>
      <w:tr w:rsidR="009E4F96" w:rsidRPr="00FE43DF" w14:paraId="2E80693F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3850085F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15E0099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  <w:lang w:val="en-US"/>
              </w:rPr>
              <w:t>C</w:t>
            </w:r>
            <w:r w:rsidRPr="00FE43DF">
              <w:rPr>
                <w:iCs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E49D07D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5420000000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0D01C42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AD8E971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8 000,0</w:t>
            </w:r>
          </w:p>
        </w:tc>
      </w:tr>
      <w:tr w:rsidR="009E4F96" w:rsidRPr="00FE43DF" w14:paraId="081479F0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0F525D85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5DA83AB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AFA147C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FE43DF">
              <w:rPr>
                <w:iCs/>
                <w:sz w:val="24"/>
                <w:szCs w:val="24"/>
                <w:lang w:val="en-US"/>
              </w:rPr>
              <w:t>5420000590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6F098F6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FE43DF">
              <w:rPr>
                <w:iCs/>
                <w:sz w:val="24"/>
                <w:szCs w:val="24"/>
                <w:lang w:val="en-US"/>
              </w:rPr>
              <w:t>000</w:t>
            </w:r>
          </w:p>
        </w:tc>
        <w:tc>
          <w:tcPr>
            <w:tcW w:w="1668" w:type="dxa"/>
            <w:vAlign w:val="center"/>
          </w:tcPr>
          <w:p w14:paraId="4728ECE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8 000,0</w:t>
            </w:r>
          </w:p>
        </w:tc>
      </w:tr>
      <w:tr w:rsidR="009E4F96" w:rsidRPr="00FE43DF" w14:paraId="52B73723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1496ABE1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34C9959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CA3D787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FE43DF">
              <w:rPr>
                <w:iCs/>
                <w:sz w:val="24"/>
                <w:szCs w:val="24"/>
                <w:lang w:val="en-US"/>
              </w:rPr>
              <w:t>5420000590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4903AF9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FE43DF">
              <w:rPr>
                <w:iCs/>
                <w:sz w:val="24"/>
                <w:szCs w:val="24"/>
              </w:rPr>
              <w:t>5</w:t>
            </w:r>
            <w:r w:rsidRPr="00FE43DF">
              <w:rPr>
                <w:iCs/>
                <w:sz w:val="24"/>
                <w:szCs w:val="24"/>
                <w:lang w:val="en-US"/>
              </w:rPr>
              <w:t>00</w:t>
            </w:r>
          </w:p>
        </w:tc>
        <w:tc>
          <w:tcPr>
            <w:tcW w:w="1668" w:type="dxa"/>
            <w:vAlign w:val="center"/>
          </w:tcPr>
          <w:p w14:paraId="7C332FA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8 000,0</w:t>
            </w:r>
          </w:p>
        </w:tc>
      </w:tr>
      <w:tr w:rsidR="009E4F96" w:rsidRPr="00FE43DF" w14:paraId="66CCBA27" w14:textId="77777777" w:rsidTr="00F20F70">
        <w:trPr>
          <w:trHeight w:val="447"/>
        </w:trPr>
        <w:tc>
          <w:tcPr>
            <w:tcW w:w="1176" w:type="dxa"/>
            <w:shd w:val="clear" w:color="FFFFCC" w:fill="FFFFFF"/>
            <w:vAlign w:val="center"/>
          </w:tcPr>
          <w:p w14:paraId="59CB1919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446" w:type="dxa"/>
            <w:shd w:val="clear" w:color="FFFFCC" w:fill="FFFFFF"/>
            <w:noWrap/>
          </w:tcPr>
          <w:p w14:paraId="5F8EB6B0" w14:textId="77777777" w:rsidR="009E4F96" w:rsidRPr="00FE43DF" w:rsidRDefault="009E4F96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Обеспечение деятельности финансового управления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1035947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5500000000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884BC60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73BA8F0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101 591,0</w:t>
            </w:r>
          </w:p>
        </w:tc>
      </w:tr>
      <w:tr w:rsidR="009E4F96" w:rsidRPr="00FE43DF" w14:paraId="6567AA4A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570E687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ECBB36A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7AEDD32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5520000000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A68B264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D90570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22 272,5</w:t>
            </w:r>
          </w:p>
        </w:tc>
      </w:tr>
      <w:tr w:rsidR="009E4F96" w:rsidRPr="00FE43DF" w14:paraId="01AC9773" w14:textId="77777777" w:rsidTr="00F20F70">
        <w:trPr>
          <w:trHeight w:val="235"/>
        </w:trPr>
        <w:tc>
          <w:tcPr>
            <w:tcW w:w="1176" w:type="dxa"/>
            <w:shd w:val="clear" w:color="FFFFCC" w:fill="FFFFFF"/>
            <w:vAlign w:val="center"/>
          </w:tcPr>
          <w:p w14:paraId="54FCD7A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2EA5520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2D06139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5520000190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F2EB52E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DE97EA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22 272,5</w:t>
            </w:r>
          </w:p>
        </w:tc>
      </w:tr>
      <w:tr w:rsidR="009E4F96" w:rsidRPr="00FE43DF" w14:paraId="1888BFF6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553AD50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D0BDEAA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B69FE2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5520000190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C488C5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563DB65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18 175,7</w:t>
            </w:r>
          </w:p>
        </w:tc>
      </w:tr>
      <w:tr w:rsidR="009E4F96" w:rsidRPr="00FE43DF" w14:paraId="45C2C562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5138F51E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12054F2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067819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5520000190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DE4124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719D975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4 086,8</w:t>
            </w:r>
          </w:p>
        </w:tc>
      </w:tr>
      <w:tr w:rsidR="009E4F96" w:rsidRPr="00FE43DF" w14:paraId="76DE82DE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5C1B1B0A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6E931B1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B240BB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5520000190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0E2896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</w:t>
            </w:r>
          </w:p>
        </w:tc>
        <w:tc>
          <w:tcPr>
            <w:tcW w:w="1668" w:type="dxa"/>
            <w:vAlign w:val="center"/>
          </w:tcPr>
          <w:p w14:paraId="0DBF16E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10,0</w:t>
            </w:r>
          </w:p>
        </w:tc>
      </w:tr>
      <w:tr w:rsidR="009E4F96" w:rsidRPr="00FE43DF" w14:paraId="6378C448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514F7A04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108DB52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Прочие обязательства муниципального образования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BD2B9E5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5540000000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E326F9D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FF0C9C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1 500,0</w:t>
            </w:r>
          </w:p>
        </w:tc>
      </w:tr>
      <w:tr w:rsidR="009E4F96" w:rsidRPr="00FE43DF" w14:paraId="0C58B639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2B0EEFD3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7133A2E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bCs/>
                <w:sz w:val="24"/>
                <w:szCs w:val="24"/>
              </w:rPr>
              <w:t>Субсидии на выравнивание обеспеченности муниципальных районов по реализации расходных обязательств по выравниванию бюджетной обеспеченности поселений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7ABF052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5540060030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A2F4C22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388A61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1 500,0</w:t>
            </w:r>
          </w:p>
        </w:tc>
      </w:tr>
      <w:tr w:rsidR="009E4F96" w:rsidRPr="00FE43DF" w14:paraId="220D70E6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42535178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1693B3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D127A6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5540060030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8EEF38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500</w:t>
            </w:r>
          </w:p>
        </w:tc>
        <w:tc>
          <w:tcPr>
            <w:tcW w:w="1668" w:type="dxa"/>
            <w:vAlign w:val="center"/>
          </w:tcPr>
          <w:p w14:paraId="22012C4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1 500,0</w:t>
            </w:r>
          </w:p>
        </w:tc>
      </w:tr>
      <w:tr w:rsidR="009E4F96" w:rsidRPr="00FE43DF" w14:paraId="05D1D6FB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78B0E2B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4F7A642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Управление муниципальным долгом и муниципальными финансовыми активами района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BB208F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5560000000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80EE78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ED4692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120,3</w:t>
            </w:r>
          </w:p>
        </w:tc>
      </w:tr>
      <w:tr w:rsidR="009E4F96" w:rsidRPr="00FE43DF" w14:paraId="00329768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5E31134E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BBE730D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45079C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5560000110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E5CF979" w14:textId="77777777" w:rsidR="009E4F96" w:rsidRPr="00FE43DF" w:rsidRDefault="009E4F96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FE43DF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668" w:type="dxa"/>
            <w:vAlign w:val="center"/>
          </w:tcPr>
          <w:p w14:paraId="5FDB6EB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120,3</w:t>
            </w:r>
          </w:p>
        </w:tc>
      </w:tr>
      <w:tr w:rsidR="009E4F96" w:rsidRPr="00FE43DF" w14:paraId="44449F39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2FE7241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16109E8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2C5F94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5560000110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FF9C7A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  <w:lang w:val="en-US"/>
              </w:rPr>
              <w:t>7</w:t>
            </w:r>
            <w:r w:rsidRPr="00FE43DF">
              <w:rPr>
                <w:sz w:val="24"/>
                <w:szCs w:val="24"/>
              </w:rPr>
              <w:t>00</w:t>
            </w:r>
          </w:p>
        </w:tc>
        <w:tc>
          <w:tcPr>
            <w:tcW w:w="1668" w:type="dxa"/>
            <w:vAlign w:val="center"/>
          </w:tcPr>
          <w:p w14:paraId="3C6D32D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120,3</w:t>
            </w:r>
          </w:p>
        </w:tc>
      </w:tr>
      <w:tr w:rsidR="009E4F96" w:rsidRPr="00FE43DF" w14:paraId="4E520F89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179D393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5A95904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межбюджетные трансферты местным бюджетам муниципальных образований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CC893F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5570000000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5E2513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651771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77 698,2</w:t>
            </w:r>
          </w:p>
        </w:tc>
      </w:tr>
      <w:tr w:rsidR="009E4F96" w:rsidRPr="00FE43DF" w14:paraId="24422576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3D2AC95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D7C09B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A8E9BC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5570000130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BFA443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6B1874B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77 698,2</w:t>
            </w:r>
          </w:p>
        </w:tc>
      </w:tr>
      <w:tr w:rsidR="009E4F96" w:rsidRPr="00FE43DF" w14:paraId="69CE3C4E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18A3F45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4E06FBC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12B74D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5570000130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B2EF58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500</w:t>
            </w:r>
          </w:p>
        </w:tc>
        <w:tc>
          <w:tcPr>
            <w:tcW w:w="1668" w:type="dxa"/>
            <w:vAlign w:val="center"/>
          </w:tcPr>
          <w:p w14:paraId="638E6BE6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77 698,2</w:t>
            </w:r>
          </w:p>
        </w:tc>
      </w:tr>
      <w:tr w:rsidR="009E4F96" w:rsidRPr="00FE43DF" w14:paraId="1AA42AAC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27EC6FCD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446" w:type="dxa"/>
            <w:shd w:val="clear" w:color="FFFFCC" w:fill="FFFFFF"/>
            <w:noWrap/>
          </w:tcPr>
          <w:p w14:paraId="3489E1CB" w14:textId="77777777" w:rsidR="009E4F96" w:rsidRPr="00FE43DF" w:rsidRDefault="009E4F96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 xml:space="preserve">Руководитель Контрольно-счетной палаты муниципального образования Кореновский муниципальный район Краснодарского края 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8A7E5D0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5600000000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C2837D3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DF27CA2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1 804,7</w:t>
            </w:r>
          </w:p>
        </w:tc>
      </w:tr>
      <w:tr w:rsidR="009E4F96" w:rsidRPr="00FE43DF" w14:paraId="72EFF15C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2705B77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15C25CD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Руководитель Контрольно-счетной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722ED95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5620000000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2014B3D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6B0426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1 804,7</w:t>
            </w:r>
          </w:p>
        </w:tc>
      </w:tr>
      <w:tr w:rsidR="009E4F96" w:rsidRPr="00FE43DF" w14:paraId="2F8DF884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A0B3A0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BBCFB47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C008E36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5620000190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C5C8907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501C27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1 804,7</w:t>
            </w:r>
          </w:p>
        </w:tc>
      </w:tr>
      <w:tr w:rsidR="009E4F96" w:rsidRPr="00FE43DF" w14:paraId="657A0102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483BD03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CF70CD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CB515A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5620000190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A0BCD3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71CD210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1 804,7</w:t>
            </w:r>
          </w:p>
        </w:tc>
      </w:tr>
      <w:tr w:rsidR="009E4F96" w:rsidRPr="00FE43DF" w14:paraId="10AE6C84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14858B5C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446" w:type="dxa"/>
            <w:shd w:val="clear" w:color="FFFFCC" w:fill="FFFFFF"/>
            <w:noWrap/>
          </w:tcPr>
          <w:p w14:paraId="624015E5" w14:textId="77777777" w:rsidR="009E4F96" w:rsidRPr="00FE43DF" w:rsidRDefault="009E4F96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Обеспечение деятельности контрольно-счетной палаты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F94EB5A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5700000000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F15AA86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D3B8D74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7 210,9</w:t>
            </w:r>
          </w:p>
        </w:tc>
      </w:tr>
      <w:tr w:rsidR="009E4F96" w:rsidRPr="00FE43DF" w14:paraId="0226934F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0E85C17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C5BF74E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F2B3597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5720000000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7B3BBEC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53D0CF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7 210,9</w:t>
            </w:r>
          </w:p>
        </w:tc>
      </w:tr>
      <w:tr w:rsidR="009E4F96" w:rsidRPr="00FE43DF" w14:paraId="18EEDF04" w14:textId="77777777" w:rsidTr="00F20F70">
        <w:trPr>
          <w:trHeight w:val="352"/>
        </w:trPr>
        <w:tc>
          <w:tcPr>
            <w:tcW w:w="1176" w:type="dxa"/>
            <w:shd w:val="clear" w:color="FFFFCC" w:fill="FFFFFF"/>
            <w:vAlign w:val="center"/>
          </w:tcPr>
          <w:p w14:paraId="1CEDE6B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DB7AF20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AC65084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5720000190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50BB563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D3A843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7 210,9</w:t>
            </w:r>
          </w:p>
        </w:tc>
      </w:tr>
      <w:tr w:rsidR="009E4F96" w:rsidRPr="00FE43DF" w14:paraId="4E69D342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1EEE564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8718424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5E72D7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5720000190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0C75C7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3B33D47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6 128,6</w:t>
            </w:r>
          </w:p>
        </w:tc>
      </w:tr>
      <w:tr w:rsidR="009E4F96" w:rsidRPr="00FE43DF" w14:paraId="393F8188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4CDA6D8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2A7E898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E92FD4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5720000190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580BD34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58B52B0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1 058,1</w:t>
            </w:r>
          </w:p>
        </w:tc>
      </w:tr>
      <w:tr w:rsidR="009E4F96" w:rsidRPr="00FE43DF" w14:paraId="364E9729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545912C6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783223FF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69BE75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5720000190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6060E0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0155093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24,2</w:t>
            </w:r>
          </w:p>
        </w:tc>
      </w:tr>
      <w:tr w:rsidR="009E4F96" w:rsidRPr="00FE43DF" w14:paraId="2E04835C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0009CB21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446" w:type="dxa"/>
            <w:shd w:val="clear" w:color="FFFFCC" w:fill="FFFFFF"/>
            <w:noWrap/>
          </w:tcPr>
          <w:p w14:paraId="12C257A8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Обеспечение деятельности управления закупок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4A97105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5900000000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3619BA9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29D77AA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6 620,0</w:t>
            </w:r>
          </w:p>
        </w:tc>
      </w:tr>
      <w:tr w:rsidR="009E4F96" w:rsidRPr="00FE43DF" w14:paraId="44C1FE39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7E3028A6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8946C68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10F8E4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5920000000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CD0F722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17A58A9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6 620,0</w:t>
            </w:r>
          </w:p>
        </w:tc>
      </w:tr>
      <w:tr w:rsidR="009E4F96" w:rsidRPr="00FE43DF" w14:paraId="662F6F0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1429BDC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36227E1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7A0BE3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5920000190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CAE8897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7EBAFAA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6 620,0</w:t>
            </w:r>
          </w:p>
        </w:tc>
      </w:tr>
      <w:tr w:rsidR="009E4F96" w:rsidRPr="00FE43DF" w14:paraId="5D4CDE7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4C3319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F5243BA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1FCF03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5920000190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3F97556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2BB5175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5 604,5</w:t>
            </w:r>
          </w:p>
        </w:tc>
      </w:tr>
      <w:tr w:rsidR="009E4F96" w:rsidRPr="00FE43DF" w14:paraId="717F3B9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68FF32C0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14AE072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5091301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5920000190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CEE781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1381B16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1 015,5</w:t>
            </w:r>
          </w:p>
        </w:tc>
      </w:tr>
      <w:tr w:rsidR="009E4F96" w:rsidRPr="00FE43DF" w14:paraId="539419CC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391E1022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446" w:type="dxa"/>
            <w:shd w:val="clear" w:color="FFFFCC" w:fill="FFFFFF"/>
            <w:noWrap/>
          </w:tcPr>
          <w:p w14:paraId="515DC0F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Отдел земельных отношений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4C1A58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6100000000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3F89418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52564B50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6 748,8</w:t>
            </w:r>
          </w:p>
        </w:tc>
      </w:tr>
      <w:tr w:rsidR="009E4F96" w:rsidRPr="00FE43DF" w14:paraId="1F9B340A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73AE89D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09EBCC9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Отдел земельных отношений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6136BB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6120000190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218C059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A97E0E3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6 748,8</w:t>
            </w:r>
          </w:p>
        </w:tc>
      </w:tr>
      <w:tr w:rsidR="009E4F96" w:rsidRPr="00FE43DF" w14:paraId="0D0C6872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202839BA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23B6318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B557757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6120000190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8D04CD4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0A201D3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6 354,8</w:t>
            </w:r>
          </w:p>
        </w:tc>
      </w:tr>
      <w:tr w:rsidR="009E4F96" w:rsidRPr="00FE43DF" w14:paraId="0504D891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300FA51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33E6995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C65525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6120000190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615C6C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0C787A9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394,0</w:t>
            </w:r>
          </w:p>
        </w:tc>
      </w:tr>
      <w:tr w:rsidR="009E4F96" w:rsidRPr="00FE43DF" w14:paraId="3EC40DE3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25F4EBFF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446" w:type="dxa"/>
            <w:shd w:val="clear" w:color="FFFFCC" w:fill="FFFFFF"/>
            <w:noWrap/>
          </w:tcPr>
          <w:p w14:paraId="400E6DC1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4954FF8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6200000000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F29A22D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B3F8452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10 445,5</w:t>
            </w:r>
          </w:p>
        </w:tc>
      </w:tr>
      <w:tr w:rsidR="009E4F96" w:rsidRPr="00FE43DF" w14:paraId="70B88F52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02559DFA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99A318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Прочие обязательства муниципального образования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B69BF6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6240000000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42E0192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A328F8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10 445,5</w:t>
            </w:r>
          </w:p>
        </w:tc>
      </w:tr>
      <w:tr w:rsidR="009E4F96" w:rsidRPr="00FE43DF" w14:paraId="2937DC71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735F2ADB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4FC0D52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497BCB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6240000270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C2F554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3EE66EDD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10 445,5</w:t>
            </w:r>
          </w:p>
        </w:tc>
      </w:tr>
      <w:tr w:rsidR="009E4F96" w:rsidRPr="00FE43DF" w14:paraId="63422511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5F10B1D1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1E8285CE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053F26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6240000270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F860BBC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547D3AB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10 445,5</w:t>
            </w:r>
          </w:p>
        </w:tc>
      </w:tr>
      <w:tr w:rsidR="009E4F96" w:rsidRPr="00FE43DF" w14:paraId="27852ECF" w14:textId="77777777" w:rsidTr="00F20F70">
        <w:trPr>
          <w:trHeight w:val="284"/>
        </w:trPr>
        <w:tc>
          <w:tcPr>
            <w:tcW w:w="1176" w:type="dxa"/>
            <w:shd w:val="clear" w:color="FFFFCC" w:fill="FFFFFF"/>
            <w:vAlign w:val="center"/>
          </w:tcPr>
          <w:p w14:paraId="7B94EBEB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446" w:type="dxa"/>
            <w:shd w:val="clear" w:color="FFFFCC" w:fill="FFFFFF"/>
            <w:noWrap/>
          </w:tcPr>
          <w:p w14:paraId="1B2B820C" w14:textId="77777777" w:rsidR="009E4F96" w:rsidRPr="00FE43DF" w:rsidRDefault="009E4F96" w:rsidP="00F20F70">
            <w:pPr>
              <w:jc w:val="both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F28BA95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6500000000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88AD720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516B96CE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3 000,0</w:t>
            </w:r>
          </w:p>
        </w:tc>
      </w:tr>
      <w:tr w:rsidR="009E4F96" w:rsidRPr="00FE43DF" w14:paraId="0CA02A6D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3B618A19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7FBC530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0C88FB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6550000000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293D373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C7B2DFE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3 000,0</w:t>
            </w:r>
          </w:p>
        </w:tc>
      </w:tr>
      <w:tr w:rsidR="009E4F96" w:rsidRPr="00FE43DF" w14:paraId="6E82FB48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77885BD1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45375CA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Оказание единовременной материальной помощи участникам СВО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7EAF86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6550000333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C48003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13D7A2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3 000,0</w:t>
            </w:r>
          </w:p>
        </w:tc>
      </w:tr>
      <w:tr w:rsidR="009E4F96" w:rsidRPr="00FE43DF" w14:paraId="5044021D" w14:textId="77777777" w:rsidTr="00F20F70">
        <w:trPr>
          <w:trHeight w:val="144"/>
        </w:trPr>
        <w:tc>
          <w:tcPr>
            <w:tcW w:w="1176" w:type="dxa"/>
            <w:shd w:val="clear" w:color="FFFFCC" w:fill="FFFFFF"/>
            <w:vAlign w:val="center"/>
          </w:tcPr>
          <w:p w14:paraId="31EEFB4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382BCCCF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035CE32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6550000333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D828990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300</w:t>
            </w:r>
          </w:p>
        </w:tc>
        <w:tc>
          <w:tcPr>
            <w:tcW w:w="1668" w:type="dxa"/>
            <w:vAlign w:val="center"/>
          </w:tcPr>
          <w:p w14:paraId="33E4169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3 000,0</w:t>
            </w:r>
          </w:p>
        </w:tc>
      </w:tr>
      <w:tr w:rsidR="009E4F96" w:rsidRPr="00FE43DF" w14:paraId="239D0CE8" w14:textId="77777777" w:rsidTr="00F20F70">
        <w:trPr>
          <w:trHeight w:val="476"/>
        </w:trPr>
        <w:tc>
          <w:tcPr>
            <w:tcW w:w="1176" w:type="dxa"/>
            <w:shd w:val="clear" w:color="FFFFCC" w:fill="FFFFFF"/>
            <w:vAlign w:val="center"/>
          </w:tcPr>
          <w:p w14:paraId="5C11E927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9446" w:type="dxa"/>
            <w:shd w:val="clear" w:color="FFFFCC" w:fill="FFFFFF"/>
            <w:noWrap/>
          </w:tcPr>
          <w:p w14:paraId="362A561C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Обеспечение деятельности отдела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11363AF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688060C1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200CBC35" w14:textId="77777777" w:rsidR="009E4F96" w:rsidRPr="00FE43DF" w:rsidRDefault="009E4F96" w:rsidP="00F20F70">
            <w:pPr>
              <w:jc w:val="center"/>
              <w:rPr>
                <w:b/>
                <w:sz w:val="24"/>
                <w:szCs w:val="24"/>
              </w:rPr>
            </w:pPr>
            <w:r w:rsidRPr="00FE43DF">
              <w:rPr>
                <w:b/>
                <w:sz w:val="24"/>
                <w:szCs w:val="24"/>
              </w:rPr>
              <w:t>6 650,0</w:t>
            </w:r>
          </w:p>
        </w:tc>
      </w:tr>
      <w:tr w:rsidR="009E4F96" w:rsidRPr="00FE43DF" w14:paraId="055FB496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5B04D6FA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63B82596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2A86D37F" w14:textId="77777777" w:rsidR="009E4F96" w:rsidRPr="00FE43DF" w:rsidRDefault="009E4F96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FE43DF">
              <w:rPr>
                <w:iCs/>
                <w:sz w:val="24"/>
                <w:szCs w:val="24"/>
              </w:rPr>
              <w:t>9020000000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16C671C" w14:textId="77777777" w:rsidR="009E4F96" w:rsidRPr="00FE43DF" w:rsidRDefault="009E4F96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06BC6AF4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6 650,0</w:t>
            </w:r>
          </w:p>
        </w:tc>
      </w:tr>
      <w:tr w:rsidR="009E4F96" w:rsidRPr="00FE43DF" w14:paraId="57C6FCE7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39F9CD5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D507603" w14:textId="77777777" w:rsidR="009E4F96" w:rsidRPr="00FE43DF" w:rsidRDefault="009E4F96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72CC3ABC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9020000190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1FF642D9" w14:textId="77777777" w:rsidR="009E4F96" w:rsidRPr="00FE43DF" w:rsidRDefault="009E4F96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FE43D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668" w:type="dxa"/>
            <w:vAlign w:val="center"/>
          </w:tcPr>
          <w:p w14:paraId="456F3EBF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6 650,0</w:t>
            </w:r>
          </w:p>
        </w:tc>
      </w:tr>
      <w:tr w:rsidR="009E4F96" w:rsidRPr="00FE43DF" w14:paraId="573FD01F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07E109C1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F3FF0CD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3305D173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9020000190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0140EE9D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100</w:t>
            </w:r>
          </w:p>
        </w:tc>
        <w:tc>
          <w:tcPr>
            <w:tcW w:w="1668" w:type="dxa"/>
            <w:vAlign w:val="center"/>
          </w:tcPr>
          <w:p w14:paraId="330EBB9A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6 609,9</w:t>
            </w:r>
          </w:p>
        </w:tc>
      </w:tr>
      <w:tr w:rsidR="009E4F96" w:rsidRPr="00FE43DF" w14:paraId="20CE97AC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46201E0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592DA05A" w14:textId="77777777" w:rsidR="009E4F96" w:rsidRPr="00FE43DF" w:rsidRDefault="009E4F96" w:rsidP="00F20F70">
            <w:pPr>
              <w:jc w:val="both"/>
              <w:rPr>
                <w:iCs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466D8F69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9020000190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4238C81" w14:textId="77777777" w:rsidR="009E4F96" w:rsidRPr="00FE43DF" w:rsidRDefault="009E4F96" w:rsidP="00F20F70">
            <w:pPr>
              <w:jc w:val="center"/>
              <w:rPr>
                <w:iCs/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200</w:t>
            </w:r>
          </w:p>
        </w:tc>
        <w:tc>
          <w:tcPr>
            <w:tcW w:w="1668" w:type="dxa"/>
            <w:vAlign w:val="center"/>
          </w:tcPr>
          <w:p w14:paraId="12D21725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35,2</w:t>
            </w:r>
          </w:p>
        </w:tc>
      </w:tr>
      <w:tr w:rsidR="009E4F96" w:rsidRPr="00FE43DF" w14:paraId="0BB77B91" w14:textId="77777777" w:rsidTr="00F20F70">
        <w:trPr>
          <w:trHeight w:val="144"/>
        </w:trPr>
        <w:tc>
          <w:tcPr>
            <w:tcW w:w="1176" w:type="dxa"/>
            <w:shd w:val="clear" w:color="FFFFCC" w:fill="FFFFFF"/>
          </w:tcPr>
          <w:p w14:paraId="309D61ED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46" w:type="dxa"/>
            <w:shd w:val="clear" w:color="FFFFCC" w:fill="FFFFFF"/>
            <w:noWrap/>
          </w:tcPr>
          <w:p w14:paraId="20C27CAB" w14:textId="77777777" w:rsidR="009E4F96" w:rsidRPr="00FE43DF" w:rsidRDefault="009E4F96" w:rsidP="00F20F70">
            <w:pPr>
              <w:jc w:val="both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3" w:type="dxa"/>
            <w:shd w:val="clear" w:color="FFFFCC" w:fill="FFFFFF"/>
            <w:noWrap/>
            <w:vAlign w:val="center"/>
          </w:tcPr>
          <w:p w14:paraId="60356F1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9020000190</w:t>
            </w:r>
          </w:p>
        </w:tc>
        <w:tc>
          <w:tcPr>
            <w:tcW w:w="1039" w:type="dxa"/>
            <w:shd w:val="clear" w:color="FFFFCC" w:fill="FFFFFF"/>
            <w:noWrap/>
            <w:vAlign w:val="center"/>
          </w:tcPr>
          <w:p w14:paraId="7CF4477B" w14:textId="77777777" w:rsidR="009E4F96" w:rsidRPr="00FE43DF" w:rsidRDefault="009E4F96" w:rsidP="00F20F70">
            <w:pPr>
              <w:jc w:val="center"/>
              <w:rPr>
                <w:sz w:val="24"/>
                <w:szCs w:val="24"/>
              </w:rPr>
            </w:pPr>
            <w:r w:rsidRPr="00FE43DF">
              <w:rPr>
                <w:sz w:val="24"/>
                <w:szCs w:val="24"/>
              </w:rPr>
              <w:t>800</w:t>
            </w:r>
          </w:p>
        </w:tc>
        <w:tc>
          <w:tcPr>
            <w:tcW w:w="1668" w:type="dxa"/>
            <w:vAlign w:val="center"/>
          </w:tcPr>
          <w:p w14:paraId="4267305F" w14:textId="77777777" w:rsidR="009E4F96" w:rsidRPr="00FE43DF" w:rsidRDefault="009E4F96" w:rsidP="00F20F70">
            <w:pPr>
              <w:jc w:val="center"/>
              <w:rPr>
                <w:bCs/>
                <w:sz w:val="24"/>
                <w:szCs w:val="24"/>
              </w:rPr>
            </w:pPr>
            <w:r w:rsidRPr="00FE43DF">
              <w:rPr>
                <w:bCs/>
                <w:sz w:val="24"/>
                <w:szCs w:val="24"/>
              </w:rPr>
              <w:t>4,9</w:t>
            </w:r>
          </w:p>
        </w:tc>
      </w:tr>
    </w:tbl>
    <w:p w14:paraId="190C0EFE" w14:textId="77777777" w:rsidR="009E4F96" w:rsidRDefault="009E4F96" w:rsidP="00F20F70">
      <w:pPr>
        <w:autoSpaceDE w:val="0"/>
        <w:autoSpaceDN w:val="0"/>
        <w:adjustRightInd w:val="0"/>
        <w:rPr>
          <w:sz w:val="24"/>
          <w:szCs w:val="24"/>
        </w:rPr>
      </w:pPr>
    </w:p>
    <w:p w14:paraId="7EA7EB47" w14:textId="77777777" w:rsidR="009E4F96" w:rsidRDefault="009E4F96" w:rsidP="00F20F70">
      <w:pPr>
        <w:autoSpaceDE w:val="0"/>
        <w:autoSpaceDN w:val="0"/>
        <w:adjustRightInd w:val="0"/>
        <w:rPr>
          <w:sz w:val="24"/>
          <w:szCs w:val="24"/>
        </w:rPr>
      </w:pPr>
    </w:p>
    <w:p w14:paraId="0AFA0E2A" w14:textId="77777777" w:rsidR="009E4F96" w:rsidRPr="00CD664A" w:rsidRDefault="009E4F96" w:rsidP="00F20F70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1"/>
        <w:gridCol w:w="8249"/>
      </w:tblGrid>
      <w:tr w:rsidR="009E4F96" w:rsidRPr="00C15170" w14:paraId="3481C40E" w14:textId="77777777" w:rsidTr="00935633">
        <w:tc>
          <w:tcPr>
            <w:tcW w:w="6502" w:type="dxa"/>
            <w:hideMark/>
          </w:tcPr>
          <w:p w14:paraId="35FE0F0A" w14:textId="77777777" w:rsidR="009E4F96" w:rsidRPr="00C15170" w:rsidRDefault="009E4F96" w:rsidP="00F20F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15170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6E93CBCC" w14:textId="77777777" w:rsidR="009E4F96" w:rsidRPr="00C15170" w:rsidRDefault="009E4F96" w:rsidP="00F20F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5170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36FE30CB" w14:textId="77777777" w:rsidR="009E4F96" w:rsidRPr="00C15170" w:rsidRDefault="009E4F96" w:rsidP="00F20F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5170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50A2B3F0" w14:textId="77777777" w:rsidR="009E4F96" w:rsidRPr="00C15170" w:rsidRDefault="009E4F96" w:rsidP="00F20F70">
            <w:pPr>
              <w:snapToGrid w:val="0"/>
              <w:jc w:val="both"/>
              <w:rPr>
                <w:sz w:val="28"/>
                <w:szCs w:val="28"/>
              </w:rPr>
            </w:pPr>
            <w:r w:rsidRPr="00C15170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8524" w:type="dxa"/>
            <w:vAlign w:val="bottom"/>
            <w:hideMark/>
          </w:tcPr>
          <w:p w14:paraId="0CDDD003" w14:textId="77777777" w:rsidR="009E4F96" w:rsidRPr="00C15170" w:rsidRDefault="009E4F96" w:rsidP="00F20F70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 w14:paraId="714B1311" w14:textId="77777777" w:rsidR="009E4F96" w:rsidRPr="00CD664A" w:rsidRDefault="009E4F96" w:rsidP="00F20F70">
      <w:pPr>
        <w:autoSpaceDE w:val="0"/>
        <w:autoSpaceDN w:val="0"/>
        <w:adjustRightInd w:val="0"/>
        <w:rPr>
          <w:sz w:val="24"/>
          <w:szCs w:val="24"/>
        </w:rPr>
      </w:pPr>
    </w:p>
    <w:p w14:paraId="6827660A" w14:textId="77777777" w:rsidR="00935633" w:rsidRDefault="00935633" w:rsidP="00E343AA">
      <w:pPr>
        <w:rPr>
          <w:sz w:val="28"/>
          <w:szCs w:val="28"/>
        </w:rPr>
        <w:sectPr w:rsidR="00935633" w:rsidSect="009E4F96">
          <w:headerReference w:type="default" r:id="rId19"/>
          <w:pgSz w:w="16838" w:h="11906" w:orient="landscape" w:code="9"/>
          <w:pgMar w:top="1701" w:right="1134" w:bottom="567" w:left="1134" w:header="454" w:footer="0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22"/>
        <w:gridCol w:w="5464"/>
      </w:tblGrid>
      <w:tr w:rsidR="00935633" w:rsidRPr="005506DC" w14:paraId="3614BEFC" w14:textId="77777777" w:rsidTr="00F20F70">
        <w:tc>
          <w:tcPr>
            <w:tcW w:w="9322" w:type="dxa"/>
          </w:tcPr>
          <w:p w14:paraId="4A827901" w14:textId="77777777" w:rsidR="00935633" w:rsidRPr="005506DC" w:rsidRDefault="00935633" w:rsidP="00F20F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64" w:type="dxa"/>
          </w:tcPr>
          <w:p w14:paraId="0A69005F" w14:textId="77777777" w:rsidR="00935633" w:rsidRPr="00500B60" w:rsidRDefault="00935633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500B60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8</w:t>
            </w:r>
          </w:p>
          <w:p w14:paraId="793FEA4A" w14:textId="77777777" w:rsidR="00935633" w:rsidRPr="00500B60" w:rsidRDefault="00935633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500B60">
              <w:rPr>
                <w:sz w:val="28"/>
                <w:szCs w:val="28"/>
              </w:rPr>
              <w:t>к решению Совета</w:t>
            </w:r>
          </w:p>
          <w:p w14:paraId="240C186A" w14:textId="77777777" w:rsidR="00935633" w:rsidRPr="00500B60" w:rsidRDefault="00935633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500B60">
              <w:rPr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7F1153F9" w14:textId="77777777" w:rsidR="00935633" w:rsidRPr="00500B60" w:rsidRDefault="00935633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500B60">
              <w:rPr>
                <w:sz w:val="28"/>
                <w:szCs w:val="28"/>
              </w:rPr>
              <w:t xml:space="preserve"> </w:t>
            </w:r>
            <w:r w:rsidRPr="00722FE9">
              <w:rPr>
                <w:sz w:val="28"/>
                <w:szCs w:val="28"/>
              </w:rPr>
              <w:t>от  11.02.2026 г. № 62</w:t>
            </w:r>
          </w:p>
          <w:p w14:paraId="56CF83DF" w14:textId="77777777" w:rsidR="00935633" w:rsidRPr="00500B60" w:rsidRDefault="00935633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500B60">
              <w:rPr>
                <w:sz w:val="28"/>
                <w:szCs w:val="28"/>
              </w:rPr>
              <w:t xml:space="preserve">  ПРИЛОЖЕНИЕ № </w:t>
            </w:r>
            <w:r>
              <w:rPr>
                <w:sz w:val="28"/>
                <w:szCs w:val="28"/>
              </w:rPr>
              <w:t>8</w:t>
            </w:r>
          </w:p>
          <w:p w14:paraId="7202EB22" w14:textId="77777777" w:rsidR="00935633" w:rsidRPr="00500B60" w:rsidRDefault="00935633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500B60">
              <w:rPr>
                <w:sz w:val="28"/>
                <w:szCs w:val="28"/>
              </w:rPr>
              <w:t>к решению Совета</w:t>
            </w:r>
          </w:p>
          <w:p w14:paraId="7503717B" w14:textId="77777777" w:rsidR="00935633" w:rsidRPr="00500B60" w:rsidRDefault="00935633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500B60">
              <w:rPr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20257EE3" w14:textId="77777777" w:rsidR="00935633" w:rsidRPr="00500B60" w:rsidRDefault="00935633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500B60">
              <w:rPr>
                <w:sz w:val="28"/>
                <w:szCs w:val="28"/>
              </w:rPr>
              <w:t>от  24.12.2025 г. № 40</w:t>
            </w:r>
          </w:p>
          <w:p w14:paraId="5981800A" w14:textId="77777777" w:rsidR="00935633" w:rsidRPr="00500B60" w:rsidRDefault="00935633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500B60">
              <w:rPr>
                <w:sz w:val="28"/>
                <w:szCs w:val="28"/>
              </w:rPr>
              <w:t xml:space="preserve">в редакции решения </w:t>
            </w:r>
          </w:p>
          <w:p w14:paraId="5819D49A" w14:textId="77777777" w:rsidR="00935633" w:rsidRPr="00500B60" w:rsidRDefault="00935633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500B60">
              <w:rPr>
                <w:sz w:val="28"/>
                <w:szCs w:val="28"/>
              </w:rPr>
              <w:t>Совета муниципального образования Кореновский муниципальный район Краснодарского края</w:t>
            </w:r>
          </w:p>
          <w:p w14:paraId="71FDF108" w14:textId="77777777" w:rsidR="00935633" w:rsidRPr="005506DC" w:rsidRDefault="00935633" w:rsidP="00F20F70">
            <w:pPr>
              <w:jc w:val="center"/>
              <w:rPr>
                <w:sz w:val="28"/>
                <w:szCs w:val="28"/>
              </w:rPr>
            </w:pPr>
            <w:r w:rsidRPr="00722FE9">
              <w:rPr>
                <w:sz w:val="28"/>
                <w:szCs w:val="28"/>
              </w:rPr>
              <w:t>от  11.02.2026 г. № 62</w:t>
            </w:r>
          </w:p>
        </w:tc>
      </w:tr>
    </w:tbl>
    <w:p w14:paraId="54EFA5C8" w14:textId="77777777" w:rsidR="00935633" w:rsidRDefault="00935633">
      <w:pPr>
        <w:jc w:val="center"/>
        <w:outlineLvl w:val="0"/>
        <w:rPr>
          <w:sz w:val="28"/>
          <w:szCs w:val="28"/>
        </w:rPr>
      </w:pPr>
    </w:p>
    <w:p w14:paraId="08B7DA81" w14:textId="77777777" w:rsidR="00935633" w:rsidRDefault="00935633">
      <w:pPr>
        <w:jc w:val="center"/>
        <w:outlineLvl w:val="0"/>
        <w:rPr>
          <w:sz w:val="28"/>
          <w:szCs w:val="28"/>
        </w:rPr>
      </w:pPr>
    </w:p>
    <w:p w14:paraId="1046291C" w14:textId="77777777" w:rsidR="00935633" w:rsidRDefault="0093563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РАСПРЕДЕЛЕНИЕ</w:t>
      </w:r>
    </w:p>
    <w:p w14:paraId="6EA3CB05" w14:textId="77777777" w:rsidR="00935633" w:rsidRDefault="0093563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бюджетных ассигнований</w:t>
      </w:r>
    </w:p>
    <w:p w14:paraId="1CB07355" w14:textId="77777777" w:rsidR="00935633" w:rsidRPr="00DB0E8F" w:rsidRDefault="00935633" w:rsidP="00F20F7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целевым статьям (муниципальным программ муниципального образования Кореновский </w:t>
      </w:r>
      <w:r w:rsidRPr="00DB0E8F">
        <w:rPr>
          <w:sz w:val="28"/>
          <w:szCs w:val="28"/>
        </w:rPr>
        <w:t xml:space="preserve">муниципальный район </w:t>
      </w:r>
    </w:p>
    <w:p w14:paraId="384548BD" w14:textId="77777777" w:rsidR="00935633" w:rsidRDefault="00935633" w:rsidP="00F20F70">
      <w:pPr>
        <w:jc w:val="center"/>
        <w:outlineLvl w:val="0"/>
        <w:rPr>
          <w:sz w:val="28"/>
          <w:szCs w:val="28"/>
        </w:rPr>
      </w:pPr>
      <w:r w:rsidRPr="00DB0E8F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бюджетов на плановый период  2027и 2028 годов</w:t>
      </w:r>
    </w:p>
    <w:p w14:paraId="550451BA" w14:textId="77777777" w:rsidR="00935633" w:rsidRDefault="00935633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1"/>
        <w:gridCol w:w="7622"/>
        <w:gridCol w:w="1835"/>
        <w:gridCol w:w="1130"/>
        <w:gridCol w:w="1834"/>
        <w:gridCol w:w="1694"/>
      </w:tblGrid>
      <w:tr w:rsidR="00935633" w:rsidRPr="004D5382" w14:paraId="101A9DC1" w14:textId="77777777" w:rsidTr="00F20F70">
        <w:trPr>
          <w:tblHeader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C028F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№ п\п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F0176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BF4A9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ЦСР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9DAA8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ВР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8A483F8" w14:textId="77777777" w:rsidR="00935633" w:rsidRPr="004D5382" w:rsidRDefault="00935633" w:rsidP="00F20F70">
            <w:pPr>
              <w:pStyle w:val="ac"/>
              <w:jc w:val="center"/>
            </w:pPr>
            <w:r w:rsidRPr="004D5382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7</w:t>
            </w:r>
            <w:r w:rsidRPr="004D5382">
              <w:rPr>
                <w:rFonts w:eastAsia="Times New Roman"/>
              </w:rPr>
              <w:t xml:space="preserve"> год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A678309" w14:textId="77777777" w:rsidR="00935633" w:rsidRPr="004D5382" w:rsidRDefault="00935633" w:rsidP="00F20F70">
            <w:pPr>
              <w:pStyle w:val="ac"/>
              <w:jc w:val="center"/>
              <w:rPr>
                <w:rFonts w:eastAsia="Times New Roman"/>
              </w:rPr>
            </w:pPr>
            <w:r w:rsidRPr="004D5382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8</w:t>
            </w:r>
            <w:r w:rsidRPr="004D5382">
              <w:rPr>
                <w:rFonts w:eastAsia="Times New Roman"/>
              </w:rPr>
              <w:t xml:space="preserve"> год</w:t>
            </w:r>
          </w:p>
        </w:tc>
      </w:tr>
      <w:tr w:rsidR="00935633" w:rsidRPr="004D5382" w14:paraId="6641833A" w14:textId="77777777" w:rsidTr="00F20F70">
        <w:trPr>
          <w:trHeight w:val="418"/>
          <w:tblHeader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22B26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23099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33961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12891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4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122E851" w14:textId="77777777" w:rsidR="00935633" w:rsidRPr="004D5382" w:rsidRDefault="00935633" w:rsidP="00F20F70">
            <w:pPr>
              <w:pStyle w:val="ac"/>
              <w:jc w:val="center"/>
            </w:pPr>
            <w:r w:rsidRPr="004D5382">
              <w:t>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337298B" w14:textId="77777777" w:rsidR="00935633" w:rsidRPr="004D5382" w:rsidRDefault="00935633" w:rsidP="00F20F70">
            <w:pPr>
              <w:pStyle w:val="ac"/>
              <w:jc w:val="center"/>
            </w:pPr>
            <w:r w:rsidRPr="004D5382">
              <w:t>6</w:t>
            </w:r>
          </w:p>
        </w:tc>
      </w:tr>
      <w:tr w:rsidR="00935633" w:rsidRPr="004D5382" w14:paraId="4EB7149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A54233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8D80718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ВСЕГО</w:t>
            </w:r>
          </w:p>
          <w:p w14:paraId="6294DEF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43B5D64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47A71C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186B14AB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3 014 275,4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049AE4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3 210 765,7</w:t>
            </w:r>
          </w:p>
        </w:tc>
      </w:tr>
      <w:tr w:rsidR="00935633" w:rsidRPr="004D5382" w14:paraId="7E4C02F3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09CBC31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7EC8282" w14:textId="77777777" w:rsidR="00935633" w:rsidRPr="004D5382" w:rsidRDefault="00935633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046E7E">
              <w:rPr>
                <w:b/>
                <w:color w:val="000000"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"Развитие культуры на 2022 - 2026 годы"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757A5D8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882299C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830CDC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175 238,2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90F677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180 253,0</w:t>
            </w:r>
          </w:p>
        </w:tc>
      </w:tr>
      <w:tr w:rsidR="00935633" w:rsidRPr="004D5382" w14:paraId="4C57E03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51A2EA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87D42D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Развитие художественно-эстетического образования и воспитания детей и молодежи в муниципальном образовании Кореновский район.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87A2174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0210000000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0620F79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F84E8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63 662,4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E8718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68 448,6</w:t>
            </w:r>
          </w:p>
        </w:tc>
      </w:tr>
      <w:tr w:rsidR="00935633" w:rsidRPr="004D5382" w14:paraId="18FBFA62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2429E1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0B6A91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Создание условий для устойчивого развития организаций дополнительного образования, сохранение и развитие их материально-технической базы творческого потенциала, создание благоприятных условий для разностороннего развития личности обучающихся, поддержку одаренных учащихся школ искусств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A820363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0210100000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8C8EEF8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84593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63 662,4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5E700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63 713,9</w:t>
            </w:r>
          </w:p>
        </w:tc>
      </w:tr>
      <w:tr w:rsidR="00935633" w:rsidRPr="004D5382" w14:paraId="4694678B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5C14C8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3A1C976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0BA755A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0210100590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C34F474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93028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63 084,5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D4963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63 126,9</w:t>
            </w:r>
          </w:p>
        </w:tc>
      </w:tr>
      <w:tr w:rsidR="00935633" w:rsidRPr="004D5382" w14:paraId="6AADD144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65520F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ADEFCB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792203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0210100590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BEBDEF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D5678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63 084,5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F23A2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63 126,9</w:t>
            </w:r>
          </w:p>
        </w:tc>
      </w:tr>
      <w:tr w:rsidR="00935633" w:rsidRPr="004D5382" w14:paraId="72846EF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9421B8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8262317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A1D1388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0210110050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8830AA4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3C254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6FA7C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351,0</w:t>
            </w:r>
          </w:p>
        </w:tc>
      </w:tr>
      <w:tr w:rsidR="00935633" w:rsidRPr="004D5382" w14:paraId="446E08A2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DA19BE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BE699C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8A71FB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0210110050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E79A6C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00B3C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FEBB8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351,0</w:t>
            </w:r>
          </w:p>
        </w:tc>
      </w:tr>
      <w:tr w:rsidR="00935633" w:rsidRPr="004D5382" w14:paraId="09715363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C4E04B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817E6D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7FF20A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0210160820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194145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DC07B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2102B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236,0</w:t>
            </w:r>
          </w:p>
        </w:tc>
      </w:tr>
      <w:tr w:rsidR="00935633" w:rsidRPr="004D5382" w14:paraId="4E56E98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B98C5F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EEEAB9C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53A393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0210160820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5B1E00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EB44E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C02BA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236,0</w:t>
            </w:r>
          </w:p>
        </w:tc>
      </w:tr>
      <w:tr w:rsidR="00935633" w:rsidRPr="004D5382" w14:paraId="60814862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748B2C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B008AD6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EDB1347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0220000000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57F54F9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EBA78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30 933,7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87B6E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30 962,8</w:t>
            </w:r>
          </w:p>
        </w:tc>
      </w:tr>
      <w:tr w:rsidR="00935633" w:rsidRPr="004D5382" w14:paraId="101EF1A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AC2D0D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ED27788" w14:textId="77777777" w:rsidR="00935633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 xml:space="preserve">Улучшение качества услуг, предоставляемых муниципальными библиотеками, организацию библиотечного обслуживания населения, </w:t>
            </w:r>
            <w:r w:rsidRPr="004D5382">
              <w:rPr>
                <w:sz w:val="24"/>
                <w:szCs w:val="24"/>
              </w:rPr>
              <w:lastRenderedPageBreak/>
              <w:t>комплектование и обеспечение сохранности библиотечных фондов, организацию научно-методического, информационного обеспечения отрасли культуры</w:t>
            </w:r>
          </w:p>
          <w:p w14:paraId="6B409BC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8A53FC5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lastRenderedPageBreak/>
              <w:t>0220100000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68C22A2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19984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30 933,7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F416E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30 962,8</w:t>
            </w:r>
          </w:p>
        </w:tc>
      </w:tr>
      <w:tr w:rsidR="00935633" w:rsidRPr="004D5382" w14:paraId="6B34251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E29A92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F4AFEF4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B23C2EA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0220100590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5F9509E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968D6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30 482,1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BC41C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30 507,4</w:t>
            </w:r>
          </w:p>
        </w:tc>
      </w:tr>
      <w:tr w:rsidR="00935633" w:rsidRPr="004D5382" w14:paraId="79046FF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A7FCD3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3F11D3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3FB679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0220100590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EC272D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BD3BC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30 482,1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AA798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30 507,4</w:t>
            </w:r>
          </w:p>
        </w:tc>
      </w:tr>
      <w:tr w:rsidR="00935633" w:rsidRPr="004D5382" w14:paraId="7C1C4DF3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A48BE7C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3C06DD8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842C64B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0220110050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4BE0863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5468F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4BFC5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</w:tr>
      <w:tr w:rsidR="00935633" w:rsidRPr="004D5382" w14:paraId="01B0D21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4E753E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98A525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A854E0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0220110050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71084B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C0569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C5DCB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</w:tr>
      <w:tr w:rsidR="00935633" w:rsidRPr="004D5382" w14:paraId="6F439126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7796B8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81E7DA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4C719D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02201L5190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537A42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A12B7C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0DFA2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412,4</w:t>
            </w:r>
          </w:p>
        </w:tc>
      </w:tr>
      <w:tr w:rsidR="00935633" w:rsidRPr="004D5382" w14:paraId="4B8EF66B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E2441F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00253A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45001B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02201L5190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C5F81D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05925D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CCD18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412,4</w:t>
            </w:r>
          </w:p>
        </w:tc>
      </w:tr>
      <w:tr w:rsidR="00935633" w:rsidRPr="004D5382" w14:paraId="74E1B9B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690408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709980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Кореновский район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61AE5FE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0230000000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0F60EC0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A0AE8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78 143,8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54FFA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78 343,3</w:t>
            </w:r>
          </w:p>
        </w:tc>
      </w:tr>
      <w:tr w:rsidR="00935633" w:rsidRPr="004D5382" w14:paraId="3E3D1888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29E4C7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DE93B70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Повышение качества и доступности муниципальных услуг сферы культуры для всех категорий потребителей, обеспечение развития муниципальных учреждений культуры, традиционной народной культуры, повышение конкурентоспособности путем укрепления материально - технической базы, пропаганду лучших образцов народного творчества и ремесленной деятельности муниципального образования Кореновский район).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79A2455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0230100000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F70B941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7FCD6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78 143,8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F8AE2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78 343,3</w:t>
            </w:r>
          </w:p>
        </w:tc>
      </w:tr>
      <w:tr w:rsidR="00935633" w:rsidRPr="004D5382" w14:paraId="7438EBC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8E2ECA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49D94F0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C67A5F5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0230100590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F56A1FC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9135A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76 699,9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C46A8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76 899,4</w:t>
            </w:r>
          </w:p>
        </w:tc>
      </w:tr>
      <w:tr w:rsidR="00935633" w:rsidRPr="004D5382" w14:paraId="0925BF2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6BB216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3FDC8C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4D5382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A0C825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lastRenderedPageBreak/>
              <w:t>0230100590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CF1FE3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B2EC1D" w14:textId="77777777" w:rsidR="00935633" w:rsidRPr="005F55C9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76 699,9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18BD60" w14:textId="77777777" w:rsidR="00935633" w:rsidRPr="005F55C9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76 899,4</w:t>
            </w:r>
          </w:p>
        </w:tc>
      </w:tr>
      <w:tr w:rsidR="00935633" w:rsidRPr="004D5382" w14:paraId="75E69F04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82211C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E0FFEDE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6B157BF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0230110050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C803711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CD6A9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1 443,9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7F979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1 443,9</w:t>
            </w:r>
          </w:p>
        </w:tc>
      </w:tr>
      <w:tr w:rsidR="00935633" w:rsidRPr="004D5382" w14:paraId="308E538B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B6F5AB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9F7AE2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DE0737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0230110050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6BB8F8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7CFC76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1 443,9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EE2857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1 443,9</w:t>
            </w:r>
          </w:p>
        </w:tc>
      </w:tr>
      <w:tr w:rsidR="00935633" w:rsidRPr="004D5382" w14:paraId="3B3EB14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F27CF5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54A2043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Отдельные мероприятия по реализации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7C47425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0240000000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6A8860F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2BC66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2 498,3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66B51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2 498,3</w:t>
            </w:r>
          </w:p>
        </w:tc>
      </w:tr>
      <w:tr w:rsidR="00935633" w:rsidRPr="004D5382" w14:paraId="1247BE43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F242DA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9F98F8E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Обеспечение качественного управления развитием муниципальных учреждений отрасли «культура»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6051386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0240100000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BCAECD3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EC18C4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2 498,3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7F074C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2 498,3</w:t>
            </w:r>
          </w:p>
        </w:tc>
      </w:tr>
      <w:tr w:rsidR="00935633" w:rsidRPr="004D5382" w14:paraId="44E0FE1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55AC70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6929509" w14:textId="77777777" w:rsidR="00935633" w:rsidRPr="004D5382" w:rsidRDefault="00935633" w:rsidP="00F20F70">
            <w:pPr>
              <w:jc w:val="both"/>
              <w:outlineLvl w:val="4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06C6246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0240100190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902CF66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DB7031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2 498,3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6BF69F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2 498,3</w:t>
            </w:r>
          </w:p>
        </w:tc>
      </w:tr>
      <w:tr w:rsidR="00935633" w:rsidRPr="004D5382" w14:paraId="113E5AB8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6817BE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07AE67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5E8611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0240100190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EE24F0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FDBF7D" w14:textId="77777777" w:rsidR="00935633" w:rsidRPr="00A6723C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2 433,8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A80E6D" w14:textId="77777777" w:rsidR="00935633" w:rsidRPr="00A6723C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2 433,8</w:t>
            </w:r>
          </w:p>
        </w:tc>
      </w:tr>
      <w:tr w:rsidR="00935633" w:rsidRPr="004D5382" w14:paraId="63F205E8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2B06B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AD1AA2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E37A4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0240100190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D64C2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338E7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EE3EF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935633" w:rsidRPr="004D5382" w14:paraId="76E116CC" w14:textId="77777777" w:rsidTr="00F20F70">
        <w:trPr>
          <w:trHeight w:val="742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D98B5E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C4792D" w14:textId="77777777" w:rsidR="00935633" w:rsidRPr="004D5382" w:rsidRDefault="00935633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5979BC">
              <w:rPr>
                <w:b/>
                <w:bCs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«Экономическое развитие и инновационная экономика муниципального образовании Кореновский муниципальный  район Краснодарского края» на 2024-2028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699FFE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2BBBCC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D069F0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994,0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7CD415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994,0</w:t>
            </w:r>
          </w:p>
        </w:tc>
      </w:tr>
      <w:tr w:rsidR="00935633" w:rsidRPr="004D5382" w14:paraId="2443C47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3482E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8E95E2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18E142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0310000000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8678DE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D7B8F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DF86D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935633" w:rsidRPr="004D5382" w14:paraId="4450B053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D5AA9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FEC2D1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Создание благоприятных условий для развития малого и среднего предпринимательства, а так же физических лиц, не являющихся индивидуальными предпринимателями и применяющих специальный налоговый режим «Налог на профессиональный доход"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84A2D9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0310100000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6806EC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DE460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31608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935633" w:rsidRPr="004D5382" w14:paraId="4A1EF14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892A1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21325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95EA7C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0310110050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516294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3F7ED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F1C4F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935633" w:rsidRPr="004D5382" w14:paraId="6C43492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1C1D8C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A64006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F320EA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0310110050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4278DD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23978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79807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935633" w:rsidRPr="004D5382" w14:paraId="52C231EB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5B104C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8D226D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Формирование инвестиционной привлекательности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6EA25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0320000000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55B480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FA596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43D7F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944,0</w:t>
            </w:r>
          </w:p>
        </w:tc>
      </w:tr>
      <w:tr w:rsidR="00935633" w:rsidRPr="004D5382" w14:paraId="08A13BF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01EDF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123422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 xml:space="preserve">Создание инвестиционно привлекательного имиджа, разработка стратегии в интересах его устойчивого социально-экономического и </w:t>
            </w:r>
            <w:r w:rsidRPr="004D5382">
              <w:rPr>
                <w:iCs/>
                <w:sz w:val="24"/>
                <w:szCs w:val="24"/>
              </w:rPr>
              <w:lastRenderedPageBreak/>
              <w:t>инвестиционного развития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66C05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lastRenderedPageBreak/>
              <w:t>0320100000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EC8D3D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F31E4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DD375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944,0</w:t>
            </w:r>
          </w:p>
        </w:tc>
      </w:tr>
      <w:tr w:rsidR="00935633" w:rsidRPr="004D5382" w14:paraId="164A3AD2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85EBC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B275CD" w14:textId="77777777" w:rsidR="00935633" w:rsidRPr="004D5382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5E0AC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0320110050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D0047A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489F2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0E651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944,0</w:t>
            </w:r>
          </w:p>
        </w:tc>
      </w:tr>
      <w:tr w:rsidR="00935633" w:rsidRPr="004D5382" w14:paraId="2DC93DD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BF34C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586966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D01CE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0320110050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F0F818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6AA36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0CB6B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944,0</w:t>
            </w:r>
          </w:p>
        </w:tc>
      </w:tr>
      <w:tr w:rsidR="00935633" w:rsidRPr="004D5382" w14:paraId="0CDB126A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C56ABB7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40644F3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5979BC">
              <w:rPr>
                <w:b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 «Обеспечение безопасности населения на территории  муниципального образования Кореновский муниципальный  район Краснодарского края на 2024-2028 годы»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F900454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0500000000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302F37E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43EE9B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3 333,0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25953E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3 039,0</w:t>
            </w:r>
          </w:p>
        </w:tc>
      </w:tr>
      <w:tr w:rsidR="00935633" w:rsidRPr="004D5382" w14:paraId="44313D53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B5E2A6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68D663D" w14:textId="77777777" w:rsidR="00935633" w:rsidRPr="004D5382" w:rsidRDefault="00935633" w:rsidP="00F20F70">
            <w:pPr>
              <w:tabs>
                <w:tab w:val="left" w:pos="5331"/>
              </w:tabs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Совершенствование системы ГО, защита населения от ЧС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998348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0510000000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F2447B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DFBFB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2 050,0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CAF54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1 700,0</w:t>
            </w:r>
          </w:p>
        </w:tc>
      </w:tr>
      <w:tr w:rsidR="00935633" w:rsidRPr="004D5382" w14:paraId="62D4A7FE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00A7564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C4647CF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Повышение эффективности деятельности по ликвидации и предупреждения чрезвычайных ситуаций, угроз природного и техногенного характера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F3D98C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0510100000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91BF10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FB4DE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2 050,0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E74F29" w14:textId="77777777" w:rsidR="00935633" w:rsidRPr="004D5382" w:rsidRDefault="00935633" w:rsidP="00F20F70">
            <w:pPr>
              <w:jc w:val="center"/>
            </w:pPr>
            <w:r w:rsidRPr="00EE44C4">
              <w:rPr>
                <w:sz w:val="24"/>
                <w:szCs w:val="24"/>
              </w:rPr>
              <w:t>1 700,0</w:t>
            </w:r>
          </w:p>
        </w:tc>
      </w:tr>
      <w:tr w:rsidR="00935633" w:rsidRPr="004D5382" w14:paraId="7445F5D2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33D9BC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D8E1FB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062D9E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0510110050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B4EAF3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A4963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2 050,0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238F86" w14:textId="77777777" w:rsidR="00935633" w:rsidRPr="00EE44C4" w:rsidRDefault="00935633" w:rsidP="00F20F70">
            <w:pPr>
              <w:jc w:val="center"/>
              <w:rPr>
                <w:sz w:val="24"/>
                <w:szCs w:val="24"/>
              </w:rPr>
            </w:pPr>
            <w:r w:rsidRPr="00EE44C4">
              <w:rPr>
                <w:sz w:val="24"/>
                <w:szCs w:val="24"/>
              </w:rPr>
              <w:t>1 700,0</w:t>
            </w:r>
          </w:p>
        </w:tc>
      </w:tr>
      <w:tr w:rsidR="00935633" w:rsidRPr="004D5382" w14:paraId="41C20962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AF479F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FF6E7B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E25520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0510110050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8C8562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9E8CF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2 050,0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935F76" w14:textId="77777777" w:rsidR="00935633" w:rsidRPr="00EE44C4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1 700,0</w:t>
            </w:r>
          </w:p>
        </w:tc>
      </w:tr>
      <w:tr w:rsidR="00935633" w:rsidRPr="004D5382" w14:paraId="61120DA3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BEED46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4588C61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Совершенствование системы оповещения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40E27D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0520000000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E1B9C0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3D9D78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CEF823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580,0</w:t>
            </w:r>
          </w:p>
        </w:tc>
      </w:tr>
      <w:tr w:rsidR="00935633" w:rsidRPr="004D5382" w14:paraId="4FE134E3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CA2058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EBAC151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Обеспечение централизованного оповещения, обеспечивающий реализацию законных прав граждан на защиту жизни, здоровья и личного имущества в случаях возникновения чрезвычайных ситуаций.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D971FE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0520100000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9AF0AA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396610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0D5E23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580,0</w:t>
            </w:r>
          </w:p>
        </w:tc>
      </w:tr>
      <w:tr w:rsidR="00935633" w:rsidRPr="004D5382" w14:paraId="785ED1C1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DB6CFF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954247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C07FA3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0520110050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916FC0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CF6FAF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FC6FEE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580,0</w:t>
            </w:r>
          </w:p>
        </w:tc>
      </w:tr>
      <w:tr w:rsidR="00935633" w:rsidRPr="004D5382" w14:paraId="47209D6A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8A1C03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057D56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4A3691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0520110050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C03CE4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0C7C36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061356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580,0</w:t>
            </w:r>
          </w:p>
        </w:tc>
      </w:tr>
      <w:tr w:rsidR="00935633" w:rsidRPr="004D5382" w14:paraId="114CFFFA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943B6C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5C91218" w14:textId="77777777" w:rsidR="00935633" w:rsidRPr="004D5382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Антитеррористическая защищенность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DC7F5F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0530000000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B33D70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CC05C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06508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935633" w:rsidRPr="004D5382" w14:paraId="3E9C0D19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204C9A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CB7D49F" w14:textId="77777777" w:rsidR="00935633" w:rsidRPr="004D5382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Совершенствование системы профилактических мер антитеррористической направленности, предупреждение  террористических и экстремистских проявлений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36494E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0530100000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4B1442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9044A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A705F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935633" w:rsidRPr="004D5382" w14:paraId="16479E31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3AF5F6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9EC0520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E8D8F7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0530110050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7C699C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0672B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6C716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935633" w:rsidRPr="004D5382" w14:paraId="5A48B506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48C779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BD3F79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DCEA76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0530110050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BFA3B0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B705A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60EBF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935633" w:rsidRPr="004D5382" w14:paraId="1CDE587E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25588A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668A14D" w14:textId="77777777" w:rsidR="00935633" w:rsidRPr="004D5382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Профилактика правонарушений и укрепление правопорядка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700BBA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0540000000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22B9D6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41766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68BB1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</w:tr>
      <w:tr w:rsidR="00935633" w:rsidRPr="004D5382" w14:paraId="0C609372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8F5AC4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3DEAC62" w14:textId="77777777" w:rsidR="00935633" w:rsidRPr="004D5382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087F2D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0540100000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A7CB1C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BDAAB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4AEC8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</w:tr>
      <w:tr w:rsidR="00935633" w:rsidRPr="004D5382" w14:paraId="79C2005E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00529D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12239FB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916F9D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0540110050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17ACA8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B768D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3DDFD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</w:tr>
      <w:tr w:rsidR="00935633" w:rsidRPr="004D5382" w14:paraId="2D1CF2B6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295035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9AD2D4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3AF5B2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0540110050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949D1B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0064A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22337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</w:tr>
      <w:tr w:rsidR="00935633" w:rsidRPr="004D5382" w14:paraId="63F8E903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A97F67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2D76F4D" w14:textId="77777777" w:rsidR="00935633" w:rsidRPr="004D5382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Противодействие национальному, религиозному экстремизму и терроризму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DD5B3A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0550000000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A5A60A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3B46C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17252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35633" w:rsidRPr="004D5382" w14:paraId="0F39EB87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F0FF97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2E35C13" w14:textId="77777777" w:rsidR="00935633" w:rsidRPr="004D5382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Активизация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экстремизма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74FFDB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0550100000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2C489B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E4A34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58943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35633" w:rsidRPr="004D5382" w14:paraId="7D3ABF63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C0D57B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6EAA766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324DC6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0550110050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82942C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F3857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53F06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35633" w:rsidRPr="004D5382" w14:paraId="604443A8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1CD319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7F4A581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F7E276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0550110050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5BB20B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E3EFF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78BF0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35633" w:rsidRPr="004D5382" w14:paraId="33EECFD4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5E46A0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6C3B0BC" w14:textId="77777777" w:rsidR="00935633" w:rsidRPr="004D5382" w:rsidRDefault="00935633" w:rsidP="00F20F70">
            <w:pPr>
              <w:tabs>
                <w:tab w:val="left" w:pos="2276"/>
              </w:tabs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Государственная политика по возрождению и развитию казачества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C5FE64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0560000000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61109C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B1F4AF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04B70A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</w:tr>
      <w:tr w:rsidR="00935633" w:rsidRPr="004D5382" w14:paraId="22FABC40" w14:textId="77777777" w:rsidTr="00F20F70"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BA7BFA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D700FA9" w14:textId="77777777" w:rsidR="00935633" w:rsidRPr="004D5382" w:rsidRDefault="00935633" w:rsidP="00F20F70">
            <w:pPr>
              <w:tabs>
                <w:tab w:val="left" w:pos="2276"/>
              </w:tabs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Создание необходимых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F157D7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0560100000</w:t>
            </w: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67B2B7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3FBADD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F09E6E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</w:tr>
      <w:tr w:rsidR="00935633" w:rsidRPr="004D5382" w14:paraId="1653E5C4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814B85F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DF1D52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18BEFD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0560110050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07C284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21EF3A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E37032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</w:tr>
      <w:tr w:rsidR="00935633" w:rsidRPr="004D5382" w14:paraId="47D4528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BA23B23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9C38AA1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DA9FEF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0560110050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DA6C6E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28A9B0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0299D4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</w:tr>
      <w:tr w:rsidR="00935633" w:rsidRPr="004D5382" w14:paraId="26E448E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76DD556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B9E201C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F44272">
              <w:rPr>
                <w:b/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«Управление и распоряжение земельными ресурсами и муниципальным имуществом муниципального образования </w:t>
            </w:r>
            <w:r w:rsidRPr="00F44272">
              <w:rPr>
                <w:b/>
                <w:sz w:val="24"/>
                <w:szCs w:val="24"/>
              </w:rPr>
              <w:lastRenderedPageBreak/>
              <w:t>Кореновский муниципальный район Краснодарского края» на 2024-2028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C4279CF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lastRenderedPageBreak/>
              <w:t>0600000000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D47D769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1FAF7C" w14:textId="77777777" w:rsidR="00935633" w:rsidRPr="004D5382" w:rsidRDefault="00935633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2 025,3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9C07CE" w14:textId="77777777" w:rsidR="00935633" w:rsidRPr="004D5382" w:rsidRDefault="00935633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2 025,3</w:t>
            </w:r>
          </w:p>
        </w:tc>
      </w:tr>
      <w:tr w:rsidR="00935633" w:rsidRPr="004D5382" w14:paraId="13EE069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ECE4C7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B585D0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7F6A42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0610000000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C050DE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F3B35C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2 025,3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3492BB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2 025,3</w:t>
            </w:r>
          </w:p>
        </w:tc>
      </w:tr>
      <w:tr w:rsidR="00935633" w:rsidRPr="004D5382" w14:paraId="632B840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D80D0D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1D7873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Эффективное управление земельными и муниципальным имуществом муниципального образования Кореновский район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46C1A8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0610100000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242B86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A9684B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2 025,3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12B80C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2 025,3</w:t>
            </w:r>
          </w:p>
        </w:tc>
      </w:tr>
      <w:tr w:rsidR="00935633" w:rsidRPr="004D5382" w14:paraId="0BB9F498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775721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FA78D64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9E7FA6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0610110050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37E7A1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1FA0EB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2 025,3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6D5746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2 025,3</w:t>
            </w:r>
          </w:p>
        </w:tc>
      </w:tr>
      <w:tr w:rsidR="00935633" w:rsidRPr="004D5382" w14:paraId="785A48A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7E92EB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7B288A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731953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0610110050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436F07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B404FC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1 975,3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3005C6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1 975,3</w:t>
            </w:r>
          </w:p>
        </w:tc>
      </w:tr>
      <w:tr w:rsidR="00935633" w:rsidRPr="004D5382" w14:paraId="7AE99EE8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AA32D8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1175B42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814AF1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0610110050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C8D12F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1C7360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832330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35633" w:rsidRPr="004D5382" w14:paraId="4A63DFE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F822C81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FF24560" w14:textId="77777777" w:rsidR="00935633" w:rsidRPr="004D5382" w:rsidRDefault="00935633" w:rsidP="00F20F7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621A5">
              <w:rPr>
                <w:b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"Обеспечение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 по договорам найма специализированных жилых помещений, проживающих на территории Кореновского района на 2024-2028 годы"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C5C5F19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0700000000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EB91939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09830F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43 783,5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F5D11C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47 432,1</w:t>
            </w:r>
          </w:p>
        </w:tc>
      </w:tr>
      <w:tr w:rsidR="00935633" w:rsidRPr="004D5382" w14:paraId="7AC6C0E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491C51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742B5DC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5477CE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0710000000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28EBA4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8CF70E" w14:textId="77777777" w:rsidR="00935633" w:rsidRPr="004E71B7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43 783,5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EEB5F1" w14:textId="77777777" w:rsidR="00935633" w:rsidRPr="004E71B7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47 432,1</w:t>
            </w:r>
          </w:p>
        </w:tc>
      </w:tr>
      <w:tr w:rsidR="00935633" w:rsidRPr="004D5382" w14:paraId="621F2AE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5E4574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3F44EE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Обеспечение жильем детей-сирот и детей, оставшихся без попечения родителей, лиц из числа детей-сирот и детей оставшихся без попечения родителей, признанных нуждающимися жилыми помещениями специализированного жилищного фонда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E84ACA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0710100000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2E0FC6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3FE4EA" w14:textId="77777777" w:rsidR="00935633" w:rsidRPr="004E71B7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43 783,5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3DDB9E" w14:textId="77777777" w:rsidR="00935633" w:rsidRPr="004E71B7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47 432,1</w:t>
            </w:r>
          </w:p>
        </w:tc>
      </w:tr>
      <w:tr w:rsidR="00935633" w:rsidRPr="004D5382" w14:paraId="34CF95C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0BE5023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015359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8B5CAC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07101R0820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130335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2E874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7 290,2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09174C" w14:textId="77777777" w:rsidR="00935633" w:rsidRPr="00435516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7 290,2</w:t>
            </w:r>
          </w:p>
        </w:tc>
      </w:tr>
      <w:tr w:rsidR="00935633" w:rsidRPr="004D5382" w14:paraId="7D4C511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AB23A01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268071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BE5B9B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07101R0820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71203E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400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2BD89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7 290,2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21948B" w14:textId="77777777" w:rsidR="00935633" w:rsidRPr="00435516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7 290,2</w:t>
            </w:r>
          </w:p>
        </w:tc>
      </w:tr>
      <w:tr w:rsidR="00935633" w:rsidRPr="004D5382" w14:paraId="11BB8BC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3CED85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14E291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 xml:space="preserve">Субвенции на осуществление отдельных государственных полномочий по предоставлению жилых помещений детям-сиротам и детям, </w:t>
            </w:r>
            <w:r w:rsidRPr="004D5382">
              <w:rPr>
                <w:sz w:val="24"/>
                <w:szCs w:val="24"/>
              </w:rPr>
              <w:lastRenderedPageBreak/>
              <w:t>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E8B4D1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lastRenderedPageBreak/>
              <w:t>07101А0820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1186CB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0FF67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36 493,3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6ECD02" w14:textId="77777777" w:rsidR="00935633" w:rsidRPr="00435516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40 141,9</w:t>
            </w:r>
          </w:p>
        </w:tc>
      </w:tr>
      <w:tr w:rsidR="00935633" w:rsidRPr="004D5382" w14:paraId="4DE7AF9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2EE717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084AF9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D50EBE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07101А0820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476D1A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400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562AF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36 493,3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BA44A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40 141,9</w:t>
            </w:r>
          </w:p>
        </w:tc>
      </w:tr>
      <w:tr w:rsidR="00935633" w:rsidRPr="004D5382" w14:paraId="56C7E1F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C487BFD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3C978F9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5B08BF">
              <w:rPr>
                <w:b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«Противодействие коррупции на террито</w:t>
            </w:r>
            <w:r>
              <w:rPr>
                <w:b/>
                <w:sz w:val="24"/>
                <w:szCs w:val="24"/>
              </w:rPr>
              <w:t xml:space="preserve">рии муниципального образования </w:t>
            </w:r>
            <w:r w:rsidRPr="005B08BF">
              <w:rPr>
                <w:b/>
                <w:sz w:val="24"/>
                <w:szCs w:val="24"/>
              </w:rPr>
              <w:t>Кореновский муниципальный район Краснодарского края на 2024-2028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33296B0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0800000000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6CBBA8D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C07A2E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1C1113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</w:tr>
      <w:tr w:rsidR="00935633" w:rsidRPr="004D5382" w14:paraId="3F376DA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D3589D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9F4E7C7" w14:textId="77777777" w:rsidR="00935633" w:rsidRPr="004D5382" w:rsidRDefault="00935633" w:rsidP="00F20F70">
            <w:pPr>
              <w:tabs>
                <w:tab w:val="left" w:pos="1517"/>
              </w:tabs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36C706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0810000000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220A7E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D5771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46C67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935633" w:rsidRPr="004D5382" w14:paraId="16AC6C0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C77B8D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7FB5AB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Повышение эффективности противодействия коррупции, нормативно - правовое обеспечение антикоррупционной политики, создание системы просвещения по вопросам противодействия коррупции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0D3D7F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0810100000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A106B5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F25EA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258D5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935633" w:rsidRPr="004D5382" w14:paraId="377DE47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FB8C9B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F20544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64D913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0810110050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8C9B78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91FB1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59E39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935633" w:rsidRPr="004D5382" w14:paraId="5780ECC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3B26864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E5BC941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2447F1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0810110050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8CC128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EEE2D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801A6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935633" w:rsidRPr="004D5382" w14:paraId="2E9C47C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8078913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4225307" w14:textId="77777777" w:rsidR="00935633" w:rsidRPr="004D5382" w:rsidRDefault="00935633" w:rsidP="00F20F7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F5A53">
              <w:rPr>
                <w:b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"Развитие физической культуры и спорта в  муниципальном образовании Кореновский  муниципальный  район Краснодарского края на 2024-2028 годы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3D80510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0900000000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14728A1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EE7EF5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4 316,1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894801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4 316,1</w:t>
            </w:r>
          </w:p>
        </w:tc>
      </w:tr>
      <w:tr w:rsidR="00935633" w:rsidRPr="004D5382" w14:paraId="3BEEE64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C794E1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4B6A5A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DFE89F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0910000000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9003B7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F764C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3 476,1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E1365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3 476,1</w:t>
            </w:r>
          </w:p>
        </w:tc>
      </w:tr>
      <w:tr w:rsidR="00935633" w:rsidRPr="004D5382" w14:paraId="01DE2C42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705D60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5F01A3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72A83C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0910100000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50D396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614B9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3 476,1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9E9C4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3 476,1</w:t>
            </w:r>
          </w:p>
        </w:tc>
      </w:tr>
      <w:tr w:rsidR="00935633" w:rsidRPr="004D5382" w14:paraId="0909804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35498F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F7E513F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BFFA9D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0910110050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A24642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239A24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DD2CB8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935633" w:rsidRPr="004D5382" w14:paraId="39CD8B8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C8B4A8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6B63CD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D5382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848AEE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lastRenderedPageBreak/>
              <w:t>09101</w:t>
            </w:r>
            <w:r w:rsidRPr="004D5382">
              <w:rPr>
                <w:sz w:val="24"/>
                <w:szCs w:val="24"/>
                <w:lang w:val="en-US"/>
              </w:rPr>
              <w:t>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76A2FC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B8B68B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3FE1FC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240,0</w:t>
            </w:r>
          </w:p>
        </w:tc>
      </w:tr>
      <w:tr w:rsidR="00935633" w:rsidRPr="004D5382" w14:paraId="566D023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D6F04E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71AD3C0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B3A4670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4D5382">
              <w:rPr>
                <w:sz w:val="24"/>
                <w:szCs w:val="24"/>
              </w:rPr>
              <w:t>09101</w:t>
            </w:r>
            <w:r w:rsidRPr="004D5382">
              <w:rPr>
                <w:sz w:val="24"/>
                <w:szCs w:val="24"/>
                <w:lang w:val="en-US"/>
              </w:rPr>
              <w:t>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5AD20C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CFA0A7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52F425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35633" w:rsidRPr="004D5382" w14:paraId="32FDA99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EFBACFC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8281CB0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5E136F3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4D5382">
              <w:rPr>
                <w:sz w:val="24"/>
                <w:szCs w:val="24"/>
              </w:rPr>
              <w:t>09101</w:t>
            </w:r>
            <w:r w:rsidRPr="004D5382">
              <w:rPr>
                <w:sz w:val="24"/>
                <w:szCs w:val="24"/>
                <w:lang w:val="en-US"/>
              </w:rPr>
              <w:t>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C05C5C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300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81DB74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CCE1C2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935633" w:rsidRPr="004D5382" w14:paraId="1DBDC3B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860D99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687F20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на софинансирование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85D12FE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4D5382">
              <w:rPr>
                <w:sz w:val="24"/>
                <w:szCs w:val="24"/>
              </w:rPr>
              <w:t>09101</w:t>
            </w:r>
            <w:r w:rsidRPr="004D5382">
              <w:rPr>
                <w:sz w:val="24"/>
                <w:szCs w:val="24"/>
                <w:lang w:val="en-US"/>
              </w:rPr>
              <w:t>S2820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5AE7E4D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4D5382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303C9F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2 676,1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9261C6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2 676,1</w:t>
            </w:r>
          </w:p>
        </w:tc>
      </w:tr>
      <w:tr w:rsidR="00935633" w:rsidRPr="004D5382" w14:paraId="18E7BA92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40B2F8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C2C4B22" w14:textId="77777777" w:rsidR="00935633" w:rsidRPr="004D5382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A4B041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09101S2820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AE8845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29572B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2 676,1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01DF7E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2 676,1</w:t>
            </w:r>
          </w:p>
        </w:tc>
      </w:tr>
      <w:tr w:rsidR="00935633" w:rsidRPr="004D5382" w14:paraId="262F47B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CED25B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0CBC90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Меры социальной поддержки работников физической культуры и спорта в муниципальном образовании Кореновский район на 2024-2028 годы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4ECB1B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0920000000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76AA9F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06A6E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3DE96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840,0</w:t>
            </w:r>
          </w:p>
        </w:tc>
      </w:tr>
      <w:tr w:rsidR="00935633" w:rsidRPr="004D5382" w14:paraId="39882D8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EDE2B2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C29D5C0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BFA004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0920100000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0E9F30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1DD6D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C8F5B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840,0</w:t>
            </w:r>
          </w:p>
        </w:tc>
      </w:tr>
      <w:tr w:rsidR="00935633" w:rsidRPr="004D5382" w14:paraId="56877943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846593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DDAA63E" w14:textId="77777777" w:rsidR="00935633" w:rsidRPr="004D5382" w:rsidRDefault="00935633" w:rsidP="00F20F70">
            <w:pPr>
              <w:tabs>
                <w:tab w:val="left" w:pos="3888"/>
              </w:tabs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82888F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0920110050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61C447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7BCBB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44268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840,0</w:t>
            </w:r>
          </w:p>
        </w:tc>
      </w:tr>
      <w:tr w:rsidR="00935633" w:rsidRPr="004D5382" w14:paraId="2DEC187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643E63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5E3B4E2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B9F00F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0920110050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DF4ECC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2C817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6F466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840,0</w:t>
            </w:r>
          </w:p>
        </w:tc>
      </w:tr>
      <w:tr w:rsidR="00935633" w:rsidRPr="004D5382" w14:paraId="129AB41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57422B0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363AB61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295878">
              <w:rPr>
                <w:b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«Развитие муниципальной службы в администрации муниципального образования Кореновский  муниципальный  район Краснодарского края на 2024-2028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1B2823B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1000000000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83ACAAE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7E465C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5E1D67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75,0</w:t>
            </w:r>
          </w:p>
        </w:tc>
      </w:tr>
      <w:tr w:rsidR="00935633" w:rsidRPr="004D5382" w14:paraId="16D9455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3FA93C4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F03B642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C73E14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496892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18A2F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31AD7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</w:tr>
      <w:tr w:rsidR="00935633" w:rsidRPr="004D5382" w14:paraId="09A3928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845E58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C8384D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 xml:space="preserve">Развитие системы профессиональной подготовки и повышения </w:t>
            </w:r>
            <w:r w:rsidRPr="004D5382">
              <w:rPr>
                <w:sz w:val="24"/>
                <w:szCs w:val="24"/>
              </w:rPr>
              <w:lastRenderedPageBreak/>
              <w:t>квалификации муниципальных служащих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C8B542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lastRenderedPageBreak/>
              <w:t>1010100000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827B97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03536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A3D80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</w:tr>
      <w:tr w:rsidR="00935633" w:rsidRPr="004D5382" w14:paraId="078AA41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3394D4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855E5B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25AB0A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C37538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8C349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CB626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</w:tr>
      <w:tr w:rsidR="00935633" w:rsidRPr="004D5382" w14:paraId="18C1FB9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CC5F9A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20803DF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889211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FC7F14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7F69C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08D43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</w:tr>
      <w:tr w:rsidR="00935633" w:rsidRPr="004D5382" w14:paraId="4B2CCDD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4DCA0A2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F0B5CD3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0E74E7">
              <w:rPr>
                <w:b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муниципальный район Краснодарского края на 2024-2028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1F4F772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1100000000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DC5C6B9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65A038" w14:textId="77777777" w:rsidR="00935633" w:rsidRPr="004D5382" w:rsidRDefault="00935633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7 200,0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C0453B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7 200,0</w:t>
            </w:r>
          </w:p>
        </w:tc>
      </w:tr>
      <w:tr w:rsidR="00935633" w:rsidRPr="004D5382" w14:paraId="54FDBD4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0E0753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DFC7700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Отдельные мероприятия муниципальной программы.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96DF63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1110000000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A8AA2A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8F7767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E478D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7 200,0</w:t>
            </w:r>
          </w:p>
        </w:tc>
      </w:tr>
      <w:tr w:rsidR="00935633" w:rsidRPr="004D5382" w14:paraId="102330A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5543F5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C0DC212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Обеспечение своевременности и полноты предоставления гражданам,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район, ежемесячных денежных выплат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6DAF67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1110100000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92F245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917B36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30B88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7 200,0</w:t>
            </w:r>
          </w:p>
        </w:tc>
      </w:tr>
      <w:tr w:rsidR="00935633" w:rsidRPr="004D5382" w14:paraId="5C314AD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10EB0A4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B9B56F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1646EA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1110110050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4F6524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BFB541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99467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7 200,0</w:t>
            </w:r>
          </w:p>
        </w:tc>
      </w:tr>
      <w:tr w:rsidR="00935633" w:rsidRPr="004D5382" w14:paraId="2359D5E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A115E3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7576534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ED248D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1110110050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4414ED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300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7AC680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1E1D6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7 200,0</w:t>
            </w:r>
          </w:p>
        </w:tc>
      </w:tr>
      <w:tr w:rsidR="00935633" w:rsidRPr="004D5382" w14:paraId="17237AA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86FB338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03B3CF2" w14:textId="77777777" w:rsidR="00935633" w:rsidRPr="004D5382" w:rsidRDefault="00935633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A73233">
              <w:rPr>
                <w:b/>
                <w:bCs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 «Построение и внедрение АПК «Безопасный город» на территории муниципального образования Кореновский  муниципальный  район Краснодарского края на  2024-2028 годы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B9DBBF8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1200000000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D4111CD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54E5AC" w14:textId="77777777" w:rsidR="00935633" w:rsidRPr="004D5382" w:rsidRDefault="00935633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1 286,4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FBEF97" w14:textId="77777777" w:rsidR="00935633" w:rsidRPr="004D5382" w:rsidRDefault="00935633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1 286,4</w:t>
            </w:r>
          </w:p>
        </w:tc>
      </w:tr>
      <w:tr w:rsidR="00935633" w:rsidRPr="004D5382" w14:paraId="6AEDD54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72529D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7C205E6" w14:textId="77777777" w:rsidR="00935633" w:rsidRPr="004D5382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96933A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1210000000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3EE70B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6621E5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1 286,4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2F481B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1 286,4</w:t>
            </w:r>
          </w:p>
        </w:tc>
      </w:tr>
      <w:tr w:rsidR="00935633" w:rsidRPr="004D5382" w14:paraId="1BAA1D6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11CCC3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8D3DB83" w14:textId="77777777" w:rsidR="00935633" w:rsidRPr="004D5382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Развитие и обеспечение функционирования системы комплексного обеспечения безопасности жизнедеятельности населения  на основе внедрения информационных технологий, обеспечение бесперебойной работоспособности АПК видеонаблюдения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298EF8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1210100000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029FE1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04747E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1 286,4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F5E6F5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1 286,4</w:t>
            </w:r>
          </w:p>
        </w:tc>
      </w:tr>
      <w:tr w:rsidR="00935633" w:rsidRPr="004D5382" w14:paraId="103F879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837789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31A608C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5F6A1F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1210110050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1B0690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BA2BC0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1 286,4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2D4868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1 286,4</w:t>
            </w:r>
          </w:p>
        </w:tc>
      </w:tr>
      <w:tr w:rsidR="00935633" w:rsidRPr="004D5382" w14:paraId="5F1FDF7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0415C1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677771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D5382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0215E6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lastRenderedPageBreak/>
              <w:t>1210110050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B2EE76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70931D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1 286,4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C8C450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1 286,4</w:t>
            </w:r>
          </w:p>
        </w:tc>
      </w:tr>
      <w:tr w:rsidR="00935633" w:rsidRPr="004D5382" w14:paraId="6DEA940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4CBDC99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BDABEA8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71208D">
              <w:rPr>
                <w:b/>
                <w:sz w:val="24"/>
                <w:szCs w:val="24"/>
              </w:rPr>
              <w:t>Муниципальная программа «Стимулирование активного участия граждан в социально-экономическом развитии Кореновского  муниципальный район Краснодарского края на 2024 – 2028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1D13483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1500000000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1D83446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5A1B1F" w14:textId="77777777" w:rsidR="00935633" w:rsidRPr="004D5382" w:rsidRDefault="00935633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CF6F38" w14:textId="77777777" w:rsidR="00935633" w:rsidRPr="004D5382" w:rsidRDefault="00935633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300,0</w:t>
            </w:r>
          </w:p>
        </w:tc>
      </w:tr>
      <w:tr w:rsidR="00935633" w:rsidRPr="004D5382" w14:paraId="0A67E2C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B3DC4D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BB4F59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83FB13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1510000000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E7EB73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488FB4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BDBF7E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35633" w:rsidRPr="004D5382" w14:paraId="6981202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E72860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A8D0C02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Поощрение жителей муниципального образования Кореновский район, других граждан РФ, иностранных граждан за активное участие в социально-экономическом развитии района, за заслуги перед муниципальным образованием Кореновский район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01266C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1510100000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CFD565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E5A849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75D534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35633" w:rsidRPr="004D5382" w14:paraId="236AAC8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9BC5AF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9FA1F1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B8807D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1510110050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CA1329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1FD919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D87E1C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35633" w:rsidRPr="004D5382" w14:paraId="1A64971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E6A4F6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F75D6E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6C2084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1510110050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CC453A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C9E890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EBAD50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185,1</w:t>
            </w:r>
          </w:p>
        </w:tc>
      </w:tr>
      <w:tr w:rsidR="00935633" w:rsidRPr="004D5382" w14:paraId="7BB64EC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0058D6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00E4A70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F4A700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1510110050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5B7642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300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89EFD4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C272AD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114,9</w:t>
            </w:r>
          </w:p>
        </w:tc>
      </w:tr>
      <w:tr w:rsidR="00935633" w:rsidRPr="004D5382" w14:paraId="1F8606E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BFA2D9F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7B4FF1B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1354A2">
              <w:rPr>
                <w:b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«Реализация  инициативных  проектов  в муниципальном образовании Кореновский  муниципальный район Краснодарского края на 2024-2028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5ABA08D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1600000000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43B10B9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FD5855" w14:textId="77777777" w:rsidR="00935633" w:rsidRPr="004D5382" w:rsidRDefault="00935633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328787" w14:textId="77777777" w:rsidR="00935633" w:rsidRPr="004D5382" w:rsidRDefault="00935633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1 000,0</w:t>
            </w:r>
          </w:p>
        </w:tc>
      </w:tr>
      <w:tr w:rsidR="00935633" w:rsidRPr="004D5382" w14:paraId="5363998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3C4BDD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DB3B1B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1B6177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1610000000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1B01E5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886962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3FD1E2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935633" w:rsidRPr="004D5382" w14:paraId="713467D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F0696E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AD71BB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Поддержка проектов развития территорий городского и сельских поселений Кореновского  района, основанных на местных инициативах, поддержка инициативных проектов граждан по вопросам развития территории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94F1D7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1610100000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B2B0E5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D2EA58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74DC4D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935633" w:rsidRPr="004D5382" w14:paraId="5B6E2F1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28166B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94E8E2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5B0BBA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1610110050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81AB5D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BF4608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EE98F2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935633" w:rsidRPr="004D5382" w14:paraId="6460F8A8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D11618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ED6EED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69507B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1610110050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E56DDD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8A38F4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B7E88C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935633" w:rsidRPr="004D5382" w14:paraId="6311F0B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7302EE7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E845E04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Муниципальная программа 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71769F1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1700000000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847F5A7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A7DCDC" w14:textId="77777777" w:rsidR="00935633" w:rsidRPr="004D5382" w:rsidRDefault="00935633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3 531,9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D0D1EB" w14:textId="77777777" w:rsidR="00935633" w:rsidRPr="004D5382" w:rsidRDefault="00935633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3 531,9</w:t>
            </w:r>
          </w:p>
        </w:tc>
      </w:tr>
      <w:tr w:rsidR="00935633" w:rsidRPr="004D5382" w14:paraId="01D71BA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24CC69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66A8EF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0FAFE2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1710000000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7F5245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80E9D6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3 531,9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979FB8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3 531,9</w:t>
            </w:r>
          </w:p>
        </w:tc>
      </w:tr>
      <w:tr w:rsidR="00935633" w:rsidRPr="004D5382" w14:paraId="70570392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44DA0C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11DBF79" w14:textId="77777777" w:rsidR="00935633" w:rsidRPr="004D5382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4D5382">
              <w:rPr>
                <w:bCs/>
                <w:sz w:val="24"/>
                <w:szCs w:val="24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D4752E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1710100000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4437E5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52D26F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3 531,9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5FA559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3 531,9</w:t>
            </w:r>
          </w:p>
        </w:tc>
      </w:tr>
      <w:tr w:rsidR="00935633" w:rsidRPr="004D5382" w14:paraId="4881843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530F9B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2E9C012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C7A486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1710110050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A389DC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0935E7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3 531,9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65C69E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3 531,9</w:t>
            </w:r>
          </w:p>
        </w:tc>
      </w:tr>
      <w:tr w:rsidR="00935633" w:rsidRPr="004D5382" w14:paraId="35C220E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BBA5CF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78D5CE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531D65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1710110050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3F8D24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A88FD7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3 531,9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A309F8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3 531,9</w:t>
            </w:r>
          </w:p>
        </w:tc>
      </w:tr>
      <w:tr w:rsidR="00935633" w:rsidRPr="004D5382" w14:paraId="69D00C7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375CF8E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9A861EA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A97DEA">
              <w:rPr>
                <w:b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«Молодежь Кореновского  муниципальный района Краснодарского края на 2024-2028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BC11411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1800000000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92BA3A5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31D81D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3CD54E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1 000,0</w:t>
            </w:r>
          </w:p>
        </w:tc>
      </w:tr>
      <w:tr w:rsidR="00935633" w:rsidRPr="004D5382" w14:paraId="3499E88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D7A359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46713A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16A159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1810000000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DCAD12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C62E0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E02FE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</w:tr>
      <w:tr w:rsidR="00935633" w:rsidRPr="004D5382" w14:paraId="7C53D34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F7ABE4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2E2F3A6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Создание благоприятных, социально-экономических условий для гражданского становления и социальной самореализации молодых граждан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7AA0E2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1810100000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1EEE3B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A19CC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08167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</w:tr>
      <w:tr w:rsidR="00935633" w:rsidRPr="004D5382" w14:paraId="1F4337D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6DE815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11512B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bCs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07BD91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1810110050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A43FC5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340C8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D1E4C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</w:tr>
      <w:tr w:rsidR="00935633" w:rsidRPr="004D5382" w14:paraId="6F009D3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0C2ACE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7707D7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18A7D8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1810110050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8FE4D2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E3ACD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6A606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</w:tr>
      <w:tr w:rsidR="00935633" w:rsidRPr="004D5382" w14:paraId="38FF2156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59C2C5D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35E961E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153D25">
              <w:rPr>
                <w:b/>
                <w:sz w:val="24"/>
                <w:szCs w:val="24"/>
              </w:rPr>
              <w:t>Муниципальная программа «Создание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2024-2028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EB1EEC9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1900000000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B2298D2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4D773F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19 813,3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E4863F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19 813,3</w:t>
            </w:r>
          </w:p>
        </w:tc>
      </w:tr>
      <w:tr w:rsidR="00935633" w:rsidRPr="004D5382" w14:paraId="2AF6207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EAEC33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184398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89F9F0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1910000000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EA47EC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9F5B5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7F553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935633" w:rsidRPr="004D5382" w14:paraId="0A0977A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F4923A4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3E92850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Обеспечение устойчивого роста производства сельскохозяйственной продукции, расширение рынка сбыта сельскохозяйственной продукции и повышение ее конкурентоспособности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2BC67D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1910100000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0E7A65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E593F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6AAA0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935633" w:rsidRPr="004D5382" w14:paraId="74E42B6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8411D5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50F3EE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4EC71B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1910110050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DD35ED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EAEE8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CE356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935633" w:rsidRPr="004D5382" w14:paraId="5B01F2B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062E17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C708F9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54142F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1910110050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3B3A10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3651F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F2DC8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935633" w:rsidRPr="004D5382" w14:paraId="194823A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4C8421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19D869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932DB8">
              <w:rPr>
                <w:sz w:val="24"/>
                <w:szCs w:val="24"/>
              </w:rPr>
              <w:t>Развитие малых форм хозяйствования в агропромышленном комплексе на территории муниципального образования Кореновский муниципальный  район Краснодарского края.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34114E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932DB8">
              <w:rPr>
                <w:sz w:val="24"/>
                <w:szCs w:val="24"/>
              </w:rPr>
              <w:t>1920000000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2CC287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39B77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19 753,3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41618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19 753,3</w:t>
            </w:r>
          </w:p>
        </w:tc>
      </w:tr>
      <w:tr w:rsidR="00935633" w:rsidRPr="004D5382" w14:paraId="176F234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F8DB2A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A0BDF2C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932DB8">
              <w:rPr>
                <w:sz w:val="24"/>
                <w:szCs w:val="24"/>
              </w:rPr>
              <w:t>Государственная поддержка крестьянским (фермерским) хозяйствам и индивидуальным предпринимателям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47D9CD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932DB8">
              <w:rPr>
                <w:sz w:val="24"/>
                <w:szCs w:val="24"/>
              </w:rPr>
              <w:t>1920100000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1F68F5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E5CF0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5 490,0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4411E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5 490,0</w:t>
            </w:r>
          </w:p>
        </w:tc>
      </w:tr>
      <w:tr w:rsidR="00935633" w:rsidRPr="004D5382" w14:paraId="03215434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DA957A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4936022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932DB8">
              <w:rPr>
                <w:sz w:val="24"/>
                <w:szCs w:val="24"/>
              </w:rPr>
              <w:t>Возмещение части затрат на производство реализованной продукции животноводства (мяса КРС)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4DBA50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932DB8">
              <w:rPr>
                <w:sz w:val="24"/>
                <w:szCs w:val="24"/>
              </w:rPr>
              <w:t>1920160911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956217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4E564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50B44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935633" w:rsidRPr="004D5382" w14:paraId="47C5C36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0A7EFC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5A6C1E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936C4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96950C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932DB8">
              <w:rPr>
                <w:sz w:val="24"/>
                <w:szCs w:val="24"/>
              </w:rPr>
              <w:t>1920160911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84D7D7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D2685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FA8B7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935633" w:rsidRPr="004D5382" w14:paraId="61AA0ED4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8E6187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E45631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932DB8">
              <w:rPr>
                <w:sz w:val="24"/>
                <w:szCs w:val="24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6F7961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932DB8">
              <w:rPr>
                <w:sz w:val="24"/>
                <w:szCs w:val="24"/>
              </w:rPr>
              <w:t>1920160912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344D7E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1A941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AF85B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</w:tr>
      <w:tr w:rsidR="00935633" w:rsidRPr="004D5382" w14:paraId="2836497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407C82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997A5D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936C4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9C2F39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932DB8">
              <w:rPr>
                <w:sz w:val="24"/>
                <w:szCs w:val="24"/>
              </w:rPr>
              <w:t>1920160912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708B03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5C1FB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38A59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</w:tr>
      <w:tr w:rsidR="00935633" w:rsidRPr="004D5382" w14:paraId="62CD5D64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5ADDE8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A3EE1FF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932DB8">
              <w:rPr>
                <w:sz w:val="24"/>
                <w:szCs w:val="24"/>
              </w:rPr>
              <w:t>Возмещение части затрат на приобретение молодняка кроликов, гусей, индеек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970BE4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932DB8">
              <w:rPr>
                <w:sz w:val="24"/>
                <w:szCs w:val="24"/>
              </w:rPr>
              <w:t>1920160913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5400D4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48FBD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F2F5D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6551F34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B84B8F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DB7D9C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936C4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12B8F2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932DB8">
              <w:rPr>
                <w:sz w:val="24"/>
                <w:szCs w:val="24"/>
              </w:rPr>
              <w:t>1920160913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F2074E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32C88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4377A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1F47D15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3EE815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FE500A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932DB8">
              <w:rPr>
                <w:sz w:val="24"/>
                <w:szCs w:val="24"/>
              </w:rPr>
              <w:t>Возмещение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F57184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932DB8">
              <w:rPr>
                <w:sz w:val="24"/>
                <w:szCs w:val="24"/>
              </w:rPr>
              <w:t>1920160914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B4A4CA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6C8B9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3 810,0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3444F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3 810,0</w:t>
            </w:r>
          </w:p>
        </w:tc>
      </w:tr>
      <w:tr w:rsidR="00935633" w:rsidRPr="004D5382" w14:paraId="445E308B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137B7D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193E7B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936C4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22DAEC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932DB8">
              <w:rPr>
                <w:sz w:val="24"/>
                <w:szCs w:val="24"/>
              </w:rPr>
              <w:t>1920160914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D95D00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5B1D1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3 810,0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781F8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3 810,0</w:t>
            </w:r>
          </w:p>
        </w:tc>
      </w:tr>
      <w:tr w:rsidR="00935633" w:rsidRPr="004D5382" w14:paraId="09457C12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C792EA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0003EB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Возмещение части затрат на приобретение систем капельного орошения для ведения овощеводства.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473089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1920160915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C1C4F7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22212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5E148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</w:tr>
      <w:tr w:rsidR="00935633" w:rsidRPr="004D5382" w14:paraId="5FB2718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9B584E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3B8348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4512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CC4427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1920160915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03688C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2A00F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734F3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</w:tr>
      <w:tr w:rsidR="00935633" w:rsidRPr="004D5382" w14:paraId="6A34724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BB9461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DC3C81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Возмещение части затрат на оплату услуг по искусственному осеменению сельскохозяйственных животных (КРС, овец и коз)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ADFD00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1920160917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73B924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6868F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8EBEA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35633" w:rsidRPr="004D5382" w14:paraId="3FB23713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911837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FEDF68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4512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71761C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1920160917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70FB74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F64B3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B19BC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35633" w:rsidRPr="004D5382" w14:paraId="1405A7A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2F7B19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363BD1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Возмещение части затрат на приобретение  технологического оборудования для животноводства и птицеводства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45A557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1920160919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88E0AA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3B80A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C2AA2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935633" w:rsidRPr="004D5382" w14:paraId="3B49464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7FE831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9F7209B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4512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8AAB6B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1920160919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82FA31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901CF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B5173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935633" w:rsidRPr="004D5382" w14:paraId="7A630584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519870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F5D053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Возмещение части затрат  по наращиванию поголовья коров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E9DA5E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192016091К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0F2A57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C2037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0BF28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27D059A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3D7A42C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2C1F25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4512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57AE2F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192016091К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6615AF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EBBC0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98390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18D998AB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F0CE1B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C3B24B6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Государственная поддержка личных подсобных хозяйств в области сельскохозяйственного производства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3FC12A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1920200000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865C91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E091E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4B4D1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630,0</w:t>
            </w:r>
          </w:p>
        </w:tc>
      </w:tr>
      <w:tr w:rsidR="00935633" w:rsidRPr="004D5382" w14:paraId="33F49C3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EC290C4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938955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Возмещение части затрат на оплату услуг по искусственному осеменению сельскохозяйственных животных (КРС, овец и коз) (ЛПХ)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AC5A78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192026091E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BB8FB7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934BF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D5E66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35633" w:rsidRPr="004D5382" w14:paraId="4079567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A19B68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77D57D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4512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EA0201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192026091E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FFCAAC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31C2E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0F13D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35633" w:rsidRPr="004D5382" w14:paraId="201A475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9F68C3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26CE46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Возмещение части затрат на производство реализованной продукции животноводства (мяса КРС) (ЛПХ)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684256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192026091F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69AD6C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2E504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CAB8A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410,0</w:t>
            </w:r>
          </w:p>
        </w:tc>
      </w:tr>
      <w:tr w:rsidR="00935633" w:rsidRPr="004D5382" w14:paraId="673D1F1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B30A84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4B3ADEB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4512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C23BDD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192026091F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23737D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66702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E9465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410,0</w:t>
            </w:r>
          </w:p>
        </w:tc>
      </w:tr>
      <w:tr w:rsidR="00935633" w:rsidRPr="004D5382" w14:paraId="451A3BA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EDFD11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B651740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1D190A">
              <w:rPr>
                <w:sz w:val="24"/>
                <w:szCs w:val="24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 (ЛПХ)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039DF6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1D190A">
              <w:rPr>
                <w:sz w:val="24"/>
                <w:szCs w:val="24"/>
              </w:rPr>
              <w:t>192026091G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73CFEA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027DB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9E045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6E840B8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A70382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E274E5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4512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4F54A7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1D190A">
              <w:rPr>
                <w:sz w:val="24"/>
                <w:szCs w:val="24"/>
              </w:rPr>
              <w:t>192026091G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1361EB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45B69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7988D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34BA94C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ABB2F4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A12A784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1D190A">
              <w:rPr>
                <w:sz w:val="24"/>
                <w:szCs w:val="24"/>
              </w:rPr>
              <w:t>Возмещение части затрат на приобретение молодняка кроликов, гусей, индеек (ЛПХ)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8B1472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1D190A">
              <w:rPr>
                <w:sz w:val="24"/>
                <w:szCs w:val="24"/>
              </w:rPr>
              <w:t>192026091I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404431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8FB17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97D45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35633" w:rsidRPr="004D5382" w14:paraId="47F1E20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4E986F4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DEB2C7C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4512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21675F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1D190A">
              <w:rPr>
                <w:sz w:val="24"/>
                <w:szCs w:val="24"/>
              </w:rPr>
              <w:t>192026091I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2B8C4F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6A47E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561F0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35633" w:rsidRPr="004D5382" w14:paraId="065E330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578279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D94976B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1D190A">
              <w:rPr>
                <w:sz w:val="24"/>
                <w:szCs w:val="24"/>
              </w:rPr>
              <w:t>Возмещение части затрат на строительство теплиц для выращивания овощей и (или) ягод в защищенном грунте (ЛПХ)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8818E2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1D190A">
              <w:rPr>
                <w:sz w:val="24"/>
                <w:szCs w:val="24"/>
              </w:rPr>
              <w:t>192026091Y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D3672E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E3363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A32F6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6D78992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6D928C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3FE36D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4512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A8A495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1D190A">
              <w:rPr>
                <w:sz w:val="24"/>
                <w:szCs w:val="24"/>
              </w:rPr>
              <w:t>192026091Y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62D79A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A0179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B4D5B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16D82EB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699A4F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F5BAD7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1D190A">
              <w:rPr>
                <w:sz w:val="24"/>
                <w:szCs w:val="24"/>
              </w:rPr>
              <w:t>Государственная поддержка граждан, ведущих личные подсобные хозяйства и применяющих специальный налоговый режим «Налог на профессиональный доход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B1A9E7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1D190A">
              <w:rPr>
                <w:sz w:val="24"/>
                <w:szCs w:val="24"/>
              </w:rPr>
              <w:t>1920300000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73E658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CA5A5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11 608,3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F7A09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11 608,3</w:t>
            </w:r>
          </w:p>
        </w:tc>
      </w:tr>
      <w:tr w:rsidR="00935633" w:rsidRPr="004D5382" w14:paraId="69384DA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E854AB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A8F602F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1D190A">
              <w:rPr>
                <w:sz w:val="24"/>
                <w:szCs w:val="24"/>
              </w:rPr>
              <w:t>Возмещение части затрат на приобретение саженцев плодово-ягодных культур, рассады и семян овощных и цветочных культур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969DCE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1D190A">
              <w:rPr>
                <w:sz w:val="24"/>
                <w:szCs w:val="24"/>
              </w:rPr>
              <w:t>1920360918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D4BED4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DB479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57252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2D19927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009259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9F3E4B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4512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C9A895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1D190A">
              <w:rPr>
                <w:sz w:val="24"/>
                <w:szCs w:val="24"/>
              </w:rPr>
              <w:t>1920360918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F948DC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10C33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1E1BB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73BED764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915DE4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6FC9F2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2671CF">
              <w:rPr>
                <w:sz w:val="24"/>
                <w:szCs w:val="24"/>
              </w:rPr>
              <w:t>Возмещение части затрат на приобретение систем капельного орошения для ведения овощеводства (самозанятые)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472B42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2671CF">
              <w:rPr>
                <w:sz w:val="24"/>
                <w:szCs w:val="24"/>
              </w:rPr>
              <w:t>192036091L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F76D26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71974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C52F9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</w:tr>
      <w:tr w:rsidR="00935633" w:rsidRPr="004D5382" w14:paraId="3F6D635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B5A11FC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970D7B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4512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910B2B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2671CF">
              <w:rPr>
                <w:sz w:val="24"/>
                <w:szCs w:val="24"/>
              </w:rPr>
              <w:t>192036091L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0A40C0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6DB58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D96E6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</w:tr>
      <w:tr w:rsidR="00935633" w:rsidRPr="004D5382" w14:paraId="4AEF50C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28A1A5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72050F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2671CF">
              <w:rPr>
                <w:sz w:val="24"/>
                <w:szCs w:val="24"/>
              </w:rPr>
              <w:t>Возмещение части затрат на приобретение молодняка кроликов,</w:t>
            </w:r>
            <w:r>
              <w:rPr>
                <w:sz w:val="24"/>
                <w:szCs w:val="24"/>
              </w:rPr>
              <w:t xml:space="preserve"> </w:t>
            </w:r>
            <w:r w:rsidRPr="002671CF">
              <w:rPr>
                <w:sz w:val="24"/>
                <w:szCs w:val="24"/>
              </w:rPr>
              <w:t>гусей,</w:t>
            </w:r>
            <w:r>
              <w:rPr>
                <w:sz w:val="24"/>
                <w:szCs w:val="24"/>
              </w:rPr>
              <w:t xml:space="preserve"> </w:t>
            </w:r>
            <w:r w:rsidRPr="002671CF">
              <w:rPr>
                <w:sz w:val="24"/>
                <w:szCs w:val="24"/>
              </w:rPr>
              <w:t>индеек,</w:t>
            </w:r>
            <w:r>
              <w:rPr>
                <w:sz w:val="24"/>
                <w:szCs w:val="24"/>
              </w:rPr>
              <w:t xml:space="preserve"> </w:t>
            </w:r>
            <w:r w:rsidRPr="002671CF">
              <w:rPr>
                <w:sz w:val="24"/>
                <w:szCs w:val="24"/>
              </w:rPr>
              <w:t>нутрий,</w:t>
            </w:r>
            <w:r>
              <w:rPr>
                <w:sz w:val="24"/>
                <w:szCs w:val="24"/>
              </w:rPr>
              <w:t xml:space="preserve"> </w:t>
            </w:r>
            <w:r w:rsidRPr="002671CF">
              <w:rPr>
                <w:sz w:val="24"/>
                <w:szCs w:val="24"/>
              </w:rPr>
              <w:t>уток,</w:t>
            </w:r>
            <w:r>
              <w:rPr>
                <w:sz w:val="24"/>
                <w:szCs w:val="24"/>
              </w:rPr>
              <w:t xml:space="preserve"> </w:t>
            </w:r>
            <w:r w:rsidRPr="002671CF">
              <w:rPr>
                <w:sz w:val="24"/>
                <w:szCs w:val="24"/>
              </w:rPr>
              <w:t>кур-несушек,</w:t>
            </w:r>
            <w:r>
              <w:rPr>
                <w:sz w:val="24"/>
                <w:szCs w:val="24"/>
              </w:rPr>
              <w:t xml:space="preserve"> </w:t>
            </w:r>
            <w:r w:rsidRPr="002671CF">
              <w:rPr>
                <w:sz w:val="24"/>
                <w:szCs w:val="24"/>
              </w:rPr>
              <w:t>перепелов и пчелопакетов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DD0099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2671CF">
              <w:rPr>
                <w:sz w:val="24"/>
                <w:szCs w:val="24"/>
              </w:rPr>
              <w:t>192036091P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10E017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59F60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3FA02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0BCAD138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9F9E77C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332650C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4512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F5B77D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2671CF">
              <w:rPr>
                <w:sz w:val="24"/>
                <w:szCs w:val="24"/>
              </w:rPr>
              <w:t>192036091P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31258D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E6033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17600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3D265C6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EC9166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36E3F9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2671CF">
              <w:rPr>
                <w:sz w:val="24"/>
                <w:szCs w:val="24"/>
              </w:rPr>
              <w:t>Возмещение части затрат на оплату услуг по искусственному осеменению сельскохозяйственных животных (КРС, овец и коз) (самозанятые)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789942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2671CF">
              <w:rPr>
                <w:sz w:val="24"/>
                <w:szCs w:val="24"/>
              </w:rPr>
              <w:t>192036091Q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404E33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8DD9C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E75EA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35633" w:rsidRPr="004D5382" w14:paraId="623B3CC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3B4608C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9E88F0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4512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9C329C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2671CF">
              <w:rPr>
                <w:sz w:val="24"/>
                <w:szCs w:val="24"/>
              </w:rPr>
              <w:t>192036091Q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F25856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7C051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DCAF3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35633" w:rsidRPr="004D5382" w14:paraId="39BED4D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597900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27D78C4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 (самозанятые)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28EECB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t>192036091S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01B14F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FF6F2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5883A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319980E2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8F800A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D3E5B51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4512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C41F8E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t>192036091S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9F7BFB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83AA7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2FC4B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4B83D71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8F23BFC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FF4233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t>Возмещение части затрат на приобретение технологического оборудования для животноводства, птицеводства и переработки  животноводческой продукции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3F8BC3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t>192036091T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858864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235F6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0ED81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69A27AC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BE09D0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2F4C414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4512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312DF0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t>192036091T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602C60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73635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B5E86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00E0EF23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94E2F8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782A0E4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t>Возмещение части затрат на строительство теплиц для выращивания овощей и (или) ягод в защищенном грунте (самозанятые)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96329E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t>192036091W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C4BBCB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948A7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10 718,3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91792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10 718,3</w:t>
            </w:r>
          </w:p>
        </w:tc>
      </w:tr>
      <w:tr w:rsidR="00935633" w:rsidRPr="004D5382" w14:paraId="4AEE54E3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042C6D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CD2F7A1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4512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472B26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t>192036091W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F330E3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B5CE1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10 718,3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B02E5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10 718,3</w:t>
            </w:r>
          </w:p>
        </w:tc>
      </w:tr>
      <w:tr w:rsidR="00935633" w:rsidRPr="004D5382" w14:paraId="52D5E144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43B526C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2D5B76C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t>Возмещение части затрат на производство реализованной продукции животноводства (молока коров, коз) (самозанятые)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BEAA14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t>192036091Z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33AAC2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EA982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DBD70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935633" w:rsidRPr="004D5382" w14:paraId="67234D9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22FDBE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114CDF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E4512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62F5A6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t>192036091Z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1ACB03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F0CC5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DB7BA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935633" w:rsidRPr="004D5382" w14:paraId="5641A4B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063B1B4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BA5342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t>Осуществление управленческих функций органами местного самоуправления по реализации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BCEE6B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t>1920400000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B75711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814AB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2 025,0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1B240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2 025,0</w:t>
            </w:r>
          </w:p>
        </w:tc>
      </w:tr>
      <w:tr w:rsidR="00935633" w:rsidRPr="004D5382" w14:paraId="09A0E27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F59C71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237B4CB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E1F97C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t>1920460910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D0D8FF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57FFA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2 025,0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F82B4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2 025,0</w:t>
            </w:r>
          </w:p>
        </w:tc>
      </w:tr>
      <w:tr w:rsidR="00935633" w:rsidRPr="004D5382" w14:paraId="1E1A2FB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C1DA8E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8E4A6EB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D5382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6E43D7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lastRenderedPageBreak/>
              <w:t>1920460910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D17E67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F2097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1 856,6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624C6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1 856,6</w:t>
            </w:r>
          </w:p>
        </w:tc>
      </w:tr>
      <w:tr w:rsidR="00935633" w:rsidRPr="004D5382" w14:paraId="7C4D9EC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DA6261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A106F04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37FAF8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B8416A">
              <w:rPr>
                <w:sz w:val="24"/>
                <w:szCs w:val="24"/>
              </w:rPr>
              <w:t>1920460910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47D243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E3DDF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C8756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168,4</w:t>
            </w:r>
          </w:p>
        </w:tc>
      </w:tr>
      <w:tr w:rsidR="00935633" w:rsidRPr="004D5382" w14:paraId="12B3F2F6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8D028E1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4BD26C3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B41F2A">
              <w:rPr>
                <w:b/>
                <w:sz w:val="24"/>
                <w:szCs w:val="24"/>
              </w:rPr>
              <w:t>Муниципальная программа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</w:t>
            </w:r>
            <w:r>
              <w:rPr>
                <w:b/>
                <w:sz w:val="24"/>
                <w:szCs w:val="24"/>
              </w:rPr>
              <w:t xml:space="preserve">ния Кореновский  муниципальный </w:t>
            </w:r>
            <w:r w:rsidRPr="00B41F2A">
              <w:rPr>
                <w:b/>
                <w:sz w:val="24"/>
                <w:szCs w:val="24"/>
              </w:rPr>
              <w:t>район Краснодарского края на 2024-2028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784FDAE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2000000000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404B2FB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533EEC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1 678,0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A1A140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1 678,0</w:t>
            </w:r>
          </w:p>
        </w:tc>
      </w:tr>
      <w:tr w:rsidR="00935633" w:rsidRPr="004D5382" w14:paraId="243C5043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C7C91A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1EB5AD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D08373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F3B9F8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64212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1 678,0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590C5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1 678,0</w:t>
            </w:r>
          </w:p>
        </w:tc>
      </w:tr>
      <w:tr w:rsidR="00935633" w:rsidRPr="004D5382" w14:paraId="2B9F4CFB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8DFD33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DB6934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03D3B1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811175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B9DFC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1 678,0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CA36A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1 678,0</w:t>
            </w:r>
          </w:p>
        </w:tc>
      </w:tr>
      <w:tr w:rsidR="00935633" w:rsidRPr="004D5382" w14:paraId="69962DE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959086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7A3713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43B2E1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D64CDE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3CCA3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1 678,0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25DCD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1 678,0</w:t>
            </w:r>
          </w:p>
        </w:tc>
      </w:tr>
      <w:tr w:rsidR="00935633" w:rsidRPr="004D5382" w14:paraId="1D1268F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16BABD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AAB53E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9BEC31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64F6B6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D90A3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1 678,0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6AB79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1 678,0</w:t>
            </w:r>
          </w:p>
        </w:tc>
      </w:tr>
      <w:tr w:rsidR="00935633" w:rsidRPr="004D5382" w14:paraId="166826B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650786E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8290B79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36764F">
              <w:rPr>
                <w:b/>
                <w:sz w:val="24"/>
                <w:szCs w:val="24"/>
              </w:rPr>
              <w:t xml:space="preserve">Муниципальная программа «Меры социальной  </w:t>
            </w:r>
            <w:r>
              <w:rPr>
                <w:b/>
                <w:sz w:val="24"/>
                <w:szCs w:val="24"/>
              </w:rPr>
              <w:t>поддержки медицинских кадров в</w:t>
            </w:r>
            <w:r w:rsidRPr="0036764F">
              <w:rPr>
                <w:b/>
                <w:sz w:val="24"/>
                <w:szCs w:val="24"/>
              </w:rPr>
              <w:t xml:space="preserve"> муниципальном образовании Кореновский  муниципаль</w:t>
            </w:r>
            <w:r>
              <w:rPr>
                <w:b/>
                <w:sz w:val="24"/>
                <w:szCs w:val="24"/>
              </w:rPr>
              <w:t xml:space="preserve">ный </w:t>
            </w:r>
            <w:r w:rsidRPr="0036764F">
              <w:rPr>
                <w:b/>
                <w:sz w:val="24"/>
                <w:szCs w:val="24"/>
              </w:rPr>
              <w:t>район Краснодарского края на 2024-2028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9A9EFEF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2100000000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7666889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C518E7" w14:textId="77777777" w:rsidR="00935633" w:rsidRPr="004D5382" w:rsidRDefault="00935633" w:rsidP="00F20F70">
            <w:pPr>
              <w:jc w:val="center"/>
              <w:rPr>
                <w:b/>
              </w:rPr>
            </w:pPr>
            <w:r>
              <w:rPr>
                <w:b/>
              </w:rPr>
              <w:t>1 060,0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591430" w14:textId="77777777" w:rsidR="00935633" w:rsidRPr="004D5382" w:rsidRDefault="00935633" w:rsidP="00F20F70">
            <w:pPr>
              <w:jc w:val="center"/>
              <w:rPr>
                <w:b/>
              </w:rPr>
            </w:pPr>
            <w:r>
              <w:rPr>
                <w:b/>
              </w:rPr>
              <w:t>1 060,0</w:t>
            </w:r>
          </w:p>
        </w:tc>
      </w:tr>
      <w:tr w:rsidR="00935633" w:rsidRPr="004D5382" w14:paraId="34E7E1E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4A30E6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E6D6FC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765C24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2110000000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5DB761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4EF94C" w14:textId="77777777" w:rsidR="00935633" w:rsidRPr="004D5382" w:rsidRDefault="00935633" w:rsidP="00F20F70">
            <w:pPr>
              <w:jc w:val="center"/>
            </w:pPr>
            <w:r>
              <w:t>1 060,0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BEAC61" w14:textId="77777777" w:rsidR="00935633" w:rsidRPr="004D5382" w:rsidRDefault="00935633" w:rsidP="00F20F70">
            <w:pPr>
              <w:jc w:val="center"/>
            </w:pPr>
            <w:r>
              <w:t>1 060,0</w:t>
            </w:r>
          </w:p>
        </w:tc>
      </w:tr>
      <w:tr w:rsidR="00935633" w:rsidRPr="004D5382" w14:paraId="2120512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ED30F0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1F42F6C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Создание благоприятных  условий в целях привлечения и закрепления высококвалифицированных врачебных кадров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FCC1EB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2110100000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4C2720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9E18F8" w14:textId="77777777" w:rsidR="00935633" w:rsidRPr="004D5382" w:rsidRDefault="00935633" w:rsidP="00F20F70">
            <w:pPr>
              <w:jc w:val="center"/>
            </w:pPr>
            <w:r>
              <w:t>1 060,0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309711" w14:textId="77777777" w:rsidR="00935633" w:rsidRPr="004D5382" w:rsidRDefault="00935633" w:rsidP="00F20F70">
            <w:pPr>
              <w:jc w:val="center"/>
            </w:pPr>
            <w:r>
              <w:t>1 060,0</w:t>
            </w:r>
          </w:p>
        </w:tc>
      </w:tr>
      <w:tr w:rsidR="00935633" w:rsidRPr="004D5382" w14:paraId="35CFF934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FD50C5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B467B81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9FCFC4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2110110050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966DF4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914698" w14:textId="77777777" w:rsidR="00935633" w:rsidRPr="004D5382" w:rsidRDefault="00935633" w:rsidP="00F20F70">
            <w:pPr>
              <w:jc w:val="center"/>
            </w:pPr>
            <w:r>
              <w:t>1 060,0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4E02D7" w14:textId="77777777" w:rsidR="00935633" w:rsidRPr="004D5382" w:rsidRDefault="00935633" w:rsidP="00F20F70">
            <w:pPr>
              <w:jc w:val="center"/>
            </w:pPr>
            <w:r>
              <w:t>1 060,0</w:t>
            </w:r>
          </w:p>
        </w:tc>
      </w:tr>
      <w:tr w:rsidR="00935633" w:rsidRPr="004D5382" w14:paraId="32FF33D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698068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1400DB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15AEBB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2110110050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810A05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300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E42EE7" w14:textId="77777777" w:rsidR="00935633" w:rsidRPr="004D5382" w:rsidRDefault="00935633" w:rsidP="00F20F70">
            <w:pPr>
              <w:jc w:val="center"/>
            </w:pPr>
            <w:r>
              <w:t>1 060,0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E83327" w14:textId="77777777" w:rsidR="00935633" w:rsidRPr="004D5382" w:rsidRDefault="00935633" w:rsidP="00F20F70">
            <w:pPr>
              <w:jc w:val="center"/>
            </w:pPr>
            <w:r>
              <w:t>1 060,0</w:t>
            </w:r>
          </w:p>
        </w:tc>
      </w:tr>
      <w:tr w:rsidR="00935633" w:rsidRPr="004D5382" w14:paraId="3FCD908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3747C53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6D23EFE" w14:textId="77777777" w:rsidR="00935633" w:rsidRPr="004D5382" w:rsidRDefault="00935633" w:rsidP="00F20F7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64AD2">
              <w:rPr>
                <w:b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«Информатизация Кореновского муниципального района Краснодарского края на 2024-2028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AC74AA5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2300000000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A879ADE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4D2B76" w14:textId="77777777" w:rsidR="00935633" w:rsidRPr="004D5382" w:rsidRDefault="00935633" w:rsidP="00F20F7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4 190,1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892E9A" w14:textId="77777777" w:rsidR="00935633" w:rsidRPr="004D5382" w:rsidRDefault="00935633" w:rsidP="00F20F7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4 190,1</w:t>
            </w:r>
          </w:p>
        </w:tc>
      </w:tr>
      <w:tr w:rsidR="00935633" w:rsidRPr="004D5382" w14:paraId="461D21A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C2E68E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B7C3CCB" w14:textId="77777777" w:rsidR="00935633" w:rsidRPr="004D5382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834F26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2310000000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244AEF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F90722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4 190,1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936F2F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4 190,1</w:t>
            </w:r>
          </w:p>
        </w:tc>
      </w:tr>
      <w:tr w:rsidR="00935633" w:rsidRPr="004D5382" w14:paraId="78675B7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6A1241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EF25C13" w14:textId="77777777" w:rsidR="00935633" w:rsidRPr="004D5382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 xml:space="preserve">Повышение эффективности муниципального управления за счет </w:t>
            </w:r>
            <w:r w:rsidRPr="004D5382">
              <w:rPr>
                <w:sz w:val="24"/>
                <w:szCs w:val="24"/>
              </w:rPr>
              <w:lastRenderedPageBreak/>
              <w:t>обеспечения равного доступа граждан и организаций к информационным ресурсам, развитие цифрового контента, применения инновационных технологий при обеспечении безопасности в информационном обществе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2C316F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lastRenderedPageBreak/>
              <w:t>2310100000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1543E2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E0F16D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4 190,1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9AB038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4 190,1</w:t>
            </w:r>
          </w:p>
        </w:tc>
      </w:tr>
      <w:tr w:rsidR="00935633" w:rsidRPr="004D5382" w14:paraId="0C9E78E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02BC4B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A2638AF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7595EC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2310110050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A94C90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F13D94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4 190,1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D43267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4 190,1</w:t>
            </w:r>
          </w:p>
        </w:tc>
      </w:tr>
      <w:tr w:rsidR="00935633" w:rsidRPr="004D5382" w14:paraId="55A57CD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69012F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033CB7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E128B1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2310110050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86F0E4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82BB3D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4 190,1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55F505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4 190,1</w:t>
            </w:r>
          </w:p>
        </w:tc>
      </w:tr>
      <w:tr w:rsidR="00935633" w:rsidRPr="004D5382" w14:paraId="04E0DDD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8B2E42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1E8624D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533FD7">
              <w:rPr>
                <w:b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 «Обеспечение жильем молодых семей на территории сельских поселений муниципального образо</w:t>
            </w:r>
            <w:r>
              <w:rPr>
                <w:b/>
                <w:sz w:val="24"/>
                <w:szCs w:val="24"/>
              </w:rPr>
              <w:t>вания Кореновский муниципальный</w:t>
            </w:r>
            <w:r w:rsidRPr="00533FD7">
              <w:rPr>
                <w:b/>
                <w:sz w:val="24"/>
                <w:szCs w:val="24"/>
              </w:rPr>
              <w:t xml:space="preserve"> район Краснодарского края на 2024 -2028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B0FD02F" w14:textId="77777777" w:rsidR="00935633" w:rsidRPr="007A2E28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7A2E28">
              <w:rPr>
                <w:b/>
                <w:sz w:val="24"/>
                <w:szCs w:val="24"/>
              </w:rPr>
              <w:t>240000000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8B254FE" w14:textId="77777777" w:rsidR="00935633" w:rsidRPr="007A2E28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7A2E28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737DC5" w14:textId="77777777" w:rsidR="00935633" w:rsidRPr="007A2E28" w:rsidRDefault="00935633" w:rsidP="00F20F7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5 805,2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ACE52D" w14:textId="77777777" w:rsidR="00935633" w:rsidRPr="007A2E28" w:rsidRDefault="00935633" w:rsidP="00F20F7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7 084,8</w:t>
            </w:r>
          </w:p>
        </w:tc>
      </w:tr>
      <w:tr w:rsidR="00935633" w:rsidRPr="004D5382" w14:paraId="4E748D38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1AC647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D97FD42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ADB8B6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241000000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37F60E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B66FFC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5 805,2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F31B8C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7 084,8</w:t>
            </w:r>
          </w:p>
        </w:tc>
      </w:tr>
      <w:tr w:rsidR="00935633" w:rsidRPr="004D5382" w14:paraId="44707CEB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85A827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34D243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Обеспечение молодых семей жильем путем предоставления социальных выплат на приобретение (строительство ) жилья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173494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241010000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ECE962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628DDE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5 805,2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E92656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7 084,8</w:t>
            </w:r>
          </w:p>
        </w:tc>
      </w:tr>
      <w:tr w:rsidR="00935633" w:rsidRPr="004D5382" w14:paraId="3250B6D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A752EB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C8F1406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Обеспечение жильем молодых семей на территории сельских поселений  муниципального образования Кореновский район (Реализация меропроиятий по обеспечению жильем молодых семей)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80024B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24101L4970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88C4D2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799E00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5 805,2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AF39FE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7 084,8</w:t>
            </w:r>
          </w:p>
        </w:tc>
      </w:tr>
      <w:tr w:rsidR="00935633" w:rsidRPr="004D5382" w14:paraId="01904E6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D84243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16E02FC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4754F7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24101L4970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375905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300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2F6831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5 805,2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BD130A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7 084,8</w:t>
            </w:r>
          </w:p>
        </w:tc>
      </w:tr>
      <w:tr w:rsidR="00935633" w:rsidRPr="004D5382" w14:paraId="5622CA1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81CDB94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620708B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7B2EFC">
              <w:rPr>
                <w:b/>
                <w:sz w:val="24"/>
                <w:szCs w:val="24"/>
              </w:rPr>
              <w:t>Муниципальная программа  «Мероприятия при осуществлении деятельности по обращению с животными без владельце</w:t>
            </w:r>
            <w:r>
              <w:rPr>
                <w:b/>
                <w:sz w:val="24"/>
                <w:szCs w:val="24"/>
              </w:rPr>
              <w:t>в в  муниципальном образовании Кореновский муниципальный</w:t>
            </w:r>
            <w:r w:rsidRPr="007B2EFC">
              <w:rPr>
                <w:b/>
                <w:sz w:val="24"/>
                <w:szCs w:val="24"/>
              </w:rPr>
              <w:t xml:space="preserve"> район Краснодарского края на 2025-2029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58A572E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2500000000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73F5743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039BE1" w14:textId="77777777" w:rsidR="00935633" w:rsidRPr="004D5382" w:rsidRDefault="00935633" w:rsidP="00F20F7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1 097,8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7FC7DB" w14:textId="77777777" w:rsidR="00935633" w:rsidRPr="004D5382" w:rsidRDefault="00935633" w:rsidP="00F20F7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1 097,8</w:t>
            </w:r>
          </w:p>
        </w:tc>
      </w:tr>
      <w:tr w:rsidR="00935633" w:rsidRPr="004D5382" w14:paraId="74A7A83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FB0A52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6BCDB9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D5382">
              <w:rPr>
                <w:sz w:val="24"/>
                <w:szCs w:val="24"/>
              </w:rPr>
              <w:t>тдельные мероприятия муниципальной программы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64093C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2510000000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6714EE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EC83BB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1 097,8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865CED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1 097,8</w:t>
            </w:r>
          </w:p>
        </w:tc>
      </w:tr>
      <w:tr w:rsidR="00935633" w:rsidRPr="004D5382" w14:paraId="2976D6B3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EED480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FF2278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Предотвращение причинения вреда здоровью и (или) имуществу граждан, имуществу юридических лиц.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7E2B20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2510100000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ED5279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5C8C4C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1 097,8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7EFB2E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1 097,8</w:t>
            </w:r>
          </w:p>
        </w:tc>
      </w:tr>
      <w:tr w:rsidR="00935633" w:rsidRPr="004D5382" w14:paraId="7BB596D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F176A5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057793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</w:t>
            </w:r>
            <w:r w:rsidRPr="004D5382">
              <w:rPr>
                <w:sz w:val="24"/>
                <w:szCs w:val="24"/>
              </w:rPr>
              <w:lastRenderedPageBreak/>
              <w:t>деятельности по обращению с животными без владельцев на территории муниципальных образований Краснодарского края и федеральной территории "Сириус".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6D275F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2510161650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303908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CBFC5C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1 097,8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9D182F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1 097,8</w:t>
            </w:r>
          </w:p>
        </w:tc>
      </w:tr>
      <w:tr w:rsidR="00935633" w:rsidRPr="004D5382" w14:paraId="7BEEF5B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068B92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C94018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50B9B9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2510161650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95DE32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DF1D96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1 097,8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7EF0F7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1 097,8</w:t>
            </w:r>
          </w:p>
        </w:tc>
      </w:tr>
      <w:tr w:rsidR="00935633" w:rsidRPr="004D5382" w14:paraId="258CD49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95654D7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0017547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B91540">
              <w:rPr>
                <w:b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2026-2028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2FCEEF8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2600000000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C68998D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D5382"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D7A100" w14:textId="77777777" w:rsidR="00935633" w:rsidRPr="004D5382" w:rsidRDefault="00935633" w:rsidP="00F20F7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20 000,0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482A56" w14:textId="77777777" w:rsidR="00935633" w:rsidRPr="004D5382" w:rsidRDefault="00935633" w:rsidP="00F20F7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935633" w:rsidRPr="004D5382" w14:paraId="6BA891D2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6C4C3A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591E45B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Строительство объектов социальной сферы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8F2745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2610000000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865FC0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8385BD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AEB026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35633" w:rsidRPr="004D5382" w14:paraId="684B9B2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CEF146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AEEC202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336C73">
              <w:rPr>
                <w:sz w:val="24"/>
                <w:szCs w:val="24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495939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336C73">
              <w:rPr>
                <w:sz w:val="24"/>
                <w:szCs w:val="24"/>
              </w:rPr>
              <w:t>261Д153651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94C62B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741CB5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7E5339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35633" w:rsidRPr="004D5382" w14:paraId="6550644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78B30B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1D862EC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557E96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7B7C6E">
              <w:rPr>
                <w:sz w:val="24"/>
                <w:szCs w:val="24"/>
              </w:rPr>
              <w:t>261Д153651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8A1DD0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400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A90965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DA35D8" w14:textId="77777777" w:rsidR="00935633" w:rsidRPr="004D5382" w:rsidRDefault="00935633" w:rsidP="00F2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35633" w:rsidRPr="004D5382" w14:paraId="6944B27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822E1B6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D39E3A0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0A5220">
              <w:rPr>
                <w:b/>
                <w:sz w:val="24"/>
                <w:szCs w:val="24"/>
              </w:rPr>
              <w:t>Муниципальная программа «Развитие образования на 2027–2030 годы»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0DE492B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2700000000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AA9BA82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64D66E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2 036 680,3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83258F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2 147 542,0</w:t>
            </w:r>
          </w:p>
        </w:tc>
      </w:tr>
      <w:tr w:rsidR="00935633" w:rsidRPr="004D5382" w14:paraId="4F7AAE4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B8079EC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AD206A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656568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941C69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6D6BDE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1 781 630,6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D02725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1 872 043,3</w:t>
            </w:r>
          </w:p>
        </w:tc>
      </w:tr>
      <w:tr w:rsidR="00935633" w:rsidRPr="004D5382" w14:paraId="26026CA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07BB81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55271AC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 xml:space="preserve"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детей, </w:t>
            </w:r>
            <w:r w:rsidRPr="004D5382">
              <w:rPr>
                <w:sz w:val="24"/>
                <w:szCs w:val="24"/>
              </w:rPr>
              <w:lastRenderedPageBreak/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6DF9E1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lastRenderedPageBreak/>
              <w:t>2710100000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BC1951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80F23C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1 707 505,0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D9DD10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1 797 861,4</w:t>
            </w:r>
          </w:p>
        </w:tc>
      </w:tr>
      <w:tr w:rsidR="00935633" w:rsidRPr="004D5382" w14:paraId="29EA4AF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60E30B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96F6FE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324330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2710100590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EC66C0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2B5C99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355 450,0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8C56CA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355 450,0</w:t>
            </w:r>
          </w:p>
        </w:tc>
      </w:tr>
      <w:tr w:rsidR="00935633" w:rsidRPr="004D5382" w14:paraId="4F835896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C49C4F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514E64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DD4243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2710100590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E7F133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10599B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355 450,0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4A4D46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355 450,0</w:t>
            </w:r>
          </w:p>
        </w:tc>
      </w:tr>
      <w:tr w:rsidR="00935633" w:rsidRPr="004D5382" w14:paraId="20C70888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CEA4A6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3346DE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D697B7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2710100591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2B1FBF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1CF37F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15 181,5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B64021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15 181,5</w:t>
            </w:r>
          </w:p>
        </w:tc>
      </w:tr>
      <w:tr w:rsidR="00935633" w:rsidRPr="004D5382" w14:paraId="6E38D92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E9F1B6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8EA2724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9EC4DD2" w14:textId="77777777" w:rsidR="00935633" w:rsidRPr="004D5382" w:rsidRDefault="00935633" w:rsidP="00F20F70">
            <w:pPr>
              <w:jc w:val="center"/>
            </w:pPr>
            <w:r w:rsidRPr="004D5382">
              <w:rPr>
                <w:sz w:val="24"/>
                <w:szCs w:val="24"/>
              </w:rPr>
              <w:t>2710100591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9723E8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D61863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14 805,9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726928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14 805,9</w:t>
            </w:r>
          </w:p>
        </w:tc>
      </w:tr>
      <w:tr w:rsidR="00935633" w:rsidRPr="004D5382" w14:paraId="0B20484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5F095A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9A9D65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390F465" w14:textId="77777777" w:rsidR="00935633" w:rsidRPr="004D5382" w:rsidRDefault="00935633" w:rsidP="00F20F70">
            <w:pPr>
              <w:jc w:val="center"/>
            </w:pPr>
            <w:r w:rsidRPr="004D5382">
              <w:rPr>
                <w:sz w:val="24"/>
                <w:szCs w:val="24"/>
              </w:rPr>
              <w:t>2710100591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AFC74E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1E5E5A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16434A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375,6</w:t>
            </w:r>
          </w:p>
        </w:tc>
      </w:tr>
      <w:tr w:rsidR="00935633" w:rsidRPr="004D5382" w14:paraId="6529335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0808BF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E86CFA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4D9582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2710160860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1173D7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9CBBCA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1 330 260,3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DD26DF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1 420 018,8</w:t>
            </w:r>
          </w:p>
        </w:tc>
      </w:tr>
      <w:tr w:rsidR="00935633" w:rsidRPr="004D5382" w14:paraId="7153FF48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8A48EB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C04D096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FC2E1E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2710160860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26266B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0A581D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1 330 260,3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E312C6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1 420 018,8</w:t>
            </w:r>
          </w:p>
        </w:tc>
      </w:tr>
      <w:tr w:rsidR="00935633" w:rsidRPr="004D5382" w14:paraId="15872E4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E7566B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8F15FC1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Осуществление отдельных государственных полномочий по материально - техническому обеспечению пунктов проведения экзаменов для государственной итоговой аттестации по образовательным про-граммам основного общего и среднего общего образования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EF3459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2710162500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5C1302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605B60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3 444,5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9E2F3D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3 915,1</w:t>
            </w:r>
          </w:p>
        </w:tc>
      </w:tr>
      <w:tr w:rsidR="00935633" w:rsidRPr="004D5382" w14:paraId="749FDE62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E07EC4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0FF60D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033E3D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2710162500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1B7811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E164F2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3 444,5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EA53DB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3 915,1</w:t>
            </w:r>
          </w:p>
        </w:tc>
      </w:tr>
      <w:tr w:rsidR="00935633" w:rsidRPr="004D5382" w14:paraId="7341008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423501C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9C51B6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9B971C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2710163110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A4F731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FF9E09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3 168,7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5EA732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3 296,0</w:t>
            </w:r>
          </w:p>
        </w:tc>
      </w:tr>
      <w:tr w:rsidR="00935633" w:rsidRPr="004D5382" w14:paraId="115CFDB2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FBE334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EC2FF5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9CA9BC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2710163110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CC7D03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8C294C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3 168,7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191590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3 296,0</w:t>
            </w:r>
          </w:p>
        </w:tc>
      </w:tr>
      <w:tr w:rsidR="00935633" w:rsidRPr="004D5382" w14:paraId="7F7B118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77D5AF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F17DCF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185001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271Ю600000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662599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12BAEA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72 407,0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94F10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72 463,3</w:t>
            </w:r>
          </w:p>
        </w:tc>
      </w:tr>
      <w:tr w:rsidR="00935633" w:rsidRPr="004D5382" w14:paraId="370727A3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F5C0D0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96DC81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3A2442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271Ю651790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31D0A0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154B37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5 061,3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F32CB7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5 117,6</w:t>
            </w:r>
          </w:p>
        </w:tc>
      </w:tr>
      <w:tr w:rsidR="00935633" w:rsidRPr="004D5382" w14:paraId="7E67375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888678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3F876F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DF8C22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271Ю651790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B3D965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BD02E2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5 061,3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24874B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5 117,6</w:t>
            </w:r>
          </w:p>
        </w:tc>
      </w:tr>
      <w:tr w:rsidR="00935633" w:rsidRPr="004D5382" w14:paraId="2C67FC9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8C3D30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B82E70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D360A8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7E6596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271Ю653032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AFFA3B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37CC1D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67 345,7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9E5677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67 345,7</w:t>
            </w:r>
          </w:p>
        </w:tc>
      </w:tr>
      <w:tr w:rsidR="00935633" w:rsidRPr="004D5382" w14:paraId="2D4C00F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C51A27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2D19960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DF5C6E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271Ю653032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8DD3DC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97C04E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67 345,7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B92EF9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67 345,7</w:t>
            </w:r>
          </w:p>
        </w:tc>
      </w:tr>
      <w:tr w:rsidR="00935633" w:rsidRPr="004D5382" w14:paraId="1F284A4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7CDDCF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FA2FCC0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AC6FF6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271Ю650500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F401DD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C535F2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1 718,6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B335EB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1 718,6</w:t>
            </w:r>
          </w:p>
        </w:tc>
      </w:tr>
      <w:tr w:rsidR="00935633" w:rsidRPr="004D5382" w14:paraId="061FFC1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7B600F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C511ED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F19D12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271Ю650500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C79F9A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6C04E9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1 718,6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055F26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1 718,6</w:t>
            </w:r>
          </w:p>
        </w:tc>
      </w:tr>
      <w:tr w:rsidR="00935633" w:rsidRPr="004D5382" w14:paraId="4766C703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415C1B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1B4488B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Обеспечение образовательного процесса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C4FBA8A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4D5382">
              <w:rPr>
                <w:sz w:val="24"/>
                <w:szCs w:val="24"/>
                <w:lang w:val="en-US"/>
              </w:rPr>
              <w:t>2720000000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9B402E5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4D5382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DFDEF6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130 320,6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79600E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148 091,8</w:t>
            </w:r>
          </w:p>
        </w:tc>
      </w:tr>
      <w:tr w:rsidR="00935633" w:rsidRPr="004D5382" w14:paraId="3D3A3713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CED945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1605D5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8E9B1F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2720</w:t>
            </w:r>
            <w:r w:rsidRPr="004D5382">
              <w:rPr>
                <w:sz w:val="24"/>
                <w:szCs w:val="24"/>
                <w:lang w:val="en-US"/>
              </w:rPr>
              <w:t>1</w:t>
            </w:r>
            <w:r w:rsidRPr="004D5382">
              <w:rPr>
                <w:sz w:val="24"/>
                <w:szCs w:val="24"/>
              </w:rPr>
              <w:t>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85E1984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4D5382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05B84B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130 320,6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7BD8D5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148 091,8</w:t>
            </w:r>
          </w:p>
        </w:tc>
      </w:tr>
      <w:tr w:rsidR="00935633" w:rsidRPr="004D5382" w14:paraId="6839CE8B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D5FA99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9FB0ACF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 xml:space="preserve">Субвенции на осуществление отдельных государственных полномочий по обеспечению  бесплатным одноразовым  питанием  учащихся из </w:t>
            </w:r>
            <w:r w:rsidRPr="004D5382">
              <w:rPr>
                <w:sz w:val="24"/>
                <w:szCs w:val="24"/>
              </w:rPr>
              <w:lastRenderedPageBreak/>
              <w:t>многодетных семей в муниципальных общеобразовательных организациях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EDA7D2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lastRenderedPageBreak/>
              <w:t>2720162370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EFFB50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D0BD69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26 333,6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FF4653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27 381,1</w:t>
            </w:r>
          </w:p>
        </w:tc>
      </w:tr>
      <w:tr w:rsidR="00935633" w:rsidRPr="004D5382" w14:paraId="24E1F93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CB5960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D490A6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620909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2720162370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A57F12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CA7DFD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26 333,6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504E8A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27 381,1</w:t>
            </w:r>
          </w:p>
        </w:tc>
      </w:tr>
      <w:tr w:rsidR="00935633" w:rsidRPr="004D5382" w14:paraId="26D5DA26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C23BC2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1F51A7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3048D2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2720163540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0A8408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BF49D6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1 474,8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8080B1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1 534,3</w:t>
            </w:r>
          </w:p>
        </w:tc>
      </w:tr>
      <w:tr w:rsidR="00935633" w:rsidRPr="004D5382" w14:paraId="716179E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51EA11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31705E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549AC2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2720163540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65E5A7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C067B6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1 474,8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576F9B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1 534,3</w:t>
            </w:r>
          </w:p>
        </w:tc>
      </w:tr>
      <w:tr w:rsidR="00935633" w:rsidRPr="004D5382" w14:paraId="6F8C3F5B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38D8E3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895E05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8CB8BCC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4D5382">
              <w:rPr>
                <w:sz w:val="24"/>
                <w:szCs w:val="24"/>
                <w:lang w:val="en-US"/>
              </w:rPr>
              <w:t>27201S3550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3BEDB10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4D5382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E6D95D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13 630,7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2DBBD9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30 525,3</w:t>
            </w:r>
          </w:p>
        </w:tc>
      </w:tr>
      <w:tr w:rsidR="00935633" w:rsidRPr="004D5382" w14:paraId="7CBFB67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26789D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92083E2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F70292D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4D5382">
              <w:rPr>
                <w:sz w:val="24"/>
                <w:szCs w:val="24"/>
                <w:lang w:val="en-US"/>
              </w:rPr>
              <w:t>27201S3550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CE88667" w14:textId="77777777" w:rsidR="00935633" w:rsidRPr="00137E81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78FC35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13 630,7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70281D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30 525,3</w:t>
            </w:r>
          </w:p>
        </w:tc>
      </w:tr>
      <w:tr w:rsidR="00935633" w:rsidRPr="004D5382" w14:paraId="2384B93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1C84D4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C49401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Субсидии бюджетам муниципальных районов на организацию бесплат-ного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12C54A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27201L3042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CB92BAB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4D5382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CD0928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88 881,5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E4EDD5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88 651,1</w:t>
            </w:r>
          </w:p>
        </w:tc>
      </w:tr>
      <w:tr w:rsidR="00935633" w:rsidRPr="004D5382" w14:paraId="3BA47E6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5C34BD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04154C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55F2EF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27201L3042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F998230" w14:textId="77777777" w:rsidR="00935633" w:rsidRPr="004D538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4D5382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2437B7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88 881,5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7A3DE0" w14:textId="77777777" w:rsidR="00935633" w:rsidRPr="004D538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88 651,1</w:t>
            </w:r>
          </w:p>
        </w:tc>
      </w:tr>
      <w:tr w:rsidR="00935633" w:rsidRPr="004D5382" w14:paraId="23280E8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092594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97828DF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1C4EDA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2730000000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ADEA04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B8620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58 395,4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952E9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59 741,8</w:t>
            </w:r>
          </w:p>
        </w:tc>
      </w:tr>
      <w:tr w:rsidR="00935633" w:rsidRPr="004D5382" w14:paraId="3530F6D4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2C1033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1A5301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Повышение качества и расширение спектра муниципальных услуг в сфере образования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932DDC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2730100000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F7261E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22892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58 395,4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F4536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59 741,8</w:t>
            </w:r>
          </w:p>
        </w:tc>
      </w:tr>
      <w:tr w:rsidR="00935633" w:rsidRPr="004D5382" w14:paraId="64CD549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279FD6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CFA4E54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99BA90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2730100190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3B1754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EDBE2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8 752,2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A493F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8 752,5</w:t>
            </w:r>
          </w:p>
        </w:tc>
      </w:tr>
      <w:tr w:rsidR="00935633" w:rsidRPr="004D5382" w14:paraId="610A68E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4338B0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869B21C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D5382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9E2ADD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lastRenderedPageBreak/>
              <w:t>2730100190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83410D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77962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8 317,4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C7FB8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8 317,4</w:t>
            </w:r>
          </w:p>
        </w:tc>
      </w:tr>
      <w:tr w:rsidR="00935633" w:rsidRPr="004D5382" w14:paraId="0B232B14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7682CF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2926DB4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687680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2730100190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3AEEC5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ADEC5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4FE57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398,6</w:t>
            </w:r>
          </w:p>
        </w:tc>
      </w:tr>
      <w:tr w:rsidR="00935633" w:rsidRPr="004D5382" w14:paraId="723D44E8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F3842C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C65D190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92546E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2730100190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61E9BC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4A3B0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C6E49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</w:tr>
      <w:tr w:rsidR="00935633" w:rsidRPr="004D5382" w14:paraId="2B613154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3896B5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9E8F55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9194F5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2730100590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B06A28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96565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29 689,0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7BD32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29 689,0</w:t>
            </w:r>
          </w:p>
        </w:tc>
      </w:tr>
      <w:tr w:rsidR="00935633" w:rsidRPr="004D5382" w14:paraId="7516359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AAE1E0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4C313CB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ADB020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2730100590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EE9919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845AC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27 117,0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9A575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27 117,0</w:t>
            </w:r>
          </w:p>
        </w:tc>
      </w:tr>
      <w:tr w:rsidR="00935633" w:rsidRPr="004D5382" w14:paraId="345FB21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011F10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B57EB4F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6EB333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2730100590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818355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C2662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2 461,9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D4C39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2 461,9</w:t>
            </w:r>
          </w:p>
        </w:tc>
      </w:tr>
      <w:tr w:rsidR="00935633" w:rsidRPr="004D5382" w14:paraId="3838A94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6403EC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9B61084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8A4942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2730100590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CD5AF3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AF5FD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FBAD6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</w:t>
            </w:r>
          </w:p>
        </w:tc>
      </w:tr>
      <w:tr w:rsidR="00935633" w:rsidRPr="004D5382" w14:paraId="4524B1B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0C2E69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0158BAC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59C045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2730160860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D5FB36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71910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19 953,9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D60FB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21 300,3</w:t>
            </w:r>
          </w:p>
        </w:tc>
      </w:tr>
      <w:tr w:rsidR="00935633" w:rsidRPr="004D5382" w14:paraId="68AD621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BC2D76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CCF6CE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C91C0D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2730160860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EA0F4A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D70CE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13 988,5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15D58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14 952,6</w:t>
            </w:r>
          </w:p>
        </w:tc>
      </w:tr>
      <w:tr w:rsidR="00935633" w:rsidRPr="004D5382" w14:paraId="3261433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E9952E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B0EC22F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03C637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2730160860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7C160C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AB0FE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5 965,4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8F028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6 347,7</w:t>
            </w:r>
          </w:p>
        </w:tc>
      </w:tr>
      <w:tr w:rsidR="00935633" w:rsidRPr="004D5382" w14:paraId="567E2B0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85DA86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C1202BC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9FFAA2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2740000000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030964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020D7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66 333,7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CB68B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67 665,1</w:t>
            </w:r>
          </w:p>
        </w:tc>
      </w:tr>
      <w:tr w:rsidR="00935633" w:rsidRPr="004D5382" w14:paraId="054C7BE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146460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FF925C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42B15B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2740100000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3ECDFD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53936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66 333,7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4A593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67 665,1</w:t>
            </w:r>
          </w:p>
        </w:tc>
      </w:tr>
      <w:tr w:rsidR="00935633" w:rsidRPr="004D5382" w14:paraId="197DD4A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23B114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F12DD5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Осуществление отдельных государственных полномочий по обеспе-чению выплаты компенсации части родительской платы за присмотр и уход за детьми, посещающими организации, реализующие  обще-образовательную программу дошкольного образования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1C2E2F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2740160710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C8A280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2F3A0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7 970,8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D257C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7 970,8</w:t>
            </w:r>
          </w:p>
        </w:tc>
      </w:tr>
      <w:tr w:rsidR="00935633" w:rsidRPr="004D5382" w14:paraId="66AF5EB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B537AA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C9477A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6BE797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2740160710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44593A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3D6E7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C2AE8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935633" w:rsidRPr="004D5382" w14:paraId="0BFF30A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0D095B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D0CC9DB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EA87C8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2740160710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0BEE43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300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461EA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7 860,8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11914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7 860,8</w:t>
            </w:r>
          </w:p>
        </w:tc>
      </w:tr>
      <w:tr w:rsidR="00935633" w:rsidRPr="004D5382" w14:paraId="4BF2744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7F9502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285B75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ED6B0F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2740160820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D50987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F64D8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4 340,2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07DE9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4 513,7</w:t>
            </w:r>
          </w:p>
        </w:tc>
      </w:tr>
      <w:tr w:rsidR="00935633" w:rsidRPr="004D5382" w14:paraId="4B1661D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F63E7E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6C4DC3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9410C8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2740160820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F89D1F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48921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4 340,2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18B64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4 513,7</w:t>
            </w:r>
          </w:p>
        </w:tc>
      </w:tr>
      <w:tr w:rsidR="00935633" w:rsidRPr="004D5382" w14:paraId="79B2954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4B3717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31469DF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12E7E1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2740169100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FA7BEF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55498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28 943,1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F2339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30 101,0</w:t>
            </w:r>
          </w:p>
        </w:tc>
      </w:tr>
      <w:tr w:rsidR="00935633" w:rsidRPr="004D5382" w14:paraId="3DB0F18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3169C9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581283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6F1838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2740169100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A4FA3F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300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511C7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28 943,1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BE82E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30 101,0</w:t>
            </w:r>
          </w:p>
        </w:tc>
      </w:tr>
      <w:tr w:rsidR="00935633" w:rsidRPr="004D5382" w14:paraId="686575E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82E631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69C5926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</w:t>
            </w:r>
            <w:r w:rsidRPr="004D5382">
              <w:rPr>
                <w:sz w:val="24"/>
                <w:szCs w:val="24"/>
              </w:rPr>
              <w:lastRenderedPageBreak/>
              <w:t>обратно)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714E0F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lastRenderedPageBreak/>
              <w:t>2740169120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7066B1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4766F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46C7A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</w:tr>
      <w:tr w:rsidR="00935633" w:rsidRPr="004D5382" w14:paraId="3697E95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768256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16F08FB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BB839A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2740169120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587DB6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F82F3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38516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</w:tr>
      <w:tr w:rsidR="00935633" w:rsidRPr="004D5382" w14:paraId="5706E39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CE03B7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1557A20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73B054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2740169130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E454A1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38D03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24 990,6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97AE4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24 990,6</w:t>
            </w:r>
          </w:p>
        </w:tc>
      </w:tr>
      <w:tr w:rsidR="00935633" w:rsidRPr="004D5382" w14:paraId="0E45349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E56F2D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8AF4F7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889546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2740169130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7773BF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300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44896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24 990,6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5865C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24 990,6</w:t>
            </w:r>
          </w:p>
        </w:tc>
      </w:tr>
      <w:tr w:rsidR="00935633" w:rsidRPr="004D5382" w14:paraId="503DDFC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FFF98FE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B9CFFB8" w14:textId="77777777" w:rsidR="00935633" w:rsidRPr="004D5382" w:rsidRDefault="00935633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10B1F92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5100000000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2C6E2D5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F8C118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3 356,6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14AD01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3 356,6</w:t>
            </w:r>
          </w:p>
        </w:tc>
      </w:tr>
      <w:tr w:rsidR="00935633" w:rsidRPr="004D5382" w14:paraId="4A5AA37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0BF662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9BFE114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Расходы на обеспечение функционирования органов местного самоуправления и муниципальных учреждений (казенные, бюджетные  и автономные учреждения)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12AAB89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5120000000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D037691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E883AD" w14:textId="77777777" w:rsidR="00935633" w:rsidRPr="00BA5520" w:rsidRDefault="00935633" w:rsidP="00F20F70">
            <w:pPr>
              <w:jc w:val="center"/>
              <w:rPr>
                <w:sz w:val="24"/>
                <w:szCs w:val="24"/>
              </w:rPr>
            </w:pPr>
            <w:r w:rsidRPr="00BA5520">
              <w:rPr>
                <w:sz w:val="24"/>
                <w:szCs w:val="24"/>
              </w:rPr>
              <w:t>3 356,6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104602" w14:textId="77777777" w:rsidR="00935633" w:rsidRPr="00BA5520" w:rsidRDefault="00935633" w:rsidP="00F20F70">
            <w:pPr>
              <w:jc w:val="center"/>
              <w:rPr>
                <w:sz w:val="24"/>
                <w:szCs w:val="24"/>
              </w:rPr>
            </w:pPr>
            <w:r w:rsidRPr="00BA5520">
              <w:rPr>
                <w:sz w:val="24"/>
                <w:szCs w:val="24"/>
              </w:rPr>
              <w:t>3 356,6</w:t>
            </w:r>
          </w:p>
        </w:tc>
      </w:tr>
      <w:tr w:rsidR="00935633" w:rsidRPr="004D5382" w14:paraId="4532D833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23E569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C8D8FF6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DD8C2C8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5120000190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FB55A95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60DD7F" w14:textId="77777777" w:rsidR="00935633" w:rsidRPr="00BA5520" w:rsidRDefault="00935633" w:rsidP="00F20F70">
            <w:pPr>
              <w:jc w:val="center"/>
              <w:rPr>
                <w:sz w:val="24"/>
                <w:szCs w:val="24"/>
              </w:rPr>
            </w:pPr>
            <w:r w:rsidRPr="00BA5520">
              <w:rPr>
                <w:sz w:val="24"/>
                <w:szCs w:val="24"/>
              </w:rPr>
              <w:t>3 356,6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1E2308" w14:textId="77777777" w:rsidR="00935633" w:rsidRPr="00BA5520" w:rsidRDefault="00935633" w:rsidP="00F20F70">
            <w:pPr>
              <w:jc w:val="center"/>
              <w:rPr>
                <w:sz w:val="24"/>
                <w:szCs w:val="24"/>
              </w:rPr>
            </w:pPr>
            <w:r w:rsidRPr="00BA5520">
              <w:rPr>
                <w:sz w:val="24"/>
                <w:szCs w:val="24"/>
              </w:rPr>
              <w:t>3 356,6</w:t>
            </w:r>
          </w:p>
        </w:tc>
      </w:tr>
      <w:tr w:rsidR="00935633" w:rsidRPr="004D5382" w14:paraId="33B9953B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A9D04C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4CC2CF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7E6CDB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5120000190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C6DA25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FACA49" w14:textId="77777777" w:rsidR="00935633" w:rsidRPr="00BA5520" w:rsidRDefault="00935633" w:rsidP="00F20F70">
            <w:pPr>
              <w:jc w:val="center"/>
              <w:rPr>
                <w:sz w:val="24"/>
                <w:szCs w:val="24"/>
              </w:rPr>
            </w:pPr>
            <w:r w:rsidRPr="00BA5520">
              <w:rPr>
                <w:sz w:val="24"/>
                <w:szCs w:val="24"/>
              </w:rPr>
              <w:t>3 356,6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2F4010" w14:textId="77777777" w:rsidR="00935633" w:rsidRPr="00BA5520" w:rsidRDefault="00935633" w:rsidP="00F20F70">
            <w:pPr>
              <w:jc w:val="center"/>
              <w:rPr>
                <w:sz w:val="24"/>
                <w:szCs w:val="24"/>
              </w:rPr>
            </w:pPr>
            <w:r w:rsidRPr="00BA5520">
              <w:rPr>
                <w:sz w:val="24"/>
                <w:szCs w:val="24"/>
              </w:rPr>
              <w:t>3 356,6</w:t>
            </w:r>
          </w:p>
        </w:tc>
      </w:tr>
      <w:tr w:rsidR="00935633" w:rsidRPr="004D5382" w14:paraId="649BE08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19ED617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5883281" w14:textId="77777777" w:rsidR="00935633" w:rsidRPr="004D5382" w:rsidRDefault="00935633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5066C56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5200000000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276E141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AC556E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269 997,8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561622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269 998,5</w:t>
            </w:r>
          </w:p>
        </w:tc>
      </w:tr>
      <w:tr w:rsidR="00935633" w:rsidRPr="004D5382" w14:paraId="638DD37F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B01948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6AADD33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Осуществление отдельных государственных полномочий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3F4BA2E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5210000000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E974995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EEAEE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18 873,3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B96CC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18 874,0</w:t>
            </w:r>
          </w:p>
        </w:tc>
      </w:tr>
      <w:tr w:rsidR="00935633" w:rsidRPr="004D5382" w14:paraId="1B39D61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2F78F7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E48C53D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Субвенция на 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8C3A7A6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5210051200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5037A20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70E9E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CA195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</w:t>
            </w:r>
          </w:p>
        </w:tc>
      </w:tr>
      <w:tr w:rsidR="00935633" w:rsidRPr="004D5382" w14:paraId="152B3FB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4D7543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3C6F210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241241C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5210051200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81306E9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FCF01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9354D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</w:t>
            </w:r>
          </w:p>
        </w:tc>
      </w:tr>
      <w:tr w:rsidR="00935633" w:rsidRPr="004D5382" w14:paraId="5E74CC1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738D18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9CB3E21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 xml:space="preserve">Субвенция на осуществление отдельных государственных полномочий </w:t>
            </w:r>
            <w:r w:rsidRPr="004D5382">
              <w:rPr>
                <w:iCs/>
                <w:sz w:val="24"/>
                <w:szCs w:val="24"/>
              </w:rPr>
              <w:lastRenderedPageBreak/>
              <w:t>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51B24CC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lastRenderedPageBreak/>
              <w:t>5210060070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D5F716A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8EB80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372AE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252,0</w:t>
            </w:r>
          </w:p>
        </w:tc>
      </w:tr>
      <w:tr w:rsidR="00935633" w:rsidRPr="004D5382" w14:paraId="40F7122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1C6335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BAD9302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CEDA93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5210060070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48175A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8A627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EFC22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229,0</w:t>
            </w:r>
          </w:p>
        </w:tc>
      </w:tr>
      <w:tr w:rsidR="00935633" w:rsidRPr="004D5382" w14:paraId="0A853ED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17F40EC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9EA7BC4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39B0CD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5210060070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E48202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06F4D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EB2F5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</w:tr>
      <w:tr w:rsidR="00935633" w:rsidRPr="004D5382" w14:paraId="0C324038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4C92E4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5002D29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Субвенция на осуществление отдельных государственных полномочий по ведению учета граждан отдельных категорий, в качестве нуждающихся в жилых помещениях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2D1448E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5210060870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13FBA15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D2577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1 015,5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729E5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1 015,5</w:t>
            </w:r>
          </w:p>
        </w:tc>
      </w:tr>
      <w:tr w:rsidR="00935633" w:rsidRPr="004D5382" w14:paraId="6A90AE96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ED6642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1CD77A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274305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5210060870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E6F37F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C2348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66E5F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931,3</w:t>
            </w:r>
          </w:p>
        </w:tc>
      </w:tr>
      <w:tr w:rsidR="00935633" w:rsidRPr="004D5382" w14:paraId="6CE522E2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B868E6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410E992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7DD40B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5210060870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E08423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E0DF0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D88EA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</w:tr>
      <w:tr w:rsidR="00935633" w:rsidRPr="004D5382" w14:paraId="3D12D15A" w14:textId="77777777" w:rsidTr="00F20F70">
        <w:trPr>
          <w:trHeight w:val="3124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D783B4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887D4E8" w14:textId="77777777" w:rsidR="00935633" w:rsidRPr="004D5382" w:rsidRDefault="00935633" w:rsidP="00F20F70">
            <w:pPr>
              <w:tabs>
                <w:tab w:val="left" w:pos="4275"/>
              </w:tabs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DFFC39E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5210069170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8003747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555F1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1 360,4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2D7CA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1 360,4</w:t>
            </w:r>
          </w:p>
        </w:tc>
      </w:tr>
      <w:tr w:rsidR="00935633" w:rsidRPr="004D5382" w14:paraId="0D290DA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5F651A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5A61821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D5382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FF87BE2" w14:textId="77777777" w:rsidR="00935633" w:rsidRPr="004D5382" w:rsidRDefault="00935633" w:rsidP="00F20F70">
            <w:pPr>
              <w:jc w:val="center"/>
            </w:pPr>
            <w:r w:rsidRPr="004D5382">
              <w:rPr>
                <w:iCs/>
                <w:sz w:val="24"/>
                <w:szCs w:val="24"/>
              </w:rPr>
              <w:lastRenderedPageBreak/>
              <w:t>5210069170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AB57B6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4BB9E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1 192,0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28393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1 192,0</w:t>
            </w:r>
          </w:p>
        </w:tc>
      </w:tr>
      <w:tr w:rsidR="00935633" w:rsidRPr="004D5382" w14:paraId="4F8E18A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AFDFC2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CC09793" w14:textId="77777777" w:rsidR="00935633" w:rsidRPr="004D5382" w:rsidRDefault="00935633" w:rsidP="00F20F70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383D007" w14:textId="77777777" w:rsidR="00935633" w:rsidRPr="004D5382" w:rsidRDefault="00935633" w:rsidP="00F20F70">
            <w:pPr>
              <w:jc w:val="center"/>
            </w:pPr>
            <w:r w:rsidRPr="004D5382">
              <w:rPr>
                <w:iCs/>
                <w:sz w:val="24"/>
                <w:szCs w:val="24"/>
              </w:rPr>
              <w:t>5210069170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2D0462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1F328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E3786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168,4</w:t>
            </w:r>
          </w:p>
        </w:tc>
      </w:tr>
      <w:tr w:rsidR="00935633" w:rsidRPr="004D5382" w14:paraId="438D12E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9556CD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D3DD66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8568315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5210069180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9EFA4DB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94327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1 015,7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5FB41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1 015,7</w:t>
            </w:r>
          </w:p>
        </w:tc>
      </w:tr>
      <w:tr w:rsidR="00935633" w:rsidRPr="004D5382" w14:paraId="14CAFB7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619F584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CEC9022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A62579F" w14:textId="77777777" w:rsidR="00935633" w:rsidRPr="004D5382" w:rsidRDefault="00935633" w:rsidP="00F20F70">
            <w:pPr>
              <w:jc w:val="center"/>
            </w:pPr>
            <w:r w:rsidRPr="004D5382">
              <w:rPr>
                <w:iCs/>
                <w:sz w:val="24"/>
                <w:szCs w:val="24"/>
              </w:rPr>
              <w:t>5210069180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9C83E8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14DEF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B9D27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931,5</w:t>
            </w:r>
          </w:p>
        </w:tc>
      </w:tr>
      <w:tr w:rsidR="00935633" w:rsidRPr="004D5382" w14:paraId="6942A92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A1CCEF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E3D3E1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E84AA97" w14:textId="77777777" w:rsidR="00935633" w:rsidRPr="004D5382" w:rsidRDefault="00935633" w:rsidP="00F20F70">
            <w:pPr>
              <w:jc w:val="center"/>
            </w:pPr>
            <w:r w:rsidRPr="004D5382">
              <w:rPr>
                <w:iCs/>
                <w:sz w:val="24"/>
                <w:szCs w:val="24"/>
              </w:rPr>
              <w:t>5210069180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291245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2C145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16302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</w:tr>
      <w:tr w:rsidR="00935633" w:rsidRPr="004D5382" w14:paraId="189890B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D610F1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F8CED33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C74A36D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5210069190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1AE8E00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8A642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8 649,6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30F0F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8 649,6</w:t>
            </w:r>
          </w:p>
        </w:tc>
      </w:tr>
      <w:tr w:rsidR="00935633" w:rsidRPr="004D5382" w14:paraId="3D8A08C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FF5832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8B5E0A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4789DA4" w14:textId="77777777" w:rsidR="00935633" w:rsidRPr="004D5382" w:rsidRDefault="00935633" w:rsidP="00F20F70">
            <w:pPr>
              <w:jc w:val="center"/>
            </w:pPr>
            <w:r w:rsidRPr="004D5382">
              <w:rPr>
                <w:iCs/>
                <w:sz w:val="24"/>
                <w:szCs w:val="24"/>
              </w:rPr>
              <w:t>5210069190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2448C4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C712D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7 976,0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2B2DD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7 976,0</w:t>
            </w:r>
          </w:p>
        </w:tc>
      </w:tr>
      <w:tr w:rsidR="00935633" w:rsidRPr="004D5382" w14:paraId="44B5975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380010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0B3521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A61F8C7" w14:textId="77777777" w:rsidR="00935633" w:rsidRPr="004D5382" w:rsidRDefault="00935633" w:rsidP="00F20F70">
            <w:pPr>
              <w:jc w:val="center"/>
            </w:pPr>
            <w:r w:rsidRPr="004D5382">
              <w:rPr>
                <w:iCs/>
                <w:sz w:val="24"/>
                <w:szCs w:val="24"/>
              </w:rPr>
              <w:t>5210069190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B91C6C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82B98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131FB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673,6</w:t>
            </w:r>
          </w:p>
        </w:tc>
      </w:tr>
      <w:tr w:rsidR="00935633" w:rsidRPr="004D5382" w14:paraId="36CE2E13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57C8E6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66EA636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</w:t>
            </w:r>
            <w:r w:rsidRPr="004D5382">
              <w:rPr>
                <w:sz w:val="24"/>
                <w:szCs w:val="24"/>
              </w:rPr>
              <w:lastRenderedPageBreak/>
              <w:t>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DEB14F9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lastRenderedPageBreak/>
              <w:t>5210069200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E906681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B938B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5 555,2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C23DE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5 555,2</w:t>
            </w:r>
          </w:p>
        </w:tc>
      </w:tr>
      <w:tr w:rsidR="00935633" w:rsidRPr="004D5382" w14:paraId="5F910F2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ECA503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275287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39D9A04" w14:textId="77777777" w:rsidR="00935633" w:rsidRPr="004D5382" w:rsidRDefault="00935633" w:rsidP="00F20F70">
            <w:pPr>
              <w:jc w:val="center"/>
            </w:pPr>
            <w:r w:rsidRPr="004D5382">
              <w:rPr>
                <w:iCs/>
                <w:sz w:val="24"/>
                <w:szCs w:val="24"/>
              </w:rPr>
              <w:t>5210069200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02A8E4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A1195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5 218,4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5575B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5 218,4</w:t>
            </w:r>
          </w:p>
        </w:tc>
      </w:tr>
      <w:tr w:rsidR="00935633" w:rsidRPr="004D5382" w14:paraId="308FDA44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AFEE46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F8DBEE0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BE087B0" w14:textId="77777777" w:rsidR="00935633" w:rsidRPr="004D5382" w:rsidRDefault="00935633" w:rsidP="00F20F70">
            <w:pPr>
              <w:jc w:val="center"/>
            </w:pPr>
            <w:r w:rsidRPr="004D5382">
              <w:rPr>
                <w:iCs/>
                <w:sz w:val="24"/>
                <w:szCs w:val="24"/>
              </w:rPr>
              <w:t>5210069200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FC275E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33033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0EB05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336,8</w:t>
            </w:r>
          </w:p>
        </w:tc>
      </w:tr>
      <w:tr w:rsidR="00935633" w:rsidRPr="004D5382" w14:paraId="3E1BFF8B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9B5225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4F25F6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районов, муниципальных и городских округов Краснодарского края (по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143EF47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5210069210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63F5B5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A0362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1 015,5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4B5C2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1 015,5</w:t>
            </w:r>
          </w:p>
        </w:tc>
      </w:tr>
      <w:tr w:rsidR="00935633" w:rsidRPr="004D5382" w14:paraId="31BB743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3273F2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3ADA15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71363F7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5210069210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DEEE10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3AE13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DFE75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931,3</w:t>
            </w:r>
          </w:p>
        </w:tc>
      </w:tr>
      <w:tr w:rsidR="00935633" w:rsidRPr="004D5382" w14:paraId="290B4C08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F651F0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563C48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F77546C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5210069210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FEE83D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45537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A0773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</w:tr>
      <w:tr w:rsidR="00935633" w:rsidRPr="004D5382" w14:paraId="28006CE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170A5D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9965E1A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8A4EC1B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5220000000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A02876C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121C3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233 099,4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D2407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233 099,4</w:t>
            </w:r>
          </w:p>
        </w:tc>
      </w:tr>
      <w:tr w:rsidR="00935633" w:rsidRPr="004D5382" w14:paraId="538479C6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35D9E1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9860A6F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64AFB66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5220000190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59B3EF0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CA509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108 996,9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82445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108 996,9</w:t>
            </w:r>
          </w:p>
        </w:tc>
      </w:tr>
      <w:tr w:rsidR="00935633" w:rsidRPr="004D5382" w14:paraId="7D4D4A48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C40754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FE0D2AD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D5382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EFF3089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lastRenderedPageBreak/>
              <w:t>5220000190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EF5AAA5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A0629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107 541,5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F3353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107 541,5</w:t>
            </w:r>
          </w:p>
        </w:tc>
      </w:tr>
      <w:tr w:rsidR="00935633" w:rsidRPr="004D5382" w14:paraId="28D039A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9279B0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F7414F8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355405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5220000190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8931A8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6EB39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1 152,5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EBB6C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1 152,5</w:t>
            </w:r>
          </w:p>
        </w:tc>
      </w:tr>
      <w:tr w:rsidR="00935633" w:rsidRPr="004D5382" w14:paraId="1B8E1DE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73F8BA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BDDB8BF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40555D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5220000190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BBC27B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300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4CCAA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068E4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258,6</w:t>
            </w:r>
          </w:p>
        </w:tc>
      </w:tr>
      <w:tr w:rsidR="00935633" w:rsidRPr="004D5382" w14:paraId="7830706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61EF3E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C7FA07C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73C9E6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5220000190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B95715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2AF37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CB380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</w:tr>
      <w:tr w:rsidR="00935633" w:rsidRPr="004D5382" w14:paraId="09173E6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5550AF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A918C33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CBC79D7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5220000590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59AE382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16A0C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124 102,5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22049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124 102,5</w:t>
            </w:r>
          </w:p>
        </w:tc>
      </w:tr>
      <w:tr w:rsidR="00935633" w:rsidRPr="004D5382" w14:paraId="00A1664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BC26AB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C857C4C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7FE4CD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5220000590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1D5ECA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E3BC3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87 062,9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B99BF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87 062,9</w:t>
            </w:r>
          </w:p>
        </w:tc>
      </w:tr>
      <w:tr w:rsidR="00935633" w:rsidRPr="004D5382" w14:paraId="0A33998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ADD0B2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D00D552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404720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5220000590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998063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33F76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36 213,6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A6E88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36 213,6</w:t>
            </w:r>
          </w:p>
        </w:tc>
      </w:tr>
      <w:tr w:rsidR="00935633" w:rsidRPr="004D5382" w14:paraId="71E7FFA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894932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6DDF5D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C2E103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5220000590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E306A8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740D3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2B019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826,0</w:t>
            </w:r>
          </w:p>
        </w:tc>
      </w:tr>
      <w:tr w:rsidR="00935633" w:rsidRPr="004D5382" w14:paraId="41A551C2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C486E2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1B7CEED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38A2972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5230000000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664E1F8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3D9BC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8DA2A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131FFCD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E3E53B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81DB3CC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Резервный фонд администрации муниципального района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68774BF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5230000100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596A2D8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F2220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10D74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737FCEE2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D32839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5F005E3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41EA5D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5230000100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6CDE54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E2A8E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761E9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35633" w:rsidRPr="004D5382" w14:paraId="37268DA6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9309A02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890F367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BD6847E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5240000000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FA5B9F4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DB99D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AA6D0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261,9</w:t>
            </w:r>
          </w:p>
        </w:tc>
      </w:tr>
      <w:tr w:rsidR="00935633" w:rsidRPr="004D5382" w14:paraId="6F3333F2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D14F1C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78CE672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37153E5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5240000260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DAC3FAC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138E4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45860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261,9</w:t>
            </w:r>
          </w:p>
        </w:tc>
      </w:tr>
      <w:tr w:rsidR="00935633" w:rsidRPr="004D5382" w14:paraId="3A2622CC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A5CCBB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5000E9C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E3D5C6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5240000260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30F8ED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E7FF1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31CA2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261,9</w:t>
            </w:r>
          </w:p>
        </w:tc>
      </w:tr>
      <w:tr w:rsidR="00935633" w:rsidRPr="004D5382" w14:paraId="0A729FAB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411CF0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A3F9D4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B71AA9">
              <w:rPr>
                <w:sz w:val="24"/>
                <w:szCs w:val="24"/>
              </w:rPr>
              <w:t>Управление муниципальным долгом и муниципальными финансами активами района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5826C7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B71AA9">
              <w:rPr>
                <w:sz w:val="24"/>
                <w:szCs w:val="24"/>
              </w:rPr>
              <w:t>5260000000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786D9E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617ABC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23 513,2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AE4AA7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23 513,2</w:t>
            </w:r>
          </w:p>
        </w:tc>
      </w:tr>
      <w:tr w:rsidR="00935633" w:rsidRPr="004D5382" w14:paraId="5AE726D3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A642308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EA0E7C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B71AA9">
              <w:rPr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DE8E9D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B71AA9">
              <w:rPr>
                <w:sz w:val="24"/>
                <w:szCs w:val="24"/>
              </w:rPr>
              <w:t>5260000110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B60364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0DF7DD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23 513,2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EA9F1F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23 513,2</w:t>
            </w:r>
          </w:p>
        </w:tc>
      </w:tr>
      <w:tr w:rsidR="00935633" w:rsidRPr="004D5382" w14:paraId="32F1E71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0C9603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87C151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B71AA9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B41CC6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B71AA9">
              <w:rPr>
                <w:sz w:val="24"/>
                <w:szCs w:val="24"/>
              </w:rPr>
              <w:t>5260000110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64A618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8D66E4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23 513,2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B11EA7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23 513,2</w:t>
            </w:r>
          </w:p>
        </w:tc>
      </w:tr>
      <w:tr w:rsidR="00935633" w:rsidRPr="004D5382" w14:paraId="38D3E9E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53BA2CC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BE1111F" w14:textId="77777777" w:rsidR="00935633" w:rsidRPr="004D5382" w:rsidRDefault="00935633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45AC81F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5300000000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9BC42C1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599266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177 186,3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5213F2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177 186,3</w:t>
            </w:r>
          </w:p>
        </w:tc>
      </w:tr>
      <w:tr w:rsidR="00935633" w:rsidRPr="004D5382" w14:paraId="30A6B7A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4C22016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655B08E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 xml:space="preserve">Содержание органов местного самоуправления и муниципальных </w:t>
            </w:r>
            <w:r w:rsidRPr="004D5382">
              <w:rPr>
                <w:iCs/>
                <w:sz w:val="24"/>
                <w:szCs w:val="24"/>
              </w:rPr>
              <w:lastRenderedPageBreak/>
              <w:t>учреждений (казенные, бюджетные и автономные учреждения)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062F2C7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lastRenderedPageBreak/>
              <w:t>5320000000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F08A92B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4E8740" w14:textId="77777777" w:rsidR="00935633" w:rsidRPr="00644CA4" w:rsidRDefault="00935633" w:rsidP="00F20F70">
            <w:pPr>
              <w:jc w:val="center"/>
              <w:rPr>
                <w:sz w:val="24"/>
                <w:szCs w:val="24"/>
              </w:rPr>
            </w:pPr>
            <w:r w:rsidRPr="00644CA4">
              <w:rPr>
                <w:sz w:val="24"/>
                <w:szCs w:val="24"/>
              </w:rPr>
              <w:t>177 186,3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A777AC" w14:textId="77777777" w:rsidR="00935633" w:rsidRPr="00644CA4" w:rsidRDefault="00935633" w:rsidP="00F20F70">
            <w:pPr>
              <w:jc w:val="center"/>
              <w:rPr>
                <w:sz w:val="24"/>
                <w:szCs w:val="24"/>
              </w:rPr>
            </w:pPr>
            <w:r w:rsidRPr="00644CA4">
              <w:rPr>
                <w:sz w:val="24"/>
                <w:szCs w:val="24"/>
              </w:rPr>
              <w:t>177 186,3</w:t>
            </w:r>
          </w:p>
        </w:tc>
      </w:tr>
      <w:tr w:rsidR="00935633" w:rsidRPr="004D5382" w14:paraId="38A940E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6E08E6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FC32415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C4C3BB5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5320000590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39B4ED2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2B8D60" w14:textId="77777777" w:rsidR="00935633" w:rsidRPr="00644CA4" w:rsidRDefault="00935633" w:rsidP="00F20F70">
            <w:pPr>
              <w:jc w:val="center"/>
              <w:rPr>
                <w:sz w:val="24"/>
                <w:szCs w:val="24"/>
              </w:rPr>
            </w:pPr>
            <w:r w:rsidRPr="00644CA4">
              <w:rPr>
                <w:sz w:val="24"/>
                <w:szCs w:val="24"/>
              </w:rPr>
              <w:t>177 186,3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DB99D5" w14:textId="77777777" w:rsidR="00935633" w:rsidRPr="00644CA4" w:rsidRDefault="00935633" w:rsidP="00F20F70">
            <w:pPr>
              <w:jc w:val="center"/>
              <w:rPr>
                <w:sz w:val="24"/>
                <w:szCs w:val="24"/>
              </w:rPr>
            </w:pPr>
            <w:r w:rsidRPr="00644CA4">
              <w:rPr>
                <w:sz w:val="24"/>
                <w:szCs w:val="24"/>
              </w:rPr>
              <w:t>177 186,3</w:t>
            </w:r>
          </w:p>
        </w:tc>
      </w:tr>
      <w:tr w:rsidR="00935633" w:rsidRPr="004D5382" w14:paraId="3BF98BF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02B53B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937EBC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15DDA2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5320000590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88723B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71447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29 316,9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5CA38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29 316,9</w:t>
            </w:r>
          </w:p>
        </w:tc>
      </w:tr>
      <w:tr w:rsidR="00935633" w:rsidRPr="004D5382" w14:paraId="3E123CE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F7C59F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094A956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230EFB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5320000590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A69A83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66D9D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BFC5C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621,7</w:t>
            </w:r>
          </w:p>
        </w:tc>
      </w:tr>
      <w:tr w:rsidR="00935633" w:rsidRPr="004D5382" w14:paraId="0D3DF43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CB64D5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8C10480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FD687C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5320000590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424B37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06B18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147 178,1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D5703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147 178,1</w:t>
            </w:r>
          </w:p>
        </w:tc>
      </w:tr>
      <w:tr w:rsidR="00935633" w:rsidRPr="004D5382" w14:paraId="50E990F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CCF024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C963F6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B0ADFF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5320000590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B3F754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83F20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E7BA7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</w:tr>
      <w:tr w:rsidR="00935633" w:rsidRPr="004D5382" w14:paraId="726D21E8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B6A575A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9A5DD75" w14:textId="77777777" w:rsidR="00935633" w:rsidRPr="004D5382" w:rsidRDefault="00935633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596BFC">
              <w:rPr>
                <w:b/>
                <w:bCs/>
                <w:sz w:val="24"/>
                <w:szCs w:val="24"/>
              </w:rPr>
              <w:t>Обеспечение деятельности финансового управления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B2D8919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5500000000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CF17BBD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2504EF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21 940,2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3B27A8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21 917,6</w:t>
            </w:r>
          </w:p>
        </w:tc>
      </w:tr>
      <w:tr w:rsidR="00935633" w:rsidRPr="004D5382" w14:paraId="6A2A37B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FBAC53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B2D3D54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19691A3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5520000000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85DF70C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DB899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21 848,6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3A0DA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21 848,6</w:t>
            </w:r>
          </w:p>
        </w:tc>
      </w:tr>
      <w:tr w:rsidR="00935633" w:rsidRPr="004D5382" w14:paraId="01723635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0A8AAA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1A842A2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F10F287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5520000190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8350F4B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98799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21 848,6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7DDC1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21 848,6</w:t>
            </w:r>
          </w:p>
        </w:tc>
      </w:tr>
      <w:tr w:rsidR="00935633" w:rsidRPr="004D5382" w14:paraId="34F2F3B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596316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DF2CF7B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70E7F7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5520000190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23C7E8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CEBE6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18 478,6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6B92F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18 478,6</w:t>
            </w:r>
          </w:p>
        </w:tc>
      </w:tr>
      <w:tr w:rsidR="00935633" w:rsidRPr="004D5382" w14:paraId="6764C62B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77D6ED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2128F30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D0C172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5520000190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3E1108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43F15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3 360,0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8DAE4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3 360,0</w:t>
            </w:r>
          </w:p>
        </w:tc>
      </w:tr>
      <w:tr w:rsidR="00935633" w:rsidRPr="004D5382" w14:paraId="2CED9DB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01345A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E64C076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A3834B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5520000190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94A9BF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4DD32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AB692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35633" w:rsidRPr="004D5382" w14:paraId="50818454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2C73C5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062691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Управление муниципальным долгом и муниципальными финансовыми активами района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A66538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5560000000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29F100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378A9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CC310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</w:tr>
      <w:tr w:rsidR="00935633" w:rsidRPr="004D5382" w14:paraId="3B7AEEB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3BE597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87BFB7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76B8D2E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5560000110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413DBF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EADD7C" w14:textId="77777777" w:rsidR="00935633" w:rsidRPr="00224D77" w:rsidRDefault="00935633" w:rsidP="00F20F70">
            <w:pPr>
              <w:jc w:val="center"/>
              <w:rPr>
                <w:sz w:val="24"/>
                <w:szCs w:val="24"/>
              </w:rPr>
            </w:pPr>
            <w:r w:rsidRPr="00224D77">
              <w:rPr>
                <w:sz w:val="24"/>
                <w:szCs w:val="24"/>
              </w:rPr>
              <w:t>91,6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3FCBD1" w14:textId="77777777" w:rsidR="00935633" w:rsidRPr="00224D77" w:rsidRDefault="00935633" w:rsidP="00F20F70">
            <w:pPr>
              <w:jc w:val="center"/>
              <w:rPr>
                <w:sz w:val="24"/>
                <w:szCs w:val="24"/>
              </w:rPr>
            </w:pPr>
            <w:r w:rsidRPr="00224D77">
              <w:rPr>
                <w:sz w:val="24"/>
                <w:szCs w:val="24"/>
              </w:rPr>
              <w:t>69,0</w:t>
            </w:r>
          </w:p>
        </w:tc>
      </w:tr>
      <w:tr w:rsidR="00935633" w:rsidRPr="004D5382" w14:paraId="06F86726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6258C05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97980F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5558C5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5560000110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DF52B0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700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7FEA47" w14:textId="77777777" w:rsidR="00935633" w:rsidRPr="00224D77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4B9DFB" w14:textId="77777777" w:rsidR="00935633" w:rsidRPr="00224D77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</w:tr>
      <w:tr w:rsidR="00935633" w:rsidRPr="004D5382" w14:paraId="2B06517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299E2CB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49E42E0" w14:textId="77777777" w:rsidR="00935633" w:rsidRPr="004D5382" w:rsidRDefault="00935633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432F98">
              <w:rPr>
                <w:b/>
                <w:bCs/>
                <w:sz w:val="24"/>
                <w:szCs w:val="24"/>
              </w:rPr>
              <w:t xml:space="preserve">Руководитель Контрольно-счетной палаты муниципального </w:t>
            </w:r>
            <w:r w:rsidRPr="00432F98">
              <w:rPr>
                <w:b/>
                <w:bCs/>
                <w:sz w:val="24"/>
                <w:szCs w:val="24"/>
              </w:rPr>
              <w:lastRenderedPageBreak/>
              <w:t>образов</w:t>
            </w:r>
            <w:r>
              <w:rPr>
                <w:b/>
                <w:bCs/>
                <w:sz w:val="24"/>
                <w:szCs w:val="24"/>
              </w:rPr>
              <w:t>ания Кореновский муниципальный район</w:t>
            </w:r>
            <w:r w:rsidRPr="00432F98">
              <w:rPr>
                <w:b/>
                <w:bCs/>
                <w:sz w:val="24"/>
                <w:szCs w:val="24"/>
              </w:rPr>
              <w:t xml:space="preserve"> Краснодарского края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32F98">
              <w:rPr>
                <w:b/>
                <w:bCs/>
                <w:sz w:val="24"/>
                <w:szCs w:val="24"/>
              </w:rPr>
              <w:t>и его заместитель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67884B7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lastRenderedPageBreak/>
              <w:t>5600000000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888354C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719621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1 804,6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992AA8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1 804,6</w:t>
            </w:r>
          </w:p>
        </w:tc>
      </w:tr>
      <w:tr w:rsidR="00935633" w:rsidRPr="004D5382" w14:paraId="307BA6DB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C70F5D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492F865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Руководитель Контрольно-счетной палаты муниципального образования Кореновский район и его заместитель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54FE747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5620000000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5684531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333DB1" w14:textId="77777777" w:rsidR="00935633" w:rsidRPr="00F254F4" w:rsidRDefault="00935633" w:rsidP="00F20F70">
            <w:pPr>
              <w:jc w:val="center"/>
              <w:rPr>
                <w:sz w:val="24"/>
                <w:szCs w:val="24"/>
              </w:rPr>
            </w:pPr>
            <w:r w:rsidRPr="00F254F4">
              <w:rPr>
                <w:sz w:val="24"/>
                <w:szCs w:val="24"/>
              </w:rPr>
              <w:t>1 804,6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D2A7C9" w14:textId="77777777" w:rsidR="00935633" w:rsidRPr="00F254F4" w:rsidRDefault="00935633" w:rsidP="00F20F70">
            <w:pPr>
              <w:jc w:val="center"/>
              <w:rPr>
                <w:sz w:val="24"/>
                <w:szCs w:val="24"/>
              </w:rPr>
            </w:pPr>
            <w:r w:rsidRPr="00F254F4">
              <w:rPr>
                <w:sz w:val="24"/>
                <w:szCs w:val="24"/>
              </w:rPr>
              <w:t>1 804,6</w:t>
            </w:r>
          </w:p>
        </w:tc>
      </w:tr>
      <w:tr w:rsidR="00935633" w:rsidRPr="004D5382" w14:paraId="6018876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2BCFB6C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7062C3B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2DBD702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5620000190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6D44012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AAABF0" w14:textId="77777777" w:rsidR="00935633" w:rsidRPr="00F254F4" w:rsidRDefault="00935633" w:rsidP="00F20F70">
            <w:pPr>
              <w:jc w:val="center"/>
              <w:rPr>
                <w:sz w:val="24"/>
                <w:szCs w:val="24"/>
              </w:rPr>
            </w:pPr>
            <w:r w:rsidRPr="00F254F4">
              <w:rPr>
                <w:sz w:val="24"/>
                <w:szCs w:val="24"/>
              </w:rPr>
              <w:t>1 804,6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92CEE9" w14:textId="77777777" w:rsidR="00935633" w:rsidRPr="00F254F4" w:rsidRDefault="00935633" w:rsidP="00F20F70">
            <w:pPr>
              <w:jc w:val="center"/>
              <w:rPr>
                <w:sz w:val="24"/>
                <w:szCs w:val="24"/>
              </w:rPr>
            </w:pPr>
            <w:r w:rsidRPr="00F254F4">
              <w:rPr>
                <w:sz w:val="24"/>
                <w:szCs w:val="24"/>
              </w:rPr>
              <w:t>1 804,6</w:t>
            </w:r>
          </w:p>
        </w:tc>
      </w:tr>
      <w:tr w:rsidR="00935633" w:rsidRPr="004D5382" w14:paraId="2903DE3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80E59B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993EA1D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A893C5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5620000190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DDBCAD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0164A9" w14:textId="77777777" w:rsidR="00935633" w:rsidRPr="00F254F4" w:rsidRDefault="00935633" w:rsidP="00F20F70">
            <w:pPr>
              <w:jc w:val="center"/>
              <w:rPr>
                <w:sz w:val="24"/>
                <w:szCs w:val="24"/>
              </w:rPr>
            </w:pPr>
            <w:r w:rsidRPr="00F254F4">
              <w:rPr>
                <w:sz w:val="24"/>
                <w:szCs w:val="24"/>
              </w:rPr>
              <w:t>1 804,6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7F76F9" w14:textId="77777777" w:rsidR="00935633" w:rsidRPr="00F254F4" w:rsidRDefault="00935633" w:rsidP="00F20F70">
            <w:pPr>
              <w:jc w:val="center"/>
              <w:rPr>
                <w:sz w:val="24"/>
                <w:szCs w:val="24"/>
              </w:rPr>
            </w:pPr>
            <w:r w:rsidRPr="00F254F4">
              <w:rPr>
                <w:sz w:val="24"/>
                <w:szCs w:val="24"/>
              </w:rPr>
              <w:t>1 804,6</w:t>
            </w:r>
          </w:p>
        </w:tc>
      </w:tr>
      <w:tr w:rsidR="00935633" w:rsidRPr="004D5382" w14:paraId="6DB3FA9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46FA5F7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A3EB5FF" w14:textId="77777777" w:rsidR="00935633" w:rsidRPr="004D5382" w:rsidRDefault="00935633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4B325F">
              <w:rPr>
                <w:b/>
                <w:bCs/>
                <w:sz w:val="24"/>
                <w:szCs w:val="24"/>
              </w:rPr>
              <w:t>Обеспечение деятельности контрольно-счетной палаты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2D8B321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5700000000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E5CDB5E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589205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4 197,3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E6A0CF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4 197,3</w:t>
            </w:r>
          </w:p>
        </w:tc>
      </w:tr>
      <w:tr w:rsidR="00935633" w:rsidRPr="004D5382" w14:paraId="06CA3814" w14:textId="77777777" w:rsidTr="00F20F70">
        <w:trPr>
          <w:trHeight w:val="73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CA25BF0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BADC640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49B6AB5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5720000000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9595321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D70DBA" w14:textId="77777777" w:rsidR="00935633" w:rsidRPr="006D2AFF" w:rsidRDefault="00935633" w:rsidP="00F20F70">
            <w:pPr>
              <w:jc w:val="center"/>
              <w:rPr>
                <w:sz w:val="24"/>
                <w:szCs w:val="24"/>
              </w:rPr>
            </w:pPr>
            <w:r w:rsidRPr="006D2AFF">
              <w:rPr>
                <w:sz w:val="24"/>
                <w:szCs w:val="24"/>
              </w:rPr>
              <w:t>4 197,3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367243" w14:textId="77777777" w:rsidR="00935633" w:rsidRPr="006D2AFF" w:rsidRDefault="00935633" w:rsidP="00F20F70">
            <w:pPr>
              <w:jc w:val="center"/>
              <w:rPr>
                <w:sz w:val="24"/>
                <w:szCs w:val="24"/>
              </w:rPr>
            </w:pPr>
            <w:r w:rsidRPr="006D2AFF">
              <w:rPr>
                <w:sz w:val="24"/>
                <w:szCs w:val="24"/>
              </w:rPr>
              <w:t>4 197,3</w:t>
            </w:r>
          </w:p>
        </w:tc>
      </w:tr>
      <w:tr w:rsidR="00935633" w:rsidRPr="004D5382" w14:paraId="4C9884DD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6D6128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D91DF3F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02E46AF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5720000190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A5A7667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7D0431" w14:textId="77777777" w:rsidR="00935633" w:rsidRPr="006D2AFF" w:rsidRDefault="00935633" w:rsidP="00F20F70">
            <w:pPr>
              <w:jc w:val="center"/>
              <w:rPr>
                <w:sz w:val="24"/>
                <w:szCs w:val="24"/>
              </w:rPr>
            </w:pPr>
            <w:r w:rsidRPr="006D2AFF">
              <w:rPr>
                <w:sz w:val="24"/>
                <w:szCs w:val="24"/>
              </w:rPr>
              <w:t>4 197,3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169D2D" w14:textId="77777777" w:rsidR="00935633" w:rsidRPr="006D2AFF" w:rsidRDefault="00935633" w:rsidP="00F20F70">
            <w:pPr>
              <w:jc w:val="center"/>
              <w:rPr>
                <w:sz w:val="24"/>
                <w:szCs w:val="24"/>
              </w:rPr>
            </w:pPr>
            <w:r w:rsidRPr="006D2AFF">
              <w:rPr>
                <w:sz w:val="24"/>
                <w:szCs w:val="24"/>
              </w:rPr>
              <w:t>4 197,3</w:t>
            </w:r>
          </w:p>
        </w:tc>
      </w:tr>
      <w:tr w:rsidR="00935633" w:rsidRPr="004D5382" w14:paraId="2F0DE169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22DF0F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78330E5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EF774E4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5720000190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64C356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A9A3C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3 929,0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FE0B8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3 929,0</w:t>
            </w:r>
          </w:p>
        </w:tc>
      </w:tr>
      <w:tr w:rsidR="00935633" w:rsidRPr="004D5382" w14:paraId="1D47C533" w14:textId="77777777" w:rsidTr="00F20F70">
        <w:trPr>
          <w:trHeight w:val="592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28D542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2E35D26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7795EFC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5720000190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63DBDC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A5E85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CF06E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244,0</w:t>
            </w:r>
          </w:p>
        </w:tc>
      </w:tr>
      <w:tr w:rsidR="00935633" w:rsidRPr="004D5382" w14:paraId="63DB49B9" w14:textId="77777777" w:rsidTr="00F20F70">
        <w:trPr>
          <w:trHeight w:val="305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564F8BC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DA741E0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49718B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5720000190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39B5B4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097AE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BBB353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</w:t>
            </w:r>
          </w:p>
        </w:tc>
      </w:tr>
      <w:tr w:rsidR="00935633" w:rsidRPr="004D5382" w14:paraId="74FBAEB3" w14:textId="77777777" w:rsidTr="00F20F70">
        <w:trPr>
          <w:trHeight w:val="592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EA81E7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2A68AE9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D266A5">
              <w:rPr>
                <w:b/>
                <w:sz w:val="24"/>
                <w:szCs w:val="24"/>
              </w:rPr>
              <w:t>Обеспечение деятельности управления закупок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A2BDCE5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5900000000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FC60546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C51E3A" w14:textId="77777777" w:rsidR="00935633" w:rsidRPr="004D5382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3 962,6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258211" w14:textId="77777777" w:rsidR="00935633" w:rsidRPr="004D5382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3 962,6</w:t>
            </w:r>
          </w:p>
        </w:tc>
      </w:tr>
      <w:tr w:rsidR="00935633" w:rsidRPr="004D5382" w14:paraId="0111C919" w14:textId="77777777" w:rsidTr="00F20F70">
        <w:trPr>
          <w:trHeight w:val="592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669F1D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9701687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C1D2D4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5920000000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65E0C4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08D3D6" w14:textId="77777777" w:rsidR="00935633" w:rsidRPr="001B7B4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7B4E">
              <w:rPr>
                <w:bCs/>
                <w:color w:val="000000"/>
                <w:sz w:val="24"/>
                <w:szCs w:val="24"/>
              </w:rPr>
              <w:t>3 962,6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B37163" w14:textId="77777777" w:rsidR="00935633" w:rsidRPr="001B7B4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7B4E">
              <w:rPr>
                <w:bCs/>
                <w:color w:val="000000"/>
                <w:sz w:val="24"/>
                <w:szCs w:val="24"/>
              </w:rPr>
              <w:t>3 962,6</w:t>
            </w:r>
          </w:p>
        </w:tc>
      </w:tr>
      <w:tr w:rsidR="00935633" w:rsidRPr="004D5382" w14:paraId="1C7DFEBC" w14:textId="77777777" w:rsidTr="00F20F70">
        <w:trPr>
          <w:trHeight w:val="592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25C674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DF3B6AF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9B4486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5920000190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449898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2CF2A8" w14:textId="77777777" w:rsidR="00935633" w:rsidRPr="001B7B4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7B4E">
              <w:rPr>
                <w:bCs/>
                <w:color w:val="000000"/>
                <w:sz w:val="24"/>
                <w:szCs w:val="24"/>
              </w:rPr>
              <w:t>3 962,6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65D3DF" w14:textId="77777777" w:rsidR="00935633" w:rsidRPr="001B7B4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7B4E">
              <w:rPr>
                <w:bCs/>
                <w:color w:val="000000"/>
                <w:sz w:val="24"/>
                <w:szCs w:val="24"/>
              </w:rPr>
              <w:t>3 962,6</w:t>
            </w:r>
          </w:p>
        </w:tc>
      </w:tr>
      <w:tr w:rsidR="00935633" w:rsidRPr="004D5382" w14:paraId="4680C4A7" w14:textId="77777777" w:rsidTr="00F20F70">
        <w:trPr>
          <w:trHeight w:val="592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8A23B4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2C8E97B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0B219F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5920000190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B9A92A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F94240" w14:textId="77777777" w:rsidR="00935633" w:rsidRPr="004D5382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3 602,2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6F579C" w14:textId="77777777" w:rsidR="00935633" w:rsidRPr="004D5382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3 602,3</w:t>
            </w:r>
          </w:p>
        </w:tc>
      </w:tr>
      <w:tr w:rsidR="00935633" w:rsidRPr="004D5382" w14:paraId="28210267" w14:textId="77777777" w:rsidTr="00F20F70">
        <w:trPr>
          <w:trHeight w:val="592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505115C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E77D655" w14:textId="77777777" w:rsidR="00935633" w:rsidRPr="004D5382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666418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5920000190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BED099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970554" w14:textId="77777777" w:rsidR="00935633" w:rsidRPr="004D5382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360,4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B46F5C" w14:textId="77777777" w:rsidR="00935633" w:rsidRPr="004D5382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360,4</w:t>
            </w:r>
          </w:p>
        </w:tc>
      </w:tr>
      <w:tr w:rsidR="00935633" w:rsidRPr="004D5382" w14:paraId="4C46F9C6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565E510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011160C5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411CF3">
              <w:rPr>
                <w:b/>
                <w:sz w:val="24"/>
                <w:szCs w:val="24"/>
              </w:rPr>
              <w:t>Управление земельных и имущественных отношений администрации муниципального образования  Кореновский муниципальный район Краснодарского края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12BA23C3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610</w:t>
            </w:r>
            <w:r w:rsidRPr="004D5382">
              <w:rPr>
                <w:b/>
                <w:sz w:val="24"/>
                <w:szCs w:val="24"/>
              </w:rPr>
              <w:t>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9FA9A2E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F98760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6 748,8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CB59F6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6 748,8</w:t>
            </w:r>
          </w:p>
        </w:tc>
      </w:tr>
      <w:tr w:rsidR="00935633" w:rsidRPr="004D5382" w14:paraId="7EF85DAB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9E8FEBD" w14:textId="77777777" w:rsidR="00935633" w:rsidRPr="00411CF3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A818262" w14:textId="77777777" w:rsidR="00935633" w:rsidRPr="00411CF3" w:rsidRDefault="00935633" w:rsidP="00F20F70">
            <w:pPr>
              <w:jc w:val="both"/>
              <w:rPr>
                <w:sz w:val="24"/>
                <w:szCs w:val="24"/>
              </w:rPr>
            </w:pPr>
            <w:r w:rsidRPr="00411CF3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573CEC1" w14:textId="77777777" w:rsidR="00935633" w:rsidRPr="00411CF3" w:rsidRDefault="00935633" w:rsidP="00F20F70">
            <w:pPr>
              <w:jc w:val="center"/>
              <w:rPr>
                <w:sz w:val="24"/>
                <w:szCs w:val="24"/>
              </w:rPr>
            </w:pPr>
            <w:r w:rsidRPr="00411CF3">
              <w:rPr>
                <w:sz w:val="24"/>
                <w:szCs w:val="24"/>
              </w:rPr>
              <w:t>6120000000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6CFA432" w14:textId="77777777" w:rsidR="00935633" w:rsidRPr="00411CF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DAE316" w14:textId="77777777" w:rsidR="00935633" w:rsidRPr="00411CF3" w:rsidRDefault="00935633" w:rsidP="00F20F70">
            <w:pPr>
              <w:jc w:val="center"/>
              <w:rPr>
                <w:sz w:val="24"/>
                <w:szCs w:val="24"/>
              </w:rPr>
            </w:pPr>
            <w:r w:rsidRPr="00411CF3">
              <w:rPr>
                <w:sz w:val="24"/>
                <w:szCs w:val="24"/>
              </w:rPr>
              <w:t>6 748,8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46A36D" w14:textId="77777777" w:rsidR="00935633" w:rsidRPr="00411CF3" w:rsidRDefault="00935633" w:rsidP="00F20F70">
            <w:pPr>
              <w:jc w:val="center"/>
              <w:rPr>
                <w:sz w:val="24"/>
                <w:szCs w:val="24"/>
              </w:rPr>
            </w:pPr>
            <w:r w:rsidRPr="00411CF3">
              <w:rPr>
                <w:sz w:val="24"/>
                <w:szCs w:val="24"/>
              </w:rPr>
              <w:t>6 748,8</w:t>
            </w:r>
          </w:p>
        </w:tc>
      </w:tr>
      <w:tr w:rsidR="00935633" w:rsidRPr="004D5382" w14:paraId="0E295F8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92E577E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1DF45AE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D80F3F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6120000190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71AFBD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3CC6D7" w14:textId="77777777" w:rsidR="00935633" w:rsidRPr="00411CF3" w:rsidRDefault="00935633" w:rsidP="00F20F70">
            <w:pPr>
              <w:jc w:val="center"/>
              <w:rPr>
                <w:sz w:val="24"/>
                <w:szCs w:val="24"/>
              </w:rPr>
            </w:pPr>
            <w:r w:rsidRPr="00411CF3">
              <w:rPr>
                <w:sz w:val="24"/>
                <w:szCs w:val="24"/>
              </w:rPr>
              <w:t>6 748,8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A50E7C" w14:textId="77777777" w:rsidR="00935633" w:rsidRPr="00411CF3" w:rsidRDefault="00935633" w:rsidP="00F20F70">
            <w:pPr>
              <w:jc w:val="center"/>
              <w:rPr>
                <w:sz w:val="24"/>
                <w:szCs w:val="24"/>
              </w:rPr>
            </w:pPr>
            <w:r w:rsidRPr="00411CF3">
              <w:rPr>
                <w:sz w:val="24"/>
                <w:szCs w:val="24"/>
              </w:rPr>
              <w:t>6 748,8</w:t>
            </w:r>
          </w:p>
        </w:tc>
      </w:tr>
      <w:tr w:rsidR="00935633" w:rsidRPr="004D5382" w14:paraId="504C1066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4416AAB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CA612AA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A26D6D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6120000190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4F0D53E5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5844D8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6 354,8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55E55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6 354,8</w:t>
            </w:r>
          </w:p>
        </w:tc>
      </w:tr>
      <w:tr w:rsidR="00935633" w:rsidRPr="004D5382" w14:paraId="102E8EEA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11DF213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4DC6E4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77FC6E0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6120000190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BFD6FD7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B87D9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B71F0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394,0</w:t>
            </w:r>
          </w:p>
        </w:tc>
      </w:tr>
      <w:tr w:rsidR="00935633" w:rsidRPr="004D5382" w14:paraId="1B77174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52D5709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770DEAC" w14:textId="77777777" w:rsidR="00935633" w:rsidRPr="004D5382" w:rsidRDefault="00935633" w:rsidP="00F20F70">
            <w:pPr>
              <w:jc w:val="both"/>
              <w:rPr>
                <w:b/>
                <w:bCs/>
                <w:sz w:val="24"/>
                <w:szCs w:val="24"/>
              </w:rPr>
            </w:pPr>
            <w:r w:rsidRPr="00F352D7">
              <w:rPr>
                <w:b/>
                <w:bCs/>
                <w:sz w:val="24"/>
                <w:szCs w:val="24"/>
              </w:rPr>
              <w:t>Обеспечение деятельности отдела по физической культуре и спорту администрации муниципального образования  Кореновский муниципальный район Краснодарского края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01B1D43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B3E76B3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5C5EF5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6 650,0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B3C41B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6 650,0</w:t>
            </w:r>
          </w:p>
        </w:tc>
      </w:tr>
      <w:tr w:rsidR="00935633" w:rsidRPr="004D5382" w14:paraId="50F04E6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42C3CB1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C5401B5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DD2655A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9020000000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B871D6A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803EC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6 650,0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F44462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6 650,0</w:t>
            </w:r>
          </w:p>
        </w:tc>
      </w:tr>
      <w:tr w:rsidR="00935633" w:rsidRPr="004D5382" w14:paraId="24382930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DFB8C7F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2649B2E3" w14:textId="77777777" w:rsidR="00935633" w:rsidRPr="004D5382" w:rsidRDefault="00935633" w:rsidP="00F20F70">
            <w:pPr>
              <w:jc w:val="both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46084A1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9020000190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5CD1058" w14:textId="77777777" w:rsidR="00935633" w:rsidRPr="004D5382" w:rsidRDefault="00935633" w:rsidP="00F20F70">
            <w:pPr>
              <w:jc w:val="center"/>
              <w:rPr>
                <w:iCs/>
                <w:sz w:val="24"/>
                <w:szCs w:val="24"/>
              </w:rPr>
            </w:pPr>
            <w:r w:rsidRPr="004D5382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F8E38D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6 650,0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3E5B0F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6 650,0</w:t>
            </w:r>
          </w:p>
        </w:tc>
      </w:tr>
      <w:tr w:rsidR="00935633" w:rsidRPr="004D5382" w14:paraId="2AB66C8E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990EF01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82DC7A9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F51977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9020000190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382D118A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06BC64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6 609,9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761954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6 609,9</w:t>
            </w:r>
          </w:p>
        </w:tc>
      </w:tr>
      <w:tr w:rsidR="00935633" w:rsidRPr="004D5382" w14:paraId="0C42E391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336F508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50719204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2FFB7769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9020000190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5D20D21B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200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29434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06E317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35,2</w:t>
            </w:r>
          </w:p>
        </w:tc>
      </w:tr>
      <w:tr w:rsidR="00935633" w:rsidRPr="004D5382" w14:paraId="35039646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D20EF0A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737F49C4" w14:textId="77777777" w:rsidR="00935633" w:rsidRPr="004D5382" w:rsidRDefault="00935633" w:rsidP="00F20F70">
            <w:pPr>
              <w:jc w:val="both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753DDD36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9020000190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615C47F1" w14:textId="77777777" w:rsidR="00935633" w:rsidRPr="004D5382" w:rsidRDefault="00935633" w:rsidP="00F20F70">
            <w:pPr>
              <w:jc w:val="center"/>
              <w:rPr>
                <w:sz w:val="24"/>
                <w:szCs w:val="24"/>
              </w:rPr>
            </w:pPr>
            <w:r w:rsidRPr="004D5382"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40D4F9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3727ED" w14:textId="77777777" w:rsidR="00935633" w:rsidRPr="004D5382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4,9</w:t>
            </w:r>
          </w:p>
        </w:tc>
      </w:tr>
      <w:tr w:rsidR="00935633" w:rsidRPr="00DB3BE3" w14:paraId="6362B567" w14:textId="77777777" w:rsidTr="00F20F70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65A8D9D6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4D5382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</w:tcPr>
          <w:p w14:paraId="19B9E1DA" w14:textId="77777777" w:rsidR="00935633" w:rsidRPr="004D5382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B1A2C62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108" w:type="dxa"/>
            </w:tcMar>
            <w:vAlign w:val="center"/>
          </w:tcPr>
          <w:p w14:paraId="06256A52" w14:textId="77777777" w:rsidR="00935633" w:rsidRPr="004D5382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4D5382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6C8089" w14:textId="77777777" w:rsidR="00935633" w:rsidRPr="004D5382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172 321,8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8C032D" w14:textId="77777777" w:rsidR="00935633" w:rsidRPr="00DB3BE3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268 323,3</w:t>
            </w:r>
          </w:p>
        </w:tc>
      </w:tr>
    </w:tbl>
    <w:p w14:paraId="5CD62B60" w14:textId="77777777" w:rsidR="00935633" w:rsidRDefault="00935633">
      <w:pPr>
        <w:rPr>
          <w:sz w:val="28"/>
          <w:szCs w:val="28"/>
        </w:rPr>
      </w:pPr>
    </w:p>
    <w:p w14:paraId="1F4ADE7D" w14:textId="77777777" w:rsidR="00935633" w:rsidRDefault="00935633">
      <w:pPr>
        <w:rPr>
          <w:sz w:val="28"/>
          <w:szCs w:val="28"/>
        </w:rPr>
      </w:pPr>
    </w:p>
    <w:p w14:paraId="1646285F" w14:textId="77777777" w:rsidR="00935633" w:rsidRDefault="0093563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8194"/>
      </w:tblGrid>
      <w:tr w:rsidR="00935633" w:rsidRPr="00BE4812" w14:paraId="08A5AA93" w14:textId="77777777" w:rsidTr="00935633">
        <w:tc>
          <w:tcPr>
            <w:tcW w:w="6502" w:type="dxa"/>
            <w:hideMark/>
          </w:tcPr>
          <w:p w14:paraId="1C877884" w14:textId="77777777" w:rsidR="00935633" w:rsidRPr="00BE4812" w:rsidRDefault="00935633" w:rsidP="00F20F70">
            <w:pPr>
              <w:rPr>
                <w:sz w:val="28"/>
                <w:szCs w:val="28"/>
              </w:rPr>
            </w:pPr>
            <w:r w:rsidRPr="00BE4812">
              <w:rPr>
                <w:sz w:val="28"/>
                <w:szCs w:val="28"/>
              </w:rPr>
              <w:t>Глава</w:t>
            </w:r>
          </w:p>
          <w:p w14:paraId="142715AE" w14:textId="77777777" w:rsidR="00935633" w:rsidRPr="00BE4812" w:rsidRDefault="00935633" w:rsidP="00F20F70">
            <w:pPr>
              <w:rPr>
                <w:sz w:val="28"/>
                <w:szCs w:val="28"/>
              </w:rPr>
            </w:pPr>
            <w:r w:rsidRPr="00BE4812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3A7770C1" w14:textId="77777777" w:rsidR="00935633" w:rsidRPr="00BE4812" w:rsidRDefault="00935633" w:rsidP="00F20F70">
            <w:pPr>
              <w:rPr>
                <w:sz w:val="28"/>
                <w:szCs w:val="28"/>
              </w:rPr>
            </w:pPr>
            <w:r w:rsidRPr="00BE4812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132D6CF7" w14:textId="77777777" w:rsidR="00935633" w:rsidRPr="00BE4812" w:rsidRDefault="00935633" w:rsidP="00F20F70">
            <w:pPr>
              <w:rPr>
                <w:sz w:val="28"/>
                <w:szCs w:val="28"/>
              </w:rPr>
            </w:pPr>
            <w:r w:rsidRPr="00BE4812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8382" w:type="dxa"/>
            <w:vAlign w:val="bottom"/>
            <w:hideMark/>
          </w:tcPr>
          <w:p w14:paraId="50B9F2D5" w14:textId="77777777" w:rsidR="00935633" w:rsidRPr="00BE4812" w:rsidRDefault="00935633" w:rsidP="00F20F70">
            <w:pPr>
              <w:jc w:val="right"/>
              <w:rPr>
                <w:sz w:val="28"/>
                <w:szCs w:val="28"/>
              </w:rPr>
            </w:pPr>
            <w:r w:rsidRPr="00BE4812">
              <w:rPr>
                <w:sz w:val="28"/>
                <w:szCs w:val="28"/>
              </w:rPr>
              <w:t>С.А. Голобородько</w:t>
            </w:r>
          </w:p>
        </w:tc>
      </w:tr>
    </w:tbl>
    <w:p w14:paraId="568D9108" w14:textId="77777777" w:rsidR="00935633" w:rsidRDefault="00935633">
      <w:pPr>
        <w:rPr>
          <w:sz w:val="28"/>
          <w:szCs w:val="28"/>
        </w:rPr>
      </w:pPr>
    </w:p>
    <w:p w14:paraId="1001D2A0" w14:textId="77777777" w:rsidR="00935633" w:rsidRDefault="00935633" w:rsidP="00E343AA">
      <w:pPr>
        <w:rPr>
          <w:sz w:val="28"/>
          <w:szCs w:val="28"/>
        </w:rPr>
        <w:sectPr w:rsidR="00935633" w:rsidSect="00F20F70">
          <w:headerReference w:type="default" r:id="rId20"/>
          <w:pgSz w:w="16838" w:h="11906" w:orient="landscape" w:code="9"/>
          <w:pgMar w:top="1701" w:right="1134" w:bottom="567" w:left="1134" w:header="454" w:footer="0" w:gutter="0"/>
          <w:pgNumType w:start="1"/>
          <w:cols w:space="708"/>
          <w:titlePg/>
          <w:docGrid w:linePitch="360"/>
        </w:sect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9889"/>
        <w:gridCol w:w="4820"/>
      </w:tblGrid>
      <w:tr w:rsidR="00935633" w:rsidRPr="009A7817" w14:paraId="21CF0F95" w14:textId="77777777" w:rsidTr="00935633">
        <w:tc>
          <w:tcPr>
            <w:tcW w:w="9889" w:type="dxa"/>
          </w:tcPr>
          <w:p w14:paraId="30F9FB20" w14:textId="77777777" w:rsidR="00935633" w:rsidRPr="00E54A4A" w:rsidRDefault="00935633" w:rsidP="00F20F70">
            <w:pPr>
              <w:tabs>
                <w:tab w:val="center" w:pos="4677"/>
                <w:tab w:val="left" w:pos="5220"/>
                <w:tab w:val="right" w:pos="9355"/>
              </w:tabs>
              <w:rPr>
                <w:sz w:val="28"/>
                <w:szCs w:val="28"/>
                <w:lang w:val="en-US" w:eastAsia="x-none"/>
              </w:rPr>
            </w:pPr>
          </w:p>
        </w:tc>
        <w:tc>
          <w:tcPr>
            <w:tcW w:w="4820" w:type="dxa"/>
            <w:hideMark/>
          </w:tcPr>
          <w:p w14:paraId="0123BA8B" w14:textId="77777777" w:rsidR="00935633" w:rsidRPr="0008161E" w:rsidRDefault="00935633" w:rsidP="00F20F7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08161E">
              <w:rPr>
                <w:sz w:val="28"/>
                <w:szCs w:val="28"/>
                <w:lang w:eastAsia="x-none"/>
              </w:rPr>
              <w:t xml:space="preserve">ПРИЛОЖЕНИЕ № </w:t>
            </w:r>
            <w:r>
              <w:rPr>
                <w:sz w:val="28"/>
                <w:szCs w:val="28"/>
                <w:lang w:eastAsia="x-none"/>
              </w:rPr>
              <w:t>9</w:t>
            </w:r>
          </w:p>
          <w:p w14:paraId="52B817A6" w14:textId="77777777" w:rsidR="00935633" w:rsidRPr="0008161E" w:rsidRDefault="00935633" w:rsidP="00F20F7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08161E">
              <w:rPr>
                <w:sz w:val="28"/>
                <w:szCs w:val="28"/>
                <w:lang w:eastAsia="x-none"/>
              </w:rPr>
              <w:t>к решению Совета</w:t>
            </w:r>
          </w:p>
          <w:p w14:paraId="7B701B23" w14:textId="77777777" w:rsidR="00935633" w:rsidRPr="0008161E" w:rsidRDefault="00935633" w:rsidP="00F20F7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08161E">
              <w:rPr>
                <w:sz w:val="28"/>
                <w:szCs w:val="28"/>
                <w:lang w:eastAsia="x-none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16CDFF3C" w14:textId="77777777" w:rsidR="00935633" w:rsidRPr="0008161E" w:rsidRDefault="00935633" w:rsidP="00F20F7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08161E">
              <w:rPr>
                <w:sz w:val="28"/>
                <w:szCs w:val="28"/>
                <w:lang w:eastAsia="x-none"/>
              </w:rPr>
              <w:t xml:space="preserve"> </w:t>
            </w:r>
            <w:r w:rsidRPr="00813241">
              <w:rPr>
                <w:sz w:val="28"/>
                <w:szCs w:val="28"/>
                <w:lang w:eastAsia="x-none"/>
              </w:rPr>
              <w:t xml:space="preserve">от  </w:t>
            </w:r>
            <w:r>
              <w:rPr>
                <w:sz w:val="28"/>
                <w:szCs w:val="28"/>
                <w:lang w:eastAsia="x-none"/>
              </w:rPr>
              <w:t>11.02.2026</w:t>
            </w:r>
            <w:r w:rsidRPr="00813241">
              <w:rPr>
                <w:sz w:val="28"/>
                <w:szCs w:val="28"/>
                <w:lang w:eastAsia="x-none"/>
              </w:rPr>
              <w:t xml:space="preserve"> г. № </w:t>
            </w:r>
            <w:r>
              <w:rPr>
                <w:sz w:val="28"/>
                <w:szCs w:val="28"/>
                <w:lang w:eastAsia="x-none"/>
              </w:rPr>
              <w:t>62</w:t>
            </w:r>
          </w:p>
          <w:p w14:paraId="77C55B76" w14:textId="77777777" w:rsidR="00935633" w:rsidRPr="0008161E" w:rsidRDefault="00935633" w:rsidP="00F20F7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08161E">
              <w:rPr>
                <w:sz w:val="28"/>
                <w:szCs w:val="28"/>
                <w:lang w:eastAsia="x-none"/>
              </w:rPr>
              <w:t xml:space="preserve">  ПРИЛОЖЕНИЕ № </w:t>
            </w:r>
            <w:r>
              <w:rPr>
                <w:sz w:val="28"/>
                <w:szCs w:val="28"/>
                <w:lang w:eastAsia="x-none"/>
              </w:rPr>
              <w:t>9</w:t>
            </w:r>
          </w:p>
          <w:p w14:paraId="6952C6AF" w14:textId="77777777" w:rsidR="00935633" w:rsidRPr="0008161E" w:rsidRDefault="00935633" w:rsidP="00F20F7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08161E">
              <w:rPr>
                <w:sz w:val="28"/>
                <w:szCs w:val="28"/>
                <w:lang w:eastAsia="x-none"/>
              </w:rPr>
              <w:t>к решению Совета</w:t>
            </w:r>
          </w:p>
          <w:p w14:paraId="279D1B7D" w14:textId="77777777" w:rsidR="00935633" w:rsidRPr="0008161E" w:rsidRDefault="00935633" w:rsidP="00F20F7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08161E">
              <w:rPr>
                <w:sz w:val="28"/>
                <w:szCs w:val="28"/>
                <w:lang w:eastAsia="x-none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5134642C" w14:textId="77777777" w:rsidR="00935633" w:rsidRPr="0008161E" w:rsidRDefault="00935633" w:rsidP="00F20F7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08161E">
              <w:rPr>
                <w:sz w:val="28"/>
                <w:szCs w:val="28"/>
                <w:lang w:eastAsia="x-none"/>
              </w:rPr>
              <w:t>от  24.12.2025 г. № 40</w:t>
            </w:r>
          </w:p>
          <w:p w14:paraId="61F3DD0D" w14:textId="77777777" w:rsidR="00935633" w:rsidRPr="0008161E" w:rsidRDefault="00935633" w:rsidP="00F20F7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08161E">
              <w:rPr>
                <w:sz w:val="28"/>
                <w:szCs w:val="28"/>
                <w:lang w:eastAsia="x-none"/>
              </w:rPr>
              <w:t xml:space="preserve">в редакции решения </w:t>
            </w:r>
          </w:p>
          <w:p w14:paraId="6374193B" w14:textId="77777777" w:rsidR="00935633" w:rsidRPr="0008161E" w:rsidRDefault="00935633" w:rsidP="00F20F7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08161E">
              <w:rPr>
                <w:sz w:val="28"/>
                <w:szCs w:val="28"/>
                <w:lang w:eastAsia="x-none"/>
              </w:rPr>
              <w:t>Совета муниципального образования Кореновский муниципальный район Краснодарского края</w:t>
            </w:r>
          </w:p>
          <w:p w14:paraId="77F8E0A5" w14:textId="77777777" w:rsidR="00935633" w:rsidRPr="009A7817" w:rsidRDefault="00935633" w:rsidP="00F20F7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6B521D">
              <w:rPr>
                <w:sz w:val="28"/>
                <w:szCs w:val="28"/>
                <w:lang w:eastAsia="x-none"/>
              </w:rPr>
              <w:t>от  11.02.2026 г. № 62</w:t>
            </w:r>
          </w:p>
        </w:tc>
      </w:tr>
    </w:tbl>
    <w:p w14:paraId="1F958180" w14:textId="77777777" w:rsidR="00935633" w:rsidRDefault="00935633" w:rsidP="00F20F70">
      <w:pPr>
        <w:tabs>
          <w:tab w:val="left" w:pos="10520"/>
        </w:tabs>
        <w:jc w:val="center"/>
        <w:rPr>
          <w:sz w:val="28"/>
          <w:szCs w:val="28"/>
        </w:rPr>
      </w:pPr>
    </w:p>
    <w:p w14:paraId="4595D215" w14:textId="77777777" w:rsidR="00935633" w:rsidRPr="00271E71" w:rsidRDefault="00935633" w:rsidP="00F20F70">
      <w:pPr>
        <w:jc w:val="center"/>
        <w:rPr>
          <w:sz w:val="28"/>
          <w:szCs w:val="28"/>
        </w:rPr>
      </w:pPr>
      <w:r w:rsidRPr="00020921">
        <w:rPr>
          <w:sz w:val="28"/>
          <w:szCs w:val="28"/>
        </w:rPr>
        <w:t>Ведомственная структура расходов районного бюджета на 202</w:t>
      </w:r>
      <w:r>
        <w:rPr>
          <w:sz w:val="28"/>
          <w:szCs w:val="28"/>
        </w:rPr>
        <w:t>6</w:t>
      </w:r>
      <w:r w:rsidRPr="00020921">
        <w:rPr>
          <w:sz w:val="28"/>
          <w:szCs w:val="28"/>
        </w:rPr>
        <w:t xml:space="preserve"> год</w:t>
      </w:r>
    </w:p>
    <w:p w14:paraId="1FA94D84" w14:textId="77777777" w:rsidR="00935633" w:rsidRPr="00271E71" w:rsidRDefault="00935633" w:rsidP="00F20F70">
      <w:pPr>
        <w:jc w:val="center"/>
        <w:rPr>
          <w:sz w:val="28"/>
          <w:szCs w:val="28"/>
        </w:rPr>
      </w:pPr>
    </w:p>
    <w:p w14:paraId="3D0F8B48" w14:textId="77777777" w:rsidR="00935633" w:rsidRPr="00020921" w:rsidRDefault="00935633" w:rsidP="00F20F70">
      <w:pPr>
        <w:ind w:firstLine="708"/>
        <w:jc w:val="right"/>
        <w:rPr>
          <w:sz w:val="28"/>
          <w:szCs w:val="28"/>
        </w:rPr>
      </w:pPr>
      <w:r w:rsidRPr="00020921">
        <w:rPr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3805"/>
        <w:gridCol w:w="1227"/>
        <w:gridCol w:w="1091"/>
        <w:gridCol w:w="956"/>
        <w:gridCol w:w="2037"/>
        <w:gridCol w:w="1361"/>
        <w:gridCol w:w="1767"/>
        <w:gridCol w:w="1901"/>
      </w:tblGrid>
      <w:tr w:rsidR="00935633" w:rsidRPr="002C30BE" w14:paraId="7941EAB7" w14:textId="77777777" w:rsidTr="00935633">
        <w:trPr>
          <w:tblHeader/>
        </w:trPr>
        <w:tc>
          <w:tcPr>
            <w:tcW w:w="660" w:type="dxa"/>
            <w:shd w:val="clear" w:color="000000" w:fill="FFFFFF"/>
            <w:vAlign w:val="center"/>
            <w:hideMark/>
          </w:tcPr>
          <w:p w14:paraId="185F2A3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RANGE!A9"/>
            <w:r w:rsidRPr="002C30BE">
              <w:rPr>
                <w:color w:val="000000"/>
                <w:sz w:val="24"/>
                <w:szCs w:val="24"/>
              </w:rPr>
              <w:t>№ п\п</w:t>
            </w:r>
            <w:bookmarkEnd w:id="0"/>
          </w:p>
        </w:tc>
        <w:tc>
          <w:tcPr>
            <w:tcW w:w="3983" w:type="dxa"/>
            <w:shd w:val="clear" w:color="000000" w:fill="FFFFFF"/>
            <w:vAlign w:val="center"/>
            <w:hideMark/>
          </w:tcPr>
          <w:p w14:paraId="15E255E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705FF9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C2B360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0C53D4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9CDB61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3CFB1F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shd w:val="clear" w:color="000000" w:fill="FFFFFF"/>
          </w:tcPr>
          <w:p w14:paraId="31EB960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5E6FB4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935633" w:rsidRPr="002C30BE" w14:paraId="5CD32BEE" w14:textId="77777777" w:rsidTr="00935633">
        <w:trPr>
          <w:trHeight w:val="189"/>
          <w:tblHeader/>
        </w:trPr>
        <w:tc>
          <w:tcPr>
            <w:tcW w:w="660" w:type="dxa"/>
            <w:shd w:val="clear" w:color="auto" w:fill="auto"/>
            <w:vAlign w:val="center"/>
            <w:hideMark/>
          </w:tcPr>
          <w:p w14:paraId="70D6633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83" w:type="dxa"/>
            <w:shd w:val="clear" w:color="auto" w:fill="auto"/>
            <w:vAlign w:val="center"/>
            <w:hideMark/>
          </w:tcPr>
          <w:p w14:paraId="6BA9352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6A1DD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06E1B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0E474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0D15D2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EFDD1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0F01841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8360E6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9</w:t>
            </w:r>
          </w:p>
        </w:tc>
      </w:tr>
      <w:tr w:rsidR="00935633" w:rsidRPr="002C30BE" w14:paraId="722CB111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C49313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vAlign w:val="center"/>
            <w:hideMark/>
          </w:tcPr>
          <w:p w14:paraId="0EF2BA9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30BE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0ED0CF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11859D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E3A963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8A0CBF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BBD875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14:paraId="00FEE350" w14:textId="77777777" w:rsidR="00935633" w:rsidRPr="00F863AA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+101140,6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D633673" w14:textId="77777777" w:rsidR="00935633" w:rsidRPr="00F863AA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3 369 139,6</w:t>
            </w:r>
          </w:p>
        </w:tc>
      </w:tr>
      <w:tr w:rsidR="00935633" w:rsidRPr="002C30BE" w14:paraId="19C3F7BA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791D5E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30BE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83" w:type="dxa"/>
            <w:shd w:val="clear" w:color="000000" w:fill="FFFFFF"/>
            <w:hideMark/>
          </w:tcPr>
          <w:p w14:paraId="70C8F5EE" w14:textId="77777777" w:rsidR="00935633" w:rsidRPr="002C30BE" w:rsidRDefault="00935633" w:rsidP="001420D6">
            <w:pPr>
              <w:jc w:val="both"/>
              <w:rPr>
                <w:b/>
                <w:bCs/>
                <w:sz w:val="24"/>
                <w:szCs w:val="24"/>
              </w:rPr>
            </w:pPr>
            <w:r w:rsidRPr="002C30BE">
              <w:rPr>
                <w:b/>
                <w:bCs/>
                <w:sz w:val="24"/>
                <w:szCs w:val="24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88FAFEF" w14:textId="77777777" w:rsidR="00935633" w:rsidRPr="002C30BE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2C30BE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B5D430E" w14:textId="77777777" w:rsidR="00935633" w:rsidRPr="002C30BE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2C30B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3E26B1E" w14:textId="77777777" w:rsidR="00935633" w:rsidRPr="002C30BE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2C30B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03441A1" w14:textId="77777777" w:rsidR="00935633" w:rsidRPr="002C30BE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2C30BE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FC68E55" w14:textId="77777777" w:rsidR="00935633" w:rsidRPr="002C30BE" w:rsidRDefault="00935633" w:rsidP="00F20F70">
            <w:pPr>
              <w:jc w:val="center"/>
              <w:rPr>
                <w:b/>
                <w:bCs/>
                <w:sz w:val="24"/>
                <w:szCs w:val="24"/>
              </w:rPr>
            </w:pPr>
            <w:r w:rsidRPr="002C30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F4F52B4" w14:textId="77777777" w:rsidR="00935633" w:rsidRPr="00F863AA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+48 431,1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124BF19" w14:textId="77777777" w:rsidR="00935633" w:rsidRPr="00F863AA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858 334,4</w:t>
            </w:r>
          </w:p>
        </w:tc>
      </w:tr>
      <w:tr w:rsidR="00935633" w:rsidRPr="002C30BE" w14:paraId="6850777D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E0365A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35F6B4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EA3FBD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401D1B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4D6DBC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1BB398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69A421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6E71F30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+4546,9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BA4474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378 371,0</w:t>
            </w:r>
          </w:p>
        </w:tc>
      </w:tr>
      <w:tr w:rsidR="00935633" w:rsidRPr="002C30BE" w14:paraId="7081D1F3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204F5D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358F80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72EF43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F5C92A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D72662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8C6F35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3730BE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F9C83F2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27EAB6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3356,6</w:t>
            </w:r>
          </w:p>
        </w:tc>
      </w:tr>
      <w:tr w:rsidR="00935633" w:rsidRPr="002C30BE" w14:paraId="1078155F" w14:textId="77777777" w:rsidTr="00935633">
        <w:trPr>
          <w:trHeight w:val="597"/>
        </w:trPr>
        <w:tc>
          <w:tcPr>
            <w:tcW w:w="660" w:type="dxa"/>
            <w:shd w:val="clear" w:color="000000" w:fill="FFFFFF"/>
            <w:vAlign w:val="center"/>
            <w:hideMark/>
          </w:tcPr>
          <w:p w14:paraId="3F60411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AAD620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8965E2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BA65C6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832ABC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AF520D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5100000000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8FA151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D0757A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DB9EAF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3356,6</w:t>
            </w:r>
          </w:p>
        </w:tc>
      </w:tr>
      <w:tr w:rsidR="00935633" w:rsidRPr="002C30BE" w14:paraId="199502AF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9D898E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56FBDE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AD404E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2CDEE0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131A55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8A1AF5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5120000000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DCF515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56FBF0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AFF921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3356,6</w:t>
            </w:r>
          </w:p>
        </w:tc>
      </w:tr>
      <w:tr w:rsidR="00935633" w:rsidRPr="002C30BE" w14:paraId="13B6777C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494A42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569547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4D92D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AAD6EF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A861BE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5E9F6B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5120000190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BA9A2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5CB8C7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CD8C97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3356,6</w:t>
            </w:r>
          </w:p>
        </w:tc>
      </w:tr>
      <w:tr w:rsidR="00935633" w:rsidRPr="002C30BE" w14:paraId="0FE1FC3D" w14:textId="77777777" w:rsidTr="00935633">
        <w:trPr>
          <w:trHeight w:val="1279"/>
        </w:trPr>
        <w:tc>
          <w:tcPr>
            <w:tcW w:w="660" w:type="dxa"/>
            <w:shd w:val="clear" w:color="000000" w:fill="FFFFFF"/>
            <w:vAlign w:val="center"/>
            <w:hideMark/>
          </w:tcPr>
          <w:p w14:paraId="5A1296E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634FBD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9AEE0C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4F1A1B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4D67DA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39FD0D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5120000190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51B285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1DE7447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C3B095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3356,6</w:t>
            </w:r>
          </w:p>
        </w:tc>
      </w:tr>
      <w:tr w:rsidR="00935633" w:rsidRPr="002C30BE" w14:paraId="013862A4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B967B6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7086CE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9463E4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6CFB5E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98355A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E79107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578FB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D550A4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279442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566,5</w:t>
            </w:r>
          </w:p>
        </w:tc>
      </w:tr>
      <w:tr w:rsidR="00935633" w:rsidRPr="002C30BE" w14:paraId="54389E0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B2CD23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189985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Обеспечение деятельности администрации муниципального образования Кореновский муниципальный район </w:t>
            </w:r>
            <w:r w:rsidRPr="002C30BE">
              <w:rPr>
                <w:sz w:val="24"/>
                <w:szCs w:val="24"/>
              </w:rPr>
              <w:lastRenderedPageBreak/>
              <w:t>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A6EF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D38C85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66B062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2D8D24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306BC4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47230F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BCD0B5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566,5</w:t>
            </w:r>
          </w:p>
        </w:tc>
      </w:tr>
      <w:tr w:rsidR="00935633" w:rsidRPr="002C30BE" w14:paraId="0A79F2FE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B13972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99ADC3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4FEAEB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980F3E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318B2F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596785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89437F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933D0B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3DA584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566,5</w:t>
            </w:r>
          </w:p>
        </w:tc>
      </w:tr>
      <w:tr w:rsidR="00935633" w:rsidRPr="002C30BE" w14:paraId="3CBFE5B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36BA12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312862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8B13AF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230FE4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C98127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108E77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DA4E63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A1FF2E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6B5EFD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566,5</w:t>
            </w:r>
          </w:p>
        </w:tc>
      </w:tr>
      <w:tr w:rsidR="00935633" w:rsidRPr="002C30BE" w14:paraId="74090117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8DCCE8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9EC3FED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75D3EF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F464C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6E6F82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5CADB0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241030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531E87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545DBA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307,9</w:t>
            </w:r>
          </w:p>
        </w:tc>
      </w:tr>
      <w:tr w:rsidR="00935633" w:rsidRPr="002C30BE" w14:paraId="3836DE0A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87BC49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F32C59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9D292F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E5DADA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ADCC7C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2E8CF6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86A299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</w:tcPr>
          <w:p w14:paraId="6BC9768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AD493C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258,6</w:t>
            </w:r>
          </w:p>
        </w:tc>
      </w:tr>
      <w:tr w:rsidR="00935633" w:rsidRPr="002C30BE" w14:paraId="5CBA3152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BF0F2C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59FCC7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E74905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8D2CEB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A50623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8D408B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95EDAD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6FEA18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+16,5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187AB0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138766,2</w:t>
            </w:r>
          </w:p>
        </w:tc>
      </w:tr>
      <w:tr w:rsidR="00935633" w:rsidRPr="002C30BE" w14:paraId="0F1AF50B" w14:textId="77777777" w:rsidTr="00935633">
        <w:tc>
          <w:tcPr>
            <w:tcW w:w="660" w:type="dxa"/>
            <w:shd w:val="clear" w:color="000000" w:fill="FFFFFF"/>
            <w:vAlign w:val="center"/>
          </w:tcPr>
          <w:p w14:paraId="6E02EC9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13AE92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«Создание условий для развития сельскохозяйственного производства в муниципальном образовании Кореновский муниципальный  район Краснодарского края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C0F023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6D3CB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63E26A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95EA57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EFED8A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1C9E29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905D07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1959,4</w:t>
            </w:r>
          </w:p>
        </w:tc>
      </w:tr>
      <w:tr w:rsidR="00935633" w:rsidRPr="002C30BE" w14:paraId="7F746BE3" w14:textId="77777777" w:rsidTr="00935633">
        <w:tc>
          <w:tcPr>
            <w:tcW w:w="660" w:type="dxa"/>
            <w:shd w:val="clear" w:color="000000" w:fill="FFFFFF"/>
            <w:vAlign w:val="center"/>
          </w:tcPr>
          <w:p w14:paraId="183766F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076B00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Развитие малых форм хозяйствования в агропромышленном комплексе на территории муниципального </w:t>
            </w:r>
            <w:r w:rsidRPr="002C30BE">
              <w:rPr>
                <w:sz w:val="24"/>
                <w:szCs w:val="24"/>
              </w:rPr>
              <w:lastRenderedPageBreak/>
              <w:t>образования Кореновский муниципальный  район Краснодарского края.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44BFE9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273D9D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178591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0FF388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A29479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CAC924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3744B2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1959,4</w:t>
            </w:r>
          </w:p>
        </w:tc>
      </w:tr>
      <w:tr w:rsidR="00935633" w:rsidRPr="002C30BE" w14:paraId="09D20854" w14:textId="77777777" w:rsidTr="00935633">
        <w:tc>
          <w:tcPr>
            <w:tcW w:w="660" w:type="dxa"/>
            <w:shd w:val="clear" w:color="000000" w:fill="FFFFFF"/>
            <w:vAlign w:val="center"/>
          </w:tcPr>
          <w:p w14:paraId="305BD74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E5F9E4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Осуществление управленческих функций органами местного самоуправления по реализации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5480CE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824684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7C0CAD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A31DD7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1920400000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60AE04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A4AAB6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D9F782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1959,4</w:t>
            </w:r>
          </w:p>
        </w:tc>
      </w:tr>
      <w:tr w:rsidR="00935633" w:rsidRPr="002C30BE" w14:paraId="5D61A741" w14:textId="77777777" w:rsidTr="00935633">
        <w:tc>
          <w:tcPr>
            <w:tcW w:w="660" w:type="dxa"/>
            <w:shd w:val="clear" w:color="000000" w:fill="FFFFFF"/>
            <w:vAlign w:val="center"/>
          </w:tcPr>
          <w:p w14:paraId="599637E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2EBC4B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9E700A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E1165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C72C73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A516AC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1920460910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079964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386062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7A76F3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1959,4</w:t>
            </w:r>
          </w:p>
        </w:tc>
      </w:tr>
      <w:tr w:rsidR="00935633" w:rsidRPr="002C30BE" w14:paraId="7694FEF0" w14:textId="77777777" w:rsidTr="00935633">
        <w:tc>
          <w:tcPr>
            <w:tcW w:w="660" w:type="dxa"/>
            <w:shd w:val="clear" w:color="000000" w:fill="FFFFFF"/>
            <w:vAlign w:val="center"/>
          </w:tcPr>
          <w:p w14:paraId="065A5D8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3C1DF2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F99B07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614411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210EF9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EC5039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1920460910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728BD5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60F4462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6347C6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1791,0</w:t>
            </w:r>
          </w:p>
        </w:tc>
      </w:tr>
      <w:tr w:rsidR="00935633" w:rsidRPr="002C30BE" w14:paraId="56AA2D6D" w14:textId="77777777" w:rsidTr="00935633">
        <w:tc>
          <w:tcPr>
            <w:tcW w:w="660" w:type="dxa"/>
            <w:shd w:val="clear" w:color="000000" w:fill="FFFFFF"/>
            <w:vAlign w:val="center"/>
          </w:tcPr>
          <w:p w14:paraId="4D052BA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A67B5C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7B64C0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790224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F7FE74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8D8F87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1920460910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6C1E83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77F67C2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6055C1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168,4</w:t>
            </w:r>
          </w:p>
        </w:tc>
      </w:tr>
      <w:tr w:rsidR="00935633" w:rsidRPr="002C30BE" w14:paraId="6386E87D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99D975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DC408A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Обеспечение деятельности администрации муниципального образования Кореновский муниципальный район </w:t>
            </w:r>
            <w:r w:rsidRPr="002C30BE">
              <w:rPr>
                <w:sz w:val="24"/>
                <w:szCs w:val="24"/>
              </w:rPr>
              <w:lastRenderedPageBreak/>
              <w:t>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48BAD0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D7ABE2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8DD2C9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803873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A6779A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EB32E3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B0114C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130186,8</w:t>
            </w:r>
          </w:p>
        </w:tc>
      </w:tr>
      <w:tr w:rsidR="00935633" w:rsidRPr="002C30BE" w14:paraId="7ED0187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991E73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D6000B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Осуществление отдельных государственных полномочий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708879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D4638F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A0453C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30E5F9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976187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294992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9C4D29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18258,6</w:t>
            </w:r>
          </w:p>
        </w:tc>
      </w:tr>
      <w:tr w:rsidR="00935633" w:rsidRPr="002C30BE" w14:paraId="082E2F62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04761C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D7DD86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FE365C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1C4108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9BBF74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B09EA2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5210060070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669D7E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58D8A9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20BC26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252,0</w:t>
            </w:r>
          </w:p>
        </w:tc>
      </w:tr>
      <w:tr w:rsidR="00935633" w:rsidRPr="002C30BE" w14:paraId="29A80488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EDC720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A0F75E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E2BB07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D1E3F0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C65531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631D89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5210060070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14E47D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63278F4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FB04DD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229,0</w:t>
            </w:r>
          </w:p>
        </w:tc>
      </w:tr>
      <w:tr w:rsidR="00935633" w:rsidRPr="002C30BE" w14:paraId="58113680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DC2A8F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FD8606D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AF7E98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3C68EC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3610F2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D8E823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5210060070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F25486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4458410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8C3BC0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935633" w:rsidRPr="002C30BE" w14:paraId="2102846A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764C42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FC635C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Субвенция на осуществление отдельных государственных полномочий по ведению учета граждан отдельных категорий, в качестве нуждающихся в жилых помещениях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0B02A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B72240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4DBF19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4CFDC4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5210060870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543B43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165830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E5FEC8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982,6</w:t>
            </w:r>
          </w:p>
        </w:tc>
      </w:tr>
      <w:tr w:rsidR="00935633" w:rsidRPr="002C30BE" w14:paraId="5E91F553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89E89E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51D7A5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C30BE">
              <w:rPr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EB85E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47D5D4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86FCBD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3EB3A7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5210060870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22FA94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097DB06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5E6492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898,4</w:t>
            </w:r>
          </w:p>
        </w:tc>
      </w:tr>
      <w:tr w:rsidR="00935633" w:rsidRPr="002C30BE" w14:paraId="58B3189C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07D50E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295D9BC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9CEA1A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71CE29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A2D473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612080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5210060870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CCC03B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79B6416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FF86E7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84,2</w:t>
            </w:r>
          </w:p>
        </w:tc>
      </w:tr>
      <w:tr w:rsidR="00935633" w:rsidRPr="002C30BE" w14:paraId="2D200879" w14:textId="77777777" w:rsidTr="00935633">
        <w:tc>
          <w:tcPr>
            <w:tcW w:w="660" w:type="dxa"/>
            <w:shd w:val="clear" w:color="000000" w:fill="FFFFFF"/>
            <w:vAlign w:val="center"/>
          </w:tcPr>
          <w:p w14:paraId="69C3EDC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C864569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</w:t>
            </w:r>
            <w:r w:rsidRPr="002C30BE">
              <w:rPr>
                <w:sz w:val="24"/>
                <w:szCs w:val="24"/>
              </w:rPr>
              <w:lastRenderedPageBreak/>
              <w:t>помещений специализированного жилищного фонда)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6219D9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2A8936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82B006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4BB352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5210069170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CF3DD4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27DF12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499034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1318,4</w:t>
            </w:r>
          </w:p>
        </w:tc>
      </w:tr>
      <w:tr w:rsidR="00935633" w:rsidRPr="002C30BE" w14:paraId="46D05741" w14:textId="77777777" w:rsidTr="00935633">
        <w:trPr>
          <w:trHeight w:val="1004"/>
        </w:trPr>
        <w:tc>
          <w:tcPr>
            <w:tcW w:w="660" w:type="dxa"/>
            <w:shd w:val="clear" w:color="000000" w:fill="FFFFFF"/>
            <w:vAlign w:val="center"/>
          </w:tcPr>
          <w:p w14:paraId="40F1D4A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87834E8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692762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BCAC5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D0C6BB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08CDDC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5210069170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72467F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2AB55EA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AFDD49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1150,0</w:t>
            </w:r>
          </w:p>
        </w:tc>
      </w:tr>
      <w:tr w:rsidR="00935633" w:rsidRPr="002C30BE" w14:paraId="6B73CF14" w14:textId="77777777" w:rsidTr="00935633">
        <w:tc>
          <w:tcPr>
            <w:tcW w:w="660" w:type="dxa"/>
            <w:shd w:val="clear" w:color="000000" w:fill="FFFFFF"/>
            <w:vAlign w:val="center"/>
          </w:tcPr>
          <w:p w14:paraId="41B0224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D1F79C0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B8E759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3412C1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64473B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B17669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5210069170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BC82B4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19318DB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D15E16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168,4</w:t>
            </w:r>
          </w:p>
        </w:tc>
      </w:tr>
      <w:tr w:rsidR="00935633" w:rsidRPr="002C30BE" w14:paraId="1F632BF0" w14:textId="77777777" w:rsidTr="00935633">
        <w:tc>
          <w:tcPr>
            <w:tcW w:w="660" w:type="dxa"/>
            <w:shd w:val="clear" w:color="000000" w:fill="FFFFFF"/>
            <w:vAlign w:val="center"/>
          </w:tcPr>
          <w:p w14:paraId="54DC1CB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B475CD9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BC1B0A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0A3870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C8021D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A9FDAB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5210069180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197CBD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773097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33FBDD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982,9</w:t>
            </w:r>
          </w:p>
        </w:tc>
      </w:tr>
      <w:tr w:rsidR="00935633" w:rsidRPr="002C30BE" w14:paraId="126AA828" w14:textId="77777777" w:rsidTr="00935633">
        <w:tc>
          <w:tcPr>
            <w:tcW w:w="660" w:type="dxa"/>
            <w:shd w:val="clear" w:color="000000" w:fill="FFFFFF"/>
            <w:vAlign w:val="center"/>
          </w:tcPr>
          <w:p w14:paraId="3A99649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9B3C201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C30BE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026641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BDAF4B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9EADE0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254B2A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5210069180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6573B3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4B867E0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19D810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898,7</w:t>
            </w:r>
          </w:p>
        </w:tc>
      </w:tr>
      <w:tr w:rsidR="00935633" w:rsidRPr="002C30BE" w14:paraId="5810431C" w14:textId="77777777" w:rsidTr="00935633">
        <w:tc>
          <w:tcPr>
            <w:tcW w:w="660" w:type="dxa"/>
            <w:shd w:val="clear" w:color="000000" w:fill="FFFFFF"/>
            <w:vAlign w:val="center"/>
          </w:tcPr>
          <w:p w14:paraId="20C1C12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41ACF9D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39B9A3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377AF1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1848B9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4EB632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5210069180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548174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49B2C50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A3D987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84,2</w:t>
            </w:r>
          </w:p>
        </w:tc>
      </w:tr>
      <w:tr w:rsidR="00935633" w:rsidRPr="002C30BE" w14:paraId="1159700A" w14:textId="77777777" w:rsidTr="00935633">
        <w:tc>
          <w:tcPr>
            <w:tcW w:w="660" w:type="dxa"/>
            <w:shd w:val="clear" w:color="000000" w:fill="FFFFFF"/>
            <w:vAlign w:val="center"/>
          </w:tcPr>
          <w:p w14:paraId="02EB767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E2D9A24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67F0CC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31B0E6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0038D6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353C2E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5210069190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F6879F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61B1FF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9A5311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8368,8</w:t>
            </w:r>
          </w:p>
        </w:tc>
      </w:tr>
      <w:tr w:rsidR="00935633" w:rsidRPr="002C30BE" w14:paraId="2887765B" w14:textId="77777777" w:rsidTr="00935633">
        <w:trPr>
          <w:trHeight w:val="586"/>
        </w:trPr>
        <w:tc>
          <w:tcPr>
            <w:tcW w:w="660" w:type="dxa"/>
            <w:shd w:val="clear" w:color="000000" w:fill="FFFFFF"/>
            <w:vAlign w:val="center"/>
          </w:tcPr>
          <w:p w14:paraId="2F2BEEF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37AA669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34EE4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4A40B3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44DE8D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BEB112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5210069190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3FD8E6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214C2CA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258ECF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7695,2</w:t>
            </w:r>
          </w:p>
        </w:tc>
      </w:tr>
      <w:tr w:rsidR="00935633" w:rsidRPr="002C30BE" w14:paraId="140B5252" w14:textId="77777777" w:rsidTr="00935633">
        <w:tc>
          <w:tcPr>
            <w:tcW w:w="660" w:type="dxa"/>
            <w:shd w:val="clear" w:color="000000" w:fill="FFFFFF"/>
            <w:vAlign w:val="center"/>
          </w:tcPr>
          <w:p w14:paraId="6FD4447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D5498E6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17A849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43DC1A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03A855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019855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5210069190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E1D195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5D6139F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5FA07D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673,6</w:t>
            </w:r>
          </w:p>
        </w:tc>
      </w:tr>
      <w:tr w:rsidR="00935633" w:rsidRPr="002C30BE" w14:paraId="643AA29B" w14:textId="77777777" w:rsidTr="00935633">
        <w:tc>
          <w:tcPr>
            <w:tcW w:w="660" w:type="dxa"/>
            <w:shd w:val="clear" w:color="000000" w:fill="FFFFFF"/>
            <w:vAlign w:val="center"/>
          </w:tcPr>
          <w:p w14:paraId="1161C27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E6E55A6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</w:t>
            </w:r>
            <w:r w:rsidRPr="002C30BE">
              <w:rPr>
                <w:sz w:val="24"/>
                <w:szCs w:val="24"/>
              </w:rPr>
              <w:lastRenderedPageBreak/>
              <w:t>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9D8BC4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ABB330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AA1617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C250ED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5210069200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4B7043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C291E4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07B460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5371,2</w:t>
            </w:r>
          </w:p>
        </w:tc>
      </w:tr>
      <w:tr w:rsidR="00935633" w:rsidRPr="002C30BE" w14:paraId="2B448A80" w14:textId="77777777" w:rsidTr="00935633">
        <w:trPr>
          <w:trHeight w:val="621"/>
        </w:trPr>
        <w:tc>
          <w:tcPr>
            <w:tcW w:w="660" w:type="dxa"/>
            <w:shd w:val="clear" w:color="000000" w:fill="FFFFFF"/>
            <w:vAlign w:val="center"/>
          </w:tcPr>
          <w:p w14:paraId="387CFE4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E32FDAC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 w:rsidRPr="002C30BE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53A853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114EDE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AF8E62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9A166F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5210069200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FF6F53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4029BAE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BF5442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5034,4</w:t>
            </w:r>
          </w:p>
        </w:tc>
      </w:tr>
      <w:tr w:rsidR="00935633" w:rsidRPr="002C30BE" w14:paraId="1A6359A7" w14:textId="77777777" w:rsidTr="00935633">
        <w:tc>
          <w:tcPr>
            <w:tcW w:w="660" w:type="dxa"/>
            <w:shd w:val="clear" w:color="000000" w:fill="FFFFFF"/>
            <w:vAlign w:val="center"/>
          </w:tcPr>
          <w:p w14:paraId="7F820D6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B498F33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0075C6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570190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87D244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3E629A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5210069200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FD91F2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678BC33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7CD4F2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336,8</w:t>
            </w:r>
          </w:p>
        </w:tc>
      </w:tr>
      <w:tr w:rsidR="00935633" w:rsidRPr="002C30BE" w14:paraId="0811258F" w14:textId="77777777" w:rsidTr="00935633">
        <w:tc>
          <w:tcPr>
            <w:tcW w:w="660" w:type="dxa"/>
            <w:shd w:val="clear" w:color="000000" w:fill="FFFFFF"/>
            <w:vAlign w:val="center"/>
          </w:tcPr>
          <w:p w14:paraId="7073092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832DA77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районов, муниципальных и городских округов Краснодарского края (по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</w:t>
            </w:r>
            <w:r w:rsidRPr="002C30BE">
              <w:rPr>
                <w:sz w:val="24"/>
                <w:szCs w:val="24"/>
              </w:rPr>
              <w:lastRenderedPageBreak/>
              <w:t>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1F3AAD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BED1ED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2C5152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DC9DE2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5210069210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45C353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073526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32D332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982,7</w:t>
            </w:r>
          </w:p>
        </w:tc>
      </w:tr>
      <w:tr w:rsidR="00935633" w:rsidRPr="002C30BE" w14:paraId="44D0416F" w14:textId="77777777" w:rsidTr="00935633">
        <w:tc>
          <w:tcPr>
            <w:tcW w:w="660" w:type="dxa"/>
            <w:shd w:val="clear" w:color="000000" w:fill="FFFFFF"/>
            <w:vAlign w:val="center"/>
          </w:tcPr>
          <w:p w14:paraId="14DA9B1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17DA245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BC6F8C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B42974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4B14B7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0A9E11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5210069210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02BF6D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31A82E6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C09F38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898,5</w:t>
            </w:r>
          </w:p>
        </w:tc>
      </w:tr>
      <w:tr w:rsidR="00935633" w:rsidRPr="002C30BE" w14:paraId="6BB8851A" w14:textId="77777777" w:rsidTr="00935633">
        <w:tc>
          <w:tcPr>
            <w:tcW w:w="660" w:type="dxa"/>
            <w:shd w:val="clear" w:color="000000" w:fill="FFFFFF"/>
            <w:vAlign w:val="center"/>
          </w:tcPr>
          <w:p w14:paraId="046B0C6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9C887EB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D12FF7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CDE46F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654BB4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BA0AA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5210069210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DC5031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3A145EE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A8A6E5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84,2</w:t>
            </w:r>
          </w:p>
        </w:tc>
      </w:tr>
      <w:tr w:rsidR="00935633" w:rsidRPr="002C30BE" w14:paraId="1107FF5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0D733C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AEB14F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7902B3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0D77F0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6310E6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3025D9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CCDFB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535F81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27BC38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111928,2</w:t>
            </w:r>
          </w:p>
        </w:tc>
      </w:tr>
      <w:tr w:rsidR="00935633" w:rsidRPr="002C30BE" w14:paraId="4D4B2CB3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ADB473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947823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75C2AD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5E3407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A2BB81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A432FE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E91F5C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08DCD8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B13450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111928,2</w:t>
            </w:r>
          </w:p>
        </w:tc>
      </w:tr>
      <w:tr w:rsidR="00935633" w:rsidRPr="002C30BE" w14:paraId="673E4E6B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7FEBA1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236409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C30BE">
              <w:rPr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6582C0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F9E069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C6EFCC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8E56F0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4E0897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1505E5E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E52BD8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109478,5</w:t>
            </w:r>
          </w:p>
        </w:tc>
      </w:tr>
      <w:tr w:rsidR="00935633" w:rsidRPr="002C30BE" w14:paraId="25F8556B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C533F4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0B0646A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A08D82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059190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520E94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AA1596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AEFFD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23E816C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9BDEB4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1486,3</w:t>
            </w:r>
          </w:p>
        </w:tc>
      </w:tr>
      <w:tr w:rsidR="00935633" w:rsidRPr="002C30BE" w14:paraId="2717C063" w14:textId="77777777" w:rsidTr="00935633">
        <w:tc>
          <w:tcPr>
            <w:tcW w:w="660" w:type="dxa"/>
            <w:shd w:val="clear" w:color="000000" w:fill="FFFFFF"/>
            <w:vAlign w:val="center"/>
          </w:tcPr>
          <w:p w14:paraId="42F1B40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D9529D1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E72219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B80C3C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5E37C3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3220CE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C568EA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</w:tcPr>
          <w:p w14:paraId="2FAA889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C47BC8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919,1</w:t>
            </w:r>
          </w:p>
        </w:tc>
      </w:tr>
      <w:tr w:rsidR="00935633" w:rsidRPr="002C30BE" w14:paraId="668D1548" w14:textId="77777777" w:rsidTr="00935633">
        <w:tc>
          <w:tcPr>
            <w:tcW w:w="660" w:type="dxa"/>
            <w:shd w:val="clear" w:color="000000" w:fill="FFFFFF"/>
            <w:vAlign w:val="center"/>
          </w:tcPr>
          <w:p w14:paraId="553C64C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8F37686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F169DA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1AC4CD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A0BCCB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1B9335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8F3668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4CB1EFC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149C81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44,3</w:t>
            </w:r>
          </w:p>
        </w:tc>
      </w:tr>
      <w:tr w:rsidR="00935633" w:rsidRPr="002C30BE" w14:paraId="59A09012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D76549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F97A16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управления закупок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718055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F91F6C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DB438A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5ED759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5900000000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1C6154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72B075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8C506B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6620,0</w:t>
            </w:r>
          </w:p>
        </w:tc>
      </w:tr>
      <w:tr w:rsidR="00935633" w:rsidRPr="002C30BE" w14:paraId="7BFFEA9D" w14:textId="77777777" w:rsidTr="00935633">
        <w:tc>
          <w:tcPr>
            <w:tcW w:w="660" w:type="dxa"/>
            <w:shd w:val="clear" w:color="000000" w:fill="FFFFFF"/>
            <w:vAlign w:val="center"/>
          </w:tcPr>
          <w:p w14:paraId="7FC3F5B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BB5DB33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AA7011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3E1360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1E29B9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D788D2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5920000000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4CD11E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A35807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18D7CF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6620,0</w:t>
            </w:r>
          </w:p>
        </w:tc>
      </w:tr>
      <w:tr w:rsidR="00935633" w:rsidRPr="002C30BE" w14:paraId="54CE8BCE" w14:textId="77777777" w:rsidTr="00935633">
        <w:trPr>
          <w:trHeight w:val="1143"/>
        </w:trPr>
        <w:tc>
          <w:tcPr>
            <w:tcW w:w="660" w:type="dxa"/>
            <w:shd w:val="clear" w:color="000000" w:fill="FFFFFF"/>
            <w:vAlign w:val="center"/>
          </w:tcPr>
          <w:p w14:paraId="23D895E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6FB84F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A293E4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B47840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1A211D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193F9A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5920000190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4DDD94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DE66A6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B8D3F9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6620,0</w:t>
            </w:r>
          </w:p>
        </w:tc>
      </w:tr>
      <w:tr w:rsidR="00935633" w:rsidRPr="002C30BE" w14:paraId="259ECA84" w14:textId="77777777" w:rsidTr="00935633">
        <w:tc>
          <w:tcPr>
            <w:tcW w:w="660" w:type="dxa"/>
            <w:shd w:val="clear" w:color="000000" w:fill="FFFFFF"/>
            <w:vAlign w:val="center"/>
          </w:tcPr>
          <w:p w14:paraId="12D63DE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0114EC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C30BE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30851A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1307AD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BE431A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C511D4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5920000190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EDCBED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6592826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0A218D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5604,5</w:t>
            </w:r>
          </w:p>
        </w:tc>
      </w:tr>
      <w:tr w:rsidR="00935633" w:rsidRPr="002C30BE" w14:paraId="4912E0FE" w14:textId="77777777" w:rsidTr="00935633">
        <w:tc>
          <w:tcPr>
            <w:tcW w:w="660" w:type="dxa"/>
            <w:shd w:val="clear" w:color="000000" w:fill="FFFFFF"/>
            <w:vAlign w:val="center"/>
          </w:tcPr>
          <w:p w14:paraId="57CBF37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647B09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74F3A1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5749A5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552ADF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FE9925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5920000190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E9FB56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7FFEE0E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0069F1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1015,5</w:t>
            </w:r>
          </w:p>
        </w:tc>
      </w:tr>
      <w:tr w:rsidR="00935633" w:rsidRPr="002C30BE" w14:paraId="33D56405" w14:textId="77777777" w:rsidTr="00935633">
        <w:tc>
          <w:tcPr>
            <w:tcW w:w="660" w:type="dxa"/>
            <w:shd w:val="clear" w:color="000000" w:fill="FFFFFF"/>
            <w:vAlign w:val="center"/>
          </w:tcPr>
          <w:p w14:paraId="744E58C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CB172D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E90395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DF57DB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DE5135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82421D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D31F24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028F6E5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E948C4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935633" w:rsidRPr="002C30BE" w14:paraId="29552227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C6AD57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98BA17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CBE931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61DEE6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54F30A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A0AEEC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0764BC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5455607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0020A6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935633" w:rsidRPr="002C30BE" w14:paraId="3E0A224B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20BEFC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EF9CB27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Осуществление отдельных государственных полномочий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FF383A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C0EEB3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361C03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818032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C3CDA3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58C1F8F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BA397F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</w:tr>
      <w:tr w:rsidR="00935633" w:rsidRPr="002C30BE" w14:paraId="759B71A7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5D2743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5C1E53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Субвенция на 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A83F48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349C98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0C5D12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FF5C87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5210051200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31779E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6ABA872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269F2F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</w:tr>
      <w:tr w:rsidR="00935633" w:rsidRPr="002C30BE" w14:paraId="7A8E0EA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764182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5FEFC5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2225DB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72B28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A3734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2F1041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5210051200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337F1D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14452052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AF5962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</w:tr>
      <w:tr w:rsidR="00935633" w:rsidRPr="002C30BE" w14:paraId="0913BE77" w14:textId="77777777" w:rsidTr="00935633">
        <w:trPr>
          <w:trHeight w:val="341"/>
        </w:trPr>
        <w:tc>
          <w:tcPr>
            <w:tcW w:w="660" w:type="dxa"/>
            <w:shd w:val="clear" w:color="000000" w:fill="FFFFFF"/>
            <w:vAlign w:val="center"/>
          </w:tcPr>
          <w:p w14:paraId="36D567F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401A72D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E77314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DAA590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B25E1B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7502B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997276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6D0C5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238D36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100,0</w:t>
            </w:r>
          </w:p>
        </w:tc>
      </w:tr>
      <w:tr w:rsidR="00935633" w:rsidRPr="002C30BE" w14:paraId="6B93D970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57E81D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1471DA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4A14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50C8A5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D23CFE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1EA748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A863D9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AF465D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CF419E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35633" w:rsidRPr="002C30BE" w14:paraId="53E345AD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209820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1CDB5AF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BBFD96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A054F8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8C84CC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7362F4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5230000000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4BFBCF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AC0F60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7AAF0C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100,0</w:t>
            </w:r>
          </w:p>
        </w:tc>
      </w:tr>
      <w:tr w:rsidR="00935633" w:rsidRPr="002C30BE" w14:paraId="167AB69A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0F4D9B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C50E91E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Резервный фонд администрации муниципального района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70C011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293678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BF6EC5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AD5F16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5230000100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C9B5C9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F3C6BC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BFF26A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100,0</w:t>
            </w:r>
          </w:p>
        </w:tc>
      </w:tr>
      <w:tr w:rsidR="00935633" w:rsidRPr="002C30BE" w14:paraId="68837DBE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CBBF4E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1B0372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400A1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3D0D08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CDD9F2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D2F13D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5230000100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218672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0D39694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E87BDA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100,0</w:t>
            </w:r>
          </w:p>
        </w:tc>
      </w:tr>
      <w:tr w:rsidR="00935633" w:rsidRPr="002C30BE" w14:paraId="466B0529" w14:textId="77777777" w:rsidTr="00935633">
        <w:trPr>
          <w:trHeight w:val="403"/>
        </w:trPr>
        <w:tc>
          <w:tcPr>
            <w:tcW w:w="660" w:type="dxa"/>
            <w:shd w:val="clear" w:color="000000" w:fill="FFFFFF"/>
            <w:vAlign w:val="center"/>
            <w:hideMark/>
          </w:tcPr>
          <w:p w14:paraId="177BC65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2754CDB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9121F1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73F6B4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70477C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1743BF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32CC2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7335CCD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+4530,4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87BF4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235496,7</w:t>
            </w:r>
          </w:p>
        </w:tc>
      </w:tr>
      <w:tr w:rsidR="00935633" w:rsidRPr="002C30BE" w14:paraId="2664B265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2B1C1A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85EC94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«Экономическое развитие и инновационная экономика муниципального образования Кореновский муниципальный  район Краснодарского края»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75CB00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9DA442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57561D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33633A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0300000000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167F49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C1E3E4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F485EA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244,0</w:t>
            </w:r>
          </w:p>
        </w:tc>
      </w:tr>
      <w:tr w:rsidR="00935633" w:rsidRPr="002C30BE" w14:paraId="6EB70DE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01C923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3228420" w14:textId="77777777" w:rsidR="00935633" w:rsidRPr="002C30BE" w:rsidRDefault="00935633" w:rsidP="00F20F70">
            <w:pPr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Формирование инвестиционной привлекательности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E339D4A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D25E3B1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19CE5E7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B2C9846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8DA889B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2B74740" w14:textId="77777777" w:rsidR="00935633" w:rsidRPr="002C30BE" w:rsidRDefault="00935633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C352AC9" w14:textId="77777777" w:rsidR="00935633" w:rsidRPr="002C30BE" w:rsidRDefault="00935633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2C30BE">
              <w:rPr>
                <w:i/>
                <w:color w:val="000000"/>
                <w:sz w:val="24"/>
                <w:szCs w:val="24"/>
              </w:rPr>
              <w:t>244,0</w:t>
            </w:r>
          </w:p>
        </w:tc>
      </w:tr>
      <w:tr w:rsidR="00935633" w:rsidRPr="002C30BE" w14:paraId="0B5AF747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F9D293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B42015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Создание инвестиционно привлекательного имиджа, разработка стратегии в интересах его устойчивого социально-экономического и инвестиционного развития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E3B080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9B0CE8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EF13D1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7C22A1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0320100000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ED4D8A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687FF3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A55DF0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244,0</w:t>
            </w:r>
          </w:p>
        </w:tc>
      </w:tr>
      <w:tr w:rsidR="00935633" w:rsidRPr="002C30BE" w14:paraId="6A4335EF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BCD147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5960EF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8C9D4E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1F894D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87261B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71C1F2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0320110050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CE4A57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AAC8EF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8F641B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244,0</w:t>
            </w:r>
          </w:p>
        </w:tc>
      </w:tr>
      <w:tr w:rsidR="00935633" w:rsidRPr="002C30BE" w14:paraId="4309C36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F78FDB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FAA6B43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7E1C70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B9C26C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088DA6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D2FF5D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0320110050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3F7111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4856CE5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535FBC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244,0</w:t>
            </w:r>
          </w:p>
        </w:tc>
      </w:tr>
      <w:tr w:rsidR="00935633" w:rsidRPr="002C30BE" w14:paraId="5F4040D2" w14:textId="77777777" w:rsidTr="00935633">
        <w:tc>
          <w:tcPr>
            <w:tcW w:w="660" w:type="dxa"/>
            <w:shd w:val="clear" w:color="000000" w:fill="FFFFFF"/>
            <w:vAlign w:val="center"/>
          </w:tcPr>
          <w:p w14:paraId="689A681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698F9A1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F42EF0">
              <w:rPr>
                <w:sz w:val="24"/>
                <w:szCs w:val="24"/>
              </w:rPr>
              <w:t xml:space="preserve">Муниципальная программа муниципального образования  Кореновский муниципальный </w:t>
            </w:r>
            <w:r w:rsidRPr="00F42EF0">
              <w:rPr>
                <w:sz w:val="24"/>
                <w:szCs w:val="24"/>
              </w:rPr>
              <w:lastRenderedPageBreak/>
              <w:t>район Краснодарского края «Строительство, реконструкция, капитальный ремонт, текущий ремонт, содержание объектов муниципальной собственности муниципального образования  Кореновский муниципальный район Краснодарского края на 2023-2025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5AD47D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3A9DF5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6E9FD7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9ACED6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A1BA2D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141FA1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B23960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3,9</w:t>
            </w:r>
          </w:p>
        </w:tc>
      </w:tr>
      <w:tr w:rsidR="00935633" w:rsidRPr="002C30BE" w14:paraId="113C7762" w14:textId="77777777" w:rsidTr="00935633">
        <w:tc>
          <w:tcPr>
            <w:tcW w:w="660" w:type="dxa"/>
            <w:shd w:val="clear" w:color="000000" w:fill="FFFFFF"/>
            <w:vAlign w:val="center"/>
          </w:tcPr>
          <w:p w14:paraId="3F0398C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809A227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F42EF0">
              <w:rPr>
                <w:sz w:val="24"/>
                <w:szCs w:val="24"/>
              </w:rPr>
              <w:t>Капитальный ремонт,</w:t>
            </w:r>
            <w:r>
              <w:rPr>
                <w:sz w:val="24"/>
                <w:szCs w:val="24"/>
              </w:rPr>
              <w:t xml:space="preserve"> </w:t>
            </w:r>
            <w:r w:rsidRPr="00F42EF0">
              <w:rPr>
                <w:sz w:val="24"/>
                <w:szCs w:val="24"/>
              </w:rPr>
              <w:t>текущимй ремонт и содержание объектов муниципальной собственности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49E760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E23C04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C94C28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1F89C2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98C34F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2D9315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1478EC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3,9</w:t>
            </w:r>
          </w:p>
        </w:tc>
      </w:tr>
      <w:tr w:rsidR="00935633" w:rsidRPr="002C30BE" w14:paraId="45A1D445" w14:textId="77777777" w:rsidTr="00935633">
        <w:tc>
          <w:tcPr>
            <w:tcW w:w="660" w:type="dxa"/>
            <w:shd w:val="clear" w:color="000000" w:fill="FFFFFF"/>
            <w:vAlign w:val="center"/>
          </w:tcPr>
          <w:p w14:paraId="57BC98F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945BFBA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AA4FD2">
              <w:rPr>
                <w:sz w:val="24"/>
                <w:szCs w:val="24"/>
              </w:rPr>
              <w:t>Содержание объектов муниципальной собственности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3D94E0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292A44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EB513C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3C5A1C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0420300000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FDBFDE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5A839A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1B847A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3,9</w:t>
            </w:r>
          </w:p>
        </w:tc>
      </w:tr>
      <w:tr w:rsidR="00935633" w:rsidRPr="002C30BE" w14:paraId="32A82A31" w14:textId="77777777" w:rsidTr="00935633">
        <w:tc>
          <w:tcPr>
            <w:tcW w:w="660" w:type="dxa"/>
            <w:shd w:val="clear" w:color="000000" w:fill="FFFFFF"/>
            <w:vAlign w:val="center"/>
          </w:tcPr>
          <w:p w14:paraId="6C59259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3051456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AA4FD2">
              <w:rPr>
                <w:sz w:val="24"/>
                <w:szCs w:val="24"/>
              </w:rPr>
              <w:t>Остатки, сложившийся по состоянию на 01.01.2026 года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4E9FD7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FAE5A8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ED30C9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1979F5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0420399999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0C9220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F2A3FD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2DF7C1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3,9</w:t>
            </w:r>
          </w:p>
        </w:tc>
      </w:tr>
      <w:tr w:rsidR="00935633" w:rsidRPr="002C30BE" w14:paraId="61CBA662" w14:textId="77777777" w:rsidTr="00935633">
        <w:tc>
          <w:tcPr>
            <w:tcW w:w="660" w:type="dxa"/>
            <w:shd w:val="clear" w:color="000000" w:fill="FFFFFF"/>
            <w:vAlign w:val="center"/>
          </w:tcPr>
          <w:p w14:paraId="7867573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F8ABD44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97344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88BA82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0BEC0D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0F844C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F73763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0420399999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B8BC3D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6BE6275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77F181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3,9</w:t>
            </w:r>
          </w:p>
        </w:tc>
      </w:tr>
      <w:tr w:rsidR="00935633" w:rsidRPr="002C30BE" w14:paraId="5059D180" w14:textId="77777777" w:rsidTr="00935633">
        <w:tc>
          <w:tcPr>
            <w:tcW w:w="660" w:type="dxa"/>
            <w:shd w:val="clear" w:color="000000" w:fill="FFFFFF"/>
            <w:vAlign w:val="center"/>
          </w:tcPr>
          <w:p w14:paraId="5CBAE5D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90FC2E5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 «Обеспечение безопасности населения на территории  муниципального образования Кореновский  муниципальный  район Краснодарского края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CB48C9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582DFB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8CE2FC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90C92B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0500000000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265DFC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947D3C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39543E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724,0</w:t>
            </w:r>
          </w:p>
        </w:tc>
      </w:tr>
      <w:tr w:rsidR="00935633" w:rsidRPr="002C30BE" w14:paraId="636115A5" w14:textId="77777777" w:rsidTr="00935633">
        <w:tc>
          <w:tcPr>
            <w:tcW w:w="660" w:type="dxa"/>
            <w:shd w:val="clear" w:color="000000" w:fill="FFFFFF"/>
            <w:vAlign w:val="center"/>
          </w:tcPr>
          <w:p w14:paraId="20C6EF4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AD606C2" w14:textId="77777777" w:rsidR="00935633" w:rsidRPr="002C30BE" w:rsidRDefault="00935633" w:rsidP="00F20F70">
            <w:pPr>
              <w:tabs>
                <w:tab w:val="left" w:pos="1750"/>
              </w:tabs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Поддержка возрождения и развития казачества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FCDE80A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94B9DE1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4F476D6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17FCF20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0560000000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F39E13B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A826FC5" w14:textId="77777777" w:rsidR="00935633" w:rsidRPr="002C30BE" w:rsidRDefault="00935633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906C285" w14:textId="77777777" w:rsidR="00935633" w:rsidRPr="002C30BE" w:rsidRDefault="00935633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2C30BE">
              <w:rPr>
                <w:i/>
                <w:color w:val="000000"/>
                <w:sz w:val="24"/>
                <w:szCs w:val="24"/>
              </w:rPr>
              <w:t>724,0</w:t>
            </w:r>
          </w:p>
        </w:tc>
      </w:tr>
      <w:tr w:rsidR="00935633" w:rsidRPr="002C30BE" w14:paraId="33411014" w14:textId="77777777" w:rsidTr="00935633">
        <w:tc>
          <w:tcPr>
            <w:tcW w:w="660" w:type="dxa"/>
            <w:shd w:val="clear" w:color="000000" w:fill="FFFFFF"/>
            <w:vAlign w:val="center"/>
          </w:tcPr>
          <w:p w14:paraId="1E88570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F7F5339" w14:textId="77777777" w:rsidR="00935633" w:rsidRPr="002C30BE" w:rsidRDefault="00935633" w:rsidP="00F20F70">
            <w:pPr>
              <w:tabs>
                <w:tab w:val="left" w:pos="2276"/>
              </w:tabs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Создание необходимых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2A8ADF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C25B05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CEA155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B420D3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0560100000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000CF1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A1496EB" w14:textId="77777777" w:rsidR="00935633" w:rsidRPr="002C30BE" w:rsidRDefault="00935633" w:rsidP="00F20F70">
            <w:pPr>
              <w:jc w:val="center"/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2EE83C0" w14:textId="77777777" w:rsidR="00935633" w:rsidRPr="002C30BE" w:rsidRDefault="00935633" w:rsidP="00F20F70">
            <w:pPr>
              <w:jc w:val="center"/>
            </w:pPr>
            <w:r w:rsidRPr="002C30BE">
              <w:t>724,0</w:t>
            </w:r>
          </w:p>
        </w:tc>
      </w:tr>
      <w:tr w:rsidR="00935633" w:rsidRPr="002C30BE" w14:paraId="64EFAECA" w14:textId="77777777" w:rsidTr="00935633">
        <w:tc>
          <w:tcPr>
            <w:tcW w:w="660" w:type="dxa"/>
            <w:shd w:val="clear" w:color="000000" w:fill="FFFFFF"/>
            <w:vAlign w:val="center"/>
          </w:tcPr>
          <w:p w14:paraId="6212930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D9E48A1" w14:textId="77777777" w:rsidR="00935633" w:rsidRPr="002C30BE" w:rsidRDefault="00935633" w:rsidP="00F20F70">
            <w:pPr>
              <w:tabs>
                <w:tab w:val="left" w:pos="2276"/>
              </w:tabs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C553C5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CF8357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927CCA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6E2116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0560110050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9C1AEB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658CC0C" w14:textId="77777777" w:rsidR="00935633" w:rsidRPr="002C30BE" w:rsidRDefault="00935633" w:rsidP="00F20F70">
            <w:pPr>
              <w:jc w:val="center"/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7989DEE" w14:textId="77777777" w:rsidR="00935633" w:rsidRPr="002C30BE" w:rsidRDefault="00935633" w:rsidP="00F20F70">
            <w:pPr>
              <w:jc w:val="center"/>
            </w:pPr>
            <w:r w:rsidRPr="002C30BE">
              <w:t>724,0</w:t>
            </w:r>
          </w:p>
        </w:tc>
      </w:tr>
      <w:tr w:rsidR="00935633" w:rsidRPr="002C30BE" w14:paraId="04798053" w14:textId="77777777" w:rsidTr="00935633">
        <w:tc>
          <w:tcPr>
            <w:tcW w:w="660" w:type="dxa"/>
            <w:shd w:val="clear" w:color="000000" w:fill="FFFFFF"/>
            <w:vAlign w:val="center"/>
          </w:tcPr>
          <w:p w14:paraId="5A117AD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BA23C7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9F630B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4B8B3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CCE045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68953B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0560110050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D5CC88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0B86B0DA" w14:textId="77777777" w:rsidR="00935633" w:rsidRPr="002C30BE" w:rsidRDefault="00935633" w:rsidP="00F20F70">
            <w:pPr>
              <w:jc w:val="center"/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93B56B0" w14:textId="77777777" w:rsidR="00935633" w:rsidRPr="002C30BE" w:rsidRDefault="00935633" w:rsidP="00F20F70">
            <w:pPr>
              <w:jc w:val="center"/>
            </w:pPr>
            <w:r w:rsidRPr="002C30BE">
              <w:t>724,0</w:t>
            </w:r>
          </w:p>
        </w:tc>
      </w:tr>
      <w:tr w:rsidR="00935633" w:rsidRPr="002C30BE" w14:paraId="532CF328" w14:textId="77777777" w:rsidTr="00935633">
        <w:tc>
          <w:tcPr>
            <w:tcW w:w="660" w:type="dxa"/>
            <w:shd w:val="clear" w:color="000000" w:fill="FFFFFF"/>
            <w:vAlign w:val="center"/>
          </w:tcPr>
          <w:p w14:paraId="443C903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275AAA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«Противодействие коррупции на территории муниципального образования  Кореновский муниципальный район Краснодарского края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720C19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EB0113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391C79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AA1FC4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0800000000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3586AF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20C5587" w14:textId="77777777" w:rsidR="00935633" w:rsidRPr="002C30BE" w:rsidRDefault="00935633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E3A070A" w14:textId="77777777" w:rsidR="00935633" w:rsidRPr="002C30BE" w:rsidRDefault="00935633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2C30BE">
              <w:rPr>
                <w:i/>
                <w:color w:val="000000"/>
                <w:sz w:val="24"/>
                <w:szCs w:val="24"/>
              </w:rPr>
              <w:t>1,3</w:t>
            </w:r>
          </w:p>
        </w:tc>
      </w:tr>
      <w:tr w:rsidR="00935633" w:rsidRPr="002C30BE" w14:paraId="0C23AD99" w14:textId="77777777" w:rsidTr="00935633">
        <w:tc>
          <w:tcPr>
            <w:tcW w:w="660" w:type="dxa"/>
            <w:shd w:val="clear" w:color="000000" w:fill="FFFFFF"/>
            <w:vAlign w:val="center"/>
          </w:tcPr>
          <w:p w14:paraId="7E792E4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9F15774" w14:textId="77777777" w:rsidR="00935633" w:rsidRPr="002C30BE" w:rsidRDefault="00935633" w:rsidP="00F20F70">
            <w:pPr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AB4A1C9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EAF48AD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583F894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2E4168A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3417EA2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2A3BFC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F02091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935633" w:rsidRPr="002C30BE" w14:paraId="5E78AC9F" w14:textId="77777777" w:rsidTr="00935633">
        <w:tc>
          <w:tcPr>
            <w:tcW w:w="660" w:type="dxa"/>
            <w:shd w:val="clear" w:color="000000" w:fill="FFFFFF"/>
            <w:vAlign w:val="center"/>
          </w:tcPr>
          <w:p w14:paraId="4FC76BF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085FB70" w14:textId="77777777" w:rsidR="00935633" w:rsidRPr="002C30BE" w:rsidRDefault="00935633" w:rsidP="00F20F70">
            <w:pPr>
              <w:tabs>
                <w:tab w:val="left" w:pos="1517"/>
              </w:tabs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Повышение эффективности противодействия коррупции, нормативно - правовое обеспечение антикоррупционной </w:t>
            </w:r>
            <w:r w:rsidRPr="002C30BE">
              <w:rPr>
                <w:sz w:val="24"/>
                <w:szCs w:val="24"/>
              </w:rPr>
              <w:lastRenderedPageBreak/>
              <w:t>политики, создание системы просвещения по вопросам противодействия коррупции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F0BB23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EC06FC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78CD49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0C3D67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40806A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2F4D4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5796DD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1,3</w:t>
            </w:r>
          </w:p>
        </w:tc>
      </w:tr>
      <w:tr w:rsidR="00935633" w:rsidRPr="002C30BE" w14:paraId="5561F1C9" w14:textId="77777777" w:rsidTr="00935633">
        <w:tc>
          <w:tcPr>
            <w:tcW w:w="660" w:type="dxa"/>
            <w:shd w:val="clear" w:color="000000" w:fill="FFFFFF"/>
            <w:vAlign w:val="center"/>
          </w:tcPr>
          <w:p w14:paraId="56833AD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374ECE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7B00BA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7BB6A3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BE7BA4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3E2AD2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A18BBC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1E7C31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3350DD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1,3</w:t>
            </w:r>
          </w:p>
        </w:tc>
      </w:tr>
      <w:tr w:rsidR="00935633" w:rsidRPr="002C30BE" w14:paraId="15A6F637" w14:textId="77777777" w:rsidTr="00935633">
        <w:tc>
          <w:tcPr>
            <w:tcW w:w="660" w:type="dxa"/>
            <w:shd w:val="clear" w:color="000000" w:fill="FFFFFF"/>
            <w:vAlign w:val="center"/>
          </w:tcPr>
          <w:p w14:paraId="29859AD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591F66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BA5E3F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62871A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89DAA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3A79F7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09E05F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39582EE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70CEB2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1,3</w:t>
            </w:r>
          </w:p>
        </w:tc>
      </w:tr>
      <w:tr w:rsidR="00935633" w:rsidRPr="002C30BE" w14:paraId="51A5B885" w14:textId="77777777" w:rsidTr="00935633">
        <w:tc>
          <w:tcPr>
            <w:tcW w:w="660" w:type="dxa"/>
            <w:shd w:val="clear" w:color="000000" w:fill="FFFFFF"/>
            <w:vAlign w:val="center"/>
          </w:tcPr>
          <w:p w14:paraId="41405FC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DA7B0F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Муниципальная программа «Стимулирование активного участия граждан в социально-экономическом развитии Кореновского  муниципальный  район Краснодарского края на 2024 – 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53D7CE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2ED7D1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BE4A6A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DDA69E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1500000000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F1E7C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F950E3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45024E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2710,2</w:t>
            </w:r>
          </w:p>
        </w:tc>
      </w:tr>
      <w:tr w:rsidR="00935633" w:rsidRPr="002C30BE" w14:paraId="291E7456" w14:textId="77777777" w:rsidTr="00935633">
        <w:tc>
          <w:tcPr>
            <w:tcW w:w="660" w:type="dxa"/>
            <w:shd w:val="clear" w:color="000000" w:fill="FFFFFF"/>
            <w:vAlign w:val="center"/>
          </w:tcPr>
          <w:p w14:paraId="5DA49C0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F02D752" w14:textId="77777777" w:rsidR="00935633" w:rsidRPr="002C30BE" w:rsidRDefault="00935633" w:rsidP="00F20F70">
            <w:pPr>
              <w:jc w:val="both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B0B144A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316613A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C9CE223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99C1A20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1510000000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4A32D6C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3123C0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D95064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2710,2</w:t>
            </w:r>
          </w:p>
        </w:tc>
      </w:tr>
      <w:tr w:rsidR="00935633" w:rsidRPr="002C30BE" w14:paraId="0B4BDFC1" w14:textId="77777777" w:rsidTr="00935633">
        <w:tc>
          <w:tcPr>
            <w:tcW w:w="660" w:type="dxa"/>
            <w:shd w:val="clear" w:color="000000" w:fill="FFFFFF"/>
            <w:vAlign w:val="center"/>
          </w:tcPr>
          <w:p w14:paraId="1061D6F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480A5C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Поощрение жителей муниципального образования Кореновский муниципальный район Краснодарского края, других граждан РФ, иностранных граждан за активное участие в социально-экономическом развитии района, за заслуги перед муниципальным образованием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663F02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2FFBDA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81AF10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C9D791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1510100000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03ABE7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8A8EE8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3D2DBE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2710,2</w:t>
            </w:r>
          </w:p>
        </w:tc>
      </w:tr>
      <w:tr w:rsidR="00935633" w:rsidRPr="002C30BE" w14:paraId="2D929C7D" w14:textId="77777777" w:rsidTr="00935633">
        <w:tc>
          <w:tcPr>
            <w:tcW w:w="660" w:type="dxa"/>
            <w:shd w:val="clear" w:color="000000" w:fill="FFFFFF"/>
            <w:vAlign w:val="center"/>
          </w:tcPr>
          <w:p w14:paraId="78D39B9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905F88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51D38A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D141D8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7BEF98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47860C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1510110050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92581D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EF3F7B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074028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2710,2</w:t>
            </w:r>
          </w:p>
        </w:tc>
      </w:tr>
      <w:tr w:rsidR="00935633" w:rsidRPr="002C30BE" w14:paraId="415EDAB5" w14:textId="77777777" w:rsidTr="00935633">
        <w:tc>
          <w:tcPr>
            <w:tcW w:w="660" w:type="dxa"/>
            <w:shd w:val="clear" w:color="000000" w:fill="FFFFFF"/>
            <w:vAlign w:val="center"/>
          </w:tcPr>
          <w:p w14:paraId="6C8A22F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A6CBA2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Закупка товаров, работ и услуг </w:t>
            </w:r>
            <w:r w:rsidRPr="002C30BE">
              <w:rPr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82EEC7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B31AFA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C2D46A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FFC677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1510110050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119D7D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6779E88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ADAA7A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1560,8</w:t>
            </w:r>
          </w:p>
        </w:tc>
      </w:tr>
      <w:tr w:rsidR="00935633" w:rsidRPr="002C30BE" w14:paraId="1F2E823D" w14:textId="77777777" w:rsidTr="00935633">
        <w:tc>
          <w:tcPr>
            <w:tcW w:w="660" w:type="dxa"/>
            <w:shd w:val="clear" w:color="000000" w:fill="FFFFFF"/>
            <w:vAlign w:val="center"/>
          </w:tcPr>
          <w:p w14:paraId="6EF9233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6C8466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C40AB9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8047E9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F79A83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9384B9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1510110050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FB9678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</w:tcPr>
          <w:p w14:paraId="36C5874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2E4661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1149,4</w:t>
            </w:r>
          </w:p>
        </w:tc>
      </w:tr>
      <w:tr w:rsidR="00935633" w:rsidRPr="002C30BE" w14:paraId="1B0DEDCC" w14:textId="77777777" w:rsidTr="00935633">
        <w:tc>
          <w:tcPr>
            <w:tcW w:w="660" w:type="dxa"/>
            <w:shd w:val="clear" w:color="000000" w:fill="FFFFFF"/>
            <w:vAlign w:val="center"/>
          </w:tcPr>
          <w:p w14:paraId="564722D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2118E2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«Реализация  инициативных  проектов  в муниципальном образовании Кореновский  муниципальный район Краснодарского края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686DFB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F40FA6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AD3DFB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D3A718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1600000000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6233B0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09BC78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342F71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935633" w:rsidRPr="002C30BE" w14:paraId="37129553" w14:textId="77777777" w:rsidTr="00935633">
        <w:tc>
          <w:tcPr>
            <w:tcW w:w="660" w:type="dxa"/>
            <w:shd w:val="clear" w:color="000000" w:fill="FFFFFF"/>
            <w:vAlign w:val="center"/>
          </w:tcPr>
          <w:p w14:paraId="006866A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037E43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муниципальной программы.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B3A3AD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3F028D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F5AA42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35952C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1610000000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4C95CA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BF473F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C12C4B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935633" w:rsidRPr="002C30BE" w14:paraId="252E8B0E" w14:textId="77777777" w:rsidTr="00935633">
        <w:tc>
          <w:tcPr>
            <w:tcW w:w="660" w:type="dxa"/>
            <w:shd w:val="clear" w:color="000000" w:fill="FFFFFF"/>
            <w:vAlign w:val="center"/>
          </w:tcPr>
          <w:p w14:paraId="5EF764F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3EA6E4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Поддержка проектов развития территорий городского и сельских поселений Кореновского  района, основанных на местных инициативах, поддержка инициативных проектов граждан по вопросам развития территории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395FD0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C19B2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0DB8C8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1ABA1A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1610100000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064CEB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65A4C6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1318E5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935633" w:rsidRPr="002C30BE" w14:paraId="3E136EEE" w14:textId="77777777" w:rsidTr="00935633">
        <w:tc>
          <w:tcPr>
            <w:tcW w:w="660" w:type="dxa"/>
            <w:shd w:val="clear" w:color="000000" w:fill="FFFFFF"/>
            <w:vAlign w:val="center"/>
          </w:tcPr>
          <w:p w14:paraId="05995DB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7AC45AF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6FA4A7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B08067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DED868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C4FE8A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1610110050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09E0EB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AA647A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818E4F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935633" w:rsidRPr="002C30BE" w14:paraId="2F14DC2E" w14:textId="77777777" w:rsidTr="00935633">
        <w:tc>
          <w:tcPr>
            <w:tcW w:w="660" w:type="dxa"/>
            <w:shd w:val="clear" w:color="000000" w:fill="FFFFFF"/>
            <w:vAlign w:val="center"/>
          </w:tcPr>
          <w:p w14:paraId="0A936C9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4B9A54F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107BA5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08471F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4162E1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1F3C64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1610110050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00A976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115EAC0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7F9393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935633" w:rsidRPr="002C30BE" w14:paraId="6C929460" w14:textId="77777777" w:rsidTr="00935633">
        <w:tc>
          <w:tcPr>
            <w:tcW w:w="660" w:type="dxa"/>
            <w:shd w:val="clear" w:color="000000" w:fill="FFFFFF"/>
            <w:vAlign w:val="center"/>
          </w:tcPr>
          <w:p w14:paraId="4E4FAB7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171335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 xml:space="preserve">Муниципальная программа «Информационное обслуживание деятельности  администрации </w:t>
            </w:r>
            <w:r w:rsidRPr="002C30BE">
              <w:rPr>
                <w:i/>
                <w:sz w:val="24"/>
                <w:szCs w:val="24"/>
              </w:rPr>
              <w:lastRenderedPageBreak/>
              <w:t>муниципального образования Кореновский  муниципальный  район Краснодарского края для обеспечения работы СМИ  на 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ECB854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0C47AC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CA75F3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BFD887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1700000000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86A21B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A9D331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BBDD49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1277,3</w:t>
            </w:r>
          </w:p>
        </w:tc>
      </w:tr>
      <w:tr w:rsidR="00935633" w:rsidRPr="002C30BE" w14:paraId="30D26AE1" w14:textId="77777777" w:rsidTr="00935633">
        <w:tc>
          <w:tcPr>
            <w:tcW w:w="660" w:type="dxa"/>
            <w:shd w:val="clear" w:color="000000" w:fill="FFFFFF"/>
            <w:vAlign w:val="center"/>
          </w:tcPr>
          <w:p w14:paraId="4E53252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6C43F5F" w14:textId="77777777" w:rsidR="00935633" w:rsidRPr="002C30BE" w:rsidRDefault="00935633" w:rsidP="00F20F70">
            <w:pPr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1C01E4B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256E39D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A66B2A3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0DFDE52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1710000000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760D816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94EBE3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CE38E2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1277,3</w:t>
            </w:r>
          </w:p>
        </w:tc>
      </w:tr>
      <w:tr w:rsidR="00935633" w:rsidRPr="002C30BE" w14:paraId="29AA4B72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35B105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78F4C0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F6366C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36AC4C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20BA9A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478880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1710100000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F07EB0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DD168D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5B05B4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1277,3</w:t>
            </w:r>
          </w:p>
        </w:tc>
      </w:tr>
      <w:tr w:rsidR="00935633" w:rsidRPr="002C30BE" w14:paraId="6CC443F0" w14:textId="77777777" w:rsidTr="00935633">
        <w:tc>
          <w:tcPr>
            <w:tcW w:w="660" w:type="dxa"/>
            <w:shd w:val="clear" w:color="000000" w:fill="FFFFFF"/>
            <w:vAlign w:val="center"/>
          </w:tcPr>
          <w:p w14:paraId="051D250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A22B531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08DFA5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1CA61E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C1BBE6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F635DB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1710110050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20E099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F92F23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3624A2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1277,3</w:t>
            </w:r>
          </w:p>
        </w:tc>
      </w:tr>
      <w:tr w:rsidR="00935633" w:rsidRPr="002C30BE" w14:paraId="2939EB9F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06F32B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4FA73E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73C0B7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5911C8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AFFBB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FCC35D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1710110050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83A7CD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76D3B74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32B8FD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1277,3</w:t>
            </w:r>
          </w:p>
        </w:tc>
      </w:tr>
      <w:tr w:rsidR="00935633" w:rsidRPr="002C30BE" w14:paraId="04058406" w14:textId="77777777" w:rsidTr="00935633">
        <w:tc>
          <w:tcPr>
            <w:tcW w:w="660" w:type="dxa"/>
            <w:shd w:val="clear" w:color="000000" w:fill="FFFFFF"/>
            <w:vAlign w:val="center"/>
          </w:tcPr>
          <w:p w14:paraId="2E10F54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B9F49D6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2026-2028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8E07FCC" w14:textId="77777777" w:rsidR="00935633" w:rsidRPr="002C30BE" w:rsidRDefault="00935633" w:rsidP="00F20F70">
            <w:pPr>
              <w:tabs>
                <w:tab w:val="left" w:pos="2059"/>
              </w:tabs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7935B8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B2BEAA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ED66FA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2600000000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386F34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B2EA8F5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814762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94590,9</w:t>
            </w:r>
          </w:p>
        </w:tc>
      </w:tr>
      <w:tr w:rsidR="00935633" w:rsidRPr="002C30BE" w14:paraId="021BE396" w14:textId="77777777" w:rsidTr="00935633">
        <w:tc>
          <w:tcPr>
            <w:tcW w:w="660" w:type="dxa"/>
            <w:shd w:val="clear" w:color="000000" w:fill="FFFFFF"/>
            <w:vAlign w:val="center"/>
          </w:tcPr>
          <w:p w14:paraId="62A6831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8FFE9F1" w14:textId="77777777" w:rsidR="00935633" w:rsidRPr="002C30BE" w:rsidRDefault="00935633" w:rsidP="00F20F70">
            <w:pPr>
              <w:tabs>
                <w:tab w:val="left" w:pos="2059"/>
              </w:tabs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Капитальный ремонт, текущий ремонт и содержание объектов муниципальной собственности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CBE7B31" w14:textId="77777777" w:rsidR="00935633" w:rsidRPr="002C30BE" w:rsidRDefault="00935633" w:rsidP="00F20F70">
            <w:pPr>
              <w:tabs>
                <w:tab w:val="left" w:pos="2059"/>
              </w:tabs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289134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FB5EDE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1747F9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2620000000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D4FF1C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EFAB63C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32DE0F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935633" w:rsidRPr="002C30BE" w14:paraId="5D7D11E6" w14:textId="77777777" w:rsidTr="00935633">
        <w:tc>
          <w:tcPr>
            <w:tcW w:w="660" w:type="dxa"/>
            <w:shd w:val="clear" w:color="000000" w:fill="FFFFFF"/>
            <w:vAlign w:val="center"/>
          </w:tcPr>
          <w:p w14:paraId="02F6970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90CE7D3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Текущий ремонт помещений, находящихся в муниципальной собственности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F2652E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C48390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9C0566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2BE676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2620200000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D90F18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C8E49C4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9B0C4D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935633" w:rsidRPr="002C30BE" w14:paraId="7A1EE452" w14:textId="77777777" w:rsidTr="00935633">
        <w:tc>
          <w:tcPr>
            <w:tcW w:w="660" w:type="dxa"/>
            <w:shd w:val="clear" w:color="000000" w:fill="FFFFFF"/>
            <w:vAlign w:val="center"/>
          </w:tcPr>
          <w:p w14:paraId="2224869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E4B0C44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022714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45FC1D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89B951D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3B4751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2620210050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CFCE16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C60E5EB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C61419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935633" w:rsidRPr="002C30BE" w14:paraId="1C4C626B" w14:textId="77777777" w:rsidTr="00935633">
        <w:tc>
          <w:tcPr>
            <w:tcW w:w="660" w:type="dxa"/>
            <w:shd w:val="clear" w:color="000000" w:fill="FFFFFF"/>
            <w:vAlign w:val="center"/>
          </w:tcPr>
          <w:p w14:paraId="0E2A182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FED351B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A1B3BB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1CE3BA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FD2AE7D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07CB5D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2620210050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B580CE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4BF41565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DE599D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935633" w:rsidRPr="002C30BE" w14:paraId="30DC9AD4" w14:textId="77777777" w:rsidTr="00935633">
        <w:tc>
          <w:tcPr>
            <w:tcW w:w="660" w:type="dxa"/>
            <w:shd w:val="clear" w:color="000000" w:fill="FFFFFF"/>
            <w:vAlign w:val="center"/>
          </w:tcPr>
          <w:p w14:paraId="3968601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43B1530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952347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9A8D38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CC82DC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690DA33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E0FA54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952347">
              <w:rPr>
                <w:sz w:val="24"/>
                <w:szCs w:val="24"/>
              </w:rPr>
              <w:t>2620</w:t>
            </w:r>
            <w:r>
              <w:rPr>
                <w:sz w:val="24"/>
                <w:szCs w:val="24"/>
              </w:rPr>
              <w:t>3</w:t>
            </w:r>
            <w:r w:rsidRPr="00952347">
              <w:rPr>
                <w:sz w:val="24"/>
                <w:szCs w:val="24"/>
              </w:rPr>
              <w:t>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9446AF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0C834DD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BA0BF6E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935633" w:rsidRPr="002C30BE" w14:paraId="2A2CC694" w14:textId="77777777" w:rsidTr="00935633">
        <w:tc>
          <w:tcPr>
            <w:tcW w:w="660" w:type="dxa"/>
            <w:shd w:val="clear" w:color="000000" w:fill="FFFFFF"/>
            <w:vAlign w:val="center"/>
          </w:tcPr>
          <w:p w14:paraId="1A2C95E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B7E8A91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95234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096AE8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FB1257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9F70C37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59C71F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952347">
              <w:rPr>
                <w:sz w:val="24"/>
                <w:szCs w:val="24"/>
              </w:rPr>
              <w:t>2620</w:t>
            </w:r>
            <w:r>
              <w:rPr>
                <w:sz w:val="24"/>
                <w:szCs w:val="24"/>
              </w:rPr>
              <w:t>3</w:t>
            </w:r>
            <w:r w:rsidRPr="00952347">
              <w:rPr>
                <w:sz w:val="24"/>
                <w:szCs w:val="24"/>
              </w:rPr>
              <w:t>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DCDA42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051FD460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12316C1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935633" w:rsidRPr="002C30BE" w14:paraId="47EB30DF" w14:textId="77777777" w:rsidTr="00935633">
        <w:tc>
          <w:tcPr>
            <w:tcW w:w="660" w:type="dxa"/>
            <w:shd w:val="clear" w:color="000000" w:fill="FFFFFF"/>
            <w:vAlign w:val="center"/>
          </w:tcPr>
          <w:p w14:paraId="12CAD4C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A5205A1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Реконструкция объектов муниципальной собственности,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7AEA67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234E6D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287B39F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B02B07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2630000000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13930B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A0F4BCD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7DBD79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94430,9</w:t>
            </w:r>
          </w:p>
        </w:tc>
      </w:tr>
      <w:tr w:rsidR="00935633" w:rsidRPr="002C30BE" w14:paraId="0FBF4B85" w14:textId="77777777" w:rsidTr="00935633">
        <w:tc>
          <w:tcPr>
            <w:tcW w:w="660" w:type="dxa"/>
            <w:shd w:val="clear" w:color="000000" w:fill="FFFFFF"/>
            <w:vAlign w:val="center"/>
          </w:tcPr>
          <w:p w14:paraId="24BEB3A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2FEE2F0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требованиями,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754DFC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E1A109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8FC34C5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E814C5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2630300000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159CF1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D697A84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28E14C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94430,9</w:t>
            </w:r>
          </w:p>
        </w:tc>
      </w:tr>
      <w:tr w:rsidR="00935633" w:rsidRPr="002C30BE" w14:paraId="79D23449" w14:textId="77777777" w:rsidTr="00935633">
        <w:trPr>
          <w:trHeight w:val="663"/>
        </w:trPr>
        <w:tc>
          <w:tcPr>
            <w:tcW w:w="660" w:type="dxa"/>
            <w:shd w:val="clear" w:color="000000" w:fill="FFFFFF"/>
            <w:vAlign w:val="center"/>
          </w:tcPr>
          <w:p w14:paraId="38C0D62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8E46FC8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EA12EC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88CBAC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9E60B07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942083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2630310050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542562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CEF57FA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50EF4C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94430,9</w:t>
            </w:r>
          </w:p>
        </w:tc>
      </w:tr>
      <w:tr w:rsidR="00935633" w:rsidRPr="002C30BE" w14:paraId="42DC0448" w14:textId="77777777" w:rsidTr="00935633">
        <w:trPr>
          <w:trHeight w:val="663"/>
        </w:trPr>
        <w:tc>
          <w:tcPr>
            <w:tcW w:w="660" w:type="dxa"/>
            <w:shd w:val="clear" w:color="000000" w:fill="FFFFFF"/>
            <w:vAlign w:val="center"/>
          </w:tcPr>
          <w:p w14:paraId="102CD03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23D16B7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C9D359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61C88F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FBE3ECC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07BE94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2630310050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CB057F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642AF059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E5375D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2683,6</w:t>
            </w:r>
          </w:p>
        </w:tc>
      </w:tr>
      <w:tr w:rsidR="00935633" w:rsidRPr="002C30BE" w14:paraId="58614A66" w14:textId="77777777" w:rsidTr="00935633">
        <w:trPr>
          <w:trHeight w:val="663"/>
        </w:trPr>
        <w:tc>
          <w:tcPr>
            <w:tcW w:w="660" w:type="dxa"/>
            <w:shd w:val="clear" w:color="000000" w:fill="FFFFFF"/>
            <w:vAlign w:val="center"/>
          </w:tcPr>
          <w:p w14:paraId="0D9D15D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E5B070F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52AA84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085D5B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964192F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026DB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2630310050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DCACBA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000000" w:fill="FFFFFF"/>
          </w:tcPr>
          <w:p w14:paraId="47F43F8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036FBA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91747,3</w:t>
            </w:r>
          </w:p>
        </w:tc>
      </w:tr>
      <w:tr w:rsidR="00935633" w:rsidRPr="002C30BE" w14:paraId="02AEAD2C" w14:textId="77777777" w:rsidTr="00935633">
        <w:trPr>
          <w:trHeight w:val="663"/>
        </w:trPr>
        <w:tc>
          <w:tcPr>
            <w:tcW w:w="660" w:type="dxa"/>
            <w:shd w:val="clear" w:color="000000" w:fill="FFFFFF"/>
            <w:vAlign w:val="center"/>
          </w:tcPr>
          <w:p w14:paraId="27701A4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2ABE065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6CC3FA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4B3F0D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62C5BC0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EC8AC3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382ACA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726DFE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+3866,2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969961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128416,0</w:t>
            </w:r>
          </w:p>
        </w:tc>
      </w:tr>
      <w:tr w:rsidR="00935633" w:rsidRPr="002C30BE" w14:paraId="6EC4ACE4" w14:textId="77777777" w:rsidTr="00935633">
        <w:trPr>
          <w:trHeight w:val="663"/>
        </w:trPr>
        <w:tc>
          <w:tcPr>
            <w:tcW w:w="660" w:type="dxa"/>
            <w:shd w:val="clear" w:color="000000" w:fill="FFFFFF"/>
            <w:vAlign w:val="center"/>
          </w:tcPr>
          <w:p w14:paraId="02361DC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121C00C" w14:textId="77777777" w:rsidR="00935633" w:rsidRPr="002C30BE" w:rsidRDefault="00935633" w:rsidP="00F20F70">
            <w:pPr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6D1924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0E48A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A9798E6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4D1BAD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CF9E41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9AFDDE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+3866,2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AE0024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127921,0</w:t>
            </w:r>
          </w:p>
        </w:tc>
      </w:tr>
      <w:tr w:rsidR="00935633" w:rsidRPr="002C30BE" w14:paraId="158D46E0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A29A92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B4A2C0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7880EF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9B2EE7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073828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A6273F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E06BFA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3F3B1C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+3866,2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6F8E59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127921,0</w:t>
            </w:r>
          </w:p>
        </w:tc>
      </w:tr>
      <w:tr w:rsidR="00935633" w:rsidRPr="002C30BE" w14:paraId="1105901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7E4B18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B7A693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2227A0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FAF663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6F0E40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268EC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E48FCA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7110609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+756,8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C55575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87819,7</w:t>
            </w:r>
          </w:p>
        </w:tc>
      </w:tr>
      <w:tr w:rsidR="00935633" w:rsidRPr="002C30BE" w14:paraId="65B3180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D7554C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942971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AAAE85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99FC7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1AF32D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93F357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8F295E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3D6EAFC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+3109,4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A5ABA8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39275,3</w:t>
            </w:r>
          </w:p>
        </w:tc>
      </w:tr>
      <w:tr w:rsidR="00935633" w:rsidRPr="002C30BE" w14:paraId="42F10605" w14:textId="77777777" w:rsidTr="00935633">
        <w:trPr>
          <w:trHeight w:val="570"/>
        </w:trPr>
        <w:tc>
          <w:tcPr>
            <w:tcW w:w="660" w:type="dxa"/>
            <w:shd w:val="clear" w:color="000000" w:fill="FFFFFF"/>
            <w:vAlign w:val="center"/>
            <w:hideMark/>
          </w:tcPr>
          <w:p w14:paraId="22AD7A7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4410538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D72203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E49D28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11ED0C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63C113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96CA02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4747DA3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A8B741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826,0</w:t>
            </w:r>
          </w:p>
        </w:tc>
      </w:tr>
      <w:tr w:rsidR="00935633" w:rsidRPr="002C30BE" w14:paraId="5AB9BBBE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380D71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0C86F0F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4598D4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A8CEBB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B3C14B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AF46C2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5240000000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DE5F7A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A5B63B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F0D426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495,0</w:t>
            </w:r>
          </w:p>
        </w:tc>
      </w:tr>
      <w:tr w:rsidR="00935633" w:rsidRPr="002C30BE" w14:paraId="452E98C8" w14:textId="77777777" w:rsidTr="00935633">
        <w:tc>
          <w:tcPr>
            <w:tcW w:w="660" w:type="dxa"/>
            <w:shd w:val="clear" w:color="000000" w:fill="FFFFFF"/>
            <w:vAlign w:val="center"/>
          </w:tcPr>
          <w:p w14:paraId="22643CB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A7935E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Прочие расходы направленные на реализацию и совершенствование функций, связанных с </w:t>
            </w:r>
            <w:r w:rsidRPr="002C30BE">
              <w:rPr>
                <w:sz w:val="24"/>
                <w:szCs w:val="24"/>
              </w:rPr>
              <w:lastRenderedPageBreak/>
              <w:t>муниципальным управлением и развитием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714E1F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72C8EE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373F2A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231320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5240000180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45A3C2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4C32BD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E75B85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495,0</w:t>
            </w:r>
          </w:p>
        </w:tc>
      </w:tr>
      <w:tr w:rsidR="00935633" w:rsidRPr="002C30BE" w14:paraId="3BACEF0C" w14:textId="77777777" w:rsidTr="00935633">
        <w:tc>
          <w:tcPr>
            <w:tcW w:w="660" w:type="dxa"/>
            <w:shd w:val="clear" w:color="000000" w:fill="FFFFFF"/>
            <w:vAlign w:val="center"/>
          </w:tcPr>
          <w:p w14:paraId="27A8180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6AFC46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00E6BC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44A5CE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3DBFEE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9CF126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5240000180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802BB0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2BCD2CA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936858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495,0</w:t>
            </w:r>
          </w:p>
        </w:tc>
      </w:tr>
      <w:tr w:rsidR="00935633" w:rsidRPr="002C30BE" w14:paraId="4ABC6A29" w14:textId="77777777" w:rsidTr="00935633">
        <w:trPr>
          <w:trHeight w:val="345"/>
        </w:trPr>
        <w:tc>
          <w:tcPr>
            <w:tcW w:w="660" w:type="dxa"/>
            <w:shd w:val="clear" w:color="000000" w:fill="FFFFFF"/>
            <w:vAlign w:val="center"/>
          </w:tcPr>
          <w:p w14:paraId="745B6DF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2963E9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8EC515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CF8734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26A74D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911D34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BE3C70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C563446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+660,3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220432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6529,1</w:t>
            </w:r>
          </w:p>
        </w:tc>
      </w:tr>
      <w:tr w:rsidR="00935633" w:rsidRPr="002C30BE" w14:paraId="1CFC1DD7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941759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F48313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F95CAC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090F11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37CB23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1CD41F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A6983A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CECFB29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+660,3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A6C04A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6529,1</w:t>
            </w:r>
          </w:p>
        </w:tc>
      </w:tr>
      <w:tr w:rsidR="00935633" w:rsidRPr="002C30BE" w14:paraId="1C4F58DD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F11958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0A310E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ACC16C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291C3B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D0E99B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42B4DC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C53D5C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73C6718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+660,3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34BC19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6529,1</w:t>
            </w:r>
          </w:p>
        </w:tc>
      </w:tr>
      <w:tr w:rsidR="00935633" w:rsidRPr="002C30BE" w14:paraId="25A3CAAE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B10CBE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E6C6BC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06EECC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A7F9A4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C4EE19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93186D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C0DF0C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2DDA7E2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+893,1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227383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4977,9</w:t>
            </w:r>
          </w:p>
        </w:tc>
      </w:tr>
      <w:tr w:rsidR="00935633" w:rsidRPr="002C30BE" w14:paraId="6B2384A2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7A339F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BF4BBB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6D2FBC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712E5E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B09AC9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D303F5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EFA652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6708BCF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545A04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310,6</w:t>
            </w:r>
          </w:p>
        </w:tc>
      </w:tr>
      <w:tr w:rsidR="00935633" w:rsidRPr="002C30BE" w14:paraId="4CA632C1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CA432D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23E280F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593A0C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B8B467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91AECB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8F900C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39F9E4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2D879DF3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-232,8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6C347C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1240,6</w:t>
            </w:r>
          </w:p>
        </w:tc>
      </w:tr>
      <w:tr w:rsidR="00935633" w:rsidRPr="002C30BE" w14:paraId="55050529" w14:textId="77777777" w:rsidTr="00935633">
        <w:trPr>
          <w:trHeight w:val="166"/>
        </w:trPr>
        <w:tc>
          <w:tcPr>
            <w:tcW w:w="660" w:type="dxa"/>
            <w:shd w:val="clear" w:color="000000" w:fill="FFFFFF"/>
            <w:vAlign w:val="center"/>
          </w:tcPr>
          <w:p w14:paraId="1EF5E13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9CCEEC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5F19AF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0D3D36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962A53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868CD5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799D8A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4191693" w14:textId="77777777" w:rsidR="00935633" w:rsidRPr="00280BDB" w:rsidRDefault="00935633" w:rsidP="00F20F70">
            <w:pPr>
              <w:jc w:val="center"/>
              <w:rPr>
                <w:sz w:val="24"/>
                <w:szCs w:val="24"/>
              </w:rPr>
            </w:pPr>
            <w:r w:rsidRPr="00280BDB">
              <w:rPr>
                <w:sz w:val="24"/>
                <w:szCs w:val="24"/>
              </w:rPr>
              <w:t>+5,3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183B6B5" w14:textId="77777777" w:rsidR="00935633" w:rsidRPr="00280BDB" w:rsidRDefault="00935633" w:rsidP="00F20F70">
            <w:pPr>
              <w:jc w:val="center"/>
              <w:rPr>
                <w:sz w:val="24"/>
                <w:szCs w:val="24"/>
              </w:rPr>
            </w:pPr>
            <w:r w:rsidRPr="00280BDB">
              <w:rPr>
                <w:sz w:val="24"/>
                <w:szCs w:val="24"/>
              </w:rPr>
              <w:t>267,2</w:t>
            </w:r>
          </w:p>
        </w:tc>
      </w:tr>
      <w:tr w:rsidR="00935633" w:rsidRPr="002C30BE" w14:paraId="063418EE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CA3D3B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3FD8A1D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0A85FB0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66BC52B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F77E17B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51203E1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F2B7A32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1FBB77D" w14:textId="77777777" w:rsidR="00935633" w:rsidRPr="00280BDB" w:rsidRDefault="00935633" w:rsidP="00F20F70">
            <w:pPr>
              <w:jc w:val="center"/>
              <w:rPr>
                <w:sz w:val="24"/>
                <w:szCs w:val="24"/>
              </w:rPr>
            </w:pPr>
            <w:r w:rsidRPr="00280BDB">
              <w:rPr>
                <w:sz w:val="24"/>
                <w:szCs w:val="24"/>
              </w:rPr>
              <w:t>+5,3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0BB22D4" w14:textId="77777777" w:rsidR="00935633" w:rsidRPr="00280BDB" w:rsidRDefault="00935633" w:rsidP="00F20F70">
            <w:pPr>
              <w:jc w:val="center"/>
              <w:rPr>
                <w:sz w:val="24"/>
                <w:szCs w:val="24"/>
              </w:rPr>
            </w:pPr>
            <w:r w:rsidRPr="00280BDB">
              <w:rPr>
                <w:sz w:val="24"/>
                <w:szCs w:val="24"/>
              </w:rPr>
              <w:t>267,2</w:t>
            </w:r>
          </w:p>
        </w:tc>
      </w:tr>
      <w:tr w:rsidR="00935633" w:rsidRPr="002C30BE" w14:paraId="5E734F45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7AD03E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37AA90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3B346A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FAAA86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10C07C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593679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2FAB15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6728FD3" w14:textId="77777777" w:rsidR="00935633" w:rsidRPr="00280BDB" w:rsidRDefault="00935633" w:rsidP="00F20F70">
            <w:pPr>
              <w:jc w:val="center"/>
              <w:rPr>
                <w:sz w:val="24"/>
                <w:szCs w:val="24"/>
              </w:rPr>
            </w:pPr>
            <w:r w:rsidRPr="00280BDB">
              <w:rPr>
                <w:sz w:val="24"/>
                <w:szCs w:val="24"/>
              </w:rPr>
              <w:t>+5,3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4049275" w14:textId="77777777" w:rsidR="00935633" w:rsidRPr="00280BDB" w:rsidRDefault="00935633" w:rsidP="00F20F70">
            <w:pPr>
              <w:jc w:val="center"/>
              <w:rPr>
                <w:sz w:val="24"/>
                <w:szCs w:val="24"/>
              </w:rPr>
            </w:pPr>
            <w:r w:rsidRPr="00280BDB">
              <w:rPr>
                <w:sz w:val="24"/>
                <w:szCs w:val="24"/>
              </w:rPr>
              <w:t>267,2</w:t>
            </w:r>
          </w:p>
        </w:tc>
      </w:tr>
      <w:tr w:rsidR="00935633" w:rsidRPr="002C30BE" w14:paraId="7C3F5C8B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8B4EFD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0611864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7F18AA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860BF6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29A7AC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B64E0E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5240000000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815227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DD7DE37" w14:textId="77777777" w:rsidR="00935633" w:rsidRPr="00280BDB" w:rsidRDefault="00935633" w:rsidP="00F20F70">
            <w:pPr>
              <w:jc w:val="center"/>
              <w:rPr>
                <w:sz w:val="24"/>
                <w:szCs w:val="24"/>
              </w:rPr>
            </w:pPr>
            <w:r w:rsidRPr="00280BDB">
              <w:rPr>
                <w:sz w:val="24"/>
                <w:szCs w:val="24"/>
              </w:rPr>
              <w:t>+5,3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D74932F" w14:textId="77777777" w:rsidR="00935633" w:rsidRPr="00280BDB" w:rsidRDefault="00935633" w:rsidP="00F20F70">
            <w:pPr>
              <w:jc w:val="center"/>
              <w:rPr>
                <w:sz w:val="24"/>
                <w:szCs w:val="24"/>
              </w:rPr>
            </w:pPr>
            <w:r w:rsidRPr="00280BDB">
              <w:rPr>
                <w:sz w:val="24"/>
                <w:szCs w:val="24"/>
              </w:rPr>
              <w:t>267,2</w:t>
            </w:r>
          </w:p>
        </w:tc>
      </w:tr>
      <w:tr w:rsidR="00935633" w:rsidRPr="002C30BE" w14:paraId="7B586D72" w14:textId="77777777" w:rsidTr="00935633">
        <w:tc>
          <w:tcPr>
            <w:tcW w:w="660" w:type="dxa"/>
            <w:shd w:val="clear" w:color="000000" w:fill="FFFFFF"/>
            <w:vAlign w:val="center"/>
          </w:tcPr>
          <w:p w14:paraId="25CE450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53B9D4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B0D5DF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AD9ECC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55C417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F474EA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5240000260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DA1959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AF4A6C9" w14:textId="77777777" w:rsidR="00935633" w:rsidRPr="00280BDB" w:rsidRDefault="00935633" w:rsidP="00F20F70">
            <w:pPr>
              <w:jc w:val="center"/>
              <w:rPr>
                <w:sz w:val="24"/>
                <w:szCs w:val="24"/>
              </w:rPr>
            </w:pPr>
            <w:r w:rsidRPr="00280BDB">
              <w:rPr>
                <w:sz w:val="24"/>
                <w:szCs w:val="24"/>
              </w:rPr>
              <w:t>+5,3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6AF3A32" w14:textId="77777777" w:rsidR="00935633" w:rsidRPr="00280BDB" w:rsidRDefault="00935633" w:rsidP="00F20F70">
            <w:pPr>
              <w:jc w:val="center"/>
              <w:rPr>
                <w:sz w:val="24"/>
                <w:szCs w:val="24"/>
              </w:rPr>
            </w:pPr>
            <w:r w:rsidRPr="00280BDB">
              <w:rPr>
                <w:sz w:val="24"/>
                <w:szCs w:val="24"/>
              </w:rPr>
              <w:t>267,2</w:t>
            </w:r>
          </w:p>
        </w:tc>
      </w:tr>
      <w:tr w:rsidR="00935633" w:rsidRPr="002C30BE" w14:paraId="1357B688" w14:textId="77777777" w:rsidTr="00935633">
        <w:tc>
          <w:tcPr>
            <w:tcW w:w="660" w:type="dxa"/>
            <w:shd w:val="clear" w:color="000000" w:fill="FFFFFF"/>
            <w:vAlign w:val="center"/>
          </w:tcPr>
          <w:p w14:paraId="0A6BB41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0E88BA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4417EF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FAFF37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C1CD9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9D5B97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5240000260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73840F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742091C0" w14:textId="77777777" w:rsidR="00935633" w:rsidRPr="00280BDB" w:rsidRDefault="00935633" w:rsidP="00F20F70">
            <w:pPr>
              <w:jc w:val="center"/>
              <w:rPr>
                <w:sz w:val="24"/>
                <w:szCs w:val="24"/>
              </w:rPr>
            </w:pPr>
            <w:r w:rsidRPr="00280BDB">
              <w:rPr>
                <w:sz w:val="24"/>
                <w:szCs w:val="24"/>
              </w:rPr>
              <w:t>+5,3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0846D09" w14:textId="77777777" w:rsidR="00935633" w:rsidRPr="00280BDB" w:rsidRDefault="00935633" w:rsidP="00F20F70">
            <w:pPr>
              <w:jc w:val="center"/>
              <w:rPr>
                <w:sz w:val="24"/>
                <w:szCs w:val="24"/>
              </w:rPr>
            </w:pPr>
            <w:r w:rsidRPr="00280BDB">
              <w:rPr>
                <w:sz w:val="24"/>
                <w:szCs w:val="24"/>
              </w:rPr>
              <w:t>267,2</w:t>
            </w:r>
          </w:p>
        </w:tc>
      </w:tr>
      <w:tr w:rsidR="00935633" w:rsidRPr="002C30BE" w14:paraId="4A82234A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702451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D215A5A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393DDC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AAEEB4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38535E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8708AA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083C59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A40100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6B435D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29761,5</w:t>
            </w:r>
          </w:p>
        </w:tc>
      </w:tr>
      <w:tr w:rsidR="00935633" w:rsidRPr="002C30BE" w14:paraId="51A966C4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D90B1D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303446C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F64A972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3C53574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FA0A86F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16AAFED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4EBC57A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403C3D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F7E0C4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29686,5</w:t>
            </w:r>
          </w:p>
        </w:tc>
      </w:tr>
      <w:tr w:rsidR="00935633" w:rsidRPr="002C30BE" w14:paraId="3A6D48AA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AD853E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818AC6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 «Обеспечение безопасности населения на территории  муниципального образования Кореновский  муниципальный  </w:t>
            </w:r>
            <w:r w:rsidRPr="002C30BE">
              <w:rPr>
                <w:i/>
                <w:sz w:val="24"/>
                <w:szCs w:val="24"/>
              </w:rPr>
              <w:lastRenderedPageBreak/>
              <w:t>район Краснодарского края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59B98D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D43D96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F942E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B89628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0500000000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094B1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36F1AE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8679FE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1660,0</w:t>
            </w:r>
          </w:p>
        </w:tc>
      </w:tr>
      <w:tr w:rsidR="00935633" w:rsidRPr="002C30BE" w14:paraId="0FDB09FF" w14:textId="77777777" w:rsidTr="00935633">
        <w:tc>
          <w:tcPr>
            <w:tcW w:w="660" w:type="dxa"/>
            <w:shd w:val="clear" w:color="000000" w:fill="FFFFFF"/>
            <w:vAlign w:val="center"/>
          </w:tcPr>
          <w:p w14:paraId="0D89780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DCD7476" w14:textId="77777777" w:rsidR="00935633" w:rsidRPr="002C30BE" w:rsidRDefault="00935633" w:rsidP="00F20F70">
            <w:pPr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Совершенствование системы ГО, защита населения  от ЧС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DF9B23F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F3823EE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7C743D7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2827BFB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2DAFCBD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61EAD1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1E3EBD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1300,0</w:t>
            </w:r>
          </w:p>
        </w:tc>
      </w:tr>
      <w:tr w:rsidR="00935633" w:rsidRPr="002C30BE" w14:paraId="481C1E1D" w14:textId="77777777" w:rsidTr="00935633">
        <w:tc>
          <w:tcPr>
            <w:tcW w:w="660" w:type="dxa"/>
            <w:shd w:val="clear" w:color="000000" w:fill="FFFFFF"/>
            <w:vAlign w:val="center"/>
          </w:tcPr>
          <w:p w14:paraId="611B374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C248F1C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Повышение эффективности деятельности по ликвидации и предупреждения чрезвычайных ситуаций, угроз природного и техногенного характера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19309B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0E8F56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41BE35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CED2F6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241A35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B234D2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4533B7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1300,0</w:t>
            </w:r>
          </w:p>
        </w:tc>
      </w:tr>
      <w:tr w:rsidR="00935633" w:rsidRPr="002C30BE" w14:paraId="70FA200D" w14:textId="77777777" w:rsidTr="00935633">
        <w:tc>
          <w:tcPr>
            <w:tcW w:w="660" w:type="dxa"/>
            <w:shd w:val="clear" w:color="000000" w:fill="FFFFFF"/>
            <w:vAlign w:val="center"/>
          </w:tcPr>
          <w:p w14:paraId="79BC23F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1BD788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CC4AD6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03C24C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E5BA52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CDBD89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91098E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CC7C35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69DDB7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1300,0</w:t>
            </w:r>
          </w:p>
        </w:tc>
      </w:tr>
      <w:tr w:rsidR="00935633" w:rsidRPr="002C30BE" w14:paraId="07233C58" w14:textId="77777777" w:rsidTr="00935633">
        <w:tc>
          <w:tcPr>
            <w:tcW w:w="660" w:type="dxa"/>
            <w:shd w:val="clear" w:color="000000" w:fill="FFFFFF"/>
            <w:vAlign w:val="center"/>
          </w:tcPr>
          <w:p w14:paraId="46AC842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357196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F76253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27F5E1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B4881E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7AC38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50398C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0608CC4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A92A72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1300,0</w:t>
            </w:r>
          </w:p>
        </w:tc>
      </w:tr>
      <w:tr w:rsidR="00935633" w:rsidRPr="002C30BE" w14:paraId="0A396CE8" w14:textId="77777777" w:rsidTr="00935633">
        <w:tc>
          <w:tcPr>
            <w:tcW w:w="660" w:type="dxa"/>
            <w:shd w:val="clear" w:color="000000" w:fill="FFFFFF"/>
            <w:vAlign w:val="center"/>
          </w:tcPr>
          <w:p w14:paraId="6DCE9FC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AD4B51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Совершенствование системы оповещения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D35044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5F31E5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ADEFE8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7D7CA4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C78C17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FA2D5B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4EE6F8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35633" w:rsidRPr="002C30BE" w14:paraId="25246554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813B21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6A4ADFF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централизованного оповещения, обеспечивающий реализацию законных прав граждан на защиту жизни, здоровья и личного имущества в случаях возникновения чрезвычайных ситуаций.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6B3D09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B5669E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D2A9C1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6B3D77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0520100000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C5E668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C8FD82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5652AB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35633" w:rsidRPr="002C30BE" w14:paraId="2B8708D5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0501FD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CE2F45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9C3A68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1D7C4B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DA23AC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3B5DB3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0520110050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2A73DE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4FF4D0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13A7AD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35633" w:rsidRPr="002C30BE" w14:paraId="44D5C9E2" w14:textId="77777777" w:rsidTr="00935633">
        <w:tc>
          <w:tcPr>
            <w:tcW w:w="660" w:type="dxa"/>
            <w:shd w:val="clear" w:color="000000" w:fill="FFFFFF"/>
            <w:vAlign w:val="center"/>
          </w:tcPr>
          <w:p w14:paraId="766AA9D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502B4D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3E048D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E57248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020AF9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0FC692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0520110050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E5AD35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2D6A6E1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70EFB9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35633" w:rsidRPr="002C30BE" w14:paraId="7753557F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8AEC5A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3E0AC3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Антитеррористическая защищенность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D3BCE6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A6A8BD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4831D4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5062D4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0530000000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9035DB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12E674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C3C108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35633" w:rsidRPr="002C30BE" w14:paraId="3D2BD64D" w14:textId="77777777" w:rsidTr="00935633">
        <w:tc>
          <w:tcPr>
            <w:tcW w:w="660" w:type="dxa"/>
            <w:shd w:val="clear" w:color="000000" w:fill="FFFFFF"/>
            <w:vAlign w:val="center"/>
          </w:tcPr>
          <w:p w14:paraId="5303E16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6EACE0F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Совершенствование системы </w:t>
            </w:r>
            <w:r w:rsidRPr="002C30BE">
              <w:rPr>
                <w:sz w:val="24"/>
                <w:szCs w:val="24"/>
              </w:rPr>
              <w:lastRenderedPageBreak/>
              <w:t>профилактических мер антитеррористической направленности, предупреждение  террористических и экстремистских проявлений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8F004A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AEEF6B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C7AF2D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3C201F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0530100000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4D2F40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BE824A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3D212E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35633" w:rsidRPr="002C30BE" w14:paraId="6A9BC4D3" w14:textId="77777777" w:rsidTr="00935633">
        <w:tc>
          <w:tcPr>
            <w:tcW w:w="660" w:type="dxa"/>
            <w:shd w:val="clear" w:color="000000" w:fill="FFFFFF"/>
            <w:vAlign w:val="center"/>
          </w:tcPr>
          <w:p w14:paraId="55C90C2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CE43F9D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B691EC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ACEDA1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C9077F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D565A7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0530110050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4D9D2D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3793CE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D21F40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50,0</w:t>
            </w:r>
          </w:p>
        </w:tc>
      </w:tr>
      <w:tr w:rsidR="00935633" w:rsidRPr="002C30BE" w14:paraId="1CC35AA3" w14:textId="77777777" w:rsidTr="00935633">
        <w:tc>
          <w:tcPr>
            <w:tcW w:w="660" w:type="dxa"/>
            <w:shd w:val="clear" w:color="000000" w:fill="FFFFFF"/>
            <w:vAlign w:val="center"/>
          </w:tcPr>
          <w:p w14:paraId="74DABE6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6C7308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29DDDC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D50CA6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F714EA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8E2F4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0530110050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5CA7CD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3423E95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0BBB95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50,0</w:t>
            </w:r>
          </w:p>
        </w:tc>
      </w:tr>
      <w:tr w:rsidR="00935633" w:rsidRPr="002C30BE" w14:paraId="28A5A848" w14:textId="77777777" w:rsidTr="00935633">
        <w:tc>
          <w:tcPr>
            <w:tcW w:w="660" w:type="dxa"/>
            <w:shd w:val="clear" w:color="000000" w:fill="FFFFFF"/>
            <w:vAlign w:val="center"/>
          </w:tcPr>
          <w:p w14:paraId="0D78F2F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40E8A3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Противодействие национальному, религиозному экстремизму и терроризму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CD9EDB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F81A87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C28205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A6C83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0550000000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FFD37D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054F0E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5A9A82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10,0</w:t>
            </w:r>
          </w:p>
        </w:tc>
      </w:tr>
      <w:tr w:rsidR="00935633" w:rsidRPr="002C30BE" w14:paraId="6D7A51EE" w14:textId="77777777" w:rsidTr="00935633">
        <w:tc>
          <w:tcPr>
            <w:tcW w:w="660" w:type="dxa"/>
            <w:shd w:val="clear" w:color="000000" w:fill="FFFFFF"/>
            <w:vAlign w:val="center"/>
          </w:tcPr>
          <w:p w14:paraId="7635952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0A76EC2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Активизация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экстремизма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250B28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CDD219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A5F30B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0DD4A0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0550100000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46CDA8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F0983C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B105AD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935633" w:rsidRPr="002C30BE" w14:paraId="3B6FCF7C" w14:textId="77777777" w:rsidTr="00935633">
        <w:tc>
          <w:tcPr>
            <w:tcW w:w="660" w:type="dxa"/>
            <w:shd w:val="clear" w:color="000000" w:fill="FFFFFF"/>
            <w:vAlign w:val="center"/>
          </w:tcPr>
          <w:p w14:paraId="08A617A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6E6A681" w14:textId="77777777" w:rsidR="00935633" w:rsidRPr="002C30BE" w:rsidRDefault="00935633" w:rsidP="00F20F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98E833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B4CEBD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0FF56B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EAD8CC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0550110050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2FDBAC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AF2548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DA0C34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10,0</w:t>
            </w:r>
          </w:p>
        </w:tc>
      </w:tr>
      <w:tr w:rsidR="00935633" w:rsidRPr="002C30BE" w14:paraId="490284D5" w14:textId="77777777" w:rsidTr="00935633">
        <w:tc>
          <w:tcPr>
            <w:tcW w:w="660" w:type="dxa"/>
            <w:shd w:val="clear" w:color="000000" w:fill="FFFFFF"/>
            <w:vAlign w:val="center"/>
          </w:tcPr>
          <w:p w14:paraId="4B77A25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79B925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64ABA7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BDF9E3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CC6DA3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3AF19A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0550110050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F78A84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72DCD96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D8D18F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10,0</w:t>
            </w:r>
          </w:p>
        </w:tc>
      </w:tr>
      <w:tr w:rsidR="00935633" w:rsidRPr="002C30BE" w14:paraId="10128300" w14:textId="77777777" w:rsidTr="00935633">
        <w:tc>
          <w:tcPr>
            <w:tcW w:w="660" w:type="dxa"/>
            <w:shd w:val="clear" w:color="000000" w:fill="FFFFFF"/>
            <w:vAlign w:val="center"/>
          </w:tcPr>
          <w:p w14:paraId="00AEAA7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7CE247E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 xml:space="preserve">Муниципальная программа муниципального образования </w:t>
            </w:r>
            <w:r w:rsidRPr="002C30BE">
              <w:rPr>
                <w:i/>
                <w:sz w:val="24"/>
                <w:szCs w:val="24"/>
              </w:rPr>
              <w:lastRenderedPageBreak/>
              <w:t>Кореновский муниципальный район Краснодарского края  «Построение и внедрение АПК «Безопасный город» на территории муниципального образования Кореновский  муниципальный  район Краснодарского края на  2024-2028 годы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A5AD56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9B8ED3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6711DE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C965A8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1200000000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F1CAF4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A7E4C9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+112,9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A4DA72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2442,6</w:t>
            </w:r>
          </w:p>
        </w:tc>
      </w:tr>
      <w:tr w:rsidR="00935633" w:rsidRPr="002C30BE" w14:paraId="740D35CB" w14:textId="77777777" w:rsidTr="00935633">
        <w:tc>
          <w:tcPr>
            <w:tcW w:w="660" w:type="dxa"/>
            <w:shd w:val="clear" w:color="000000" w:fill="FFFFFF"/>
            <w:vAlign w:val="center"/>
          </w:tcPr>
          <w:p w14:paraId="313845F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6E183C0" w14:textId="77777777" w:rsidR="00935633" w:rsidRPr="002C30BE" w:rsidRDefault="00935633" w:rsidP="00F20F70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488473A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B2133D2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3CDB828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61ED190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75A64E4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1DD680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+112,9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5ECAF4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2442,6</w:t>
            </w:r>
          </w:p>
        </w:tc>
      </w:tr>
      <w:tr w:rsidR="00935633" w:rsidRPr="002C30BE" w14:paraId="254FD962" w14:textId="77777777" w:rsidTr="00935633">
        <w:tc>
          <w:tcPr>
            <w:tcW w:w="660" w:type="dxa"/>
            <w:shd w:val="clear" w:color="000000" w:fill="FFFFFF"/>
            <w:vAlign w:val="center"/>
          </w:tcPr>
          <w:p w14:paraId="39D5A86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4A95FFD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Развитие и обеспечение функционирования системы комплексного обеспечения безопасности жизнедеятельности населения  на основе внедрения информационных технологий, обеспечение бесперебойной работоспособности АПК видеонаблюдения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0D4431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A1E2BC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28194F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03D4EE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B07E4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8D8EF9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+112,9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56D187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2442,6</w:t>
            </w:r>
          </w:p>
        </w:tc>
      </w:tr>
      <w:tr w:rsidR="00935633" w:rsidRPr="002C30BE" w14:paraId="16BBA007" w14:textId="77777777" w:rsidTr="00935633">
        <w:tc>
          <w:tcPr>
            <w:tcW w:w="660" w:type="dxa"/>
            <w:shd w:val="clear" w:color="000000" w:fill="FFFFFF"/>
            <w:vAlign w:val="center"/>
          </w:tcPr>
          <w:p w14:paraId="035343C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C5B94C4" w14:textId="77777777" w:rsidR="00935633" w:rsidRPr="002C30BE" w:rsidRDefault="00935633" w:rsidP="00F20F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066DF8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599EAA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CCAD8E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CEF515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411088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C81995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2E42DB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2428,4</w:t>
            </w:r>
          </w:p>
        </w:tc>
      </w:tr>
      <w:tr w:rsidR="00935633" w:rsidRPr="002C30BE" w14:paraId="2B92F0B7" w14:textId="77777777" w:rsidTr="00935633">
        <w:tc>
          <w:tcPr>
            <w:tcW w:w="660" w:type="dxa"/>
            <w:shd w:val="clear" w:color="000000" w:fill="FFFFFF"/>
            <w:vAlign w:val="center"/>
          </w:tcPr>
          <w:p w14:paraId="36F6E36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87E4BA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029BEE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C8C9CD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969116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ECCC86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131BFC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0C965E3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FA9AE5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2428,4</w:t>
            </w:r>
          </w:p>
        </w:tc>
      </w:tr>
      <w:tr w:rsidR="00935633" w:rsidRPr="002C30BE" w14:paraId="55D67E63" w14:textId="77777777" w:rsidTr="00935633">
        <w:tc>
          <w:tcPr>
            <w:tcW w:w="660" w:type="dxa"/>
            <w:shd w:val="clear" w:color="000000" w:fill="FFFFFF"/>
            <w:vAlign w:val="center"/>
          </w:tcPr>
          <w:p w14:paraId="3F29688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29C114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A06E90">
              <w:rPr>
                <w:sz w:val="24"/>
                <w:szCs w:val="24"/>
              </w:rPr>
              <w:t>Остатки, сложившийся по состоянию на 01.01.2026 года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84EE16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528F5E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F6E19C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DDEA03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A06E90">
              <w:rPr>
                <w:sz w:val="24"/>
                <w:szCs w:val="24"/>
              </w:rPr>
              <w:t>1210199999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0B4F9B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9DC505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4024324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</w:tr>
      <w:tr w:rsidR="00935633" w:rsidRPr="002C30BE" w14:paraId="2D81AD4C" w14:textId="77777777" w:rsidTr="00935633">
        <w:tc>
          <w:tcPr>
            <w:tcW w:w="660" w:type="dxa"/>
            <w:shd w:val="clear" w:color="000000" w:fill="FFFFFF"/>
            <w:vAlign w:val="center"/>
          </w:tcPr>
          <w:p w14:paraId="20BB92A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6F5DFB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A06E9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194618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46E16B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E6942F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739EBB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A06E90">
              <w:rPr>
                <w:sz w:val="24"/>
                <w:szCs w:val="24"/>
              </w:rPr>
              <w:t>1210199999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413E4D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2A3E78B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9A94325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</w:tr>
      <w:tr w:rsidR="00935633" w:rsidRPr="002C30BE" w14:paraId="5280A357" w14:textId="77777777" w:rsidTr="00935633">
        <w:tc>
          <w:tcPr>
            <w:tcW w:w="660" w:type="dxa"/>
            <w:shd w:val="clear" w:color="000000" w:fill="FFFFFF"/>
            <w:vAlign w:val="center"/>
          </w:tcPr>
          <w:p w14:paraId="62E201B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367CF4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Обеспечение деятельности прочих </w:t>
            </w:r>
            <w:r w:rsidRPr="002C30BE">
              <w:rPr>
                <w:sz w:val="24"/>
                <w:szCs w:val="24"/>
              </w:rPr>
              <w:lastRenderedPageBreak/>
              <w:t>учреждений, подведомственных администрации муниципального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087807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957BBA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5C7DE5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FAACC6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66FBEC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7F6460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DE8AEA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17583,9</w:t>
            </w:r>
          </w:p>
        </w:tc>
      </w:tr>
      <w:tr w:rsidR="00935633" w:rsidRPr="002C30BE" w14:paraId="1A1FF39C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C0731A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B0970FF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440B47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158EEA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BC9902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EAC2D8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E5BED4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7A9ED0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CF5BB5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17583,9</w:t>
            </w:r>
          </w:p>
        </w:tc>
      </w:tr>
      <w:tr w:rsidR="00935633" w:rsidRPr="002C30BE" w14:paraId="0F6E143E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6D171B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C03CB8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8A4ACC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086006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FC93CD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630C9E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8BE27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1F8039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2AE2FD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17583,9</w:t>
            </w:r>
          </w:p>
        </w:tc>
      </w:tr>
      <w:tr w:rsidR="00935633" w:rsidRPr="002C30BE" w14:paraId="62FD398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D0B3D6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340739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A9E238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FC6693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9BFF63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454961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C0E8D3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654BDB1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A21852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17428,1</w:t>
            </w:r>
          </w:p>
        </w:tc>
      </w:tr>
      <w:tr w:rsidR="00935633" w:rsidRPr="002C30BE" w14:paraId="08838325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794B12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E5D1F7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58C696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6B45A1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FF16E7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C26941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F0CAC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643C925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2C6324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155,8</w:t>
            </w:r>
          </w:p>
        </w:tc>
      </w:tr>
      <w:tr w:rsidR="00935633" w:rsidRPr="002C30BE" w14:paraId="3E7996A7" w14:textId="77777777" w:rsidTr="00935633">
        <w:tc>
          <w:tcPr>
            <w:tcW w:w="660" w:type="dxa"/>
            <w:shd w:val="clear" w:color="000000" w:fill="FFFFFF"/>
            <w:vAlign w:val="center"/>
          </w:tcPr>
          <w:p w14:paraId="384AE28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BE06B50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поисковых и аварийно- спасательных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B819B4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62FBE8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0AC130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464092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5400000000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CBF194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A3A381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68604F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8000,0</w:t>
            </w:r>
          </w:p>
        </w:tc>
      </w:tr>
      <w:tr w:rsidR="00935633" w:rsidRPr="002C30BE" w14:paraId="2074C541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995687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3D5C1B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A74BE6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BB94F1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F1CA8E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988ADE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5420000000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B84B77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D7FE2D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E2E475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8000,0</w:t>
            </w:r>
          </w:p>
        </w:tc>
      </w:tr>
      <w:tr w:rsidR="00935633" w:rsidRPr="002C30BE" w14:paraId="50C9859A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AC01BD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6F9D18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Расходы на обеспечение </w:t>
            </w:r>
            <w:r w:rsidRPr="002C30BE">
              <w:rPr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8E8765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91003E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6718B4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CF91A0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5420000590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B6771D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A86A73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AC98A3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8000,0</w:t>
            </w:r>
          </w:p>
        </w:tc>
      </w:tr>
      <w:tr w:rsidR="00935633" w:rsidRPr="002C30BE" w14:paraId="3058ABA4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E17426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D5A707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19A187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FA8874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F59D18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3C73C9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5420000590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D6C814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</w:tcPr>
          <w:p w14:paraId="66A8C73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3EEEF2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8000,0</w:t>
            </w:r>
          </w:p>
        </w:tc>
      </w:tr>
      <w:tr w:rsidR="00935633" w:rsidRPr="002C30BE" w14:paraId="20A3B8CB" w14:textId="77777777" w:rsidTr="00935633">
        <w:trPr>
          <w:trHeight w:val="298"/>
        </w:trPr>
        <w:tc>
          <w:tcPr>
            <w:tcW w:w="660" w:type="dxa"/>
            <w:shd w:val="clear" w:color="000000" w:fill="FFFFFF"/>
            <w:vAlign w:val="center"/>
            <w:hideMark/>
          </w:tcPr>
          <w:p w14:paraId="54BD86B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5E64060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D405C3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91DC24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5B30F0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153AB2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1DAA2F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BAA610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259231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75,0</w:t>
            </w:r>
          </w:p>
        </w:tc>
      </w:tr>
      <w:tr w:rsidR="00935633" w:rsidRPr="002C30BE" w14:paraId="0474D141" w14:textId="77777777" w:rsidTr="00935633">
        <w:tc>
          <w:tcPr>
            <w:tcW w:w="660" w:type="dxa"/>
            <w:shd w:val="clear" w:color="000000" w:fill="FFFFFF"/>
            <w:vAlign w:val="center"/>
          </w:tcPr>
          <w:p w14:paraId="43F5074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A243BB4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 «Обеспечение безопасности населения на территории  муниципального образования Кореновский  муниципальный  район Краснодарского края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B13423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CE0A31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0DE1C3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3EC9EC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0500000000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7931DD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1ED99A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32B700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935633" w:rsidRPr="002C30BE" w14:paraId="46AB75D3" w14:textId="77777777" w:rsidTr="00935633">
        <w:tc>
          <w:tcPr>
            <w:tcW w:w="660" w:type="dxa"/>
            <w:shd w:val="clear" w:color="000000" w:fill="FFFFFF"/>
            <w:vAlign w:val="center"/>
          </w:tcPr>
          <w:p w14:paraId="108C4A8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1142BC7" w14:textId="77777777" w:rsidR="00935633" w:rsidRPr="002C30BE" w:rsidRDefault="00935633" w:rsidP="00F20F70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Профилактика правонарушений и укрепление правопорядка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DE07279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6944521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12CCD2B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EC7BDB8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0540000000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FC6002E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A01B15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DFE0FA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75,0</w:t>
            </w:r>
          </w:p>
        </w:tc>
      </w:tr>
      <w:tr w:rsidR="00935633" w:rsidRPr="002C30BE" w14:paraId="3C5F4A07" w14:textId="77777777" w:rsidTr="00935633">
        <w:tc>
          <w:tcPr>
            <w:tcW w:w="660" w:type="dxa"/>
            <w:shd w:val="clear" w:color="000000" w:fill="FFFFFF"/>
            <w:vAlign w:val="center"/>
          </w:tcPr>
          <w:p w14:paraId="3AD3F8B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0FA69BC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1B753E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11A691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D3F26B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ABE437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0540100000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02F9FD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E1328D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01262A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75,0</w:t>
            </w:r>
          </w:p>
        </w:tc>
      </w:tr>
      <w:tr w:rsidR="00935633" w:rsidRPr="002C30BE" w14:paraId="5494BD56" w14:textId="77777777" w:rsidTr="00935633">
        <w:tc>
          <w:tcPr>
            <w:tcW w:w="660" w:type="dxa"/>
            <w:shd w:val="clear" w:color="000000" w:fill="FFFFFF"/>
            <w:vAlign w:val="center"/>
          </w:tcPr>
          <w:p w14:paraId="2EA7D29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74617AF" w14:textId="77777777" w:rsidR="00935633" w:rsidRPr="002C30BE" w:rsidRDefault="00935633" w:rsidP="00F20F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7077CF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551512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BA39EC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F0E64E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0540110050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6419F0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E7E905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874D17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75,0</w:t>
            </w:r>
          </w:p>
        </w:tc>
      </w:tr>
      <w:tr w:rsidR="00935633" w:rsidRPr="002C30BE" w14:paraId="7622BEF6" w14:textId="77777777" w:rsidTr="00935633">
        <w:tc>
          <w:tcPr>
            <w:tcW w:w="660" w:type="dxa"/>
            <w:shd w:val="clear" w:color="000000" w:fill="FFFFFF"/>
            <w:vAlign w:val="center"/>
          </w:tcPr>
          <w:p w14:paraId="693076C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34A087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A3371F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2A87F3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525CB2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5EEA2E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0540110050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EEB6F2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2914D83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FB822F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75,0</w:t>
            </w:r>
          </w:p>
        </w:tc>
      </w:tr>
      <w:tr w:rsidR="00935633" w:rsidRPr="002C30BE" w14:paraId="012B825B" w14:textId="77777777" w:rsidTr="00935633">
        <w:tc>
          <w:tcPr>
            <w:tcW w:w="660" w:type="dxa"/>
            <w:shd w:val="clear" w:color="000000" w:fill="FFFFFF"/>
            <w:vAlign w:val="center"/>
          </w:tcPr>
          <w:p w14:paraId="2E04E40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CAC690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 xml:space="preserve">НАЦИОНАЛЬНАЯ </w:t>
            </w:r>
            <w:r w:rsidRPr="002C30BE">
              <w:rPr>
                <w:bCs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D455FB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976088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033334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744442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0F6651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79087D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EB8C35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325</w:t>
            </w:r>
            <w:r>
              <w:rPr>
                <w:sz w:val="24"/>
                <w:szCs w:val="24"/>
              </w:rPr>
              <w:t>11,3</w:t>
            </w:r>
          </w:p>
        </w:tc>
      </w:tr>
      <w:tr w:rsidR="00935633" w:rsidRPr="002C30BE" w14:paraId="03BBB2F5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D34A00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6ECAEAC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0F5D86C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27C7C35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CB5AFFB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12D08E5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7BB3BCA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4F1A54D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55F4A8D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0BE">
              <w:rPr>
                <w:bCs/>
                <w:color w:val="000000"/>
                <w:sz w:val="24"/>
                <w:szCs w:val="24"/>
              </w:rPr>
              <w:t>27930,4</w:t>
            </w:r>
          </w:p>
        </w:tc>
      </w:tr>
      <w:tr w:rsidR="00935633" w:rsidRPr="002C30BE" w14:paraId="5A50A0D1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2CD092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EE577E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Муниципальная программа «Создание условий для развития сельскохозяйственного производства в муниципальном образовании Кореновский муниципальный  район Краснодарского края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434FAF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F8C6B6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9007B6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28AC80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1900000000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127A0E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855D11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F43E26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17788,3</w:t>
            </w:r>
          </w:p>
        </w:tc>
      </w:tr>
      <w:tr w:rsidR="00935633" w:rsidRPr="002C30BE" w14:paraId="68ED6C0B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2365C3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A7DD36C" w14:textId="77777777" w:rsidR="00935633" w:rsidRPr="002C30BE" w:rsidRDefault="00935633" w:rsidP="00F20F70">
            <w:pPr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Создание условий для развития сельскохозяйственного производства в муниципальном образовании Кореновский муниципальный район  Краснодарского края на 2024-2028 годы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824BDB6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48EC30A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3DD1AE5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45D88E0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358D05E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13E7B90" w14:textId="77777777" w:rsidR="00935633" w:rsidRPr="002C30BE" w:rsidRDefault="00935633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5174637" w14:textId="77777777" w:rsidR="00935633" w:rsidRPr="002C30BE" w:rsidRDefault="00935633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2C30BE">
              <w:rPr>
                <w:i/>
                <w:color w:val="000000"/>
                <w:sz w:val="24"/>
                <w:szCs w:val="24"/>
              </w:rPr>
              <w:t>60,0</w:t>
            </w:r>
          </w:p>
        </w:tc>
      </w:tr>
      <w:tr w:rsidR="00935633" w:rsidRPr="002C30BE" w14:paraId="0CD596C8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756C77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72E5E5E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устойчивого роста производства сельскохозяйственной продукции, расширение рынка сбыта сельскохозяйственной продукции и повышение ее конкурентоспособности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8E7230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637861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B1F92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543D4D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6486F7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3E895F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CCD58D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935633" w:rsidRPr="002C30BE" w14:paraId="62B5EEC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906415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00643F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B68F5A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4A5BD1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5553C7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1FED3E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813A02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3F2E4B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83CE1F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935633" w:rsidRPr="002C30BE" w14:paraId="36512870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896935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39FA09D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DE1746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D3CB88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D7F72E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D67BE5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FFCFE5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67B561F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47CE45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935633" w:rsidRPr="002C30BE" w14:paraId="5E6E4EC3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2891F1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1798280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Развитие малых форм </w:t>
            </w:r>
            <w:r w:rsidRPr="002C30BE">
              <w:rPr>
                <w:sz w:val="24"/>
                <w:szCs w:val="24"/>
              </w:rPr>
              <w:lastRenderedPageBreak/>
              <w:t>хозяйствования в агропромышленном комплексе на территории муниципального образования Кореновский муниципальный  район Краснодарского края.902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D90529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4BD993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8ABA08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B3A5B2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8C871B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CBE4A7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B3AEBA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17728,3</w:t>
            </w:r>
          </w:p>
        </w:tc>
      </w:tr>
      <w:tr w:rsidR="00935633" w:rsidRPr="002C30BE" w14:paraId="53A9B4C8" w14:textId="77777777" w:rsidTr="00935633">
        <w:tc>
          <w:tcPr>
            <w:tcW w:w="660" w:type="dxa"/>
            <w:shd w:val="clear" w:color="000000" w:fill="FFFFFF"/>
            <w:vAlign w:val="center"/>
          </w:tcPr>
          <w:p w14:paraId="48D06F6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F4F613D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Государственная поддержка крестьянским (фермерским) хозяйствам и индивидуальным предпринимателям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3526DA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C45695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DE65DD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9AA959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0387F6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27CF80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F42E07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5490,0</w:t>
            </w:r>
          </w:p>
        </w:tc>
      </w:tr>
      <w:tr w:rsidR="00935633" w:rsidRPr="002C30BE" w14:paraId="65AF9AD1" w14:textId="77777777" w:rsidTr="00935633">
        <w:tc>
          <w:tcPr>
            <w:tcW w:w="660" w:type="dxa"/>
            <w:shd w:val="clear" w:color="000000" w:fill="FFFFFF"/>
            <w:vAlign w:val="center"/>
          </w:tcPr>
          <w:p w14:paraId="3089330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A783DC3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Возмещение части затрат на производство реализованной продукции животноводства (мяса КРС)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1E6129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2651AC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BC0326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75AA6E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1920160911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BC1038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6B1C45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CC6E79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35633" w:rsidRPr="002C30BE" w14:paraId="3B16385B" w14:textId="77777777" w:rsidTr="00935633">
        <w:tc>
          <w:tcPr>
            <w:tcW w:w="660" w:type="dxa"/>
            <w:shd w:val="clear" w:color="000000" w:fill="FFFFFF"/>
            <w:vAlign w:val="center"/>
          </w:tcPr>
          <w:p w14:paraId="1CD333A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D71141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61D67D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1256BB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3A1FF5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8CD2E0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1920160911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26BADB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47F32F6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76E3C9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35633" w:rsidRPr="002C30BE" w14:paraId="6D4BD1D5" w14:textId="77777777" w:rsidTr="00935633">
        <w:tc>
          <w:tcPr>
            <w:tcW w:w="660" w:type="dxa"/>
            <w:shd w:val="clear" w:color="000000" w:fill="FFFFFF"/>
            <w:vAlign w:val="center"/>
          </w:tcPr>
          <w:p w14:paraId="5E7CBEF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2B6131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E08517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02B48A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790295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08F625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1920160912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7BCC57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FEFB3C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9D1B65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935633" w:rsidRPr="002C30BE" w14:paraId="23B119F4" w14:textId="77777777" w:rsidTr="00935633">
        <w:tc>
          <w:tcPr>
            <w:tcW w:w="660" w:type="dxa"/>
            <w:shd w:val="clear" w:color="000000" w:fill="FFFFFF"/>
            <w:vAlign w:val="center"/>
          </w:tcPr>
          <w:p w14:paraId="10BDD01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CE5CC9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6E59CF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1C34B6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C2FA32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A91E92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1920160912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AA95D0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4E6368D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6B9745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935633" w:rsidRPr="002C30BE" w14:paraId="6B2AF628" w14:textId="77777777" w:rsidTr="00935633">
        <w:tc>
          <w:tcPr>
            <w:tcW w:w="660" w:type="dxa"/>
            <w:shd w:val="clear" w:color="000000" w:fill="FFFFFF"/>
            <w:vAlign w:val="center"/>
          </w:tcPr>
          <w:p w14:paraId="5C3D722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C50BA6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Возмещение части затрат на приобретение молодняка кроликов, гусей, индеек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00AD2E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A4A0CE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5DE1F7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568D62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1920160913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1ECF8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AFBA35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2B6D58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35633" w:rsidRPr="002C30BE" w14:paraId="120B6787" w14:textId="77777777" w:rsidTr="00935633">
        <w:tc>
          <w:tcPr>
            <w:tcW w:w="660" w:type="dxa"/>
            <w:shd w:val="clear" w:color="000000" w:fill="FFFFFF"/>
            <w:vAlign w:val="center"/>
          </w:tcPr>
          <w:p w14:paraId="6A32537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7B7FA1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801BDE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5DF7C0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9A5A6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2F64E0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1920160913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E1C067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342FAA6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3A87E8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35633" w:rsidRPr="002C30BE" w14:paraId="6ECD99F3" w14:textId="77777777" w:rsidTr="00935633">
        <w:tc>
          <w:tcPr>
            <w:tcW w:w="660" w:type="dxa"/>
            <w:shd w:val="clear" w:color="000000" w:fill="FFFFFF"/>
            <w:vAlign w:val="center"/>
          </w:tcPr>
          <w:p w14:paraId="5A8F4F0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6D7A71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Возмещение части затрат на строительство теплиц для </w:t>
            </w:r>
            <w:r w:rsidRPr="002C30BE">
              <w:rPr>
                <w:sz w:val="24"/>
                <w:szCs w:val="24"/>
              </w:rPr>
              <w:lastRenderedPageBreak/>
              <w:t>выращивания овощей и (или) ягод в защищенном грунте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A321E9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FCD06C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78B1F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F48EA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1920160914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B4EC09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73FFF2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D2C7D3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4000,0</w:t>
            </w:r>
          </w:p>
        </w:tc>
      </w:tr>
      <w:tr w:rsidR="00935633" w:rsidRPr="002C30BE" w14:paraId="40C5C19C" w14:textId="77777777" w:rsidTr="00935633">
        <w:tc>
          <w:tcPr>
            <w:tcW w:w="660" w:type="dxa"/>
            <w:shd w:val="clear" w:color="000000" w:fill="FFFFFF"/>
            <w:vAlign w:val="center"/>
          </w:tcPr>
          <w:p w14:paraId="6097E4B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E2EB1A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06308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23F4C6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162A8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0F22F0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1920160914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60279E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680C724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0881CC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4000,0</w:t>
            </w:r>
          </w:p>
        </w:tc>
      </w:tr>
      <w:tr w:rsidR="00935633" w:rsidRPr="002C30BE" w14:paraId="470DACBC" w14:textId="77777777" w:rsidTr="00935633">
        <w:tc>
          <w:tcPr>
            <w:tcW w:w="660" w:type="dxa"/>
            <w:shd w:val="clear" w:color="000000" w:fill="FFFFFF"/>
            <w:vAlign w:val="center"/>
          </w:tcPr>
          <w:p w14:paraId="7DA14F0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0623CE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Возмещение части затрат на приобретение систем капельного орошения для ведения овощеводства.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3C63C2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6FEC21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669CED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430F50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1920160915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53609F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528B6D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5FA86A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935633" w:rsidRPr="002C30BE" w14:paraId="3B1B94F2" w14:textId="77777777" w:rsidTr="00935633">
        <w:tc>
          <w:tcPr>
            <w:tcW w:w="660" w:type="dxa"/>
            <w:shd w:val="clear" w:color="000000" w:fill="FFFFFF"/>
            <w:vAlign w:val="center"/>
          </w:tcPr>
          <w:p w14:paraId="72A874D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398814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CA45AC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83B8A4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F3423D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E50312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1920160915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57B29D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51011A8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263D62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935633" w:rsidRPr="002C30BE" w14:paraId="6AEA1D9E" w14:textId="77777777" w:rsidTr="00935633">
        <w:tc>
          <w:tcPr>
            <w:tcW w:w="660" w:type="dxa"/>
            <w:shd w:val="clear" w:color="000000" w:fill="FFFFFF"/>
            <w:vAlign w:val="center"/>
          </w:tcPr>
          <w:p w14:paraId="2C2DEEA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928E48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Государственная поддержка личных подсобных хозяйств в области сельскохозяйственного производства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0D46F9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0CA4F5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C51D79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AC90E7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1920200000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E3D4ED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107478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F4FFEA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630,0</w:t>
            </w:r>
          </w:p>
        </w:tc>
      </w:tr>
      <w:tr w:rsidR="00935633" w:rsidRPr="002C30BE" w14:paraId="140724E4" w14:textId="77777777" w:rsidTr="00935633">
        <w:tc>
          <w:tcPr>
            <w:tcW w:w="660" w:type="dxa"/>
            <w:shd w:val="clear" w:color="000000" w:fill="FFFFFF"/>
            <w:vAlign w:val="center"/>
          </w:tcPr>
          <w:p w14:paraId="327F307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472CE4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Возмещение части затрат на оплату услуг по искусственному осеменению сельскохозяйственных животных (КРС, овец и коз) (ЛПХ)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36112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E1455D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D2F2C5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5C6029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192026091E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85F339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74B6A5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33C86A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935633" w:rsidRPr="002C30BE" w14:paraId="2B57EF7C" w14:textId="77777777" w:rsidTr="00935633">
        <w:tc>
          <w:tcPr>
            <w:tcW w:w="660" w:type="dxa"/>
            <w:shd w:val="clear" w:color="000000" w:fill="FFFFFF"/>
            <w:vAlign w:val="center"/>
          </w:tcPr>
          <w:p w14:paraId="711EFF5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D36958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2125B1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53D6A6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027E49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57908F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192026091E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F58ACB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57E7A86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D35284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935633" w:rsidRPr="002C30BE" w14:paraId="0B4E78E3" w14:textId="77777777" w:rsidTr="00935633">
        <w:tc>
          <w:tcPr>
            <w:tcW w:w="660" w:type="dxa"/>
            <w:shd w:val="clear" w:color="000000" w:fill="FFFFFF"/>
            <w:vAlign w:val="center"/>
          </w:tcPr>
          <w:p w14:paraId="678B35E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29F87D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Возмещение части затрат на производство реализованной продукции животноводства (мяса КРС) (ЛПХ)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D2AB09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9C5BC9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1E0D2F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90AD72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192026091F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FEBCEB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465A55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A8494D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935633" w:rsidRPr="002C30BE" w14:paraId="2B9FEF78" w14:textId="77777777" w:rsidTr="00935633">
        <w:tc>
          <w:tcPr>
            <w:tcW w:w="660" w:type="dxa"/>
            <w:shd w:val="clear" w:color="000000" w:fill="FFFFFF"/>
            <w:vAlign w:val="center"/>
          </w:tcPr>
          <w:p w14:paraId="5C80573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29E75A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4155D7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2B076F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6D1243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0684D0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192026091F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C6075C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0B92A0B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32C756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935633" w:rsidRPr="002C30BE" w14:paraId="541ADD40" w14:textId="77777777" w:rsidTr="00935633">
        <w:tc>
          <w:tcPr>
            <w:tcW w:w="660" w:type="dxa"/>
            <w:shd w:val="clear" w:color="000000" w:fill="FFFFFF"/>
            <w:vAlign w:val="center"/>
          </w:tcPr>
          <w:p w14:paraId="31B2914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A7C43F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</w:t>
            </w:r>
            <w:r w:rsidRPr="002C30BE">
              <w:rPr>
                <w:sz w:val="24"/>
                <w:szCs w:val="24"/>
              </w:rPr>
              <w:lastRenderedPageBreak/>
              <w:t>воспроизводства (ЛПХ)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C47EEC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EA16F1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230856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A79859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192026091G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308052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5B9405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EE7224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35633" w:rsidRPr="002C30BE" w14:paraId="2F306D1D" w14:textId="77777777" w:rsidTr="00935633">
        <w:tc>
          <w:tcPr>
            <w:tcW w:w="660" w:type="dxa"/>
            <w:shd w:val="clear" w:color="000000" w:fill="FFFFFF"/>
            <w:vAlign w:val="center"/>
          </w:tcPr>
          <w:p w14:paraId="25A6C9D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A997ADF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D0B80F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D5FA0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8A227F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FE402B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192026091G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94964C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1FACCE0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36906A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35633" w:rsidRPr="002C30BE" w14:paraId="48BC69DA" w14:textId="77777777" w:rsidTr="00935633">
        <w:tc>
          <w:tcPr>
            <w:tcW w:w="660" w:type="dxa"/>
            <w:shd w:val="clear" w:color="000000" w:fill="FFFFFF"/>
            <w:vAlign w:val="center"/>
          </w:tcPr>
          <w:p w14:paraId="6FD6B97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B95F27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Государственная поддержка граждан, ведущих личные подсобные хозяйства и применяющих специальный налоговый режим «Налог на профессиональный доход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2833F7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02633E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4A150C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BA4967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1920300000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42C571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4154E9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073E24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11608,3</w:t>
            </w:r>
          </w:p>
        </w:tc>
      </w:tr>
      <w:tr w:rsidR="00935633" w:rsidRPr="002C30BE" w14:paraId="12AE2D61" w14:textId="77777777" w:rsidTr="00935633">
        <w:tc>
          <w:tcPr>
            <w:tcW w:w="660" w:type="dxa"/>
            <w:shd w:val="clear" w:color="000000" w:fill="FFFFFF"/>
            <w:vAlign w:val="center"/>
          </w:tcPr>
          <w:p w14:paraId="7F35A28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7A979E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Возмещение части затрат на приобретение саженцев плодово-ягодных культур, рассады и семян овощных и цветочных культур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BB5560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6B2013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5E671E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4AD791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1920360918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E0B926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CFCE0A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C43089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35633" w:rsidRPr="002C30BE" w14:paraId="27AF3576" w14:textId="77777777" w:rsidTr="00935633">
        <w:tc>
          <w:tcPr>
            <w:tcW w:w="660" w:type="dxa"/>
            <w:shd w:val="clear" w:color="000000" w:fill="FFFFFF"/>
            <w:vAlign w:val="center"/>
          </w:tcPr>
          <w:p w14:paraId="3F0F9A8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4A756E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2BCAD9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B5B2D2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3E001B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3AEAD7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1920360918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F40610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43D6297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A02C79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35633" w:rsidRPr="002C30BE" w14:paraId="67C393D5" w14:textId="77777777" w:rsidTr="00935633">
        <w:tc>
          <w:tcPr>
            <w:tcW w:w="660" w:type="dxa"/>
            <w:shd w:val="clear" w:color="000000" w:fill="FFFFFF"/>
            <w:vAlign w:val="center"/>
          </w:tcPr>
          <w:p w14:paraId="07A2A84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3" w:type="dxa"/>
            <w:shd w:val="clear" w:color="000000" w:fill="FFFFFF"/>
          </w:tcPr>
          <w:p w14:paraId="061EF01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 (самозанятые)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BEE11C0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72BD9B4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84B980B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714CD0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192036091S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40AD9D1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F52F0F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BF2AC2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C30BE">
              <w:rPr>
                <w:color w:val="000000"/>
                <w:sz w:val="24"/>
                <w:szCs w:val="24"/>
                <w:lang w:val="en-US"/>
              </w:rPr>
              <w:t>100</w:t>
            </w:r>
            <w:r w:rsidRPr="002C30BE">
              <w:rPr>
                <w:color w:val="000000"/>
                <w:sz w:val="24"/>
                <w:szCs w:val="24"/>
              </w:rPr>
              <w:t>,</w:t>
            </w:r>
            <w:r w:rsidRPr="002C30BE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935633" w:rsidRPr="002C30BE" w14:paraId="0FC36660" w14:textId="77777777" w:rsidTr="00935633">
        <w:tc>
          <w:tcPr>
            <w:tcW w:w="660" w:type="dxa"/>
            <w:shd w:val="clear" w:color="000000" w:fill="FFFFFF"/>
            <w:vAlign w:val="center"/>
          </w:tcPr>
          <w:p w14:paraId="550B44A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C5547D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EB27532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F46FACB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11032B5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576386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192036091S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35F6BF0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8</w:t>
            </w:r>
            <w:r w:rsidRPr="002C30B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shd w:val="clear" w:color="000000" w:fill="FFFFFF"/>
          </w:tcPr>
          <w:p w14:paraId="5EBCB4D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871C5F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C30BE">
              <w:rPr>
                <w:color w:val="000000"/>
                <w:sz w:val="24"/>
                <w:szCs w:val="24"/>
                <w:lang w:val="en-US"/>
              </w:rPr>
              <w:t>100</w:t>
            </w:r>
            <w:r w:rsidRPr="002C30BE">
              <w:rPr>
                <w:color w:val="000000"/>
                <w:sz w:val="24"/>
                <w:szCs w:val="24"/>
              </w:rPr>
              <w:t>,</w:t>
            </w:r>
            <w:r w:rsidRPr="002C30BE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935633" w:rsidRPr="002C30BE" w14:paraId="609D4F10" w14:textId="77777777" w:rsidTr="00935633">
        <w:tc>
          <w:tcPr>
            <w:tcW w:w="660" w:type="dxa"/>
            <w:shd w:val="clear" w:color="000000" w:fill="FFFFFF"/>
            <w:vAlign w:val="center"/>
          </w:tcPr>
          <w:p w14:paraId="563B30B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7C8AD0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Возмещение части затрат на приобретение систем капельного орошения для ведения овощеводства (самозанятые)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8A2C98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818F2D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028020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9E3D3E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192036091L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4448E8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51C631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D12ADA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935633" w:rsidRPr="002C30BE" w14:paraId="7BD80F9D" w14:textId="77777777" w:rsidTr="00935633">
        <w:tc>
          <w:tcPr>
            <w:tcW w:w="660" w:type="dxa"/>
            <w:shd w:val="clear" w:color="000000" w:fill="FFFFFF"/>
            <w:vAlign w:val="center"/>
          </w:tcPr>
          <w:p w14:paraId="0DEEFFC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4D6CBB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F51BFD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E3A44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C5CD39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02EFA3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192036091L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542C5A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1DA5B38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8E4C7F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935633" w:rsidRPr="002C30BE" w14:paraId="76343F11" w14:textId="77777777" w:rsidTr="00935633">
        <w:tc>
          <w:tcPr>
            <w:tcW w:w="660" w:type="dxa"/>
            <w:shd w:val="clear" w:color="000000" w:fill="FFFFFF"/>
            <w:vAlign w:val="center"/>
          </w:tcPr>
          <w:p w14:paraId="2ADC05E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5DC33B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Возмещение части затрат на строительство теплиц для выращивания овощей и (или) ягод </w:t>
            </w:r>
            <w:r w:rsidRPr="002C30BE">
              <w:rPr>
                <w:sz w:val="24"/>
                <w:szCs w:val="24"/>
              </w:rPr>
              <w:lastRenderedPageBreak/>
              <w:t>в защищенном грунте (самозанятые)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BB9769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507105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B09B35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E31E81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192036091W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BA2CD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FA2F7C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A0829B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10928,3</w:t>
            </w:r>
          </w:p>
        </w:tc>
      </w:tr>
      <w:tr w:rsidR="00935633" w:rsidRPr="002C30BE" w14:paraId="737EDF1A" w14:textId="77777777" w:rsidTr="00935633">
        <w:tc>
          <w:tcPr>
            <w:tcW w:w="660" w:type="dxa"/>
            <w:shd w:val="clear" w:color="000000" w:fill="FFFFFF"/>
            <w:vAlign w:val="center"/>
          </w:tcPr>
          <w:p w14:paraId="4D64723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17EE91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CC034C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4B482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BEF8C1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FDF139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192036091W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C00819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0A778A7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707DB9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10928,3</w:t>
            </w:r>
          </w:p>
        </w:tc>
      </w:tr>
      <w:tr w:rsidR="00935633" w:rsidRPr="002C30BE" w14:paraId="10EA21B1" w14:textId="77777777" w:rsidTr="00935633">
        <w:tc>
          <w:tcPr>
            <w:tcW w:w="660" w:type="dxa"/>
            <w:shd w:val="clear" w:color="000000" w:fill="FFFFFF"/>
            <w:vAlign w:val="center"/>
          </w:tcPr>
          <w:p w14:paraId="6541E6B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C3C3D6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Возмещение части затрат на производство реализованной продукции животноводства (молока коров, коз) (самозанятые)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E0CE3E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F90BB7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E7478D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54C4AA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192036091Z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AD81F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02D811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CBEDB2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35633" w:rsidRPr="002C30BE" w14:paraId="67502228" w14:textId="77777777" w:rsidTr="00935633">
        <w:tc>
          <w:tcPr>
            <w:tcW w:w="660" w:type="dxa"/>
            <w:shd w:val="clear" w:color="000000" w:fill="FFFFFF"/>
            <w:vAlign w:val="center"/>
          </w:tcPr>
          <w:p w14:paraId="011B317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B452B2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7951BE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E5B929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A1399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CEA0EE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192036091Z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A4A7CA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069DBAA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C0DC51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35633" w:rsidRPr="002C30BE" w14:paraId="0D9B31C9" w14:textId="77777777" w:rsidTr="00935633">
        <w:tc>
          <w:tcPr>
            <w:tcW w:w="660" w:type="dxa"/>
            <w:shd w:val="clear" w:color="000000" w:fill="FFFFFF"/>
            <w:vAlign w:val="center"/>
          </w:tcPr>
          <w:p w14:paraId="083B47F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54412F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 «Мероприятия при осуществлении деятельности по обращению с животными без владельцев в  муниципальном образовании   Кореновский муниципальный  район Краснодарского края на 2025-2029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F975CF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CD6A9D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23EF18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3C4A01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2500000000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93E2FE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1BFAAF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10DE87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1302,7</w:t>
            </w:r>
          </w:p>
        </w:tc>
      </w:tr>
      <w:tr w:rsidR="00935633" w:rsidRPr="002C30BE" w14:paraId="1FD0AEDA" w14:textId="77777777" w:rsidTr="00935633">
        <w:tc>
          <w:tcPr>
            <w:tcW w:w="660" w:type="dxa"/>
            <w:shd w:val="clear" w:color="000000" w:fill="FFFFFF"/>
            <w:vAlign w:val="center"/>
          </w:tcPr>
          <w:p w14:paraId="15D1B3B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8E8C565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4E9753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B42A60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6E8DB2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E2B957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2510000000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911937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2540CE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D7F183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1302,7</w:t>
            </w:r>
          </w:p>
        </w:tc>
      </w:tr>
      <w:tr w:rsidR="00935633" w:rsidRPr="002C30BE" w14:paraId="40FEC336" w14:textId="77777777" w:rsidTr="00935633">
        <w:tc>
          <w:tcPr>
            <w:tcW w:w="660" w:type="dxa"/>
            <w:shd w:val="clear" w:color="000000" w:fill="FFFFFF"/>
            <w:vAlign w:val="center"/>
          </w:tcPr>
          <w:p w14:paraId="23D0B5D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8DDC2D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мероприятие «Предотвращение причинения вреда здоровью и (или) имуществу граждан, имуществу юридических лиц».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E89817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C394CC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D43939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481AF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2510100000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E41D17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E0DB07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E370D1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1302,7</w:t>
            </w:r>
          </w:p>
        </w:tc>
      </w:tr>
      <w:tr w:rsidR="00935633" w:rsidRPr="002C30BE" w14:paraId="595D48A8" w14:textId="77777777" w:rsidTr="00935633">
        <w:tc>
          <w:tcPr>
            <w:tcW w:w="660" w:type="dxa"/>
            <w:shd w:val="clear" w:color="000000" w:fill="FFFFFF"/>
            <w:vAlign w:val="center"/>
          </w:tcPr>
          <w:p w14:paraId="0893D8D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AF385D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B62E7C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C632A4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35A470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963B1F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2510110050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0AFCD3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3617BF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DDCC42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67,6</w:t>
            </w:r>
          </w:p>
        </w:tc>
      </w:tr>
      <w:tr w:rsidR="00935633" w:rsidRPr="002C30BE" w14:paraId="240265B4" w14:textId="77777777" w:rsidTr="00935633">
        <w:tc>
          <w:tcPr>
            <w:tcW w:w="660" w:type="dxa"/>
            <w:shd w:val="clear" w:color="000000" w:fill="FFFFFF"/>
            <w:vAlign w:val="center"/>
          </w:tcPr>
          <w:p w14:paraId="6AB93BF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F3EFC0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E585FD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F61317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EB2855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1B1DA3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2510110050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F0DE6D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135EBFE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4F4879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67,6</w:t>
            </w:r>
          </w:p>
        </w:tc>
      </w:tr>
      <w:tr w:rsidR="00935633" w:rsidRPr="002C30BE" w14:paraId="439EA139" w14:textId="77777777" w:rsidTr="00935633">
        <w:tc>
          <w:tcPr>
            <w:tcW w:w="660" w:type="dxa"/>
            <w:shd w:val="clear" w:color="000000" w:fill="FFFFFF"/>
            <w:vAlign w:val="center"/>
          </w:tcPr>
          <w:p w14:paraId="0B04669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2DF505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Субвенции на осуществление государственных полномочий Краснодарского края в области обращения с животными, </w:t>
            </w:r>
            <w:r w:rsidRPr="002C30BE">
              <w:rPr>
                <w:sz w:val="24"/>
                <w:szCs w:val="24"/>
              </w:rPr>
              <w:lastRenderedPageBreak/>
              <w:t>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C19218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B26D87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C4AD9B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E9034A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2510161650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D41A4D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A5DBDB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9433D9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1235,1</w:t>
            </w:r>
          </w:p>
        </w:tc>
      </w:tr>
      <w:tr w:rsidR="00935633" w:rsidRPr="002C30BE" w14:paraId="53A2EEB4" w14:textId="77777777" w:rsidTr="00935633">
        <w:tc>
          <w:tcPr>
            <w:tcW w:w="660" w:type="dxa"/>
            <w:shd w:val="clear" w:color="000000" w:fill="FFFFFF"/>
            <w:vAlign w:val="center"/>
          </w:tcPr>
          <w:p w14:paraId="379BD99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0F7D73D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F09276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D38CDE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74078D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F68294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2510161650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A04F8A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2BC36F9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39DB12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1235,1</w:t>
            </w:r>
          </w:p>
        </w:tc>
      </w:tr>
      <w:tr w:rsidR="00935633" w:rsidRPr="002C30BE" w14:paraId="279CBA9F" w14:textId="77777777" w:rsidTr="00935633">
        <w:tc>
          <w:tcPr>
            <w:tcW w:w="660" w:type="dxa"/>
            <w:shd w:val="clear" w:color="000000" w:fill="FFFFFF"/>
            <w:vAlign w:val="center"/>
          </w:tcPr>
          <w:p w14:paraId="2CAC43B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7AD77A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4D4FF4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A5292B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CD4938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22DBDA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FD0737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AE9D1D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7237DC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8839,4</w:t>
            </w:r>
          </w:p>
        </w:tc>
      </w:tr>
      <w:tr w:rsidR="00935633" w:rsidRPr="002C30BE" w14:paraId="35F4C8FE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2B0275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AE1728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5F32A3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CA747F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8817DB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AC1AAC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2C17C7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3CFE75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9EA20A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8839,4</w:t>
            </w:r>
          </w:p>
        </w:tc>
      </w:tr>
      <w:tr w:rsidR="00935633" w:rsidRPr="002C30BE" w14:paraId="2B058107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ACF95F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8B7CD9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E57C71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87CB88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3BF2B3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7E8DA1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B0324F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2AD8FD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774E86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8839,4</w:t>
            </w:r>
          </w:p>
        </w:tc>
      </w:tr>
      <w:tr w:rsidR="00935633" w:rsidRPr="002C30BE" w14:paraId="466D188F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D33C4C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611F5D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A102AB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944905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6633BB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7F6C5F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114FFC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5DA447F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26A633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8839,4</w:t>
            </w:r>
          </w:p>
        </w:tc>
      </w:tr>
      <w:tr w:rsidR="00935633" w:rsidRPr="002C30BE" w14:paraId="4E9A7BB3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2540F2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DD6168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92BC85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FB2408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4630D8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709F51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40D3EE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B3367A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E1B766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219</w:t>
            </w:r>
            <w:r>
              <w:rPr>
                <w:color w:val="000000"/>
                <w:sz w:val="24"/>
                <w:szCs w:val="24"/>
              </w:rPr>
              <w:t>2,7</w:t>
            </w:r>
          </w:p>
        </w:tc>
      </w:tr>
      <w:tr w:rsidR="00935633" w:rsidRPr="002C30BE" w14:paraId="3BCEDD43" w14:textId="77777777" w:rsidTr="00935633">
        <w:tc>
          <w:tcPr>
            <w:tcW w:w="660" w:type="dxa"/>
            <w:shd w:val="clear" w:color="000000" w:fill="FFFFFF"/>
            <w:vAlign w:val="center"/>
          </w:tcPr>
          <w:p w14:paraId="17886EE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8134478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«Информатизация Кореновского муниципального района Краснодарского края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636A46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94E0A7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1F350A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E6A6BC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2300000000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3B5082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306E21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A1C53F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2192,7</w:t>
            </w:r>
          </w:p>
        </w:tc>
      </w:tr>
      <w:tr w:rsidR="00935633" w:rsidRPr="002C30BE" w14:paraId="5F3E1E5A" w14:textId="77777777" w:rsidTr="00935633">
        <w:tc>
          <w:tcPr>
            <w:tcW w:w="660" w:type="dxa"/>
            <w:shd w:val="clear" w:color="000000" w:fill="FFFFFF"/>
            <w:vAlign w:val="center"/>
          </w:tcPr>
          <w:p w14:paraId="0A0B30B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A58294D" w14:textId="77777777" w:rsidR="00935633" w:rsidRPr="002C30BE" w:rsidRDefault="00935633" w:rsidP="00F20F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3356CD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39DC70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6E93D9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CECD93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2310000000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55518F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CACD39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D3D2EE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2192,7</w:t>
            </w:r>
          </w:p>
        </w:tc>
      </w:tr>
      <w:tr w:rsidR="00935633" w:rsidRPr="002C30BE" w14:paraId="6DE2462A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D1F3E0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29BA2DA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Повышение эффективности муниципального управления за счет обеспечения равного доступа граждан и организаций к информационным ресурсам, развитие цифрового контента, применения инновационных технологий при обеспечении безопасности в информационном обществе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7C37F6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1FB761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6ED80B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06F767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2310100000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F1FD35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2FADDD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D1C332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2192,7</w:t>
            </w:r>
          </w:p>
        </w:tc>
      </w:tr>
      <w:tr w:rsidR="00935633" w:rsidRPr="002C30BE" w14:paraId="30AC0B08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CAAADA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AD38A0C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063CDAC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FD5F4C3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1B95F0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353E9C5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2310110050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53BDE7D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4D35CE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B9F7DD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2190,1</w:t>
            </w:r>
          </w:p>
        </w:tc>
      </w:tr>
      <w:tr w:rsidR="00935633" w:rsidRPr="002C30BE" w14:paraId="4FDE5E02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3300F0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5BDEA5E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1D4FC0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2D5775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24FA2B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423029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2310110050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E27B4E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6453A50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7F0118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2190,1</w:t>
            </w:r>
          </w:p>
        </w:tc>
      </w:tr>
      <w:tr w:rsidR="00935633" w:rsidRPr="002C30BE" w14:paraId="0AD57431" w14:textId="77777777" w:rsidTr="00935633">
        <w:tc>
          <w:tcPr>
            <w:tcW w:w="660" w:type="dxa"/>
            <w:shd w:val="clear" w:color="000000" w:fill="FFFFFF"/>
            <w:vAlign w:val="center"/>
          </w:tcPr>
          <w:p w14:paraId="20C9627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8D28295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5FB8">
              <w:rPr>
                <w:sz w:val="24"/>
                <w:szCs w:val="24"/>
              </w:rPr>
              <w:t>Остатки, сложившийся по состоянию на 01.01.2026 года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EE87F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87B7DA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48FCFD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C24A3E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DE5FB8">
              <w:rPr>
                <w:sz w:val="24"/>
                <w:szCs w:val="24"/>
              </w:rPr>
              <w:t>2310199999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4B17F8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87571E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CA0407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2,6</w:t>
            </w:r>
          </w:p>
        </w:tc>
      </w:tr>
      <w:tr w:rsidR="00935633" w:rsidRPr="002C30BE" w14:paraId="58748021" w14:textId="77777777" w:rsidTr="00935633">
        <w:tc>
          <w:tcPr>
            <w:tcW w:w="660" w:type="dxa"/>
            <w:shd w:val="clear" w:color="000000" w:fill="FFFFFF"/>
            <w:vAlign w:val="center"/>
          </w:tcPr>
          <w:p w14:paraId="39D72B4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EA52F53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5FB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2152A6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109053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21AE22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C63E39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DE5FB8">
              <w:rPr>
                <w:sz w:val="24"/>
                <w:szCs w:val="24"/>
              </w:rPr>
              <w:t>2310199999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F1DF7E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7BBB7A8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257AC2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2,6</w:t>
            </w:r>
          </w:p>
        </w:tc>
      </w:tr>
      <w:tr w:rsidR="00935633" w:rsidRPr="002C30BE" w14:paraId="4761614B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86446A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9F77E9D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Другие вопросы в области </w:t>
            </w:r>
            <w:r w:rsidRPr="002C30BE">
              <w:rPr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6C10FD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78AB8B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FDE766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470AF9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20D4F2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3A3864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3643C1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2388,2</w:t>
            </w:r>
          </w:p>
        </w:tc>
      </w:tr>
      <w:tr w:rsidR="00935633" w:rsidRPr="002C30BE" w14:paraId="1A8BD4B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DDE638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79CC70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«Экономическое развитие и инновационная экономика муниципального образования Кореновский муниципальный  район Краснодарского края»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48C05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AC099C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9D91CA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92DCC2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0300000000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CFE9E1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F036D4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18370D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300,0</w:t>
            </w:r>
          </w:p>
        </w:tc>
      </w:tr>
      <w:tr w:rsidR="00935633" w:rsidRPr="002C30BE" w14:paraId="32CE0D2C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16C8C0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C44EC0B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B20335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D5F8C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59D947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955792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F1520B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895B1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1BCCB3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300,0</w:t>
            </w:r>
          </w:p>
        </w:tc>
      </w:tr>
      <w:tr w:rsidR="00935633" w:rsidRPr="002C30BE" w14:paraId="6A97A831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5DC304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B3588E3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Создание благоприятных условий для развития малого и среднего предпринимательства, а так же физических лиц, не являющихся индивидуальными предпринимателями и применяющих специальный налоговый режим «Налог на профессиональный доход"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FD1259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59AC88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E0B93E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D35A28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DA8722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22F1D4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482021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35633" w:rsidRPr="002C30BE" w14:paraId="2EDD33A3" w14:textId="77777777" w:rsidTr="00935633">
        <w:tc>
          <w:tcPr>
            <w:tcW w:w="660" w:type="dxa"/>
            <w:shd w:val="clear" w:color="000000" w:fill="FFFFFF"/>
            <w:vAlign w:val="center"/>
          </w:tcPr>
          <w:p w14:paraId="571C3D3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166140A" w14:textId="77777777" w:rsidR="00935633" w:rsidRPr="002C30BE" w:rsidRDefault="00935633" w:rsidP="00F20F70">
            <w:pPr>
              <w:jc w:val="both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41BBD63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73D859C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E3B9B3F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FBF971B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414AAC5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7E817B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DE3952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35633" w:rsidRPr="002C30BE" w14:paraId="3E989271" w14:textId="77777777" w:rsidTr="00935633">
        <w:tc>
          <w:tcPr>
            <w:tcW w:w="660" w:type="dxa"/>
            <w:shd w:val="clear" w:color="000000" w:fill="FFFFFF"/>
            <w:vAlign w:val="center"/>
          </w:tcPr>
          <w:p w14:paraId="7712B87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43BE60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8F38B8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23BB73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7F0B3A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8285B5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F4409D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503B628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13F25C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35633" w:rsidRPr="002C30BE" w14:paraId="34642D3E" w14:textId="77777777" w:rsidTr="00935633">
        <w:tc>
          <w:tcPr>
            <w:tcW w:w="660" w:type="dxa"/>
            <w:shd w:val="clear" w:color="000000" w:fill="FFFFFF"/>
            <w:vAlign w:val="center"/>
          </w:tcPr>
          <w:p w14:paraId="7E36C26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5CCE2F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</w:t>
            </w:r>
            <w:r w:rsidRPr="002C30BE">
              <w:rPr>
                <w:sz w:val="24"/>
                <w:szCs w:val="24"/>
              </w:rPr>
              <w:lastRenderedPageBreak/>
              <w:t>«Управление и распоряжение земельными ресурсами и муниципальным имуществом муниципального образования Кореновский  муниципальный  район Краснодарского края»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02B761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E5E4D2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2C3F59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2B182D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EF4410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B70614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14F906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938,2</w:t>
            </w:r>
          </w:p>
        </w:tc>
      </w:tr>
      <w:tr w:rsidR="00935633" w:rsidRPr="002C30BE" w14:paraId="1B7937A9" w14:textId="77777777" w:rsidTr="00935633">
        <w:tc>
          <w:tcPr>
            <w:tcW w:w="660" w:type="dxa"/>
            <w:shd w:val="clear" w:color="000000" w:fill="FFFFFF"/>
            <w:vAlign w:val="center"/>
          </w:tcPr>
          <w:p w14:paraId="02286B3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3A689C1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6FF8A5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46B9C5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F59F39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8E40D2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FDA5F4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785D7C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4B47F0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938,2</w:t>
            </w:r>
          </w:p>
        </w:tc>
      </w:tr>
      <w:tr w:rsidR="00935633" w:rsidRPr="002C30BE" w14:paraId="7E5F01EA" w14:textId="77777777" w:rsidTr="00935633">
        <w:tc>
          <w:tcPr>
            <w:tcW w:w="660" w:type="dxa"/>
            <w:shd w:val="clear" w:color="000000" w:fill="FFFFFF"/>
            <w:vAlign w:val="center"/>
          </w:tcPr>
          <w:p w14:paraId="1459104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7D180D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Эффективное управление земельными и муниципальным имуществом муниципального образования 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B4912F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D69A3E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8C1159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266A2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67484A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F12D6E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0CC72D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938,2</w:t>
            </w:r>
          </w:p>
        </w:tc>
      </w:tr>
      <w:tr w:rsidR="00935633" w:rsidRPr="002C30BE" w14:paraId="7219298A" w14:textId="77777777" w:rsidTr="00935633">
        <w:tc>
          <w:tcPr>
            <w:tcW w:w="660" w:type="dxa"/>
            <w:shd w:val="clear" w:color="000000" w:fill="FFFFFF"/>
            <w:vAlign w:val="center"/>
          </w:tcPr>
          <w:p w14:paraId="1DD95D5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6DF1C8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856A19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E82E8D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F2A592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6AB85C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D384E9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42B667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00605C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938,2</w:t>
            </w:r>
          </w:p>
        </w:tc>
      </w:tr>
      <w:tr w:rsidR="00935633" w:rsidRPr="002C30BE" w14:paraId="75D61CFD" w14:textId="77777777" w:rsidTr="00935633">
        <w:tc>
          <w:tcPr>
            <w:tcW w:w="660" w:type="dxa"/>
            <w:shd w:val="clear" w:color="000000" w:fill="FFFFFF"/>
            <w:vAlign w:val="center"/>
          </w:tcPr>
          <w:p w14:paraId="4A5B897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4B4AD1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25FFFB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7E15B6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B7C756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0B0DB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BDB7A3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6DED43A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248970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888,2</w:t>
            </w:r>
          </w:p>
        </w:tc>
      </w:tr>
      <w:tr w:rsidR="00935633" w:rsidRPr="002C30BE" w14:paraId="36C02F8D" w14:textId="77777777" w:rsidTr="00935633">
        <w:tc>
          <w:tcPr>
            <w:tcW w:w="660" w:type="dxa"/>
            <w:shd w:val="clear" w:color="000000" w:fill="FFFFFF"/>
            <w:vAlign w:val="center"/>
          </w:tcPr>
          <w:p w14:paraId="3222FA0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2DE38B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23235A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B40D62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163A30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671304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F57237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6CF8463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BAAE92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35633" w:rsidRPr="002C30BE" w14:paraId="501F6F9F" w14:textId="77777777" w:rsidTr="00935633">
        <w:tc>
          <w:tcPr>
            <w:tcW w:w="660" w:type="dxa"/>
            <w:shd w:val="clear" w:color="000000" w:fill="FFFFFF"/>
            <w:vAlign w:val="center"/>
          </w:tcPr>
          <w:p w14:paraId="05ED03A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0B1BF7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«Внесение изменений в документы  территориального планирования поселений муниципального образования Кореновский район и схему территориального планирования </w:t>
            </w:r>
            <w:r w:rsidRPr="002C30BE">
              <w:rPr>
                <w:sz w:val="24"/>
                <w:szCs w:val="24"/>
              </w:rPr>
              <w:lastRenderedPageBreak/>
              <w:t>муниципального образования Кореновский муниципальный район Краснодарского края»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E0AE8A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38B75E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836094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C0F197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1400000000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A511CA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4C45F5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C8AB3C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1150,0</w:t>
            </w:r>
          </w:p>
        </w:tc>
      </w:tr>
      <w:tr w:rsidR="00935633" w:rsidRPr="002C30BE" w14:paraId="0324C741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10A058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8839D15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C2E049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C723BF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57448C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918DB6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9A5C17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6FC54F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95453F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1150,0</w:t>
            </w:r>
          </w:p>
        </w:tc>
      </w:tr>
      <w:tr w:rsidR="00935633" w:rsidRPr="002C30BE" w14:paraId="5AE9034E" w14:textId="77777777" w:rsidTr="00935633">
        <w:tc>
          <w:tcPr>
            <w:tcW w:w="660" w:type="dxa"/>
            <w:shd w:val="clear" w:color="000000" w:fill="FFFFFF"/>
            <w:vAlign w:val="center"/>
          </w:tcPr>
          <w:p w14:paraId="34FCAA6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C222E8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Своевременное внесение  необходимых изменений в схему территориального планирования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660AEB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61C68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AE18FD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A577A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908386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B68669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F3477E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1150,0</w:t>
            </w:r>
          </w:p>
        </w:tc>
      </w:tr>
      <w:tr w:rsidR="00935633" w:rsidRPr="002C30BE" w14:paraId="63D7EDE6" w14:textId="77777777" w:rsidTr="00935633">
        <w:tc>
          <w:tcPr>
            <w:tcW w:w="660" w:type="dxa"/>
            <w:shd w:val="clear" w:color="000000" w:fill="FFFFFF"/>
            <w:vAlign w:val="center"/>
          </w:tcPr>
          <w:p w14:paraId="3830A32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CEEC9A8" w14:textId="77777777" w:rsidR="00935633" w:rsidRPr="002C30BE" w:rsidRDefault="00935633" w:rsidP="00F20F70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FBB135D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6E2AEC0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156DF08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CB7033B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403D9A8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2C1D92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1B5505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1150,0</w:t>
            </w:r>
          </w:p>
        </w:tc>
      </w:tr>
      <w:tr w:rsidR="00935633" w:rsidRPr="002C30BE" w14:paraId="52D7044D" w14:textId="77777777" w:rsidTr="00935633">
        <w:tc>
          <w:tcPr>
            <w:tcW w:w="660" w:type="dxa"/>
            <w:shd w:val="clear" w:color="000000" w:fill="FFFFFF"/>
            <w:vAlign w:val="center"/>
          </w:tcPr>
          <w:p w14:paraId="6DCE77A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4D13F79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A7CDDE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3598B5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D43205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33D33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DE30EA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0AB74EE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559D89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1150,0</w:t>
            </w:r>
          </w:p>
        </w:tc>
      </w:tr>
      <w:tr w:rsidR="00935633" w:rsidRPr="002C30BE" w14:paraId="32FE804A" w14:textId="77777777" w:rsidTr="00935633">
        <w:tc>
          <w:tcPr>
            <w:tcW w:w="660" w:type="dxa"/>
            <w:shd w:val="clear" w:color="000000" w:fill="FFFFFF"/>
            <w:vAlign w:val="center"/>
          </w:tcPr>
          <w:p w14:paraId="1DCCE9F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937B8F0" w14:textId="77777777" w:rsidR="00935633" w:rsidRPr="002C30BE" w:rsidRDefault="00935633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9BEA8B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25BC3B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570C6D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287BFE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CDAC0F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F2888D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117395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3128,3</w:t>
            </w:r>
          </w:p>
        </w:tc>
      </w:tr>
      <w:tr w:rsidR="00935633" w:rsidRPr="002C30BE" w14:paraId="56FCCDC9" w14:textId="77777777" w:rsidTr="00935633">
        <w:tc>
          <w:tcPr>
            <w:tcW w:w="660" w:type="dxa"/>
            <w:shd w:val="clear" w:color="000000" w:fill="FFFFFF"/>
            <w:vAlign w:val="center"/>
          </w:tcPr>
          <w:p w14:paraId="688C62A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CB0D33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6A2DFA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16C112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9DB7B3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41373C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94C8D7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8DC5D6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8F841B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1928,3</w:t>
            </w:r>
          </w:p>
        </w:tc>
      </w:tr>
      <w:tr w:rsidR="00935633" w:rsidRPr="002C30BE" w14:paraId="714C8EB8" w14:textId="77777777" w:rsidTr="00935633">
        <w:trPr>
          <w:trHeight w:val="986"/>
        </w:trPr>
        <w:tc>
          <w:tcPr>
            <w:tcW w:w="660" w:type="dxa"/>
            <w:shd w:val="clear" w:color="000000" w:fill="FFFFFF"/>
            <w:vAlign w:val="center"/>
          </w:tcPr>
          <w:p w14:paraId="3B6F717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D61773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«Развитие жилищно-коммунального хозяйства, топливно-энергетического комплекса и транспорта муниципального образования Кореновский муниципальный район Краснодарского края на </w:t>
            </w:r>
            <w:r w:rsidRPr="002C30BE">
              <w:rPr>
                <w:sz w:val="24"/>
                <w:szCs w:val="24"/>
              </w:rPr>
              <w:lastRenderedPageBreak/>
              <w:t>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F284D2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824C3E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57B927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0AE9F2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2200000000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61C25F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0E907D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6DE82C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1928,3</w:t>
            </w:r>
          </w:p>
        </w:tc>
      </w:tr>
      <w:tr w:rsidR="00935633" w:rsidRPr="002C30BE" w14:paraId="5BB33C99" w14:textId="77777777" w:rsidTr="00935633">
        <w:trPr>
          <w:trHeight w:val="2129"/>
        </w:trPr>
        <w:tc>
          <w:tcPr>
            <w:tcW w:w="660" w:type="dxa"/>
            <w:shd w:val="clear" w:color="000000" w:fill="FFFFFF"/>
            <w:vAlign w:val="center"/>
          </w:tcPr>
          <w:p w14:paraId="210C150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790058F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Организация газоснабжения поселений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B3232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FC7C2B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D8505F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342FD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2220000000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BF4612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940E4E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99B08F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1928,3</w:t>
            </w:r>
          </w:p>
        </w:tc>
      </w:tr>
      <w:tr w:rsidR="00935633" w:rsidRPr="002C30BE" w14:paraId="5FF15A7E" w14:textId="77777777" w:rsidTr="00935633">
        <w:trPr>
          <w:trHeight w:val="443"/>
        </w:trPr>
        <w:tc>
          <w:tcPr>
            <w:tcW w:w="660" w:type="dxa"/>
            <w:shd w:val="clear" w:color="000000" w:fill="FFFFFF"/>
            <w:vAlign w:val="center"/>
          </w:tcPr>
          <w:p w14:paraId="0628B01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1F9565F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Развитие и модернизация существующей газоснабжающей системы (проектирование и  строительство газопроводов и газораспределительных станций). Участие в региональных программах по газификации жилищно-коммунального хозяйства на территории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57374C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9547A5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8E7543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D95D92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2220100000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8B8A8F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F364ED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17A67E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1928,3</w:t>
            </w:r>
          </w:p>
        </w:tc>
      </w:tr>
      <w:tr w:rsidR="00935633" w:rsidRPr="002C30BE" w14:paraId="181396F7" w14:textId="77777777" w:rsidTr="00935633">
        <w:tc>
          <w:tcPr>
            <w:tcW w:w="660" w:type="dxa"/>
            <w:shd w:val="clear" w:color="000000" w:fill="FFFFFF"/>
            <w:vAlign w:val="center"/>
          </w:tcPr>
          <w:p w14:paraId="49296F7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5A6CE79" w14:textId="77777777" w:rsidR="00935633" w:rsidRPr="002C30BE" w:rsidRDefault="00935633" w:rsidP="00F20F70">
            <w:pPr>
              <w:jc w:val="both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B4BDD68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879DCBD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615FF2C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4EB23E2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2220110050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BCC7A54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E7DD1A3" w14:textId="77777777" w:rsidR="00935633" w:rsidRPr="002C30BE" w:rsidRDefault="00935633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BE0546C" w14:textId="77777777" w:rsidR="00935633" w:rsidRPr="002C30BE" w:rsidRDefault="00935633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2C30BE">
              <w:rPr>
                <w:i/>
                <w:color w:val="000000"/>
                <w:sz w:val="24"/>
                <w:szCs w:val="24"/>
              </w:rPr>
              <w:t>1928,3</w:t>
            </w:r>
          </w:p>
        </w:tc>
      </w:tr>
      <w:tr w:rsidR="00935633" w:rsidRPr="002C30BE" w14:paraId="7E2EE1EA" w14:textId="77777777" w:rsidTr="00935633">
        <w:tc>
          <w:tcPr>
            <w:tcW w:w="660" w:type="dxa"/>
            <w:shd w:val="clear" w:color="000000" w:fill="FFFFFF"/>
            <w:vAlign w:val="center"/>
          </w:tcPr>
          <w:p w14:paraId="4293529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8D3D13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10E99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8287D2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454DA9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653966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2220110050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FBD86F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44EFAF9C" w14:textId="77777777" w:rsidR="00935633" w:rsidRPr="002C30BE" w:rsidRDefault="00935633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A30D381" w14:textId="77777777" w:rsidR="00935633" w:rsidRPr="002C30BE" w:rsidRDefault="00935633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2C30BE">
              <w:rPr>
                <w:i/>
                <w:color w:val="000000"/>
                <w:sz w:val="24"/>
                <w:szCs w:val="24"/>
              </w:rPr>
              <w:t>1928,3</w:t>
            </w:r>
          </w:p>
        </w:tc>
      </w:tr>
      <w:tr w:rsidR="00935633" w:rsidRPr="002C30BE" w14:paraId="2FA15F77" w14:textId="77777777" w:rsidTr="00935633">
        <w:tc>
          <w:tcPr>
            <w:tcW w:w="660" w:type="dxa"/>
            <w:shd w:val="clear" w:color="000000" w:fill="FFFFFF"/>
            <w:vAlign w:val="center"/>
          </w:tcPr>
          <w:p w14:paraId="679DB6F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881A77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101F90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3BBBDB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468E69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763575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91B9E8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39E1BD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39E6BF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1200,0</w:t>
            </w:r>
          </w:p>
        </w:tc>
      </w:tr>
      <w:tr w:rsidR="00935633" w:rsidRPr="002C30BE" w14:paraId="29797441" w14:textId="77777777" w:rsidTr="00935633">
        <w:tc>
          <w:tcPr>
            <w:tcW w:w="660" w:type="dxa"/>
            <w:shd w:val="clear" w:color="000000" w:fill="FFFFFF"/>
            <w:vAlign w:val="center"/>
          </w:tcPr>
          <w:p w14:paraId="5CD8258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B25A3C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Муниципальная программа муниципального образования </w:t>
            </w:r>
            <w:r w:rsidRPr="002C30BE">
              <w:rPr>
                <w:sz w:val="24"/>
                <w:szCs w:val="24"/>
              </w:rPr>
              <w:lastRenderedPageBreak/>
              <w:t>Кореновский муниципальный район Краснодарского края «Развитие жилищно-коммунального хозяйства, топливно-энергетического комплекса и транспорта муниципального образования Кореновский муниципальный район Краснодарского края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E0A134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391F43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153AE8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25AB61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2200000000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D07D29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027B77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EB60F6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1200,0</w:t>
            </w:r>
          </w:p>
        </w:tc>
      </w:tr>
      <w:tr w:rsidR="00935633" w:rsidRPr="002C30BE" w14:paraId="090B7954" w14:textId="77777777" w:rsidTr="00935633">
        <w:tc>
          <w:tcPr>
            <w:tcW w:w="660" w:type="dxa"/>
            <w:shd w:val="clear" w:color="000000" w:fill="FFFFFF"/>
            <w:vAlign w:val="center"/>
          </w:tcPr>
          <w:p w14:paraId="336D9E1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F565583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E1B39C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585B56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58C3BC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FDD3C2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2230000000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55939E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B0EF9F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897F7D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1200,0</w:t>
            </w:r>
          </w:p>
        </w:tc>
      </w:tr>
      <w:tr w:rsidR="00935633" w:rsidRPr="002C30BE" w14:paraId="0FDC0D65" w14:textId="77777777" w:rsidTr="00935633">
        <w:tc>
          <w:tcPr>
            <w:tcW w:w="660" w:type="dxa"/>
            <w:shd w:val="clear" w:color="000000" w:fill="FFFFFF"/>
            <w:vAlign w:val="center"/>
          </w:tcPr>
          <w:p w14:paraId="183A41E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DFF82E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Создание условий для развития производственной инфраструктуры по сбору, обезвреживанию и утилизации отходов. Обеспечение правопорядка и сохранение результатов рекультивации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E4DAA0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4811E7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87ABD7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7C2FF8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2230100000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ED0D51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C8B123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E47B44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1200,0</w:t>
            </w:r>
          </w:p>
        </w:tc>
      </w:tr>
      <w:tr w:rsidR="00935633" w:rsidRPr="002C30BE" w14:paraId="4852B63C" w14:textId="77777777" w:rsidTr="00935633">
        <w:tc>
          <w:tcPr>
            <w:tcW w:w="660" w:type="dxa"/>
            <w:shd w:val="clear" w:color="000000" w:fill="FFFFFF"/>
            <w:vAlign w:val="center"/>
          </w:tcPr>
          <w:p w14:paraId="07FA8A0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18CDF3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45C2A2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ECB017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D0371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8200B4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2230110050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05D28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0F2953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554266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1200,0</w:t>
            </w:r>
          </w:p>
        </w:tc>
      </w:tr>
      <w:tr w:rsidR="00935633" w:rsidRPr="002C30BE" w14:paraId="0F28E49F" w14:textId="77777777" w:rsidTr="00935633">
        <w:tc>
          <w:tcPr>
            <w:tcW w:w="660" w:type="dxa"/>
            <w:shd w:val="clear" w:color="000000" w:fill="FFFFFF"/>
            <w:vAlign w:val="center"/>
          </w:tcPr>
          <w:p w14:paraId="2826064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5CB632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6A8949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C58ECC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A8131D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961D5E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2230110050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956EB3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668B361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5A7BDC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1200,0</w:t>
            </w:r>
          </w:p>
        </w:tc>
      </w:tr>
      <w:tr w:rsidR="00935633" w:rsidRPr="002C30BE" w14:paraId="628EB495" w14:textId="77777777" w:rsidTr="00935633">
        <w:tc>
          <w:tcPr>
            <w:tcW w:w="660" w:type="dxa"/>
            <w:shd w:val="clear" w:color="000000" w:fill="FFFFFF"/>
            <w:vAlign w:val="center"/>
          </w:tcPr>
          <w:p w14:paraId="2ED7735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A719B3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4E6AE3">
              <w:rPr>
                <w:sz w:val="24"/>
                <w:szCs w:val="24"/>
              </w:rPr>
              <w:t xml:space="preserve">ОХРАНА ОКРУЖАЮЩЕЙ </w:t>
            </w:r>
            <w:r w:rsidRPr="004E6AE3">
              <w:rPr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35B699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4ED8D1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84A3B5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2D2605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4E6AE3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BC732F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3F9FDB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+10445,5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887888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10445,5</w:t>
            </w:r>
          </w:p>
        </w:tc>
      </w:tr>
      <w:tr w:rsidR="00935633" w:rsidRPr="002C30BE" w14:paraId="1BD37D5C" w14:textId="77777777" w:rsidTr="00935633">
        <w:tc>
          <w:tcPr>
            <w:tcW w:w="660" w:type="dxa"/>
            <w:shd w:val="clear" w:color="000000" w:fill="FFFFFF"/>
            <w:vAlign w:val="center"/>
          </w:tcPr>
          <w:p w14:paraId="17B2A1C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AF52D7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4E6AE3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ADE878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601F0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369C51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BBB3CC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4E6AE3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91873D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A1FEF9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+10445,5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638604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10445,5</w:t>
            </w:r>
          </w:p>
        </w:tc>
      </w:tr>
      <w:tr w:rsidR="00935633" w:rsidRPr="002C30BE" w14:paraId="2599D2C6" w14:textId="77777777" w:rsidTr="00935633">
        <w:tc>
          <w:tcPr>
            <w:tcW w:w="660" w:type="dxa"/>
            <w:shd w:val="clear" w:color="000000" w:fill="FFFFFF"/>
            <w:vAlign w:val="center"/>
          </w:tcPr>
          <w:p w14:paraId="1B7CF0E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333073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6D2B1D">
              <w:rPr>
                <w:sz w:val="24"/>
                <w:szCs w:val="24"/>
              </w:rPr>
              <w:t>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</w:t>
            </w:r>
            <w:r>
              <w:rPr>
                <w:sz w:val="24"/>
                <w:szCs w:val="24"/>
              </w:rPr>
              <w:t xml:space="preserve"> </w:t>
            </w:r>
            <w:r w:rsidRPr="006D2B1D">
              <w:rPr>
                <w:sz w:val="24"/>
                <w:szCs w:val="24"/>
              </w:rPr>
              <w:t>природных ресурсов, обеспечению экологической безопасности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7A8AA6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C9D76E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FE734C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3E0FE0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4E6AE3">
              <w:rPr>
                <w:sz w:val="24"/>
                <w:szCs w:val="24"/>
              </w:rPr>
              <w:t>6240000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97F1C4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C6D9F2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+10445,5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48035B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10445,5</w:t>
            </w:r>
          </w:p>
        </w:tc>
      </w:tr>
      <w:tr w:rsidR="00935633" w:rsidRPr="002C30BE" w14:paraId="72CB9274" w14:textId="77777777" w:rsidTr="00935633">
        <w:tc>
          <w:tcPr>
            <w:tcW w:w="660" w:type="dxa"/>
            <w:shd w:val="clear" w:color="000000" w:fill="FFFFFF"/>
            <w:vAlign w:val="center"/>
          </w:tcPr>
          <w:p w14:paraId="1937C43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B6FDE2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364EE4">
              <w:rPr>
                <w:sz w:val="24"/>
                <w:szCs w:val="24"/>
              </w:rPr>
              <w:t>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</w:t>
            </w:r>
            <w:r>
              <w:rPr>
                <w:sz w:val="24"/>
                <w:szCs w:val="24"/>
              </w:rPr>
              <w:t xml:space="preserve"> </w:t>
            </w:r>
            <w:r w:rsidRPr="00364EE4">
              <w:rPr>
                <w:sz w:val="24"/>
                <w:szCs w:val="24"/>
              </w:rPr>
              <w:t>природных ресурсов, обеспечению экологической безопасности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DAA6C6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E0CF33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1DBA2B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1FDBAD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4E6AE3">
              <w:rPr>
                <w:sz w:val="24"/>
                <w:szCs w:val="24"/>
              </w:rPr>
              <w:t>6240000270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DF6AA9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AFA7E4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+10445,5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6CC32F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10445,5</w:t>
            </w:r>
          </w:p>
        </w:tc>
      </w:tr>
      <w:tr w:rsidR="00935633" w:rsidRPr="002C30BE" w14:paraId="72BB21B6" w14:textId="77777777" w:rsidTr="00935633">
        <w:tc>
          <w:tcPr>
            <w:tcW w:w="660" w:type="dxa"/>
            <w:shd w:val="clear" w:color="000000" w:fill="FFFFFF"/>
            <w:vAlign w:val="center"/>
          </w:tcPr>
          <w:p w14:paraId="06BE67D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1A2C579" w14:textId="77777777" w:rsidR="00935633" w:rsidRPr="00364EE4" w:rsidRDefault="00935633" w:rsidP="00F20F70">
            <w:pPr>
              <w:jc w:val="both"/>
              <w:rPr>
                <w:sz w:val="24"/>
                <w:szCs w:val="24"/>
              </w:rPr>
            </w:pPr>
            <w:r w:rsidRPr="00364EE4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C7EA465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175B70B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BFC00AE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DB2EB53" w14:textId="77777777" w:rsidR="00935633" w:rsidRPr="004E6AE3" w:rsidRDefault="00935633" w:rsidP="00F20F70">
            <w:pPr>
              <w:jc w:val="center"/>
              <w:rPr>
                <w:sz w:val="24"/>
                <w:szCs w:val="24"/>
              </w:rPr>
            </w:pPr>
            <w:r w:rsidRPr="00364EE4">
              <w:rPr>
                <w:sz w:val="24"/>
                <w:szCs w:val="24"/>
              </w:rPr>
              <w:t>6240000270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3FAC05E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5B2C1A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+10445,5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5BCB01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10445,5</w:t>
            </w:r>
          </w:p>
        </w:tc>
      </w:tr>
      <w:tr w:rsidR="00935633" w:rsidRPr="002C30BE" w14:paraId="4A7EB031" w14:textId="77777777" w:rsidTr="00935633">
        <w:tc>
          <w:tcPr>
            <w:tcW w:w="660" w:type="dxa"/>
            <w:shd w:val="clear" w:color="000000" w:fill="FFFFFF"/>
            <w:vAlign w:val="center"/>
          </w:tcPr>
          <w:p w14:paraId="1009436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E6B5255" w14:textId="77777777" w:rsidR="00935633" w:rsidRPr="00364EE4" w:rsidRDefault="00935633" w:rsidP="00F20F70">
            <w:pPr>
              <w:jc w:val="both"/>
              <w:rPr>
                <w:sz w:val="24"/>
                <w:szCs w:val="24"/>
              </w:rPr>
            </w:pPr>
            <w:r w:rsidRPr="00364EE4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64EE4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6425C27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AD5EC68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BDB1A03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F81C2D3" w14:textId="77777777" w:rsidR="00935633" w:rsidRPr="004E6AE3" w:rsidRDefault="00935633" w:rsidP="00F20F70">
            <w:pPr>
              <w:jc w:val="center"/>
              <w:rPr>
                <w:sz w:val="24"/>
                <w:szCs w:val="24"/>
              </w:rPr>
            </w:pPr>
            <w:r w:rsidRPr="00364EE4">
              <w:rPr>
                <w:sz w:val="24"/>
                <w:szCs w:val="24"/>
              </w:rPr>
              <w:t>6240000270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01BFB69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1C88AE0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+10445,5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28A30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10445,5</w:t>
            </w:r>
          </w:p>
        </w:tc>
      </w:tr>
      <w:tr w:rsidR="00935633" w:rsidRPr="002C30BE" w14:paraId="07406C40" w14:textId="77777777" w:rsidTr="00935633">
        <w:tc>
          <w:tcPr>
            <w:tcW w:w="660" w:type="dxa"/>
            <w:shd w:val="clear" w:color="000000" w:fill="FFFFFF"/>
            <w:vAlign w:val="center"/>
          </w:tcPr>
          <w:p w14:paraId="793A167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47D158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DAF690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D5C357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57BD17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A20E8F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B9691C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A62E8F6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+2441,3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F90209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234273,0</w:t>
            </w:r>
          </w:p>
        </w:tc>
      </w:tr>
      <w:tr w:rsidR="00935633" w:rsidRPr="002C30BE" w14:paraId="30C657E2" w14:textId="77777777" w:rsidTr="00935633">
        <w:tc>
          <w:tcPr>
            <w:tcW w:w="660" w:type="dxa"/>
            <w:shd w:val="clear" w:color="000000" w:fill="FFFFFF"/>
            <w:vAlign w:val="center"/>
          </w:tcPr>
          <w:p w14:paraId="4D8589B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7015A12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521E76">
              <w:rPr>
                <w:bCs/>
                <w:sz w:val="24"/>
                <w:szCs w:val="24"/>
              </w:rPr>
              <w:t>Дошкольное образование</w:t>
            </w:r>
            <w:r w:rsidRPr="00521E76">
              <w:rPr>
                <w:bCs/>
                <w:sz w:val="24"/>
                <w:szCs w:val="24"/>
              </w:rPr>
              <w:tab/>
            </w:r>
            <w:r w:rsidRPr="00521E76">
              <w:rPr>
                <w:bCs/>
                <w:sz w:val="24"/>
                <w:szCs w:val="24"/>
              </w:rPr>
              <w:tab/>
            </w:r>
            <w:r w:rsidRPr="00521E76">
              <w:rPr>
                <w:bCs/>
                <w:sz w:val="24"/>
                <w:szCs w:val="24"/>
              </w:rPr>
              <w:tab/>
            </w:r>
            <w:r w:rsidRPr="00521E76">
              <w:rPr>
                <w:bCs/>
                <w:sz w:val="24"/>
                <w:szCs w:val="24"/>
              </w:rPr>
              <w:tab/>
            </w:r>
            <w:r w:rsidRPr="00521E76">
              <w:rPr>
                <w:bCs/>
                <w:sz w:val="24"/>
                <w:szCs w:val="24"/>
              </w:rPr>
              <w:tab/>
            </w:r>
            <w:r w:rsidRPr="00521E76">
              <w:rPr>
                <w:bCs/>
                <w:sz w:val="24"/>
                <w:szCs w:val="24"/>
              </w:rPr>
              <w:tab/>
            </w:r>
            <w:r w:rsidRPr="00521E76">
              <w:rPr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9E9328B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244B557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0EDC94F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D50BB88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521E76">
              <w:rPr>
                <w:bCs/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D373676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A310F7B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+1234,0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72BA785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96481,1</w:t>
            </w:r>
          </w:p>
        </w:tc>
      </w:tr>
      <w:tr w:rsidR="00935633" w:rsidRPr="002C30BE" w14:paraId="407B32EA" w14:textId="77777777" w:rsidTr="00935633">
        <w:tc>
          <w:tcPr>
            <w:tcW w:w="660" w:type="dxa"/>
            <w:shd w:val="clear" w:color="000000" w:fill="FFFFFF"/>
            <w:vAlign w:val="center"/>
          </w:tcPr>
          <w:p w14:paraId="4426464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B62EF15" w14:textId="77777777" w:rsidR="00935633" w:rsidRPr="00521E76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3A326A">
              <w:rPr>
                <w:bCs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2026-2028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D7AB192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6FB300B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D6ECF2B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F0E6ECC" w14:textId="77777777" w:rsidR="00935633" w:rsidRPr="00521E76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7BD8191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C208260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+1234,0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6366988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96481,1</w:t>
            </w:r>
          </w:p>
        </w:tc>
      </w:tr>
      <w:tr w:rsidR="00935633" w:rsidRPr="002C30BE" w14:paraId="2E052631" w14:textId="77777777" w:rsidTr="00935633">
        <w:tc>
          <w:tcPr>
            <w:tcW w:w="660" w:type="dxa"/>
            <w:shd w:val="clear" w:color="000000" w:fill="FFFFFF"/>
            <w:vAlign w:val="center"/>
          </w:tcPr>
          <w:p w14:paraId="515D10C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A5A617C" w14:textId="77777777" w:rsidR="00935633" w:rsidRPr="00521E76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F22E30">
              <w:rPr>
                <w:bCs/>
                <w:sz w:val="24"/>
                <w:szCs w:val="24"/>
              </w:rPr>
              <w:t>Строительство объектов социальной сферы.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85ACA27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E0A40F7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A6B14E0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90CCAB6" w14:textId="77777777" w:rsidR="00935633" w:rsidRPr="00521E76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AC99356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22647C0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+1234,0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19B4DD1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96481,1</w:t>
            </w:r>
          </w:p>
        </w:tc>
      </w:tr>
      <w:tr w:rsidR="00935633" w:rsidRPr="002C30BE" w14:paraId="08A18C29" w14:textId="77777777" w:rsidTr="00935633">
        <w:tc>
          <w:tcPr>
            <w:tcW w:w="660" w:type="dxa"/>
            <w:shd w:val="clear" w:color="000000" w:fill="FFFFFF"/>
            <w:vAlign w:val="center"/>
          </w:tcPr>
          <w:p w14:paraId="1696E26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578FAB0" w14:textId="77777777" w:rsidR="00935633" w:rsidRPr="00F22E30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F22E30">
              <w:rPr>
                <w:bCs/>
                <w:sz w:val="24"/>
                <w:szCs w:val="24"/>
              </w:rPr>
              <w:t>Строительство детских дошкольных образовательных учреждений.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D360747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CC22ABA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FEDE5D4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496E210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F22E30">
              <w:rPr>
                <w:bCs/>
                <w:sz w:val="24"/>
                <w:szCs w:val="24"/>
              </w:rPr>
              <w:t>2610200000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B6B56CD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FEDF242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+1234,0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6738427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96481,1</w:t>
            </w:r>
          </w:p>
        </w:tc>
      </w:tr>
      <w:tr w:rsidR="00935633" w:rsidRPr="002C30BE" w14:paraId="0281548B" w14:textId="77777777" w:rsidTr="00935633">
        <w:tc>
          <w:tcPr>
            <w:tcW w:w="660" w:type="dxa"/>
            <w:shd w:val="clear" w:color="000000" w:fill="FFFFFF"/>
            <w:vAlign w:val="center"/>
          </w:tcPr>
          <w:p w14:paraId="388AB90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CE8AA2A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521E76">
              <w:rPr>
                <w:bCs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4D4F3AF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8956607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677F222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290E927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521E76">
              <w:rPr>
                <w:bCs/>
                <w:sz w:val="24"/>
                <w:szCs w:val="24"/>
              </w:rPr>
              <w:t>2610210050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C4D5F1A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F462B6E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+1234,0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1FD03A3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65231,1</w:t>
            </w:r>
          </w:p>
        </w:tc>
      </w:tr>
      <w:tr w:rsidR="00935633" w:rsidRPr="002C30BE" w14:paraId="58E2AD65" w14:textId="77777777" w:rsidTr="00935633">
        <w:tc>
          <w:tcPr>
            <w:tcW w:w="660" w:type="dxa"/>
            <w:shd w:val="clear" w:color="000000" w:fill="FFFFFF"/>
            <w:vAlign w:val="center"/>
          </w:tcPr>
          <w:p w14:paraId="3695012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D5B33C2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521E76">
              <w:rPr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EDD4F1F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B315A91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F6C1B5A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162521D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521E76">
              <w:rPr>
                <w:bCs/>
                <w:sz w:val="24"/>
                <w:szCs w:val="24"/>
              </w:rPr>
              <w:t>2610210050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3F51DA4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000000" w:fill="FFFFFF"/>
          </w:tcPr>
          <w:p w14:paraId="4D7F0733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+1234,0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D441B94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65231,1</w:t>
            </w:r>
          </w:p>
        </w:tc>
      </w:tr>
      <w:tr w:rsidR="00935633" w:rsidRPr="002C30BE" w14:paraId="24194380" w14:textId="77777777" w:rsidTr="00935633">
        <w:tc>
          <w:tcPr>
            <w:tcW w:w="660" w:type="dxa"/>
            <w:shd w:val="clear" w:color="000000" w:fill="FFFFFF"/>
            <w:vAlign w:val="center"/>
          </w:tcPr>
          <w:p w14:paraId="0B22D11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1BCFBB5" w14:textId="77777777" w:rsidR="00935633" w:rsidRPr="00521E76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846949">
              <w:rPr>
                <w:bCs/>
                <w:sz w:val="24"/>
                <w:szCs w:val="24"/>
              </w:rPr>
              <w:t xml:space="preserve">Субсидии на строительство, реконструкцию (в том числе реконструкцию объектов незавершенного строительства), техническое перевооружение, </w:t>
            </w:r>
            <w:r w:rsidRPr="00846949">
              <w:rPr>
                <w:bCs/>
                <w:sz w:val="24"/>
                <w:szCs w:val="24"/>
              </w:rPr>
              <w:lastRenderedPageBreak/>
              <w:t>приобретение объектов дошкольного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A11351B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12F2B4B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99CB7F5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C4A186E" w14:textId="77777777" w:rsidR="00935633" w:rsidRPr="00521E76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846949">
              <w:rPr>
                <w:bCs/>
                <w:sz w:val="24"/>
                <w:szCs w:val="24"/>
              </w:rPr>
              <w:t>26102S1220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198196B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313CF19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9FCD8E2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31250,0</w:t>
            </w:r>
          </w:p>
        </w:tc>
      </w:tr>
      <w:tr w:rsidR="00935633" w:rsidRPr="002C30BE" w14:paraId="5F0AD022" w14:textId="77777777" w:rsidTr="00935633">
        <w:tc>
          <w:tcPr>
            <w:tcW w:w="660" w:type="dxa"/>
            <w:shd w:val="clear" w:color="000000" w:fill="FFFFFF"/>
            <w:vAlign w:val="center"/>
          </w:tcPr>
          <w:p w14:paraId="783F407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D991390" w14:textId="77777777" w:rsidR="00935633" w:rsidRPr="00521E76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683305">
              <w:rPr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4903861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BCFBC81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B7F5D7B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0320F80" w14:textId="77777777" w:rsidR="00935633" w:rsidRPr="00521E76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846949">
              <w:rPr>
                <w:bCs/>
                <w:sz w:val="24"/>
                <w:szCs w:val="24"/>
              </w:rPr>
              <w:t>26102S1220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B8976D8" w14:textId="77777777" w:rsidR="00935633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000000" w:fill="FFFFFF"/>
          </w:tcPr>
          <w:p w14:paraId="23A1120A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53DCDBD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31250,0</w:t>
            </w:r>
          </w:p>
        </w:tc>
      </w:tr>
      <w:tr w:rsidR="00935633" w:rsidRPr="002C30BE" w14:paraId="583A80D4" w14:textId="77777777" w:rsidTr="00935633">
        <w:trPr>
          <w:trHeight w:val="585"/>
        </w:trPr>
        <w:tc>
          <w:tcPr>
            <w:tcW w:w="660" w:type="dxa"/>
            <w:shd w:val="clear" w:color="000000" w:fill="FFFFFF"/>
            <w:vAlign w:val="center"/>
          </w:tcPr>
          <w:p w14:paraId="3CDF879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6615A29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Общее  образование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FCCBA79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C1A9D28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40BE246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6F449A2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C30BE">
              <w:rPr>
                <w:bCs/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4B99A28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C30BE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F5B9CE3" w14:textId="77777777" w:rsidR="00935633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+900,7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89E9EAF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128276,2</w:t>
            </w:r>
          </w:p>
        </w:tc>
      </w:tr>
      <w:tr w:rsidR="00935633" w:rsidRPr="002C30BE" w14:paraId="01F08AD1" w14:textId="77777777" w:rsidTr="00935633">
        <w:trPr>
          <w:trHeight w:val="585"/>
        </w:trPr>
        <w:tc>
          <w:tcPr>
            <w:tcW w:w="660" w:type="dxa"/>
            <w:shd w:val="clear" w:color="000000" w:fill="FFFFFF"/>
            <w:vAlign w:val="center"/>
          </w:tcPr>
          <w:p w14:paraId="576D3C6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4B21647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2026-2028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F0D6EBF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i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15E5DC5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i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C4013DF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14752E3" w14:textId="77777777" w:rsidR="00935633" w:rsidRPr="00A70DB6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A70DB6">
              <w:rPr>
                <w:bCs/>
                <w:sz w:val="24"/>
                <w:szCs w:val="24"/>
              </w:rPr>
              <w:t>2600000000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843B87D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9096E26" w14:textId="77777777" w:rsidR="00935633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+900,7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9D3805F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128276,2</w:t>
            </w:r>
          </w:p>
        </w:tc>
      </w:tr>
      <w:tr w:rsidR="00935633" w:rsidRPr="002C30BE" w14:paraId="5A9C1654" w14:textId="77777777" w:rsidTr="00935633">
        <w:trPr>
          <w:trHeight w:val="585"/>
        </w:trPr>
        <w:tc>
          <w:tcPr>
            <w:tcW w:w="660" w:type="dxa"/>
            <w:shd w:val="clear" w:color="000000" w:fill="FFFFFF"/>
            <w:vAlign w:val="center"/>
          </w:tcPr>
          <w:p w14:paraId="040A204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3855862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A70DB6">
              <w:rPr>
                <w:bCs/>
                <w:sz w:val="24"/>
                <w:szCs w:val="24"/>
              </w:rPr>
              <w:t>Строительство объектов социальной сферы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D9C531F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i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12DD1AB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i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5D18A08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2A90097" w14:textId="77777777" w:rsidR="00935633" w:rsidRPr="00A70DB6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A70DB6">
              <w:rPr>
                <w:bCs/>
                <w:sz w:val="24"/>
                <w:szCs w:val="24"/>
              </w:rPr>
              <w:t>2610000000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88876B9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63F7730" w14:textId="77777777" w:rsidR="00935633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+900,7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BCC606E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128276,2</w:t>
            </w:r>
          </w:p>
        </w:tc>
      </w:tr>
      <w:tr w:rsidR="00935633" w:rsidRPr="002C30BE" w14:paraId="07829B15" w14:textId="77777777" w:rsidTr="00935633">
        <w:trPr>
          <w:trHeight w:val="585"/>
        </w:trPr>
        <w:tc>
          <w:tcPr>
            <w:tcW w:w="660" w:type="dxa"/>
            <w:shd w:val="clear" w:color="000000" w:fill="FFFFFF"/>
            <w:vAlign w:val="center"/>
          </w:tcPr>
          <w:p w14:paraId="3111817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7A069C2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A70DB6">
              <w:rPr>
                <w:bCs/>
                <w:sz w:val="24"/>
                <w:szCs w:val="24"/>
              </w:rPr>
              <w:t>Строительство общеобразовательных организаций.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005DB72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i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BC05F15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i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E0C8B16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240988B" w14:textId="77777777" w:rsidR="00935633" w:rsidRPr="00A70DB6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A70DB6">
              <w:rPr>
                <w:bCs/>
                <w:sz w:val="24"/>
                <w:szCs w:val="24"/>
              </w:rPr>
              <w:t>2610100000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328E643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316630C" w14:textId="77777777" w:rsidR="00935633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+900,7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CE27A82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128276,2</w:t>
            </w:r>
          </w:p>
        </w:tc>
      </w:tr>
      <w:tr w:rsidR="00935633" w:rsidRPr="002C30BE" w14:paraId="057BFFA1" w14:textId="77777777" w:rsidTr="00935633">
        <w:trPr>
          <w:trHeight w:val="585"/>
        </w:trPr>
        <w:tc>
          <w:tcPr>
            <w:tcW w:w="660" w:type="dxa"/>
            <w:shd w:val="clear" w:color="000000" w:fill="FFFFFF"/>
            <w:vAlign w:val="center"/>
          </w:tcPr>
          <w:p w14:paraId="38841D8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F6E17B7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A52A9">
              <w:rPr>
                <w:bCs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D90A67C" w14:textId="77777777" w:rsidR="00935633" w:rsidRPr="002C30BE" w:rsidRDefault="00935633" w:rsidP="00F20F70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14FEF8A" w14:textId="77777777" w:rsidR="00935633" w:rsidRPr="002C30BE" w:rsidRDefault="00935633" w:rsidP="00F20F70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2A54AC9" w14:textId="77777777" w:rsidR="00935633" w:rsidRPr="002C30BE" w:rsidRDefault="00935633" w:rsidP="00F20F70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A32F00F" w14:textId="77777777" w:rsidR="00935633" w:rsidRPr="00A70DB6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A70DB6">
              <w:rPr>
                <w:bCs/>
                <w:sz w:val="24"/>
                <w:szCs w:val="24"/>
              </w:rPr>
              <w:t>2610110050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F3076FF" w14:textId="77777777" w:rsidR="00935633" w:rsidRPr="002C30BE" w:rsidRDefault="00935633" w:rsidP="00F20F70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151DEBD" w14:textId="77777777" w:rsidR="00935633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+900,0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CDAEB26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21226,2</w:t>
            </w:r>
          </w:p>
        </w:tc>
      </w:tr>
      <w:tr w:rsidR="00935633" w:rsidRPr="002C30BE" w14:paraId="1ADD1D4E" w14:textId="77777777" w:rsidTr="00935633">
        <w:trPr>
          <w:trHeight w:val="585"/>
        </w:trPr>
        <w:tc>
          <w:tcPr>
            <w:tcW w:w="660" w:type="dxa"/>
            <w:shd w:val="clear" w:color="000000" w:fill="FFFFFF"/>
            <w:vAlign w:val="center"/>
          </w:tcPr>
          <w:p w14:paraId="010A696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77A6AD0" w14:textId="77777777" w:rsidR="00935633" w:rsidRPr="002A52A9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9E29B6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E607198" w14:textId="77777777" w:rsidR="00935633" w:rsidRDefault="00935633" w:rsidP="00F20F70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4F2DD39" w14:textId="77777777" w:rsidR="00935633" w:rsidRDefault="00935633" w:rsidP="00F20F70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41DC5D4" w14:textId="77777777" w:rsidR="00935633" w:rsidRDefault="00935633" w:rsidP="00F20F70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53AFBA2" w14:textId="77777777" w:rsidR="00935633" w:rsidRPr="00A70DB6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A70DB6">
              <w:rPr>
                <w:bCs/>
                <w:sz w:val="24"/>
                <w:szCs w:val="24"/>
              </w:rPr>
              <w:t>2610110050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2D4305F" w14:textId="77777777" w:rsidR="00935633" w:rsidRDefault="00935633" w:rsidP="00F20F70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61508107" w14:textId="77777777" w:rsidR="00935633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+301,0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872E58C" w14:textId="77777777" w:rsidR="00935633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701,0</w:t>
            </w:r>
          </w:p>
        </w:tc>
      </w:tr>
      <w:tr w:rsidR="00935633" w:rsidRPr="002C30BE" w14:paraId="395DA0A7" w14:textId="77777777" w:rsidTr="00935633">
        <w:trPr>
          <w:trHeight w:val="585"/>
        </w:trPr>
        <w:tc>
          <w:tcPr>
            <w:tcW w:w="660" w:type="dxa"/>
            <w:shd w:val="clear" w:color="000000" w:fill="FFFFFF"/>
            <w:vAlign w:val="center"/>
          </w:tcPr>
          <w:p w14:paraId="2FB9ECF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AC478FB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9E29B6">
              <w:rPr>
                <w:bCs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9E29B6">
              <w:rPr>
                <w:bCs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E61DFF8" w14:textId="77777777" w:rsidR="00935633" w:rsidRPr="002C30BE" w:rsidRDefault="00935633" w:rsidP="00F20F70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BD9FC11" w14:textId="77777777" w:rsidR="00935633" w:rsidRPr="002C30BE" w:rsidRDefault="00935633" w:rsidP="00F20F70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4A8033F" w14:textId="77777777" w:rsidR="00935633" w:rsidRPr="002C30BE" w:rsidRDefault="00935633" w:rsidP="00F20F70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C917774" w14:textId="77777777" w:rsidR="00935633" w:rsidRPr="00A70DB6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A70DB6">
              <w:rPr>
                <w:bCs/>
                <w:sz w:val="24"/>
                <w:szCs w:val="24"/>
              </w:rPr>
              <w:t>2610110050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3A088D1" w14:textId="77777777" w:rsidR="00935633" w:rsidRPr="002C30BE" w:rsidRDefault="00935633" w:rsidP="00F20F70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000000" w:fill="FFFFFF"/>
          </w:tcPr>
          <w:p w14:paraId="60AD6E26" w14:textId="77777777" w:rsidR="00935633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+599,7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86798CB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20525,2</w:t>
            </w:r>
          </w:p>
        </w:tc>
      </w:tr>
      <w:tr w:rsidR="00935633" w:rsidRPr="002C30BE" w14:paraId="419A12DB" w14:textId="77777777" w:rsidTr="00935633">
        <w:tc>
          <w:tcPr>
            <w:tcW w:w="660" w:type="dxa"/>
            <w:shd w:val="clear" w:color="000000" w:fill="FFFFFF"/>
            <w:vAlign w:val="center"/>
          </w:tcPr>
          <w:p w14:paraId="57E8F8B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F9A5A5A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Субсидии на строительство, реконструкцию (в том числе реконструкцию объектов незавершенного строительства), техническое перевооружение приобретение объектов общего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F88E850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245390D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4AA8874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D41B716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26101</w:t>
            </w:r>
            <w:r w:rsidRPr="002C30BE">
              <w:rPr>
                <w:bCs/>
                <w:sz w:val="24"/>
                <w:szCs w:val="24"/>
                <w:lang w:val="en-US"/>
              </w:rPr>
              <w:t>S1210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D19A506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BDCD5D0" w14:textId="77777777" w:rsidR="00935633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2033F24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107050,0</w:t>
            </w:r>
          </w:p>
        </w:tc>
      </w:tr>
      <w:tr w:rsidR="00935633" w:rsidRPr="002C30BE" w14:paraId="675C0303" w14:textId="77777777" w:rsidTr="00935633">
        <w:tc>
          <w:tcPr>
            <w:tcW w:w="660" w:type="dxa"/>
            <w:shd w:val="clear" w:color="000000" w:fill="FFFFFF"/>
            <w:vAlign w:val="center"/>
          </w:tcPr>
          <w:p w14:paraId="4ED2400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2EF895C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A75846F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9667376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A68473E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D81D309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26101</w:t>
            </w:r>
            <w:r w:rsidRPr="002C30BE">
              <w:rPr>
                <w:bCs/>
                <w:sz w:val="24"/>
                <w:szCs w:val="24"/>
                <w:lang w:val="en-US"/>
              </w:rPr>
              <w:t>S1210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88A0557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  <w:lang w:val="en-US"/>
              </w:rPr>
              <w:t>400</w:t>
            </w:r>
          </w:p>
        </w:tc>
        <w:tc>
          <w:tcPr>
            <w:tcW w:w="1843" w:type="dxa"/>
            <w:shd w:val="clear" w:color="000000" w:fill="FFFFFF"/>
          </w:tcPr>
          <w:p w14:paraId="61FBCB39" w14:textId="77777777" w:rsidR="00935633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3B023D9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107050,0</w:t>
            </w:r>
          </w:p>
        </w:tc>
      </w:tr>
      <w:tr w:rsidR="00935633" w:rsidRPr="002C30BE" w14:paraId="5B28DFDA" w14:textId="77777777" w:rsidTr="00935633">
        <w:tc>
          <w:tcPr>
            <w:tcW w:w="660" w:type="dxa"/>
            <w:shd w:val="clear" w:color="000000" w:fill="FFFFFF"/>
            <w:vAlign w:val="center"/>
          </w:tcPr>
          <w:p w14:paraId="4FEC795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DF88E25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372057A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848B93D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8F74189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099FF95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EEED6AA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BAE01F0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D8D2748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273,6</w:t>
            </w:r>
          </w:p>
        </w:tc>
      </w:tr>
      <w:tr w:rsidR="00935633" w:rsidRPr="002C30BE" w14:paraId="216578E3" w14:textId="77777777" w:rsidTr="00935633">
        <w:tc>
          <w:tcPr>
            <w:tcW w:w="660" w:type="dxa"/>
            <w:shd w:val="clear" w:color="000000" w:fill="FFFFFF"/>
            <w:vAlign w:val="center"/>
          </w:tcPr>
          <w:p w14:paraId="4A20A13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0D5677C" w14:textId="77777777" w:rsidR="00935633" w:rsidRPr="002C30BE" w:rsidRDefault="00935633" w:rsidP="00F20F70">
            <w:pPr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«Развитие муниципальной службы в администрации муниципального образования Кореновский  муниципальный  район Краснодарского края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5EFFC33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2AB2FE9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C59A907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6B651E7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1000000000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B70D506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2A9134E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B568627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0BE">
              <w:rPr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935633" w:rsidRPr="002C30BE" w14:paraId="1C62AE70" w14:textId="77777777" w:rsidTr="00935633">
        <w:tc>
          <w:tcPr>
            <w:tcW w:w="660" w:type="dxa"/>
            <w:shd w:val="clear" w:color="000000" w:fill="FFFFFF"/>
            <w:vAlign w:val="center"/>
          </w:tcPr>
          <w:p w14:paraId="4CDB537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51DBC26" w14:textId="77777777" w:rsidR="00935633" w:rsidRPr="002C30BE" w:rsidRDefault="00935633" w:rsidP="00F20F70">
            <w:pPr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0C7AEF5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78FCCD6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2B213CB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4AE3BDE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1010000000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B3BADC9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B86AE59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8DB33E5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0BE">
              <w:rPr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935633" w:rsidRPr="002C30BE" w14:paraId="79E7E49E" w14:textId="77777777" w:rsidTr="00935633">
        <w:tc>
          <w:tcPr>
            <w:tcW w:w="660" w:type="dxa"/>
            <w:shd w:val="clear" w:color="000000" w:fill="FFFFFF"/>
            <w:vAlign w:val="center"/>
          </w:tcPr>
          <w:p w14:paraId="10CAB4C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B866267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Развитие системы профессиональной подготовки и повышения квалификации муниципальных служащих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D79EC05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9607D84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5BC1AFB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C63C37B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A4F3DA5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CFCB570" w14:textId="77777777" w:rsidR="00935633" w:rsidRPr="002C30BE" w:rsidRDefault="00935633" w:rsidP="00F20F70">
            <w:pPr>
              <w:jc w:val="center"/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5C96300" w14:textId="77777777" w:rsidR="00935633" w:rsidRPr="002C30BE" w:rsidRDefault="00935633" w:rsidP="00F20F70">
            <w:pPr>
              <w:jc w:val="center"/>
            </w:pPr>
            <w:r w:rsidRPr="002C30BE">
              <w:t>155,0</w:t>
            </w:r>
          </w:p>
        </w:tc>
      </w:tr>
      <w:tr w:rsidR="00935633" w:rsidRPr="002C30BE" w14:paraId="74D96086" w14:textId="77777777" w:rsidTr="00935633">
        <w:tc>
          <w:tcPr>
            <w:tcW w:w="660" w:type="dxa"/>
            <w:shd w:val="clear" w:color="000000" w:fill="FFFFFF"/>
            <w:vAlign w:val="center"/>
          </w:tcPr>
          <w:p w14:paraId="503A77A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E0C73F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EC9BD1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C673C9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F8B8F9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80FA86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BBC8BD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B4DFD83" w14:textId="77777777" w:rsidR="00935633" w:rsidRPr="002C30BE" w:rsidRDefault="00935633" w:rsidP="00F20F70">
            <w:pPr>
              <w:jc w:val="center"/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A038A31" w14:textId="77777777" w:rsidR="00935633" w:rsidRPr="002C30BE" w:rsidRDefault="00935633" w:rsidP="00F20F70">
            <w:pPr>
              <w:jc w:val="center"/>
            </w:pPr>
            <w:r w:rsidRPr="002C30BE">
              <w:t>155,0</w:t>
            </w:r>
          </w:p>
        </w:tc>
      </w:tr>
      <w:tr w:rsidR="00935633" w:rsidRPr="002C30BE" w14:paraId="00C7F2AF" w14:textId="77777777" w:rsidTr="00935633">
        <w:tc>
          <w:tcPr>
            <w:tcW w:w="660" w:type="dxa"/>
            <w:shd w:val="clear" w:color="000000" w:fill="FFFFFF"/>
            <w:vAlign w:val="center"/>
          </w:tcPr>
          <w:p w14:paraId="5258F61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9E551C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D7F2A7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28C012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014EF5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E2DA81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896EEB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6150092A" w14:textId="77777777" w:rsidR="00935633" w:rsidRPr="002C30BE" w:rsidRDefault="00935633" w:rsidP="00F20F70">
            <w:pPr>
              <w:jc w:val="center"/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67C7CAE" w14:textId="77777777" w:rsidR="00935633" w:rsidRPr="002C30BE" w:rsidRDefault="00935633" w:rsidP="00F20F70">
            <w:pPr>
              <w:jc w:val="center"/>
            </w:pPr>
            <w:r w:rsidRPr="002C30BE">
              <w:t>155,0</w:t>
            </w:r>
          </w:p>
        </w:tc>
      </w:tr>
      <w:tr w:rsidR="00935633" w:rsidRPr="002C30BE" w14:paraId="446E48E4" w14:textId="77777777" w:rsidTr="00935633">
        <w:tc>
          <w:tcPr>
            <w:tcW w:w="660" w:type="dxa"/>
            <w:shd w:val="clear" w:color="000000" w:fill="FFFFFF"/>
            <w:vAlign w:val="center"/>
          </w:tcPr>
          <w:p w14:paraId="11B5E46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A07886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Обеспечение 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E07AB1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73C97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A7D592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5D2C49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5200000000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1CC223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F4906D2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F978FA4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0BE">
              <w:rPr>
                <w:bCs/>
                <w:color w:val="000000"/>
                <w:sz w:val="24"/>
                <w:szCs w:val="24"/>
              </w:rPr>
              <w:t>47,7</w:t>
            </w:r>
          </w:p>
        </w:tc>
      </w:tr>
      <w:tr w:rsidR="00935633" w:rsidRPr="002C30BE" w14:paraId="37880F94" w14:textId="77777777" w:rsidTr="00935633">
        <w:tc>
          <w:tcPr>
            <w:tcW w:w="660" w:type="dxa"/>
            <w:shd w:val="clear" w:color="000000" w:fill="FFFFFF"/>
            <w:vAlign w:val="center"/>
          </w:tcPr>
          <w:p w14:paraId="55EF232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2245E37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83F560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0D3E93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CA5BB7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D14B23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5220000000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E05015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110D35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D88E36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47,7</w:t>
            </w:r>
          </w:p>
        </w:tc>
      </w:tr>
      <w:tr w:rsidR="00935633" w:rsidRPr="002C30BE" w14:paraId="584EC3F9" w14:textId="77777777" w:rsidTr="00935633">
        <w:tc>
          <w:tcPr>
            <w:tcW w:w="660" w:type="dxa"/>
            <w:shd w:val="clear" w:color="000000" w:fill="FFFFFF"/>
            <w:vAlign w:val="center"/>
          </w:tcPr>
          <w:p w14:paraId="79CA66A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4D1C06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DCE38A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B6062B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BB6FC1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5F1C56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5220000590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72E484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598639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230E1A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47,7</w:t>
            </w:r>
          </w:p>
        </w:tc>
      </w:tr>
      <w:tr w:rsidR="00935633" w:rsidRPr="002C30BE" w14:paraId="1D6319CC" w14:textId="77777777" w:rsidTr="00935633">
        <w:tc>
          <w:tcPr>
            <w:tcW w:w="660" w:type="dxa"/>
            <w:shd w:val="clear" w:color="000000" w:fill="FFFFFF"/>
            <w:vAlign w:val="center"/>
          </w:tcPr>
          <w:p w14:paraId="60C119B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B04A81E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CB285E7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7C7C443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5C113E9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B2595C0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5220000590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BEEEB39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47C2C8F1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6A39A4C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0BE">
              <w:rPr>
                <w:bCs/>
                <w:color w:val="000000"/>
                <w:sz w:val="24"/>
                <w:szCs w:val="24"/>
              </w:rPr>
              <w:t>47,7</w:t>
            </w:r>
          </w:p>
        </w:tc>
      </w:tr>
      <w:tr w:rsidR="00935633" w:rsidRPr="002C30BE" w14:paraId="374D46C0" w14:textId="77777777" w:rsidTr="00935633">
        <w:tc>
          <w:tcPr>
            <w:tcW w:w="660" w:type="dxa"/>
            <w:shd w:val="clear" w:color="000000" w:fill="FFFFFF"/>
            <w:vAlign w:val="center"/>
          </w:tcPr>
          <w:p w14:paraId="7DE165D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B0C2AC4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CD17640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AB22EF1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0BFCE83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9622DE9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5300000000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68837EF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2D6A210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F1442A3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70,9</w:t>
            </w:r>
          </w:p>
        </w:tc>
      </w:tr>
      <w:tr w:rsidR="00935633" w:rsidRPr="002C30BE" w14:paraId="25A1B033" w14:textId="77777777" w:rsidTr="00935633">
        <w:tc>
          <w:tcPr>
            <w:tcW w:w="660" w:type="dxa"/>
            <w:shd w:val="clear" w:color="000000" w:fill="FFFFFF"/>
            <w:vAlign w:val="center"/>
          </w:tcPr>
          <w:p w14:paraId="2A9FFDE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6DD668E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6B4404A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C12FD2C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F8753DC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5A8CE5A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5320000000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8012BB6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FF6B6DD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6D21CA4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70,9</w:t>
            </w:r>
          </w:p>
        </w:tc>
      </w:tr>
      <w:tr w:rsidR="00935633" w:rsidRPr="002C30BE" w14:paraId="520D7A97" w14:textId="77777777" w:rsidTr="00935633">
        <w:tc>
          <w:tcPr>
            <w:tcW w:w="660" w:type="dxa"/>
            <w:shd w:val="clear" w:color="000000" w:fill="FFFFFF"/>
            <w:vAlign w:val="center"/>
          </w:tcPr>
          <w:p w14:paraId="46F1483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16CBFA6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 xml:space="preserve">Расходы на обеспечение </w:t>
            </w:r>
            <w:r w:rsidRPr="002C30BE">
              <w:rPr>
                <w:bCs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4011055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7DC5C3B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BCB049F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67D22A6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5320000590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9A720CE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BA26B42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0F99673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70,9</w:t>
            </w:r>
          </w:p>
        </w:tc>
      </w:tr>
      <w:tr w:rsidR="00935633" w:rsidRPr="002C30BE" w14:paraId="52C75F5B" w14:textId="77777777" w:rsidTr="00935633">
        <w:tc>
          <w:tcPr>
            <w:tcW w:w="660" w:type="dxa"/>
            <w:shd w:val="clear" w:color="000000" w:fill="FFFFFF"/>
            <w:vAlign w:val="center"/>
          </w:tcPr>
          <w:p w14:paraId="6A24D14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17CF273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16DE9F6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0B56773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A4E5B87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B1A1F17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5320000590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4277A83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2993E688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9FFBB76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70,9</w:t>
            </w:r>
          </w:p>
        </w:tc>
      </w:tr>
      <w:tr w:rsidR="00935633" w:rsidRPr="002C30BE" w14:paraId="5470F462" w14:textId="77777777" w:rsidTr="00935633">
        <w:tc>
          <w:tcPr>
            <w:tcW w:w="660" w:type="dxa"/>
            <w:shd w:val="clear" w:color="000000" w:fill="FFFFFF"/>
            <w:vAlign w:val="center"/>
          </w:tcPr>
          <w:p w14:paraId="45A1F67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178BC85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FE5283D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545719E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424A2D9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C88409C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223A273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C1BE054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+302,6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479EC75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9242,1</w:t>
            </w:r>
          </w:p>
        </w:tc>
      </w:tr>
      <w:tr w:rsidR="00935633" w:rsidRPr="002C30BE" w14:paraId="0AC3917F" w14:textId="77777777" w:rsidTr="00935633">
        <w:tc>
          <w:tcPr>
            <w:tcW w:w="660" w:type="dxa"/>
            <w:shd w:val="clear" w:color="000000" w:fill="FFFFFF"/>
            <w:vAlign w:val="center"/>
          </w:tcPr>
          <w:p w14:paraId="0C5C301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7ACB532" w14:textId="77777777" w:rsidR="00935633" w:rsidRPr="002C30BE" w:rsidRDefault="00935633" w:rsidP="00F20F70">
            <w:pPr>
              <w:jc w:val="both"/>
              <w:rPr>
                <w:bCs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«Молодежь Кореновского  муниципального  района Краснодарского края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7B021C5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B0C5DE7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47B50DE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9DA2857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1800000000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14A8DB0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42A6AFB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A571B6A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0BE">
              <w:rPr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935633" w:rsidRPr="002C30BE" w14:paraId="51B3C00C" w14:textId="77777777" w:rsidTr="00935633">
        <w:tc>
          <w:tcPr>
            <w:tcW w:w="660" w:type="dxa"/>
            <w:shd w:val="clear" w:color="000000" w:fill="FFFFFF"/>
            <w:vAlign w:val="center"/>
          </w:tcPr>
          <w:p w14:paraId="0BB15C6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E3295CA" w14:textId="77777777" w:rsidR="00935633" w:rsidRPr="002C30BE" w:rsidRDefault="00935633" w:rsidP="00F20F70">
            <w:pPr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5A92CF7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62EDD9E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EF8C0BA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806809A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1810000000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C80767B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74DFAB1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5972002" w14:textId="77777777" w:rsidR="00935633" w:rsidRPr="002C30BE" w:rsidRDefault="00935633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0BE">
              <w:rPr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935633" w:rsidRPr="002C30BE" w14:paraId="559F799F" w14:textId="77777777" w:rsidTr="00935633">
        <w:tc>
          <w:tcPr>
            <w:tcW w:w="660" w:type="dxa"/>
            <w:shd w:val="clear" w:color="000000" w:fill="FFFFFF"/>
            <w:vAlign w:val="center"/>
          </w:tcPr>
          <w:p w14:paraId="77DB659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6D5853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Создание благоприятных, социально-экономических условий для гражданского становления и социальной самореализации молодых граждан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86522F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AFA50B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FF75C2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F978F6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1810100000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46420BB" w14:textId="77777777" w:rsidR="00935633" w:rsidRPr="00D159F7" w:rsidRDefault="00935633" w:rsidP="00F20F70">
            <w:pPr>
              <w:jc w:val="center"/>
              <w:rPr>
                <w:sz w:val="24"/>
                <w:szCs w:val="24"/>
              </w:rPr>
            </w:pPr>
            <w:r w:rsidRPr="00D159F7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0486B04" w14:textId="77777777" w:rsidR="00935633" w:rsidRPr="00D159F7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53E646C" w14:textId="77777777" w:rsidR="00935633" w:rsidRPr="00D159F7" w:rsidRDefault="00935633" w:rsidP="00F20F70">
            <w:pPr>
              <w:jc w:val="center"/>
              <w:rPr>
                <w:sz w:val="24"/>
                <w:szCs w:val="24"/>
              </w:rPr>
            </w:pPr>
            <w:r w:rsidRPr="00D159F7">
              <w:rPr>
                <w:sz w:val="24"/>
                <w:szCs w:val="24"/>
              </w:rPr>
              <w:t>900,0</w:t>
            </w:r>
          </w:p>
        </w:tc>
      </w:tr>
      <w:tr w:rsidR="00935633" w:rsidRPr="002C30BE" w14:paraId="2B7D3A59" w14:textId="77777777" w:rsidTr="00935633">
        <w:tc>
          <w:tcPr>
            <w:tcW w:w="660" w:type="dxa"/>
            <w:shd w:val="clear" w:color="000000" w:fill="FFFFFF"/>
            <w:vAlign w:val="center"/>
          </w:tcPr>
          <w:p w14:paraId="6209A24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6A44023" w14:textId="77777777" w:rsidR="00935633" w:rsidRPr="002C30BE" w:rsidRDefault="00935633" w:rsidP="00F20F70">
            <w:pPr>
              <w:jc w:val="both"/>
              <w:rPr>
                <w:i/>
                <w:sz w:val="24"/>
                <w:szCs w:val="24"/>
              </w:rPr>
            </w:pPr>
            <w:r w:rsidRPr="002C30BE">
              <w:rPr>
                <w:bCs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63D423B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72277CB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05AA6F4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0C38A06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1810110050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892E88A" w14:textId="77777777" w:rsidR="00935633" w:rsidRPr="00D159F7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D159F7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6EFCEA0" w14:textId="77777777" w:rsidR="00935633" w:rsidRPr="00D159F7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8D69776" w14:textId="77777777" w:rsidR="00935633" w:rsidRPr="00D159F7" w:rsidRDefault="00935633" w:rsidP="00F20F70">
            <w:pPr>
              <w:jc w:val="center"/>
              <w:rPr>
                <w:sz w:val="24"/>
                <w:szCs w:val="24"/>
              </w:rPr>
            </w:pPr>
            <w:r w:rsidRPr="00D159F7">
              <w:rPr>
                <w:sz w:val="24"/>
                <w:szCs w:val="24"/>
              </w:rPr>
              <w:t>900,0</w:t>
            </w:r>
          </w:p>
        </w:tc>
      </w:tr>
      <w:tr w:rsidR="00935633" w:rsidRPr="002C30BE" w14:paraId="01CC2A81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E342FC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31B2358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327A64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32304A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176551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3ABCFD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1810110050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1523012" w14:textId="77777777" w:rsidR="00935633" w:rsidRPr="00D159F7" w:rsidRDefault="00935633" w:rsidP="00F20F70">
            <w:pPr>
              <w:jc w:val="center"/>
              <w:rPr>
                <w:sz w:val="24"/>
                <w:szCs w:val="24"/>
              </w:rPr>
            </w:pPr>
            <w:r w:rsidRPr="00D159F7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690AF3D6" w14:textId="77777777" w:rsidR="00935633" w:rsidRPr="00D159F7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43935A7" w14:textId="77777777" w:rsidR="00935633" w:rsidRPr="00D159F7" w:rsidRDefault="00935633" w:rsidP="00F20F70">
            <w:pPr>
              <w:jc w:val="center"/>
              <w:rPr>
                <w:sz w:val="24"/>
                <w:szCs w:val="24"/>
              </w:rPr>
            </w:pPr>
            <w:r w:rsidRPr="00D159F7">
              <w:rPr>
                <w:sz w:val="24"/>
                <w:szCs w:val="24"/>
              </w:rPr>
              <w:t>900,0</w:t>
            </w:r>
          </w:p>
        </w:tc>
      </w:tr>
      <w:tr w:rsidR="00935633" w:rsidRPr="002C30BE" w14:paraId="1ADA5EA8" w14:textId="77777777" w:rsidTr="00935633">
        <w:tc>
          <w:tcPr>
            <w:tcW w:w="660" w:type="dxa"/>
            <w:shd w:val="clear" w:color="000000" w:fill="FFFFFF"/>
            <w:vAlign w:val="center"/>
          </w:tcPr>
          <w:p w14:paraId="10873A6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ED778D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B43227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98E646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6AECB9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AC42EC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3443FFF" w14:textId="77777777" w:rsidR="00935633" w:rsidRPr="00D159F7" w:rsidRDefault="00935633" w:rsidP="00F20F70">
            <w:pPr>
              <w:jc w:val="center"/>
              <w:rPr>
                <w:sz w:val="24"/>
                <w:szCs w:val="24"/>
              </w:rPr>
            </w:pPr>
            <w:r w:rsidRPr="00D159F7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C57E517" w14:textId="77777777" w:rsidR="00935633" w:rsidRPr="00D159F7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2FC79D3" w14:textId="77777777" w:rsidR="00935633" w:rsidRPr="00D159F7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8342,1</w:t>
            </w:r>
          </w:p>
        </w:tc>
      </w:tr>
      <w:tr w:rsidR="00935633" w:rsidRPr="002C30BE" w14:paraId="7941F64C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66E260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AB6A47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Содержание органов местного </w:t>
            </w:r>
            <w:r w:rsidRPr="002C30BE">
              <w:rPr>
                <w:sz w:val="24"/>
                <w:szCs w:val="24"/>
              </w:rPr>
              <w:lastRenderedPageBreak/>
              <w:t>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BCFC6E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D0ED18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C881B2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C877AF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4854BF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8C034B3" w14:textId="77777777" w:rsidR="00935633" w:rsidRPr="00D159F7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0B27512" w14:textId="77777777" w:rsidR="00935633" w:rsidRPr="00D159F7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8342,1</w:t>
            </w:r>
          </w:p>
        </w:tc>
      </w:tr>
      <w:tr w:rsidR="00935633" w:rsidRPr="002C30BE" w14:paraId="153A2D2E" w14:textId="77777777" w:rsidTr="00935633">
        <w:tc>
          <w:tcPr>
            <w:tcW w:w="660" w:type="dxa"/>
            <w:shd w:val="clear" w:color="000000" w:fill="FFFFFF"/>
            <w:vAlign w:val="center"/>
          </w:tcPr>
          <w:p w14:paraId="7292BBB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23944D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A1387D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A4FD7E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41A35E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C936E6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EFE82A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4E77E50" w14:textId="77777777" w:rsidR="00935633" w:rsidRPr="00D159F7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FE592B6" w14:textId="77777777" w:rsidR="00935633" w:rsidRPr="00D159F7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8342,1</w:t>
            </w:r>
          </w:p>
        </w:tc>
      </w:tr>
      <w:tr w:rsidR="00935633" w:rsidRPr="002C30BE" w14:paraId="696A029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3E4081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E18288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FD7EE1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9D64F9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DB7F5C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55D77D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DCA453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33CD78D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CA0A1B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7942,4</w:t>
            </w:r>
          </w:p>
        </w:tc>
      </w:tr>
      <w:tr w:rsidR="00935633" w:rsidRPr="002C30BE" w14:paraId="20FE6BE2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2F22B6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F77F25F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79A0C3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BD279E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49CA04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7BD0D7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ABA9A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63C0156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B0319B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394,0</w:t>
            </w:r>
          </w:p>
        </w:tc>
      </w:tr>
      <w:tr w:rsidR="00935633" w:rsidRPr="002C30BE" w14:paraId="7EBE2BFA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B7D6DE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5ED341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7F4510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2D4C74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7ED5A1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7A6DF4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7D091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07649BB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9B563B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5,7</w:t>
            </w:r>
          </w:p>
        </w:tc>
      </w:tr>
      <w:tr w:rsidR="00935633" w:rsidRPr="002C30BE" w14:paraId="02B53BFD" w14:textId="77777777" w:rsidTr="00935633">
        <w:tc>
          <w:tcPr>
            <w:tcW w:w="660" w:type="dxa"/>
            <w:shd w:val="clear" w:color="000000" w:fill="FFFFFF"/>
            <w:vAlign w:val="center"/>
          </w:tcPr>
          <w:p w14:paraId="60AA1C3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90A4B4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A54320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AF65A4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7F12E7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A90E75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408F47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69741B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3BFC936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F97196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935633" w:rsidRPr="002C30BE" w14:paraId="5E7DA397" w14:textId="77777777" w:rsidTr="00935633">
        <w:tc>
          <w:tcPr>
            <w:tcW w:w="660" w:type="dxa"/>
            <w:shd w:val="clear" w:color="000000" w:fill="FFFFFF"/>
            <w:vAlign w:val="center"/>
          </w:tcPr>
          <w:p w14:paraId="7DCB10A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24ADC4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16729D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CF1086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5DB257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33910D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F489E7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FF40D3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0AB52F0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799B3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935633" w:rsidRPr="002C30BE" w14:paraId="4ECEFFB2" w14:textId="77777777" w:rsidTr="00935633">
        <w:tc>
          <w:tcPr>
            <w:tcW w:w="660" w:type="dxa"/>
            <w:shd w:val="clear" w:color="000000" w:fill="FFFFFF"/>
            <w:vAlign w:val="center"/>
          </w:tcPr>
          <w:p w14:paraId="14F9CAE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DE89FE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BE0BB3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</w:t>
            </w:r>
            <w:r w:rsidRPr="00BE0BB3">
              <w:rPr>
                <w:sz w:val="24"/>
                <w:szCs w:val="24"/>
              </w:rPr>
              <w:lastRenderedPageBreak/>
              <w:t>район Краснодарского края на 2026-2028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04A76E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3C0083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907AB0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637FF6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807F91">
              <w:rPr>
                <w:sz w:val="24"/>
                <w:szCs w:val="24"/>
              </w:rPr>
              <w:t>2600000000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D4F166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E1B0F0F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F1DA1A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935633" w:rsidRPr="002C30BE" w14:paraId="0C936C65" w14:textId="77777777" w:rsidTr="00935633">
        <w:tc>
          <w:tcPr>
            <w:tcW w:w="660" w:type="dxa"/>
            <w:shd w:val="clear" w:color="000000" w:fill="FFFFFF"/>
            <w:vAlign w:val="center"/>
          </w:tcPr>
          <w:p w14:paraId="763437D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C4E12D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082148">
              <w:rPr>
                <w:sz w:val="24"/>
                <w:szCs w:val="24"/>
              </w:rPr>
              <w:t>Строительство объектов социальной сферы.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A35615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CE489B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684316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86758C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082148">
              <w:rPr>
                <w:sz w:val="24"/>
                <w:szCs w:val="24"/>
              </w:rPr>
              <w:t>2610000000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FC51AB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79EAB35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D1AEA1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935633" w:rsidRPr="002C30BE" w14:paraId="7466D00D" w14:textId="77777777" w:rsidTr="00935633">
        <w:tc>
          <w:tcPr>
            <w:tcW w:w="660" w:type="dxa"/>
            <w:shd w:val="clear" w:color="000000" w:fill="FFFFFF"/>
            <w:vAlign w:val="center"/>
          </w:tcPr>
          <w:p w14:paraId="0EB211D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0644DCF" w14:textId="77777777" w:rsidR="00935633" w:rsidRPr="00082148" w:rsidRDefault="00935633" w:rsidP="00F20F70">
            <w:pPr>
              <w:jc w:val="both"/>
              <w:rPr>
                <w:sz w:val="24"/>
                <w:szCs w:val="24"/>
              </w:rPr>
            </w:pPr>
            <w:r w:rsidRPr="005A1E18">
              <w:rPr>
                <w:sz w:val="24"/>
                <w:szCs w:val="24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309E814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E18EDA1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D611355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02F6630" w14:textId="77777777" w:rsidR="00935633" w:rsidRPr="00082148" w:rsidRDefault="00935633" w:rsidP="00F20F70">
            <w:pPr>
              <w:jc w:val="center"/>
              <w:rPr>
                <w:sz w:val="24"/>
                <w:szCs w:val="24"/>
              </w:rPr>
            </w:pPr>
            <w:r w:rsidRPr="005A1E18">
              <w:rPr>
                <w:sz w:val="24"/>
                <w:szCs w:val="24"/>
              </w:rPr>
              <w:t>261Д1А3651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5703620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CD938AE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4601087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935633" w:rsidRPr="002C30BE" w14:paraId="0513DDC2" w14:textId="77777777" w:rsidTr="00935633">
        <w:tc>
          <w:tcPr>
            <w:tcW w:w="660" w:type="dxa"/>
            <w:shd w:val="clear" w:color="000000" w:fill="FFFFFF"/>
            <w:vAlign w:val="center"/>
          </w:tcPr>
          <w:p w14:paraId="274867B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FC01EB8" w14:textId="77777777" w:rsidR="00935633" w:rsidRPr="00082148" w:rsidRDefault="00935633" w:rsidP="00F20F70">
            <w:pPr>
              <w:jc w:val="both"/>
              <w:rPr>
                <w:sz w:val="24"/>
                <w:szCs w:val="24"/>
              </w:rPr>
            </w:pPr>
            <w:r w:rsidRPr="0098795C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8672BA6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90238A1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5432A3F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CB85760" w14:textId="77777777" w:rsidR="00935633" w:rsidRPr="00082148" w:rsidRDefault="00935633" w:rsidP="00F20F70">
            <w:pPr>
              <w:jc w:val="center"/>
              <w:rPr>
                <w:sz w:val="24"/>
                <w:szCs w:val="24"/>
              </w:rPr>
            </w:pPr>
            <w:r w:rsidRPr="0098795C">
              <w:rPr>
                <w:sz w:val="24"/>
                <w:szCs w:val="24"/>
              </w:rPr>
              <w:t>261Д1А3651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6FCE952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000000" w:fill="FFFFFF"/>
          </w:tcPr>
          <w:p w14:paraId="6F8FDAE8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CCDFA9A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935633" w:rsidRPr="002C30BE" w14:paraId="23379E36" w14:textId="77777777" w:rsidTr="00935633">
        <w:trPr>
          <w:trHeight w:val="377"/>
        </w:trPr>
        <w:tc>
          <w:tcPr>
            <w:tcW w:w="660" w:type="dxa"/>
            <w:shd w:val="clear" w:color="000000" w:fill="FFFFFF"/>
            <w:vAlign w:val="center"/>
          </w:tcPr>
          <w:p w14:paraId="662F200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8ECDAD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193BD8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BDA949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B83800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ED3939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5D0E14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95FB5E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+6288,1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7D1B5C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67634,2</w:t>
            </w:r>
          </w:p>
        </w:tc>
      </w:tr>
      <w:tr w:rsidR="00935633" w:rsidRPr="002C30BE" w14:paraId="51870ECE" w14:textId="77777777" w:rsidTr="00935633">
        <w:tc>
          <w:tcPr>
            <w:tcW w:w="660" w:type="dxa"/>
            <w:shd w:val="clear" w:color="000000" w:fill="FFFFFF"/>
            <w:vAlign w:val="center"/>
          </w:tcPr>
          <w:p w14:paraId="27BD4E5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47244F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ECC221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844202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892253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9A9F5B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8450FD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C7D0C6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450F9A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8148,8</w:t>
            </w:r>
          </w:p>
        </w:tc>
      </w:tr>
      <w:tr w:rsidR="00935633" w:rsidRPr="002C30BE" w14:paraId="708E8FC7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54FCE1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1A1958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 «О пенсии за выслугу лет лицам, замещавшим муниципальные должности и должности муниципальной  службы в органах местного самоуправления муниципального образования Кореновский муниципальный  район Краснодарского края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EF33C9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467EB5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1BCE9F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7693FE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1100000000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BC5C5E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D46343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94E012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8148,8</w:t>
            </w:r>
          </w:p>
        </w:tc>
      </w:tr>
      <w:tr w:rsidR="00935633" w:rsidRPr="002C30BE" w14:paraId="272AFC3B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82EACF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1AF751A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муниципальной программы.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32C1E5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E94DCC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FE68AB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A64992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0550F2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A32AFF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595996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8148,8</w:t>
            </w:r>
          </w:p>
        </w:tc>
      </w:tr>
      <w:tr w:rsidR="00935633" w:rsidRPr="002C30BE" w14:paraId="039C2C5E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71B27E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7D73CF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своевременности и полноты предоставления гражданам, замещавшим муниципальные должности и должности муниципальной службы в органах местного самоуправления муниципального образования Кореновский муниципальный район Краснодарского края, ежемесячных денежных выплат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74A740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E50D42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DE8BAB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44E9A7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688F81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FA14B1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9C9891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8148,8</w:t>
            </w:r>
          </w:p>
        </w:tc>
      </w:tr>
      <w:tr w:rsidR="00935633" w:rsidRPr="002C30BE" w14:paraId="3C81FD97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95EC7C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423B90B" w14:textId="77777777" w:rsidR="00935633" w:rsidRPr="002C30BE" w:rsidRDefault="00935633" w:rsidP="00F20F70">
            <w:pPr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97ED654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1F12D9C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C6F6C06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98FFE6B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420195A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E795A4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08A163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8148,8</w:t>
            </w:r>
          </w:p>
        </w:tc>
      </w:tr>
      <w:tr w:rsidR="00935633" w:rsidRPr="002C30BE" w14:paraId="7CA540FF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1EA4EA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4D7B9A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2FB025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296351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77FEA5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14D881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66A79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</w:tcPr>
          <w:p w14:paraId="2DB9799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F7B6A2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8148,8</w:t>
            </w:r>
          </w:p>
        </w:tc>
      </w:tr>
      <w:tr w:rsidR="00935633" w:rsidRPr="002C30BE" w14:paraId="65E901E8" w14:textId="77777777" w:rsidTr="00935633">
        <w:tc>
          <w:tcPr>
            <w:tcW w:w="660" w:type="dxa"/>
            <w:shd w:val="clear" w:color="000000" w:fill="FFFFFF"/>
            <w:vAlign w:val="center"/>
          </w:tcPr>
          <w:p w14:paraId="6ABB721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415CFE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3D6879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81BC90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CFBD4F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42666F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048099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6A497C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+3030,0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35EC64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2C30B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2C30B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35633" w:rsidRPr="002C30BE" w14:paraId="60B7A29D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6FB0E0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855055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«Меры социальной  поддержки медицинских  кадров в  муниципальном образовании Кореновский  муниципальный  район Краснодарского края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0BAD7A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AF04E4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FF8CCF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6DD112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2100000000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9E6E53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9F3909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FFE0FF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9</w:t>
            </w:r>
            <w:r w:rsidRPr="002C30BE">
              <w:rPr>
                <w:sz w:val="24"/>
                <w:szCs w:val="24"/>
              </w:rPr>
              <w:t>0,0</w:t>
            </w:r>
          </w:p>
        </w:tc>
      </w:tr>
      <w:tr w:rsidR="00935633" w:rsidRPr="002C30BE" w14:paraId="6A9FA271" w14:textId="77777777" w:rsidTr="00935633">
        <w:tc>
          <w:tcPr>
            <w:tcW w:w="660" w:type="dxa"/>
            <w:shd w:val="clear" w:color="000000" w:fill="FFFFFF"/>
            <w:vAlign w:val="center"/>
          </w:tcPr>
          <w:p w14:paraId="7FE6551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25B87C8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C74EC7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CA108F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8E0F2B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8CC6FA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2110000000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5E37E2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36C8CD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664F88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9</w:t>
            </w:r>
            <w:r w:rsidRPr="002C30BE">
              <w:rPr>
                <w:sz w:val="24"/>
                <w:szCs w:val="24"/>
              </w:rPr>
              <w:t>0,0</w:t>
            </w:r>
          </w:p>
        </w:tc>
      </w:tr>
      <w:tr w:rsidR="00935633" w:rsidRPr="002C30BE" w14:paraId="256BBC2C" w14:textId="77777777" w:rsidTr="00935633">
        <w:tc>
          <w:tcPr>
            <w:tcW w:w="660" w:type="dxa"/>
            <w:shd w:val="clear" w:color="000000" w:fill="FFFFFF"/>
            <w:vAlign w:val="center"/>
          </w:tcPr>
          <w:p w14:paraId="0927C0D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51EA2C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Создание благоприятных  условий в целях привлечения и закрепления высококвалифицированных врачебных кадров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3573A2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45EDB2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60A8A7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D6DBCA9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 w:rsidRPr="00405DEF">
              <w:rPr>
                <w:sz w:val="24"/>
                <w:szCs w:val="24"/>
              </w:rPr>
              <w:t>2110100000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5EB6E4B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 w:rsidRPr="00405DEF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3F3175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FD3A4F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9</w:t>
            </w:r>
            <w:r w:rsidRPr="002C30BE">
              <w:rPr>
                <w:sz w:val="24"/>
                <w:szCs w:val="24"/>
              </w:rPr>
              <w:t>0,0</w:t>
            </w:r>
          </w:p>
        </w:tc>
      </w:tr>
      <w:tr w:rsidR="00935633" w:rsidRPr="002C30BE" w14:paraId="7CCF12F4" w14:textId="77777777" w:rsidTr="00935633">
        <w:tc>
          <w:tcPr>
            <w:tcW w:w="660" w:type="dxa"/>
            <w:shd w:val="clear" w:color="000000" w:fill="FFFFFF"/>
            <w:vAlign w:val="center"/>
          </w:tcPr>
          <w:p w14:paraId="311E98F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DDED8F3" w14:textId="77777777" w:rsidR="00935633" w:rsidRPr="002C30BE" w:rsidRDefault="00935633" w:rsidP="00F20F70">
            <w:pPr>
              <w:jc w:val="both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935DC55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252A509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7922349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C607944" w14:textId="77777777" w:rsidR="00935633" w:rsidRPr="00405DEF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405DEF">
              <w:rPr>
                <w:sz w:val="24"/>
                <w:szCs w:val="24"/>
              </w:rPr>
              <w:t>2110110050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C190610" w14:textId="77777777" w:rsidR="00935633" w:rsidRPr="00405DEF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405DEF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70A5DE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3C1CC8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9</w:t>
            </w:r>
            <w:r w:rsidRPr="002C30BE">
              <w:rPr>
                <w:sz w:val="24"/>
                <w:szCs w:val="24"/>
              </w:rPr>
              <w:t>0,0</w:t>
            </w:r>
          </w:p>
        </w:tc>
      </w:tr>
      <w:tr w:rsidR="00935633" w:rsidRPr="002C30BE" w14:paraId="1BF0E9B2" w14:textId="77777777" w:rsidTr="00935633">
        <w:tc>
          <w:tcPr>
            <w:tcW w:w="660" w:type="dxa"/>
            <w:shd w:val="clear" w:color="000000" w:fill="FFFFFF"/>
            <w:vAlign w:val="center"/>
          </w:tcPr>
          <w:p w14:paraId="2F170D4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26559B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52EFA0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639A0E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BDE7BA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13ACFA5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 w:rsidRPr="00405DEF">
              <w:rPr>
                <w:sz w:val="24"/>
                <w:szCs w:val="24"/>
              </w:rPr>
              <w:t>2110110050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83CD132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 w:rsidRPr="00405DEF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</w:tcPr>
          <w:p w14:paraId="4032465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3C1C6B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9</w:t>
            </w:r>
            <w:r w:rsidRPr="002C30BE">
              <w:rPr>
                <w:sz w:val="24"/>
                <w:szCs w:val="24"/>
              </w:rPr>
              <w:t>0,0</w:t>
            </w:r>
          </w:p>
        </w:tc>
      </w:tr>
      <w:tr w:rsidR="00935633" w:rsidRPr="002C30BE" w14:paraId="3A8B8F42" w14:textId="77777777" w:rsidTr="00935633">
        <w:tc>
          <w:tcPr>
            <w:tcW w:w="660" w:type="dxa"/>
            <w:shd w:val="clear" w:color="000000" w:fill="FFFFFF"/>
            <w:vAlign w:val="center"/>
          </w:tcPr>
          <w:p w14:paraId="0442004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311302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5428F0">
              <w:rPr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571473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5C7182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1F54E2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AC50A4A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 w:rsidRPr="005428F0">
              <w:rPr>
                <w:sz w:val="24"/>
                <w:szCs w:val="24"/>
              </w:rPr>
              <w:t>6500000000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428689D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D421D8F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+3000,0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C74DE93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</w:tr>
      <w:tr w:rsidR="00935633" w:rsidRPr="002C30BE" w14:paraId="5283D0EC" w14:textId="77777777" w:rsidTr="00935633">
        <w:tc>
          <w:tcPr>
            <w:tcW w:w="660" w:type="dxa"/>
            <w:shd w:val="clear" w:color="000000" w:fill="FFFFFF"/>
            <w:vAlign w:val="center"/>
          </w:tcPr>
          <w:p w14:paraId="1703B95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4EAC4D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5428F0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D8ED58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BA1AEC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4BBA86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E37EDD3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 w:rsidRPr="005428F0">
              <w:rPr>
                <w:sz w:val="24"/>
                <w:szCs w:val="24"/>
              </w:rPr>
              <w:t>6550000000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2ABAE44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F492EC9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+3000,0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594A4D2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</w:tr>
      <w:tr w:rsidR="00935633" w:rsidRPr="002C30BE" w14:paraId="48175CCA" w14:textId="77777777" w:rsidTr="00935633">
        <w:tc>
          <w:tcPr>
            <w:tcW w:w="660" w:type="dxa"/>
            <w:shd w:val="clear" w:color="000000" w:fill="FFFFFF"/>
            <w:vAlign w:val="center"/>
          </w:tcPr>
          <w:p w14:paraId="25F2D64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0128AB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F920F1">
              <w:rPr>
                <w:sz w:val="24"/>
                <w:szCs w:val="24"/>
              </w:rPr>
              <w:t>Оказание единовременной материальной помощи участникам СВО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260D8D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86C614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0DD26E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F2A4FA6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 w:rsidRPr="00F920F1">
              <w:rPr>
                <w:sz w:val="24"/>
                <w:szCs w:val="24"/>
              </w:rPr>
              <w:t>6550000333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53E6414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59225C3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+3000,0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2BF8328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</w:tr>
      <w:tr w:rsidR="00935633" w:rsidRPr="002C30BE" w14:paraId="3BD57BB5" w14:textId="77777777" w:rsidTr="00935633">
        <w:tc>
          <w:tcPr>
            <w:tcW w:w="660" w:type="dxa"/>
            <w:shd w:val="clear" w:color="000000" w:fill="FFFFFF"/>
            <w:vAlign w:val="center"/>
          </w:tcPr>
          <w:p w14:paraId="434F814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C1E8C94" w14:textId="77777777" w:rsidR="00935633" w:rsidRPr="001405FF" w:rsidRDefault="00935633" w:rsidP="00F20F70">
            <w:pPr>
              <w:jc w:val="both"/>
              <w:rPr>
                <w:sz w:val="24"/>
                <w:szCs w:val="24"/>
              </w:rPr>
            </w:pPr>
            <w:r w:rsidRPr="004A129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B03EE2C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0D4D0C0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F590327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4DAF239" w14:textId="77777777" w:rsidR="00935633" w:rsidRPr="00F920F1" w:rsidRDefault="00935633" w:rsidP="00F20F70">
            <w:pPr>
              <w:jc w:val="center"/>
              <w:rPr>
                <w:sz w:val="24"/>
                <w:szCs w:val="24"/>
              </w:rPr>
            </w:pPr>
            <w:r w:rsidRPr="00F920F1">
              <w:rPr>
                <w:sz w:val="24"/>
                <w:szCs w:val="24"/>
              </w:rPr>
              <w:t>6550000333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E8B27E2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</w:tcPr>
          <w:p w14:paraId="2B85E544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+3000,0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AB92537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</w:tr>
      <w:tr w:rsidR="00935633" w:rsidRPr="002C30BE" w14:paraId="26ADE6E5" w14:textId="77777777" w:rsidTr="00935633">
        <w:tc>
          <w:tcPr>
            <w:tcW w:w="660" w:type="dxa"/>
            <w:shd w:val="clear" w:color="000000" w:fill="FFFFFF"/>
            <w:vAlign w:val="center"/>
          </w:tcPr>
          <w:p w14:paraId="07F7A89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30BA0E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028243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F02469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55A1AC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CC2A9B9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 w:rsidRPr="00405DEF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2F5FF16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 w:rsidRPr="00405DEF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247E9E1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+3258,1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BE40C04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48920,7</w:t>
            </w:r>
          </w:p>
        </w:tc>
      </w:tr>
      <w:tr w:rsidR="00935633" w:rsidRPr="002C30BE" w14:paraId="013EF956" w14:textId="77777777" w:rsidTr="00935633">
        <w:trPr>
          <w:trHeight w:val="303"/>
        </w:trPr>
        <w:tc>
          <w:tcPr>
            <w:tcW w:w="660" w:type="dxa"/>
            <w:shd w:val="clear" w:color="000000" w:fill="FFFFFF"/>
            <w:vAlign w:val="center"/>
          </w:tcPr>
          <w:p w14:paraId="787FB95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6F5B90F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"Обеспечение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 по договорам найма специализированных жилых помещений, проживающих на территории Кореновского района на 2024-2028 годы"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BC963D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809194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01CC77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B1DCD72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 w:rsidRPr="00405DEF">
              <w:rPr>
                <w:i/>
                <w:sz w:val="24"/>
                <w:szCs w:val="24"/>
              </w:rPr>
              <w:t>0700000000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15F4962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 w:rsidRPr="00405DEF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F8F0C92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+3742,1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DE1F9F5" w14:textId="77777777" w:rsidR="00935633" w:rsidRPr="00405DEF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43783,5</w:t>
            </w:r>
          </w:p>
        </w:tc>
      </w:tr>
      <w:tr w:rsidR="00935633" w:rsidRPr="002C30BE" w14:paraId="525461D2" w14:textId="77777777" w:rsidTr="00935633">
        <w:tc>
          <w:tcPr>
            <w:tcW w:w="660" w:type="dxa"/>
            <w:shd w:val="clear" w:color="000000" w:fill="FFFFFF"/>
            <w:vAlign w:val="center"/>
          </w:tcPr>
          <w:p w14:paraId="67EFF6B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BD987BA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338D26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5ED49C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B34619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391835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068D9D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179747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+3742,1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B75694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43783,5</w:t>
            </w:r>
          </w:p>
        </w:tc>
      </w:tr>
      <w:tr w:rsidR="00935633" w:rsidRPr="002C30BE" w14:paraId="6C54914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A398DE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D0548D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жильем детей-сирот и детей, оставшихся без попечения родителей, лиц из числа детей-сирот и детей оставшихся без попечения родителей, признанных нуждающимися жилыми помещениями специализированного жилищного фонда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EC7E78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609D8D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2D0B62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BE8CE4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D3E916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45BEBF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+3742,1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5781F4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43783,5</w:t>
            </w:r>
          </w:p>
        </w:tc>
      </w:tr>
      <w:tr w:rsidR="00935633" w:rsidRPr="002C30BE" w14:paraId="32F2F6EE" w14:textId="77777777" w:rsidTr="00935633">
        <w:tc>
          <w:tcPr>
            <w:tcW w:w="660" w:type="dxa"/>
            <w:shd w:val="clear" w:color="000000" w:fill="FFFFFF"/>
            <w:vAlign w:val="center"/>
          </w:tcPr>
          <w:p w14:paraId="03562A4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B9FFB53" w14:textId="77777777" w:rsidR="00935633" w:rsidRPr="002C30BE" w:rsidRDefault="00935633" w:rsidP="00F20F70">
            <w:pPr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Субвенции на осуществление отдельных государственных полномочий по предоставлению </w:t>
            </w:r>
            <w:r w:rsidRPr="002C30BE">
              <w:rPr>
                <w:sz w:val="24"/>
                <w:szCs w:val="24"/>
              </w:rPr>
              <w:lastRenderedPageBreak/>
              <w:t>жилых помещений детям-сиротам и детям, оставшимся без попечения родителей, лицам из их числа по договорам найма специализированных жилых помещений (A)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3794E5B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FBFE388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F88B684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ACEC52F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07101A0820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96F971B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904CA89" w14:textId="77777777" w:rsidR="00935633" w:rsidRPr="002C30BE" w:rsidRDefault="00935633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-33331,9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7DAE0E8" w14:textId="77777777" w:rsidR="00935633" w:rsidRPr="002C30BE" w:rsidRDefault="00935633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42,3</w:t>
            </w:r>
          </w:p>
        </w:tc>
      </w:tr>
      <w:tr w:rsidR="00935633" w:rsidRPr="002C30BE" w14:paraId="44F7E23D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DF7C95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5F440B7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66356B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C037B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CA8E4A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659FA7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07101A0820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4E9BE6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763A713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-7,4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B158E1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42,3</w:t>
            </w:r>
          </w:p>
        </w:tc>
      </w:tr>
      <w:tr w:rsidR="00935633" w:rsidRPr="002C30BE" w14:paraId="22164772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4AF239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DF6159F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4A8820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F9022F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79A96A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092699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07101A0820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BE9DFC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000000" w:fill="FFFFFF"/>
          </w:tcPr>
          <w:p w14:paraId="3639F2C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-33324,5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823022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35633" w:rsidRPr="002C30BE" w14:paraId="75A9D2A8" w14:textId="77777777" w:rsidTr="00935633">
        <w:tc>
          <w:tcPr>
            <w:tcW w:w="660" w:type="dxa"/>
            <w:shd w:val="clear" w:color="000000" w:fill="FFFFFF"/>
            <w:vAlign w:val="center"/>
          </w:tcPr>
          <w:p w14:paraId="4BBF998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070F9C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92C04B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8BCBE4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BDBE08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D40E91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07101R0820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E3A05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2E2545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+37074,0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FCA79A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43741,2</w:t>
            </w:r>
          </w:p>
        </w:tc>
      </w:tr>
      <w:tr w:rsidR="00935633" w:rsidRPr="002C30BE" w14:paraId="36870CED" w14:textId="77777777" w:rsidTr="00935633">
        <w:tc>
          <w:tcPr>
            <w:tcW w:w="660" w:type="dxa"/>
            <w:shd w:val="clear" w:color="000000" w:fill="FFFFFF"/>
            <w:vAlign w:val="center"/>
          </w:tcPr>
          <w:p w14:paraId="0F0372D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258721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61E0F6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A42F3C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59027E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657FC1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07101R0820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86E23F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000000" w:fill="FFFFFF"/>
          </w:tcPr>
          <w:p w14:paraId="14679ED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+37074,0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6466B1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43741,2</w:t>
            </w:r>
          </w:p>
        </w:tc>
      </w:tr>
      <w:tr w:rsidR="00935633" w:rsidRPr="002C30BE" w14:paraId="59CBAEC9" w14:textId="77777777" w:rsidTr="00935633">
        <w:tc>
          <w:tcPr>
            <w:tcW w:w="660" w:type="dxa"/>
            <w:shd w:val="clear" w:color="000000" w:fill="FFFFFF"/>
            <w:vAlign w:val="center"/>
          </w:tcPr>
          <w:p w14:paraId="7607A31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E08454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 «Обеспечение жильем молодых семей на территории  сельских поселений муниципального </w:t>
            </w:r>
            <w:r w:rsidRPr="002C30BE">
              <w:rPr>
                <w:sz w:val="24"/>
                <w:szCs w:val="24"/>
              </w:rPr>
              <w:lastRenderedPageBreak/>
              <w:t>образования Кореновский муниципальный  район Краснодарского края на 2024 -2028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E5791B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07EAF5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7187DF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1A5F1E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2400000000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63F18F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DACBB7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-484,0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6A02C2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5137,2</w:t>
            </w:r>
          </w:p>
        </w:tc>
      </w:tr>
      <w:tr w:rsidR="00935633" w:rsidRPr="002C30BE" w14:paraId="17810FB5" w14:textId="77777777" w:rsidTr="00935633">
        <w:tc>
          <w:tcPr>
            <w:tcW w:w="660" w:type="dxa"/>
            <w:shd w:val="clear" w:color="000000" w:fill="FFFFFF"/>
            <w:vAlign w:val="center"/>
          </w:tcPr>
          <w:p w14:paraId="75FD393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E882DC0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94FD886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73241E1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E162D3A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3D1F7C4" w14:textId="77777777" w:rsidR="00935633" w:rsidRPr="002D6A3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D6A32">
              <w:rPr>
                <w:sz w:val="24"/>
                <w:szCs w:val="24"/>
              </w:rPr>
              <w:t>2410000000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91AF10B" w14:textId="77777777" w:rsidR="00935633" w:rsidRPr="002D6A3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D6A32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99E20D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-484,0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25EBCE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5137,2</w:t>
            </w:r>
          </w:p>
        </w:tc>
      </w:tr>
      <w:tr w:rsidR="00935633" w:rsidRPr="002C30BE" w14:paraId="1FE141A7" w14:textId="77777777" w:rsidTr="00935633">
        <w:tc>
          <w:tcPr>
            <w:tcW w:w="660" w:type="dxa"/>
            <w:shd w:val="clear" w:color="000000" w:fill="FFFFFF"/>
            <w:vAlign w:val="center"/>
          </w:tcPr>
          <w:p w14:paraId="4D4451E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10782E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молодых семей жильем путем предоставления социальных выплат на приобретение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836C725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8829262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4369F6E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E8F1307" w14:textId="77777777" w:rsidR="00935633" w:rsidRPr="002D6A3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D6A32">
              <w:rPr>
                <w:sz w:val="24"/>
                <w:szCs w:val="24"/>
              </w:rPr>
              <w:t>2410100000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1D9EC1B" w14:textId="77777777" w:rsidR="00935633" w:rsidRPr="002D6A3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D6A32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043854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-484,0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95BBFF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5137,2</w:t>
            </w:r>
          </w:p>
        </w:tc>
      </w:tr>
      <w:tr w:rsidR="00935633" w:rsidRPr="002C30BE" w14:paraId="61D9307E" w14:textId="77777777" w:rsidTr="00935633">
        <w:tc>
          <w:tcPr>
            <w:tcW w:w="660" w:type="dxa"/>
            <w:shd w:val="clear" w:color="000000" w:fill="FFFFFF"/>
            <w:vAlign w:val="center"/>
          </w:tcPr>
          <w:p w14:paraId="1FA056F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536385F" w14:textId="77777777" w:rsidR="00935633" w:rsidRPr="002C30BE" w:rsidRDefault="00935633" w:rsidP="00F20F70">
            <w:pPr>
              <w:jc w:val="both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жильем молодых семей на территории сельских поселений  муниципального образования Кореновский муниципальный район Краснодарского края (Реализация мероприятий по обеспечению жильем молодых семей)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C1D7624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14A36EB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729A851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42B082F" w14:textId="77777777" w:rsidR="00935633" w:rsidRPr="002D6A32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D6A32">
              <w:rPr>
                <w:sz w:val="24"/>
                <w:szCs w:val="24"/>
                <w:lang w:val="en-US"/>
              </w:rPr>
              <w:t>24101L4970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1E5EE55" w14:textId="77777777" w:rsidR="00935633" w:rsidRPr="002D6A32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D6A32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CF5051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-484,0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ED08DB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5137,2</w:t>
            </w:r>
          </w:p>
        </w:tc>
      </w:tr>
      <w:tr w:rsidR="00935633" w:rsidRPr="002C30BE" w14:paraId="12619703" w14:textId="77777777" w:rsidTr="00935633">
        <w:tc>
          <w:tcPr>
            <w:tcW w:w="660" w:type="dxa"/>
            <w:shd w:val="clear" w:color="000000" w:fill="FFFFFF"/>
            <w:vAlign w:val="center"/>
          </w:tcPr>
          <w:p w14:paraId="6426468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3" w:type="dxa"/>
            <w:shd w:val="clear" w:color="000000" w:fill="FFFFFF"/>
          </w:tcPr>
          <w:p w14:paraId="2B6BE948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5E132E4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B6A3677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4B81A59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5D774C4" w14:textId="77777777" w:rsidR="00935633" w:rsidRPr="002D6A3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D6A32">
              <w:rPr>
                <w:sz w:val="24"/>
                <w:szCs w:val="24"/>
                <w:lang w:val="en-US"/>
              </w:rPr>
              <w:t>24101L4970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5A75207" w14:textId="77777777" w:rsidR="00935633" w:rsidRPr="002D6A3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D6A32">
              <w:rPr>
                <w:sz w:val="24"/>
                <w:szCs w:val="24"/>
              </w:rPr>
              <w:t>3</w:t>
            </w:r>
            <w:r w:rsidRPr="002D6A32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shd w:val="clear" w:color="000000" w:fill="FFFFFF"/>
          </w:tcPr>
          <w:p w14:paraId="0F02B3AF" w14:textId="77777777" w:rsidR="00935633" w:rsidRPr="002D6A3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-484,0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5B3EB95" w14:textId="77777777" w:rsidR="00935633" w:rsidRPr="002D6A32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5137,2</w:t>
            </w:r>
          </w:p>
        </w:tc>
      </w:tr>
      <w:tr w:rsidR="00935633" w:rsidRPr="002C30BE" w14:paraId="2377A799" w14:textId="77777777" w:rsidTr="00935633">
        <w:tc>
          <w:tcPr>
            <w:tcW w:w="660" w:type="dxa"/>
            <w:shd w:val="clear" w:color="000000" w:fill="FFFFFF"/>
            <w:vAlign w:val="center"/>
          </w:tcPr>
          <w:p w14:paraId="44EB068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765A0D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0D72181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82D38D1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9E9736E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BFE2411" w14:textId="77777777" w:rsidR="00935633" w:rsidRPr="002D6A3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D6A32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FBA8999" w14:textId="77777777" w:rsidR="00935633" w:rsidRPr="002D6A32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D6A32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23DA239" w14:textId="77777777" w:rsidR="00935633" w:rsidRPr="002D6A32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185576B" w14:textId="77777777" w:rsidR="00935633" w:rsidRPr="002D6A32" w:rsidRDefault="00935633" w:rsidP="00F20F70">
            <w:pPr>
              <w:jc w:val="center"/>
              <w:rPr>
                <w:sz w:val="24"/>
                <w:szCs w:val="24"/>
              </w:rPr>
            </w:pPr>
            <w:r w:rsidRPr="002D6A32">
              <w:rPr>
                <w:sz w:val="24"/>
                <w:szCs w:val="24"/>
              </w:rPr>
              <w:t>2474,7</w:t>
            </w:r>
          </w:p>
        </w:tc>
      </w:tr>
      <w:tr w:rsidR="00935633" w:rsidRPr="002C30BE" w14:paraId="73E09B5E" w14:textId="77777777" w:rsidTr="00935633">
        <w:tc>
          <w:tcPr>
            <w:tcW w:w="660" w:type="dxa"/>
            <w:shd w:val="clear" w:color="000000" w:fill="FFFFFF"/>
            <w:vAlign w:val="center"/>
          </w:tcPr>
          <w:p w14:paraId="406558A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B06976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Муниципальная программа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 муниципальный  район Краснодарского края на </w:t>
            </w:r>
            <w:r w:rsidRPr="002C30BE">
              <w:rPr>
                <w:sz w:val="24"/>
                <w:szCs w:val="24"/>
              </w:rPr>
              <w:lastRenderedPageBreak/>
              <w:t>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6EAD54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A0511F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F8EC5E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34C4B2C" w14:textId="77777777" w:rsidR="00935633" w:rsidRPr="002D6A32" w:rsidRDefault="00935633" w:rsidP="00F20F70">
            <w:pPr>
              <w:jc w:val="center"/>
              <w:rPr>
                <w:sz w:val="24"/>
                <w:szCs w:val="24"/>
              </w:rPr>
            </w:pPr>
            <w:r w:rsidRPr="002D6A32">
              <w:rPr>
                <w:i/>
                <w:sz w:val="24"/>
                <w:szCs w:val="24"/>
              </w:rPr>
              <w:t>2000000000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0ECBFAA" w14:textId="77777777" w:rsidR="00935633" w:rsidRPr="002D6A32" w:rsidRDefault="00935633" w:rsidP="00F20F70">
            <w:pPr>
              <w:jc w:val="center"/>
              <w:rPr>
                <w:sz w:val="24"/>
                <w:szCs w:val="24"/>
              </w:rPr>
            </w:pPr>
            <w:r w:rsidRPr="002D6A32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58186B8" w14:textId="77777777" w:rsidR="00935633" w:rsidRPr="002D6A3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51A0FE5" w14:textId="77777777" w:rsidR="00935633" w:rsidRPr="002D6A3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D6A32">
              <w:rPr>
                <w:color w:val="000000"/>
                <w:sz w:val="24"/>
                <w:szCs w:val="24"/>
              </w:rPr>
              <w:t>2474,7</w:t>
            </w:r>
          </w:p>
        </w:tc>
      </w:tr>
      <w:tr w:rsidR="00935633" w:rsidRPr="002C30BE" w14:paraId="47BC6CDD" w14:textId="77777777" w:rsidTr="00935633">
        <w:tc>
          <w:tcPr>
            <w:tcW w:w="660" w:type="dxa"/>
            <w:shd w:val="clear" w:color="000000" w:fill="FFFFFF"/>
            <w:vAlign w:val="center"/>
          </w:tcPr>
          <w:p w14:paraId="0AB55F2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B10DA26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08DC25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9664C9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496134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C6E73D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45EF24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98121E1" w14:textId="77777777" w:rsidR="00935633" w:rsidRPr="00F06ED4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9FD5BED" w14:textId="77777777" w:rsidR="00935633" w:rsidRPr="00F06ED4" w:rsidRDefault="00935633" w:rsidP="00F20F70">
            <w:pPr>
              <w:jc w:val="center"/>
              <w:rPr>
                <w:sz w:val="24"/>
                <w:szCs w:val="24"/>
              </w:rPr>
            </w:pPr>
            <w:r w:rsidRPr="00F06ED4">
              <w:rPr>
                <w:sz w:val="24"/>
                <w:szCs w:val="24"/>
              </w:rPr>
              <w:t>2474,7</w:t>
            </w:r>
          </w:p>
        </w:tc>
      </w:tr>
      <w:tr w:rsidR="00935633" w:rsidRPr="002C30BE" w14:paraId="4C6CF615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2A924F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DFCDB6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87A8C1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05CF74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986CC6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35DAB4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B8053F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52181F8" w14:textId="77777777" w:rsidR="00935633" w:rsidRPr="00F06ED4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183E820" w14:textId="77777777" w:rsidR="00935633" w:rsidRPr="00F06ED4" w:rsidRDefault="00935633" w:rsidP="00F20F70">
            <w:pPr>
              <w:jc w:val="center"/>
              <w:rPr>
                <w:sz w:val="24"/>
                <w:szCs w:val="24"/>
              </w:rPr>
            </w:pPr>
            <w:r w:rsidRPr="00F06ED4">
              <w:rPr>
                <w:sz w:val="24"/>
                <w:szCs w:val="24"/>
              </w:rPr>
              <w:t>2474,7</w:t>
            </w:r>
          </w:p>
        </w:tc>
      </w:tr>
      <w:tr w:rsidR="00935633" w:rsidRPr="002C30BE" w14:paraId="4671A15A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B29510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B166BBC" w14:textId="77777777" w:rsidR="00935633" w:rsidRPr="002C30BE" w:rsidRDefault="00935633" w:rsidP="00F20F70">
            <w:pPr>
              <w:jc w:val="both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62FDE3E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56DCD48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0693E6A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08C3AA2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EB20F53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002BF04" w14:textId="77777777" w:rsidR="00935633" w:rsidRPr="00F06ED4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466CA75" w14:textId="77777777" w:rsidR="00935633" w:rsidRPr="00F06ED4" w:rsidRDefault="00935633" w:rsidP="00F20F70">
            <w:pPr>
              <w:jc w:val="center"/>
              <w:rPr>
                <w:sz w:val="24"/>
                <w:szCs w:val="24"/>
              </w:rPr>
            </w:pPr>
            <w:r w:rsidRPr="00F06ED4">
              <w:rPr>
                <w:sz w:val="24"/>
                <w:szCs w:val="24"/>
              </w:rPr>
              <w:t>2474,7</w:t>
            </w:r>
          </w:p>
        </w:tc>
      </w:tr>
      <w:tr w:rsidR="00935633" w:rsidRPr="002C30BE" w14:paraId="3840FD10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047D20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E51830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81C82A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8CC213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A234D2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7542CB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343FD8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32624C2F" w14:textId="77777777" w:rsidR="00935633" w:rsidRPr="00F06ED4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01171A2" w14:textId="77777777" w:rsidR="00935633" w:rsidRPr="00F06ED4" w:rsidRDefault="00935633" w:rsidP="00F20F70">
            <w:pPr>
              <w:jc w:val="center"/>
              <w:rPr>
                <w:sz w:val="24"/>
                <w:szCs w:val="24"/>
              </w:rPr>
            </w:pPr>
            <w:r w:rsidRPr="00F06ED4">
              <w:rPr>
                <w:sz w:val="24"/>
                <w:szCs w:val="24"/>
              </w:rPr>
              <w:t>2474,7</w:t>
            </w:r>
          </w:p>
        </w:tc>
      </w:tr>
      <w:tr w:rsidR="00935633" w:rsidRPr="002C30BE" w14:paraId="66B4C5A7" w14:textId="77777777" w:rsidTr="00935633">
        <w:tc>
          <w:tcPr>
            <w:tcW w:w="660" w:type="dxa"/>
            <w:shd w:val="clear" w:color="000000" w:fill="FFFFFF"/>
            <w:vAlign w:val="center"/>
          </w:tcPr>
          <w:p w14:paraId="303924E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B49B47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B440B0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59C3CE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5DA1CD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B90A4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703477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B440B0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3D8B9C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C5CE20F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+14631,6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2594B90" w14:textId="77777777" w:rsidR="00935633" w:rsidRPr="00F06ED4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74631,6</w:t>
            </w:r>
          </w:p>
        </w:tc>
      </w:tr>
      <w:tr w:rsidR="00935633" w:rsidRPr="002C30BE" w14:paraId="07909ECC" w14:textId="77777777" w:rsidTr="00935633">
        <w:tc>
          <w:tcPr>
            <w:tcW w:w="660" w:type="dxa"/>
            <w:shd w:val="clear" w:color="000000" w:fill="FFFFFF"/>
            <w:vAlign w:val="center"/>
          </w:tcPr>
          <w:p w14:paraId="400F78B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C964D7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B440B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D275B7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9EC169C" w14:textId="77777777" w:rsidR="00935633" w:rsidRPr="003667C4" w:rsidRDefault="00935633" w:rsidP="00F20F70">
            <w:pPr>
              <w:jc w:val="center"/>
              <w:rPr>
                <w:sz w:val="24"/>
                <w:szCs w:val="24"/>
              </w:rPr>
            </w:pPr>
            <w:r w:rsidRPr="003667C4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12C0B41" w14:textId="77777777" w:rsidR="00935633" w:rsidRPr="003667C4" w:rsidRDefault="00935633" w:rsidP="00F20F70">
            <w:pPr>
              <w:jc w:val="center"/>
              <w:rPr>
                <w:sz w:val="24"/>
                <w:szCs w:val="24"/>
              </w:rPr>
            </w:pPr>
            <w:r w:rsidRPr="003667C4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1B89960" w14:textId="77777777" w:rsidR="00935633" w:rsidRPr="003667C4" w:rsidRDefault="00935633" w:rsidP="00F20F70">
            <w:pPr>
              <w:jc w:val="center"/>
              <w:rPr>
                <w:sz w:val="24"/>
                <w:szCs w:val="24"/>
              </w:rPr>
            </w:pPr>
            <w:r w:rsidRPr="003667C4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1E0CCC5" w14:textId="77777777" w:rsidR="00935633" w:rsidRPr="003667C4" w:rsidRDefault="00935633" w:rsidP="00F20F70">
            <w:pPr>
              <w:jc w:val="center"/>
              <w:rPr>
                <w:sz w:val="24"/>
                <w:szCs w:val="24"/>
              </w:rPr>
            </w:pPr>
            <w:r w:rsidRPr="003667C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81C73B1" w14:textId="77777777" w:rsidR="00935633" w:rsidRPr="003667C4" w:rsidRDefault="00935633" w:rsidP="00F20F70">
            <w:pPr>
              <w:jc w:val="center"/>
              <w:rPr>
                <w:sz w:val="24"/>
                <w:szCs w:val="24"/>
              </w:rPr>
            </w:pPr>
            <w:r w:rsidRPr="003667C4">
              <w:rPr>
                <w:sz w:val="24"/>
                <w:szCs w:val="24"/>
              </w:rPr>
              <w:t>+2221,6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68F03C7" w14:textId="77777777" w:rsidR="00935633" w:rsidRPr="003667C4" w:rsidRDefault="00935633" w:rsidP="00F20F70">
            <w:pPr>
              <w:jc w:val="center"/>
              <w:rPr>
                <w:sz w:val="24"/>
                <w:szCs w:val="24"/>
              </w:rPr>
            </w:pPr>
            <w:r w:rsidRPr="003667C4">
              <w:rPr>
                <w:sz w:val="24"/>
                <w:szCs w:val="24"/>
              </w:rPr>
              <w:t>62221,6</w:t>
            </w:r>
          </w:p>
        </w:tc>
      </w:tr>
      <w:tr w:rsidR="00935633" w:rsidRPr="002C30BE" w14:paraId="413C99D4" w14:textId="77777777" w:rsidTr="00935633">
        <w:tc>
          <w:tcPr>
            <w:tcW w:w="660" w:type="dxa"/>
            <w:shd w:val="clear" w:color="000000" w:fill="FFFFFF"/>
            <w:vAlign w:val="center"/>
          </w:tcPr>
          <w:p w14:paraId="52289FB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B853F98" w14:textId="77777777" w:rsidR="00935633" w:rsidRPr="00B440B0" w:rsidRDefault="00935633" w:rsidP="00F20F70">
            <w:pPr>
              <w:jc w:val="both"/>
              <w:rPr>
                <w:sz w:val="24"/>
                <w:szCs w:val="24"/>
              </w:rPr>
            </w:pPr>
            <w:r w:rsidRPr="00AA5072">
              <w:rPr>
                <w:sz w:val="24"/>
                <w:szCs w:val="24"/>
              </w:rPr>
              <w:t>Муниципальная программа муниципального образования  Кореновский муниципальный район Краснодарского края «Строительство, реконструкция, капитальный ремонт, текущий ремонт, содержание объектов муниципальной собственности муниципального образования  Кореновский муниципальный район Краснодарского края на 2023-2025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1E5A8EC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28E4592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70FB1BA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022158C" w14:textId="77777777" w:rsidR="00935633" w:rsidRPr="00B440B0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6A161B1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82DA83B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A9BACAE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</w:tr>
      <w:tr w:rsidR="00935633" w:rsidRPr="002C30BE" w14:paraId="2211CFC4" w14:textId="77777777" w:rsidTr="00935633">
        <w:tc>
          <w:tcPr>
            <w:tcW w:w="660" w:type="dxa"/>
            <w:shd w:val="clear" w:color="000000" w:fill="FFFFFF"/>
            <w:vAlign w:val="center"/>
          </w:tcPr>
          <w:p w14:paraId="4CE6355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699A7A5" w14:textId="77777777" w:rsidR="00935633" w:rsidRPr="00B440B0" w:rsidRDefault="00935633" w:rsidP="00F20F70">
            <w:pPr>
              <w:jc w:val="both"/>
              <w:rPr>
                <w:sz w:val="24"/>
                <w:szCs w:val="24"/>
              </w:rPr>
            </w:pPr>
            <w:r w:rsidRPr="001E51DA">
              <w:rPr>
                <w:sz w:val="24"/>
                <w:szCs w:val="24"/>
              </w:rPr>
              <w:t>Строительство объектов социальной сферы.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FC138A3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2A69AEE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C9294DE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E6604F5" w14:textId="77777777" w:rsidR="00935633" w:rsidRPr="00B440B0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AD8EBAB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ED5CF97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B89D734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</w:tr>
      <w:tr w:rsidR="00935633" w:rsidRPr="002C30BE" w14:paraId="225A7AB2" w14:textId="77777777" w:rsidTr="00935633">
        <w:tc>
          <w:tcPr>
            <w:tcW w:w="660" w:type="dxa"/>
            <w:shd w:val="clear" w:color="000000" w:fill="FFFFFF"/>
            <w:vAlign w:val="center"/>
          </w:tcPr>
          <w:p w14:paraId="205C5F0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2B58A2C" w14:textId="77777777" w:rsidR="00935633" w:rsidRPr="00B440B0" w:rsidRDefault="00935633" w:rsidP="00F20F70">
            <w:pPr>
              <w:jc w:val="both"/>
              <w:rPr>
                <w:sz w:val="24"/>
                <w:szCs w:val="24"/>
              </w:rPr>
            </w:pPr>
            <w:r w:rsidRPr="001E51DA">
              <w:rPr>
                <w:sz w:val="24"/>
                <w:szCs w:val="24"/>
              </w:rPr>
              <w:t>Строительство объектов спортивной инфракстуктуры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9828789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F966C88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8CE8E79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73C958B" w14:textId="77777777" w:rsidR="00935633" w:rsidRPr="00B440B0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0410300000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A41CA51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8FB5094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C4F1EBA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</w:tr>
      <w:tr w:rsidR="00935633" w:rsidRPr="002C30BE" w14:paraId="2631DAC4" w14:textId="77777777" w:rsidTr="00935633">
        <w:tc>
          <w:tcPr>
            <w:tcW w:w="660" w:type="dxa"/>
            <w:shd w:val="clear" w:color="000000" w:fill="FFFFFF"/>
            <w:vAlign w:val="center"/>
          </w:tcPr>
          <w:p w14:paraId="0421D03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03C8CE4" w14:textId="77777777" w:rsidR="00935633" w:rsidRPr="00B440B0" w:rsidRDefault="00935633" w:rsidP="00F20F70">
            <w:pPr>
              <w:jc w:val="both"/>
              <w:rPr>
                <w:sz w:val="24"/>
                <w:szCs w:val="24"/>
              </w:rPr>
            </w:pPr>
            <w:r w:rsidRPr="001E51DA">
              <w:rPr>
                <w:sz w:val="24"/>
                <w:szCs w:val="24"/>
              </w:rPr>
              <w:t>Остатки, сложившийся по состоянию на 01.01.2026 года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DF5DD4B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C37779C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6F4950F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0071DD2" w14:textId="77777777" w:rsidR="00935633" w:rsidRPr="00B440B0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0410399999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C0FABB2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03AC487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9922211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</w:tr>
      <w:tr w:rsidR="00935633" w:rsidRPr="002C30BE" w14:paraId="34C70A30" w14:textId="77777777" w:rsidTr="00935633">
        <w:tc>
          <w:tcPr>
            <w:tcW w:w="660" w:type="dxa"/>
            <w:shd w:val="clear" w:color="000000" w:fill="FFFFFF"/>
            <w:vAlign w:val="center"/>
          </w:tcPr>
          <w:p w14:paraId="61A26B5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EFCD627" w14:textId="77777777" w:rsidR="00935633" w:rsidRPr="00B440B0" w:rsidRDefault="00935633" w:rsidP="00F20F70">
            <w:pPr>
              <w:jc w:val="both"/>
              <w:rPr>
                <w:sz w:val="24"/>
                <w:szCs w:val="24"/>
              </w:rPr>
            </w:pPr>
            <w:r w:rsidRPr="001B0C0C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4B05F13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D3C2BA0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8627D28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5682DE4" w14:textId="77777777" w:rsidR="00935633" w:rsidRPr="00B440B0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0410399999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8B54CCE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000000" w:fill="FFFFFF"/>
          </w:tcPr>
          <w:p w14:paraId="5E5077E4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01445D0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</w:tr>
      <w:tr w:rsidR="00935633" w:rsidRPr="002C30BE" w14:paraId="634BFDF8" w14:textId="77777777" w:rsidTr="00935633">
        <w:tc>
          <w:tcPr>
            <w:tcW w:w="660" w:type="dxa"/>
            <w:shd w:val="clear" w:color="000000" w:fill="FFFFFF"/>
            <w:vAlign w:val="center"/>
          </w:tcPr>
          <w:p w14:paraId="52DEB42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4B2C29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5309E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«Строительство, реконструкция, капитальный ремонт, текущий ремонт, содержание объектов муниципальной собственности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8DF129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0D7E8A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604BC9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EC48F2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5309EE">
              <w:rPr>
                <w:sz w:val="24"/>
                <w:szCs w:val="24"/>
              </w:rPr>
              <w:t>2600000000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5B3B26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9CF723B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+2172,4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65E1B5A" w14:textId="77777777" w:rsidR="00935633" w:rsidRPr="00F06ED4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62 172,4</w:t>
            </w:r>
          </w:p>
        </w:tc>
      </w:tr>
      <w:tr w:rsidR="00935633" w:rsidRPr="002C30BE" w14:paraId="0EA0AC15" w14:textId="77777777" w:rsidTr="00935633">
        <w:tc>
          <w:tcPr>
            <w:tcW w:w="660" w:type="dxa"/>
            <w:shd w:val="clear" w:color="000000" w:fill="FFFFFF"/>
            <w:vAlign w:val="center"/>
          </w:tcPr>
          <w:p w14:paraId="755B0EB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150C42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4140A6">
              <w:rPr>
                <w:sz w:val="24"/>
                <w:szCs w:val="24"/>
              </w:rPr>
              <w:t>Строительство объектов социальной сферы.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282944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67FBF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DE5BC2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16F015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4140A6">
              <w:rPr>
                <w:sz w:val="24"/>
                <w:szCs w:val="24"/>
              </w:rPr>
              <w:t>2610000000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A93987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B4DAF21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+2172,4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E4455EA" w14:textId="77777777" w:rsidR="00935633" w:rsidRPr="00F06ED4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62172,4</w:t>
            </w:r>
          </w:p>
        </w:tc>
      </w:tr>
      <w:tr w:rsidR="00935633" w:rsidRPr="002C30BE" w14:paraId="0148BA26" w14:textId="77777777" w:rsidTr="00935633">
        <w:tc>
          <w:tcPr>
            <w:tcW w:w="660" w:type="dxa"/>
            <w:shd w:val="clear" w:color="000000" w:fill="FFFFFF"/>
            <w:vAlign w:val="center"/>
          </w:tcPr>
          <w:p w14:paraId="44F64C5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7DB6D9D" w14:textId="77777777" w:rsidR="00935633" w:rsidRPr="004140A6" w:rsidRDefault="00935633" w:rsidP="00F20F70">
            <w:pPr>
              <w:jc w:val="both"/>
              <w:rPr>
                <w:sz w:val="24"/>
                <w:szCs w:val="24"/>
              </w:rPr>
            </w:pPr>
            <w:r w:rsidRPr="004140A6">
              <w:rPr>
                <w:sz w:val="24"/>
                <w:szCs w:val="24"/>
              </w:rPr>
              <w:t>Строительство объектов спортивной инфраструктуры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808E8DD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8DA5568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B0B38A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888DED2" w14:textId="77777777" w:rsidR="00935633" w:rsidRPr="004140A6" w:rsidRDefault="00935633" w:rsidP="00F20F70">
            <w:pPr>
              <w:jc w:val="center"/>
              <w:rPr>
                <w:sz w:val="24"/>
                <w:szCs w:val="24"/>
              </w:rPr>
            </w:pPr>
            <w:r w:rsidRPr="004140A6">
              <w:rPr>
                <w:sz w:val="24"/>
                <w:szCs w:val="24"/>
              </w:rPr>
              <w:t>2610300000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5D8DFB3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C0AC5D3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+2172,4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453E36D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62172,4</w:t>
            </w:r>
          </w:p>
        </w:tc>
      </w:tr>
      <w:tr w:rsidR="00935633" w:rsidRPr="002C30BE" w14:paraId="14B7556D" w14:textId="77777777" w:rsidTr="00935633">
        <w:tc>
          <w:tcPr>
            <w:tcW w:w="660" w:type="dxa"/>
            <w:shd w:val="clear" w:color="000000" w:fill="FFFFFF"/>
            <w:vAlign w:val="center"/>
          </w:tcPr>
          <w:p w14:paraId="5E19E65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2A6B40F" w14:textId="77777777" w:rsidR="00935633" w:rsidRPr="004140A6" w:rsidRDefault="00935633" w:rsidP="00F20F70">
            <w:pPr>
              <w:jc w:val="both"/>
              <w:rPr>
                <w:sz w:val="24"/>
                <w:szCs w:val="24"/>
              </w:rPr>
            </w:pPr>
            <w:r w:rsidRPr="0005494F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0566C94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E904E65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11C506F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64680B2" w14:textId="77777777" w:rsidR="00935633" w:rsidRPr="004140A6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2610310050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9C42CB8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5F452A7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+2172,4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913B945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2172,4</w:t>
            </w:r>
          </w:p>
        </w:tc>
      </w:tr>
      <w:tr w:rsidR="00935633" w:rsidRPr="002C30BE" w14:paraId="1B36D1A5" w14:textId="77777777" w:rsidTr="00935633">
        <w:tc>
          <w:tcPr>
            <w:tcW w:w="660" w:type="dxa"/>
            <w:shd w:val="clear" w:color="000000" w:fill="FFFFFF"/>
            <w:vAlign w:val="center"/>
          </w:tcPr>
          <w:p w14:paraId="5854E36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BA4D815" w14:textId="77777777" w:rsidR="00935633" w:rsidRPr="00D04153" w:rsidRDefault="00935633" w:rsidP="00F20F70">
            <w:pPr>
              <w:jc w:val="both"/>
              <w:rPr>
                <w:sz w:val="24"/>
                <w:szCs w:val="24"/>
              </w:rPr>
            </w:pPr>
            <w:r w:rsidRPr="00214D2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E028C87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2D5C3EE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DCA2D5F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03B59EC" w14:textId="77777777" w:rsidR="00935633" w:rsidRPr="004140A6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2610310050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FF5865B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000000" w:fill="FFFFFF"/>
          </w:tcPr>
          <w:p w14:paraId="49301FCF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+2172,4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6411E5E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2172,4</w:t>
            </w:r>
          </w:p>
        </w:tc>
      </w:tr>
      <w:tr w:rsidR="00935633" w:rsidRPr="002C30BE" w14:paraId="1AD60C41" w14:textId="77777777" w:rsidTr="00935633">
        <w:tc>
          <w:tcPr>
            <w:tcW w:w="660" w:type="dxa"/>
            <w:shd w:val="clear" w:color="000000" w:fill="FFFFFF"/>
            <w:vAlign w:val="center"/>
          </w:tcPr>
          <w:p w14:paraId="2115641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CAD5BDC" w14:textId="77777777" w:rsidR="00935633" w:rsidRPr="004140A6" w:rsidRDefault="00935633" w:rsidP="00F20F70">
            <w:pPr>
              <w:jc w:val="both"/>
              <w:rPr>
                <w:sz w:val="24"/>
                <w:szCs w:val="24"/>
              </w:rPr>
            </w:pPr>
            <w:r w:rsidRPr="00D04153">
              <w:rPr>
                <w:sz w:val="24"/>
                <w:szCs w:val="24"/>
              </w:rPr>
              <w:t>Субсидии на строительство, реконструкцию (в том числе реконструкцию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1A9E5C8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DE101D8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C10B3A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7C8F4FE" w14:textId="77777777" w:rsidR="00935633" w:rsidRPr="004140A6" w:rsidRDefault="00935633" w:rsidP="00F20F70">
            <w:pPr>
              <w:jc w:val="center"/>
              <w:rPr>
                <w:sz w:val="24"/>
                <w:szCs w:val="24"/>
              </w:rPr>
            </w:pPr>
            <w:r w:rsidRPr="00D04153">
              <w:rPr>
                <w:sz w:val="24"/>
                <w:szCs w:val="24"/>
              </w:rPr>
              <w:t>26103S1200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36BA0A0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2FDC043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BC5B5A3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60000,0</w:t>
            </w:r>
          </w:p>
        </w:tc>
      </w:tr>
      <w:tr w:rsidR="00935633" w:rsidRPr="002C30BE" w14:paraId="1019FEC5" w14:textId="77777777" w:rsidTr="00935633">
        <w:tc>
          <w:tcPr>
            <w:tcW w:w="660" w:type="dxa"/>
            <w:shd w:val="clear" w:color="000000" w:fill="FFFFFF"/>
            <w:vAlign w:val="center"/>
          </w:tcPr>
          <w:p w14:paraId="20A0CB9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3AF3F9D" w14:textId="77777777" w:rsidR="00935633" w:rsidRPr="00D04153" w:rsidRDefault="00935633" w:rsidP="00F20F70">
            <w:pPr>
              <w:jc w:val="both"/>
              <w:rPr>
                <w:sz w:val="24"/>
                <w:szCs w:val="24"/>
              </w:rPr>
            </w:pPr>
            <w:r w:rsidRPr="00214D2F">
              <w:rPr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214D2F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5284920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589F0FE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7EF2C18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D7B7D3F" w14:textId="77777777" w:rsidR="00935633" w:rsidRPr="00D04153" w:rsidRDefault="00935633" w:rsidP="00F20F70">
            <w:pPr>
              <w:jc w:val="center"/>
              <w:rPr>
                <w:sz w:val="24"/>
                <w:szCs w:val="24"/>
              </w:rPr>
            </w:pPr>
            <w:r w:rsidRPr="008142E5">
              <w:rPr>
                <w:sz w:val="24"/>
                <w:szCs w:val="24"/>
              </w:rPr>
              <w:t>26103S1200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5809C46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000000" w:fill="FFFFFF"/>
          </w:tcPr>
          <w:p w14:paraId="71F800B8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2408422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60000,0</w:t>
            </w:r>
          </w:p>
        </w:tc>
      </w:tr>
      <w:tr w:rsidR="00935633" w:rsidRPr="002C30BE" w14:paraId="7DF19226" w14:textId="77777777" w:rsidTr="00935633">
        <w:tc>
          <w:tcPr>
            <w:tcW w:w="660" w:type="dxa"/>
            <w:shd w:val="clear" w:color="000000" w:fill="FFFFFF"/>
            <w:vAlign w:val="center"/>
          </w:tcPr>
          <w:p w14:paraId="504F8D0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6E3227D" w14:textId="77777777" w:rsidR="00935633" w:rsidRPr="00214D2F" w:rsidRDefault="00935633" w:rsidP="00F20F70">
            <w:pPr>
              <w:jc w:val="both"/>
              <w:rPr>
                <w:sz w:val="24"/>
                <w:szCs w:val="24"/>
              </w:rPr>
            </w:pPr>
            <w:r w:rsidRPr="00573521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2AEC511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5CAE4BC" w14:textId="77777777" w:rsidR="00935633" w:rsidRPr="00BA0B30" w:rsidRDefault="00935633" w:rsidP="00F20F70">
            <w:pPr>
              <w:jc w:val="center"/>
              <w:rPr>
                <w:sz w:val="24"/>
                <w:szCs w:val="24"/>
              </w:rPr>
            </w:pPr>
            <w:r w:rsidRPr="00BA0B30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3B5C5AD" w14:textId="77777777" w:rsidR="00935633" w:rsidRPr="00BA0B30" w:rsidRDefault="00935633" w:rsidP="00F20F70">
            <w:pPr>
              <w:jc w:val="center"/>
              <w:rPr>
                <w:sz w:val="24"/>
                <w:szCs w:val="24"/>
              </w:rPr>
            </w:pPr>
            <w:r w:rsidRPr="00BA0B30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F6D85B2" w14:textId="77777777" w:rsidR="00935633" w:rsidRPr="00BA0B30" w:rsidRDefault="00935633" w:rsidP="00F20F70">
            <w:pPr>
              <w:jc w:val="center"/>
              <w:rPr>
                <w:sz w:val="24"/>
                <w:szCs w:val="24"/>
              </w:rPr>
            </w:pPr>
            <w:r w:rsidRPr="00BA0B30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7AEBD47" w14:textId="77777777" w:rsidR="00935633" w:rsidRPr="00BA0B30" w:rsidRDefault="00935633" w:rsidP="00F20F70">
            <w:pPr>
              <w:jc w:val="center"/>
              <w:rPr>
                <w:sz w:val="24"/>
                <w:szCs w:val="24"/>
              </w:rPr>
            </w:pPr>
            <w:r w:rsidRPr="00BA0B30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5A02ECD" w14:textId="77777777" w:rsidR="00935633" w:rsidRPr="00BA0B30" w:rsidRDefault="00935633" w:rsidP="00F20F70">
            <w:pPr>
              <w:jc w:val="center"/>
              <w:rPr>
                <w:sz w:val="24"/>
                <w:szCs w:val="24"/>
              </w:rPr>
            </w:pPr>
            <w:r w:rsidRPr="00BA0B30">
              <w:rPr>
                <w:sz w:val="24"/>
                <w:szCs w:val="24"/>
              </w:rPr>
              <w:t>+12410,0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D30386D" w14:textId="77777777" w:rsidR="00935633" w:rsidRPr="00BA0B30" w:rsidRDefault="00935633" w:rsidP="00F20F70">
            <w:pPr>
              <w:jc w:val="center"/>
              <w:rPr>
                <w:sz w:val="24"/>
                <w:szCs w:val="24"/>
              </w:rPr>
            </w:pPr>
            <w:r w:rsidRPr="00BA0B30">
              <w:rPr>
                <w:sz w:val="24"/>
                <w:szCs w:val="24"/>
              </w:rPr>
              <w:t>12410,0</w:t>
            </w:r>
          </w:p>
        </w:tc>
      </w:tr>
      <w:tr w:rsidR="00935633" w:rsidRPr="002C30BE" w14:paraId="40CEC573" w14:textId="77777777" w:rsidTr="00935633">
        <w:tc>
          <w:tcPr>
            <w:tcW w:w="660" w:type="dxa"/>
            <w:shd w:val="clear" w:color="000000" w:fill="FFFFFF"/>
            <w:vAlign w:val="center"/>
          </w:tcPr>
          <w:p w14:paraId="3780B2D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F5ABA40" w14:textId="77777777" w:rsidR="00935633" w:rsidRPr="00573521" w:rsidRDefault="00935633" w:rsidP="00F20F70">
            <w:pPr>
              <w:jc w:val="both"/>
              <w:rPr>
                <w:sz w:val="24"/>
                <w:szCs w:val="24"/>
              </w:rPr>
            </w:pPr>
            <w:r w:rsidRPr="00573521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2026-2028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6A80DA8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820A8CA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7F84784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ADC6FA4" w14:textId="77777777" w:rsidR="00935633" w:rsidRPr="008142E5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5B3B482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A208F1B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+12410,0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E1EDB45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12410,0</w:t>
            </w:r>
          </w:p>
        </w:tc>
      </w:tr>
      <w:tr w:rsidR="00935633" w:rsidRPr="002C30BE" w14:paraId="4BBA8C09" w14:textId="77777777" w:rsidTr="00935633">
        <w:tc>
          <w:tcPr>
            <w:tcW w:w="660" w:type="dxa"/>
            <w:shd w:val="clear" w:color="000000" w:fill="FFFFFF"/>
            <w:vAlign w:val="center"/>
          </w:tcPr>
          <w:p w14:paraId="5779AF6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24A1DF0" w14:textId="77777777" w:rsidR="00935633" w:rsidRPr="00573521" w:rsidRDefault="00935633" w:rsidP="00F20F70">
            <w:pPr>
              <w:jc w:val="both"/>
              <w:rPr>
                <w:sz w:val="24"/>
                <w:szCs w:val="24"/>
              </w:rPr>
            </w:pPr>
            <w:r w:rsidRPr="00573521">
              <w:rPr>
                <w:sz w:val="24"/>
                <w:szCs w:val="24"/>
              </w:rPr>
              <w:t>Строительство объектов социальной сферы.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06B6A23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3D3948F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6F7159A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004A51E" w14:textId="77777777" w:rsidR="00935633" w:rsidRPr="008142E5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D3F203A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9C430FC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+12410,0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697E1B4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12410,0</w:t>
            </w:r>
          </w:p>
        </w:tc>
      </w:tr>
      <w:tr w:rsidR="00935633" w:rsidRPr="002C30BE" w14:paraId="08433EAD" w14:textId="77777777" w:rsidTr="00935633">
        <w:tc>
          <w:tcPr>
            <w:tcW w:w="660" w:type="dxa"/>
            <w:shd w:val="clear" w:color="000000" w:fill="FFFFFF"/>
            <w:vAlign w:val="center"/>
          </w:tcPr>
          <w:p w14:paraId="4E9B005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B693053" w14:textId="77777777" w:rsidR="00935633" w:rsidRPr="00214D2F" w:rsidRDefault="00935633" w:rsidP="00F20F70">
            <w:pPr>
              <w:jc w:val="both"/>
              <w:rPr>
                <w:sz w:val="24"/>
                <w:szCs w:val="24"/>
              </w:rPr>
            </w:pPr>
            <w:r w:rsidRPr="00573521">
              <w:rPr>
                <w:sz w:val="24"/>
                <w:szCs w:val="24"/>
              </w:rPr>
              <w:t>Строительство объектов спортивной инфраструктуры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D6F9965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D5CAF34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7BA2CF1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C5AE53B" w14:textId="77777777" w:rsidR="00935633" w:rsidRPr="008142E5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2610300000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618CD72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08E4D0D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+12410,0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E2EE63C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12410,0</w:t>
            </w:r>
          </w:p>
        </w:tc>
      </w:tr>
      <w:tr w:rsidR="00935633" w:rsidRPr="002C30BE" w14:paraId="773CE87F" w14:textId="77777777" w:rsidTr="00935633">
        <w:tc>
          <w:tcPr>
            <w:tcW w:w="660" w:type="dxa"/>
            <w:shd w:val="clear" w:color="000000" w:fill="FFFFFF"/>
            <w:vAlign w:val="center"/>
          </w:tcPr>
          <w:p w14:paraId="16C8332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95E99B6" w14:textId="77777777" w:rsidR="00935633" w:rsidRPr="00214D2F" w:rsidRDefault="00935633" w:rsidP="00F20F70">
            <w:pPr>
              <w:jc w:val="both"/>
              <w:rPr>
                <w:sz w:val="24"/>
                <w:szCs w:val="24"/>
              </w:rPr>
            </w:pPr>
            <w:r w:rsidRPr="0057352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D3BA658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46965E5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A76D98E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C8514D8" w14:textId="77777777" w:rsidR="00935633" w:rsidRPr="008142E5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2610310050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87D90C3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4277111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+12410,0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829660D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12410,0</w:t>
            </w:r>
          </w:p>
        </w:tc>
      </w:tr>
      <w:tr w:rsidR="00935633" w:rsidRPr="002C30BE" w14:paraId="0300E7AC" w14:textId="77777777" w:rsidTr="00935633">
        <w:tc>
          <w:tcPr>
            <w:tcW w:w="660" w:type="dxa"/>
            <w:shd w:val="clear" w:color="000000" w:fill="FFFFFF"/>
            <w:vAlign w:val="center"/>
          </w:tcPr>
          <w:p w14:paraId="76B03FE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2916799" w14:textId="77777777" w:rsidR="00935633" w:rsidRPr="00214D2F" w:rsidRDefault="00935633" w:rsidP="00F20F70">
            <w:pPr>
              <w:jc w:val="both"/>
              <w:rPr>
                <w:sz w:val="24"/>
                <w:szCs w:val="24"/>
              </w:rPr>
            </w:pPr>
            <w:r w:rsidRPr="0042208B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F404633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FD208C3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7A712F5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F8F0CFA" w14:textId="77777777" w:rsidR="00935633" w:rsidRPr="008142E5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2610310050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DF1DA11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324792C5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+12410,0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ED66C2D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12410,0</w:t>
            </w:r>
          </w:p>
        </w:tc>
      </w:tr>
      <w:tr w:rsidR="00935633" w:rsidRPr="002C30BE" w14:paraId="74B1575F" w14:textId="77777777" w:rsidTr="00935633">
        <w:tc>
          <w:tcPr>
            <w:tcW w:w="660" w:type="dxa"/>
            <w:shd w:val="clear" w:color="000000" w:fill="FFFFFF"/>
            <w:vAlign w:val="center"/>
          </w:tcPr>
          <w:p w14:paraId="54C4658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D790203" w14:textId="77777777" w:rsidR="00935633" w:rsidRPr="00214D2F" w:rsidRDefault="00935633" w:rsidP="00F20F70">
            <w:pPr>
              <w:jc w:val="both"/>
              <w:rPr>
                <w:sz w:val="24"/>
                <w:szCs w:val="24"/>
              </w:rPr>
            </w:pPr>
            <w:r w:rsidRPr="00EC518F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64ED626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97A5E53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6816CFE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E3F3A1E" w14:textId="77777777" w:rsidR="00935633" w:rsidRPr="008142E5" w:rsidRDefault="00935633" w:rsidP="00F20F70">
            <w:pPr>
              <w:jc w:val="center"/>
              <w:rPr>
                <w:sz w:val="24"/>
                <w:szCs w:val="24"/>
              </w:rPr>
            </w:pPr>
            <w:r w:rsidRPr="00EC518F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AA575D4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8A61330" w14:textId="77777777" w:rsidR="00935633" w:rsidRPr="008474A3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+9 960,8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63B1C17" w14:textId="77777777" w:rsidR="00935633" w:rsidRPr="00F863AA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26 460,8</w:t>
            </w:r>
          </w:p>
        </w:tc>
      </w:tr>
      <w:tr w:rsidR="00935633" w:rsidRPr="002C30BE" w14:paraId="2E8444F7" w14:textId="77777777" w:rsidTr="00935633">
        <w:tc>
          <w:tcPr>
            <w:tcW w:w="660" w:type="dxa"/>
            <w:shd w:val="clear" w:color="000000" w:fill="FFFFFF"/>
            <w:vAlign w:val="center"/>
          </w:tcPr>
          <w:p w14:paraId="5271E07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5BDAA05" w14:textId="77777777" w:rsidR="00935633" w:rsidRPr="00214D2F" w:rsidRDefault="00935633" w:rsidP="00F20F70">
            <w:pPr>
              <w:jc w:val="both"/>
              <w:rPr>
                <w:sz w:val="24"/>
                <w:szCs w:val="24"/>
              </w:rPr>
            </w:pPr>
            <w:r w:rsidRPr="00EC518F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8306BC5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4A3120C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EF83A04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3D67542" w14:textId="77777777" w:rsidR="00935633" w:rsidRPr="008142E5" w:rsidRDefault="00935633" w:rsidP="00F20F70">
            <w:pPr>
              <w:jc w:val="center"/>
              <w:rPr>
                <w:sz w:val="24"/>
                <w:szCs w:val="24"/>
              </w:rPr>
            </w:pPr>
            <w:r w:rsidRPr="00EC518F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55D3B97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4C40F29" w14:textId="77777777" w:rsidR="00935633" w:rsidRPr="008474A3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+9 960,8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08662AD" w14:textId="77777777" w:rsidR="00935633" w:rsidRPr="00F863AA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26 460,8</w:t>
            </w:r>
          </w:p>
        </w:tc>
      </w:tr>
      <w:tr w:rsidR="00935633" w:rsidRPr="002C30BE" w14:paraId="28FF5EC1" w14:textId="77777777" w:rsidTr="00935633">
        <w:tc>
          <w:tcPr>
            <w:tcW w:w="660" w:type="dxa"/>
            <w:shd w:val="clear" w:color="000000" w:fill="FFFFFF"/>
            <w:vAlign w:val="center"/>
          </w:tcPr>
          <w:p w14:paraId="2356817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8B15B84" w14:textId="77777777" w:rsidR="00935633" w:rsidRPr="00EC518F" w:rsidRDefault="00935633" w:rsidP="00F20F70">
            <w:pPr>
              <w:jc w:val="both"/>
              <w:rPr>
                <w:sz w:val="24"/>
                <w:szCs w:val="24"/>
              </w:rPr>
            </w:pPr>
            <w:r w:rsidRPr="001B22FA">
              <w:rPr>
                <w:sz w:val="24"/>
                <w:szCs w:val="24"/>
              </w:rPr>
              <w:t xml:space="preserve">Обеспечение деятельности администрации муниципального </w:t>
            </w:r>
            <w:r w:rsidRPr="001B22FA">
              <w:rPr>
                <w:sz w:val="24"/>
                <w:szCs w:val="24"/>
              </w:rPr>
              <w:lastRenderedPageBreak/>
              <w:t>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710B403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6D6C7DC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8BE048F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CC1C048" w14:textId="77777777" w:rsidR="00935633" w:rsidRPr="00EC518F" w:rsidRDefault="00935633" w:rsidP="00F20F70">
            <w:pPr>
              <w:jc w:val="center"/>
              <w:rPr>
                <w:sz w:val="24"/>
                <w:szCs w:val="24"/>
              </w:rPr>
            </w:pPr>
            <w:r w:rsidRPr="001B22FA">
              <w:rPr>
                <w:sz w:val="24"/>
                <w:szCs w:val="24"/>
              </w:rPr>
              <w:t>5200000000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FFA7E4C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7CBF1EB" w14:textId="77777777" w:rsidR="00935633" w:rsidRPr="008474A3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+9 960,8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60C82B7" w14:textId="77777777" w:rsidR="00935633" w:rsidRPr="00F863AA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26 460,8</w:t>
            </w:r>
          </w:p>
        </w:tc>
      </w:tr>
      <w:tr w:rsidR="00935633" w:rsidRPr="002C30BE" w14:paraId="6913DF96" w14:textId="77777777" w:rsidTr="00935633">
        <w:tc>
          <w:tcPr>
            <w:tcW w:w="660" w:type="dxa"/>
            <w:shd w:val="clear" w:color="000000" w:fill="FFFFFF"/>
            <w:vAlign w:val="center"/>
          </w:tcPr>
          <w:p w14:paraId="67E2D56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421883E" w14:textId="77777777" w:rsidR="00935633" w:rsidRPr="00EC518F" w:rsidRDefault="00935633" w:rsidP="00F20F70">
            <w:pPr>
              <w:jc w:val="both"/>
              <w:rPr>
                <w:sz w:val="24"/>
                <w:szCs w:val="24"/>
              </w:rPr>
            </w:pPr>
            <w:r w:rsidRPr="00DD457A">
              <w:rPr>
                <w:sz w:val="24"/>
                <w:szCs w:val="24"/>
              </w:rPr>
              <w:t>Управление муниципальным долгом и муниципальными финансами активами района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574725E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F542A56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AE8E2D5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352EB0E" w14:textId="77777777" w:rsidR="00935633" w:rsidRPr="00EC518F" w:rsidRDefault="00935633" w:rsidP="00F20F70">
            <w:pPr>
              <w:jc w:val="center"/>
              <w:rPr>
                <w:sz w:val="24"/>
                <w:szCs w:val="24"/>
              </w:rPr>
            </w:pPr>
            <w:r w:rsidRPr="00DD457A">
              <w:rPr>
                <w:sz w:val="24"/>
                <w:szCs w:val="24"/>
              </w:rPr>
              <w:t>5260000000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F106494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2EF8292" w14:textId="77777777" w:rsidR="00935633" w:rsidRPr="008474A3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+9 960,8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970D7CF" w14:textId="77777777" w:rsidR="00935633" w:rsidRPr="00F863AA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26 460,8</w:t>
            </w:r>
          </w:p>
        </w:tc>
      </w:tr>
      <w:tr w:rsidR="00935633" w:rsidRPr="002C30BE" w14:paraId="4C5D8A84" w14:textId="77777777" w:rsidTr="00935633">
        <w:tc>
          <w:tcPr>
            <w:tcW w:w="660" w:type="dxa"/>
            <w:shd w:val="clear" w:color="000000" w:fill="FFFFFF"/>
            <w:vAlign w:val="center"/>
          </w:tcPr>
          <w:p w14:paraId="3A7570F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67B3D52" w14:textId="77777777" w:rsidR="00935633" w:rsidRPr="00214D2F" w:rsidRDefault="00935633" w:rsidP="00F20F70">
            <w:pPr>
              <w:jc w:val="both"/>
              <w:rPr>
                <w:sz w:val="24"/>
                <w:szCs w:val="24"/>
              </w:rPr>
            </w:pPr>
            <w:r w:rsidRPr="000029D0">
              <w:rPr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0EC5639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5B47D9C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8438649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183A832" w14:textId="77777777" w:rsidR="00935633" w:rsidRPr="008142E5" w:rsidRDefault="00935633" w:rsidP="00F20F70">
            <w:pPr>
              <w:jc w:val="center"/>
              <w:rPr>
                <w:sz w:val="24"/>
                <w:szCs w:val="24"/>
              </w:rPr>
            </w:pPr>
            <w:r w:rsidRPr="000029D0">
              <w:rPr>
                <w:sz w:val="24"/>
                <w:szCs w:val="24"/>
              </w:rPr>
              <w:t>5260000110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2D8628D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24993A4" w14:textId="77777777" w:rsidR="00935633" w:rsidRPr="008474A3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+9 960,8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BB1BAF1" w14:textId="77777777" w:rsidR="00935633" w:rsidRPr="00F863AA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26 460,8</w:t>
            </w:r>
          </w:p>
        </w:tc>
      </w:tr>
      <w:tr w:rsidR="00935633" w:rsidRPr="002C30BE" w14:paraId="5462FDE5" w14:textId="77777777" w:rsidTr="00935633">
        <w:tc>
          <w:tcPr>
            <w:tcW w:w="660" w:type="dxa"/>
            <w:shd w:val="clear" w:color="000000" w:fill="FFFFFF"/>
            <w:vAlign w:val="center"/>
          </w:tcPr>
          <w:p w14:paraId="3B97C81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8E2ED0C" w14:textId="77777777" w:rsidR="00935633" w:rsidRPr="00214D2F" w:rsidRDefault="00935633" w:rsidP="00F20F70">
            <w:pPr>
              <w:jc w:val="both"/>
              <w:rPr>
                <w:sz w:val="24"/>
                <w:szCs w:val="24"/>
              </w:rPr>
            </w:pPr>
            <w:r w:rsidRPr="00F9416A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4ACBA07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1698220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7B1C876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A64319B" w14:textId="77777777" w:rsidR="00935633" w:rsidRPr="008142E5" w:rsidRDefault="00935633" w:rsidP="00F20F70">
            <w:pPr>
              <w:jc w:val="center"/>
              <w:rPr>
                <w:sz w:val="24"/>
                <w:szCs w:val="24"/>
              </w:rPr>
            </w:pPr>
            <w:r w:rsidRPr="00F9416A">
              <w:rPr>
                <w:sz w:val="24"/>
                <w:szCs w:val="24"/>
              </w:rPr>
              <w:t>5260000110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0CFDFE0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000000" w:fill="FFFFFF"/>
          </w:tcPr>
          <w:p w14:paraId="31CC62AD" w14:textId="77777777" w:rsidR="00935633" w:rsidRPr="008474A3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+9 960,8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8F25992" w14:textId="77777777" w:rsidR="00935633" w:rsidRPr="00F863AA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26 460,8</w:t>
            </w:r>
          </w:p>
        </w:tc>
      </w:tr>
      <w:tr w:rsidR="00935633" w:rsidRPr="002C30BE" w14:paraId="50DB9C92" w14:textId="77777777" w:rsidTr="00935633">
        <w:tc>
          <w:tcPr>
            <w:tcW w:w="660" w:type="dxa"/>
            <w:shd w:val="clear" w:color="000000" w:fill="FFFFFF"/>
            <w:vAlign w:val="center"/>
          </w:tcPr>
          <w:p w14:paraId="74B31B7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30BE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83" w:type="dxa"/>
            <w:shd w:val="clear" w:color="000000" w:fill="FFFFFF"/>
          </w:tcPr>
          <w:p w14:paraId="1630DBC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Финансовое управление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B6C226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E70C3B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71094A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223905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965A3A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B456C5B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+27 166,8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15ABB98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101 591,0</w:t>
            </w:r>
          </w:p>
        </w:tc>
      </w:tr>
      <w:tr w:rsidR="00935633" w:rsidRPr="002C30BE" w14:paraId="44D6AE04" w14:textId="77777777" w:rsidTr="00935633">
        <w:tc>
          <w:tcPr>
            <w:tcW w:w="660" w:type="dxa"/>
            <w:shd w:val="clear" w:color="000000" w:fill="FFFFFF"/>
            <w:vAlign w:val="center"/>
          </w:tcPr>
          <w:p w14:paraId="14126B8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1B3CF65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A2815C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ED7729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A52FC4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CA4A38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3216DC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47DEE1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E23F76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22272,5</w:t>
            </w:r>
          </w:p>
        </w:tc>
      </w:tr>
      <w:tr w:rsidR="00935633" w:rsidRPr="002C30BE" w14:paraId="54BBC1A5" w14:textId="77777777" w:rsidTr="00935633">
        <w:tc>
          <w:tcPr>
            <w:tcW w:w="660" w:type="dxa"/>
            <w:shd w:val="clear" w:color="000000" w:fill="FFFFFF"/>
            <w:vAlign w:val="center"/>
          </w:tcPr>
          <w:p w14:paraId="7ADE9E8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973868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FFD47A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2B2C49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F2D60B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AE4811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B37ECF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B8BD69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EB444A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22272,5</w:t>
            </w:r>
          </w:p>
        </w:tc>
      </w:tr>
      <w:tr w:rsidR="00935633" w:rsidRPr="002C30BE" w14:paraId="4510C55C" w14:textId="77777777" w:rsidTr="00935633">
        <w:tc>
          <w:tcPr>
            <w:tcW w:w="660" w:type="dxa"/>
            <w:shd w:val="clear" w:color="000000" w:fill="FFFFFF"/>
            <w:vAlign w:val="center"/>
          </w:tcPr>
          <w:p w14:paraId="4200A92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E658785" w14:textId="77777777" w:rsidR="00935633" w:rsidRPr="002C30BE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финансового управления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80CD110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EBCFAD2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2EF4A57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103D5C8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B2D1BE4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C93E98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173730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22272,5</w:t>
            </w:r>
          </w:p>
        </w:tc>
      </w:tr>
      <w:tr w:rsidR="00935633" w:rsidRPr="002C30BE" w14:paraId="1007C739" w14:textId="77777777" w:rsidTr="00935633">
        <w:tc>
          <w:tcPr>
            <w:tcW w:w="660" w:type="dxa"/>
            <w:shd w:val="clear" w:color="000000" w:fill="FFFFFF"/>
            <w:vAlign w:val="center"/>
          </w:tcPr>
          <w:p w14:paraId="2F7030E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E10714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Содержание органов местного самоуправления и муниципальных учреждений (казенные, </w:t>
            </w:r>
            <w:r w:rsidRPr="002C30BE">
              <w:rPr>
                <w:sz w:val="24"/>
                <w:szCs w:val="24"/>
              </w:rPr>
              <w:lastRenderedPageBreak/>
              <w:t>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7D73B9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716C92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02EE1B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194E99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8D218B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F0B6D5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46F61C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22272,5</w:t>
            </w:r>
          </w:p>
        </w:tc>
      </w:tr>
      <w:tr w:rsidR="00935633" w:rsidRPr="002C30BE" w14:paraId="5FDCF8E4" w14:textId="77777777" w:rsidTr="00935633">
        <w:tc>
          <w:tcPr>
            <w:tcW w:w="660" w:type="dxa"/>
            <w:shd w:val="clear" w:color="000000" w:fill="FFFFFF"/>
            <w:vAlign w:val="center"/>
          </w:tcPr>
          <w:p w14:paraId="15728FB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6FFB67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B08F24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142E32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E11684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CD9164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F37552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8CB03C7" w14:textId="77777777" w:rsidR="00935633" w:rsidRPr="000D6A7D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F5CA2C3" w14:textId="77777777" w:rsidR="00935633" w:rsidRPr="000D6A7D" w:rsidRDefault="00935633" w:rsidP="00F20F70">
            <w:pPr>
              <w:jc w:val="center"/>
              <w:rPr>
                <w:sz w:val="24"/>
                <w:szCs w:val="24"/>
              </w:rPr>
            </w:pPr>
            <w:r w:rsidRPr="000D6A7D">
              <w:rPr>
                <w:sz w:val="24"/>
                <w:szCs w:val="24"/>
              </w:rPr>
              <w:t>22272,5</w:t>
            </w:r>
          </w:p>
        </w:tc>
      </w:tr>
      <w:tr w:rsidR="00935633" w:rsidRPr="002C30BE" w14:paraId="438B5EF6" w14:textId="77777777" w:rsidTr="00935633">
        <w:tc>
          <w:tcPr>
            <w:tcW w:w="660" w:type="dxa"/>
            <w:shd w:val="clear" w:color="000000" w:fill="FFFFFF"/>
            <w:vAlign w:val="center"/>
          </w:tcPr>
          <w:p w14:paraId="3B452BC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7AE43A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366DC0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C14ABE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01373D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54FDE6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414642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7D52CC8D" w14:textId="77777777" w:rsidR="00935633" w:rsidRPr="000D6A7D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C7E478A" w14:textId="77777777" w:rsidR="00935633" w:rsidRPr="000D6A7D" w:rsidRDefault="00935633" w:rsidP="00F20F70">
            <w:pPr>
              <w:jc w:val="center"/>
              <w:rPr>
                <w:sz w:val="24"/>
                <w:szCs w:val="24"/>
              </w:rPr>
            </w:pPr>
            <w:r w:rsidRPr="000D6A7D">
              <w:rPr>
                <w:sz w:val="24"/>
                <w:szCs w:val="24"/>
              </w:rPr>
              <w:t>18175,7</w:t>
            </w:r>
          </w:p>
        </w:tc>
      </w:tr>
      <w:tr w:rsidR="00935633" w:rsidRPr="002C30BE" w14:paraId="326ADB95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4C6D78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B4695C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DEBECC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EE8264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B1229C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2DA381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8A5F6E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01FD2EF9" w14:textId="77777777" w:rsidR="00935633" w:rsidRPr="000D6A7D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8FFA507" w14:textId="77777777" w:rsidR="00935633" w:rsidRPr="000D6A7D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0D6A7D">
              <w:rPr>
                <w:color w:val="000000"/>
                <w:sz w:val="24"/>
                <w:szCs w:val="24"/>
              </w:rPr>
              <w:t>4086,8</w:t>
            </w:r>
          </w:p>
        </w:tc>
      </w:tr>
      <w:tr w:rsidR="00935633" w:rsidRPr="002C30BE" w14:paraId="7F8A2DB1" w14:textId="77777777" w:rsidTr="00935633">
        <w:tc>
          <w:tcPr>
            <w:tcW w:w="660" w:type="dxa"/>
            <w:shd w:val="clear" w:color="000000" w:fill="FFFFFF"/>
            <w:vAlign w:val="center"/>
          </w:tcPr>
          <w:p w14:paraId="4876AC0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BB2A4FF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F70884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B29DE9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04E3BC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457F5D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D7E396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4E6DF705" w14:textId="77777777" w:rsidR="00935633" w:rsidRPr="000D6A7D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BAA4E49" w14:textId="77777777" w:rsidR="00935633" w:rsidRPr="000D6A7D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0D6A7D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935633" w:rsidRPr="002C30BE" w14:paraId="0C9E26DD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307E42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0C8619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254CB5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A09177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9D590F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127F73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5434FB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2553649" w14:textId="77777777" w:rsidR="00935633" w:rsidRPr="000D6A7D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A104118" w14:textId="77777777" w:rsidR="00935633" w:rsidRPr="000D6A7D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0D6A7D">
              <w:rPr>
                <w:color w:val="000000"/>
                <w:sz w:val="24"/>
                <w:szCs w:val="24"/>
              </w:rPr>
              <w:t>120,3</w:t>
            </w:r>
          </w:p>
        </w:tc>
      </w:tr>
      <w:tr w:rsidR="00935633" w:rsidRPr="002C30BE" w14:paraId="27858A67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A45AA6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DA6FB2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Обслуживание государственного (муниципального)  внутреннего долга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9FDB07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4672F3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58AA84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3672D3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83FA8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D25607C" w14:textId="77777777" w:rsidR="00935633" w:rsidRPr="000D6A7D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6DF33D5A" w14:textId="77777777" w:rsidR="00935633" w:rsidRPr="000D6A7D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0D6A7D">
              <w:rPr>
                <w:color w:val="000000"/>
                <w:sz w:val="24"/>
                <w:szCs w:val="24"/>
              </w:rPr>
              <w:t>120,3</w:t>
            </w:r>
          </w:p>
        </w:tc>
      </w:tr>
      <w:tr w:rsidR="00935633" w:rsidRPr="002C30BE" w14:paraId="2D79AF53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91B49B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6E6CE9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финансового правления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F902EA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95B890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7A5884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469A30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39FDCA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6E07A03" w14:textId="77777777" w:rsidR="00935633" w:rsidRPr="000D6A7D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0CB5974A" w14:textId="77777777" w:rsidR="00935633" w:rsidRPr="000D6A7D" w:rsidRDefault="00935633" w:rsidP="00F20F70">
            <w:pPr>
              <w:jc w:val="center"/>
              <w:rPr>
                <w:sz w:val="24"/>
                <w:szCs w:val="24"/>
              </w:rPr>
            </w:pPr>
            <w:r w:rsidRPr="000D6A7D">
              <w:rPr>
                <w:sz w:val="24"/>
                <w:szCs w:val="24"/>
              </w:rPr>
              <w:t>120,3</w:t>
            </w:r>
          </w:p>
        </w:tc>
      </w:tr>
      <w:tr w:rsidR="00935633" w:rsidRPr="002C30BE" w14:paraId="4BCBAF7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047DAE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FA55191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Управление муниципальным долгом и муниципальными финансовыми активами района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437015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D3C36E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A125DB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DA2C2C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5560000000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816F8B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450C664" w14:textId="77777777" w:rsidR="00935633" w:rsidRPr="000D6A7D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59D7EDD3" w14:textId="77777777" w:rsidR="00935633" w:rsidRPr="000D6A7D" w:rsidRDefault="00935633" w:rsidP="00F20F70">
            <w:pPr>
              <w:jc w:val="center"/>
              <w:rPr>
                <w:sz w:val="24"/>
                <w:szCs w:val="24"/>
              </w:rPr>
            </w:pPr>
            <w:r w:rsidRPr="000D6A7D">
              <w:rPr>
                <w:sz w:val="24"/>
                <w:szCs w:val="24"/>
              </w:rPr>
              <w:t>120,3</w:t>
            </w:r>
          </w:p>
        </w:tc>
      </w:tr>
      <w:tr w:rsidR="00935633" w:rsidRPr="002C30BE" w14:paraId="5E07E07C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0172CB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41B431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4E8D42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3204C2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916B93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7CCDB5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5560000110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90746F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73AC015" w14:textId="77777777" w:rsidR="00935633" w:rsidRPr="000D6A7D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33E7C89C" w14:textId="77777777" w:rsidR="00935633" w:rsidRPr="000D6A7D" w:rsidRDefault="00935633" w:rsidP="00F20F70">
            <w:pPr>
              <w:jc w:val="center"/>
              <w:rPr>
                <w:sz w:val="24"/>
                <w:szCs w:val="24"/>
              </w:rPr>
            </w:pPr>
            <w:r w:rsidRPr="000D6A7D">
              <w:rPr>
                <w:sz w:val="24"/>
                <w:szCs w:val="24"/>
              </w:rPr>
              <w:t>120,3</w:t>
            </w:r>
          </w:p>
        </w:tc>
      </w:tr>
      <w:tr w:rsidR="00935633" w:rsidRPr="002C30BE" w14:paraId="005E8240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F3BF0C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98FF1A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378AD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7D5F96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6CEA19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019F34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5560000110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E96A0F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000000" w:fill="FFFFFF"/>
          </w:tcPr>
          <w:p w14:paraId="53AA0A15" w14:textId="77777777" w:rsidR="00935633" w:rsidRPr="000D6A7D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3D51A61D" w14:textId="77777777" w:rsidR="00935633" w:rsidRPr="000D6A7D" w:rsidRDefault="00935633" w:rsidP="00F20F70">
            <w:pPr>
              <w:jc w:val="center"/>
              <w:rPr>
                <w:sz w:val="24"/>
                <w:szCs w:val="24"/>
              </w:rPr>
            </w:pPr>
            <w:r w:rsidRPr="000D6A7D">
              <w:rPr>
                <w:sz w:val="24"/>
                <w:szCs w:val="24"/>
              </w:rPr>
              <w:t>120,3</w:t>
            </w:r>
          </w:p>
        </w:tc>
      </w:tr>
      <w:tr w:rsidR="00935633" w:rsidRPr="002C30BE" w14:paraId="6E777108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4B7915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14E8F8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DE4A0E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6FEAC7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32B418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D7E7C6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877BF3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4EF36C9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+27166,8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8159163" w14:textId="77777777" w:rsidR="00935633" w:rsidRPr="000D6A7D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79 198,2</w:t>
            </w:r>
          </w:p>
        </w:tc>
      </w:tr>
      <w:tr w:rsidR="00935633" w:rsidRPr="002C30BE" w14:paraId="08C5D62E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73839A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3090F0A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D92DC3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616B47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01649E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21E8C8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90297F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38D0D1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53BF8D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1500,0</w:t>
            </w:r>
          </w:p>
        </w:tc>
      </w:tr>
      <w:tr w:rsidR="00935633" w:rsidRPr="002C30BE" w14:paraId="4697AF4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8B64B2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46EB41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финансового управления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600DAA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9D05CE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988106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3E9682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C4C7C6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D4C462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22CAA8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1500,0</w:t>
            </w:r>
          </w:p>
        </w:tc>
      </w:tr>
      <w:tr w:rsidR="00935633" w:rsidRPr="002C30BE" w14:paraId="2654502D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42BF84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5E0B28D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Прочие обязательства муниципального образования Кореновский муниципальный район Краснодарского края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82EC79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5AC4CD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E0DA61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CAA424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5540000000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ABCBFC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61550E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ACD056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1500,0</w:t>
            </w:r>
          </w:p>
        </w:tc>
      </w:tr>
      <w:tr w:rsidR="00935633" w:rsidRPr="002C30BE" w14:paraId="750B74A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B94A49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07B1151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Дотация на выравнивание обеспеченности муниципальных районов по реализации расходных обязательств по выравниванию бюджетной обеспеченности поселений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C542FC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4BAFAC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4348C2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EF25E0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5540060030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30D4D6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05EC6E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F02448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1500,0</w:t>
            </w:r>
          </w:p>
        </w:tc>
      </w:tr>
      <w:tr w:rsidR="00935633" w:rsidRPr="002C30BE" w14:paraId="5833E9B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387692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CD9335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Межбюджетные трансферты</w:t>
            </w:r>
          </w:p>
          <w:p w14:paraId="039453D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C61763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201C3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8C1477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9DEAE4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5540060030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ED035F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</w:tcPr>
          <w:p w14:paraId="04B3986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8EA866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1500,0</w:t>
            </w:r>
          </w:p>
        </w:tc>
      </w:tr>
      <w:tr w:rsidR="00935633" w:rsidRPr="002C30BE" w14:paraId="0EBC4F9E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A9A4E3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CB7CFC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Прочие межбюджетные </w:t>
            </w:r>
            <w:r w:rsidRPr="002C30BE">
              <w:rPr>
                <w:sz w:val="24"/>
                <w:szCs w:val="24"/>
              </w:rPr>
              <w:lastRenderedPageBreak/>
              <w:t>трансферты общего характера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2A9D9E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91A6FE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644C99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7F66E5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3F2BF6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2A622DF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+27 166,8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A9484E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77 698,2</w:t>
            </w:r>
          </w:p>
        </w:tc>
      </w:tr>
      <w:tr w:rsidR="00935633" w:rsidRPr="002C30BE" w14:paraId="20EFEF1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94719D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7B83FB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финансового управления администрации муниципального образования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2709F0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590AF3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A9DF6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8F6C3E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DC6057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0CCF8A1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+27 166,8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26B142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77 698,2</w:t>
            </w:r>
          </w:p>
        </w:tc>
      </w:tr>
      <w:tr w:rsidR="00935633" w:rsidRPr="002C30BE" w14:paraId="339F7EFF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FB3E23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2F9BC1C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межбюджетные трансферты местным бюджетам муниципальных образований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B2422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E9FE28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6C2162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ED8D07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5570000000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EC1B66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87F532D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+27 166,8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7A6C34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77 698,2</w:t>
            </w:r>
          </w:p>
        </w:tc>
      </w:tr>
      <w:tr w:rsidR="00935633" w:rsidRPr="002C30BE" w14:paraId="21CC3DBD" w14:textId="77777777" w:rsidTr="00935633">
        <w:tc>
          <w:tcPr>
            <w:tcW w:w="660" w:type="dxa"/>
            <w:shd w:val="clear" w:color="000000" w:fill="FFFFFF"/>
            <w:vAlign w:val="center"/>
          </w:tcPr>
          <w:p w14:paraId="08D7D98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BC1B2B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 Кореновского района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0F0FA2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7BA944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BD7FC6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7FBD31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5570000130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2DEE0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B571D42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+27 166,8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80A64D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77 698,2</w:t>
            </w:r>
          </w:p>
        </w:tc>
      </w:tr>
      <w:tr w:rsidR="00935633" w:rsidRPr="002C30BE" w14:paraId="522E22C8" w14:textId="77777777" w:rsidTr="00935633">
        <w:tc>
          <w:tcPr>
            <w:tcW w:w="660" w:type="dxa"/>
            <w:shd w:val="clear" w:color="000000" w:fill="FFFFFF"/>
            <w:vAlign w:val="center"/>
          </w:tcPr>
          <w:p w14:paraId="3369522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A8086FD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FC7914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61DCDF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073C09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3B059B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5570000130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F6E9AC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</w:tcPr>
          <w:p w14:paraId="21354B5E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+27 166,8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499250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77 698,2</w:t>
            </w:r>
          </w:p>
        </w:tc>
      </w:tr>
      <w:tr w:rsidR="00935633" w:rsidRPr="002C30BE" w14:paraId="7FFBF596" w14:textId="77777777" w:rsidTr="00935633">
        <w:tc>
          <w:tcPr>
            <w:tcW w:w="660" w:type="dxa"/>
            <w:shd w:val="clear" w:color="000000" w:fill="FFFFFF"/>
            <w:vAlign w:val="center"/>
          </w:tcPr>
          <w:p w14:paraId="4EF9370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30B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983" w:type="dxa"/>
            <w:shd w:val="clear" w:color="000000" w:fill="FFFFFF"/>
          </w:tcPr>
          <w:p w14:paraId="49C2239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Контрольно - счетная палата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7DB922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D837EA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89F5A6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45C446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2B8666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73E42FC" w14:textId="77777777" w:rsidR="00935633" w:rsidRPr="00C75F4D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A9C79DE" w14:textId="77777777" w:rsidR="00935633" w:rsidRPr="00C75F4D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9015,6</w:t>
            </w:r>
          </w:p>
        </w:tc>
      </w:tr>
      <w:tr w:rsidR="00935633" w:rsidRPr="002C30BE" w14:paraId="0CC6D4A2" w14:textId="77777777" w:rsidTr="00935633">
        <w:tc>
          <w:tcPr>
            <w:tcW w:w="660" w:type="dxa"/>
            <w:shd w:val="clear" w:color="000000" w:fill="FFFFFF"/>
            <w:vAlign w:val="center"/>
          </w:tcPr>
          <w:p w14:paraId="000987B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8A718B9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D6C240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8AE4E1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1F5B4B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A21BBC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B2D312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FC4AFE3" w14:textId="77777777" w:rsidR="00935633" w:rsidRPr="00C75F4D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79C932C" w14:textId="77777777" w:rsidR="00935633" w:rsidRPr="00C75F4D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8989,6</w:t>
            </w:r>
          </w:p>
        </w:tc>
      </w:tr>
      <w:tr w:rsidR="00935633" w:rsidRPr="002C30BE" w14:paraId="590F0A09" w14:textId="77777777" w:rsidTr="00935633">
        <w:tc>
          <w:tcPr>
            <w:tcW w:w="660" w:type="dxa"/>
            <w:shd w:val="clear" w:color="000000" w:fill="FFFFFF"/>
            <w:vAlign w:val="center"/>
          </w:tcPr>
          <w:p w14:paraId="42D7EF9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10E67A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0ABC45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8991B4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4B901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87E9C3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C3B400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813E472" w14:textId="77777777" w:rsidR="00935633" w:rsidRPr="00C75F4D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E2FC115" w14:textId="77777777" w:rsidR="00935633" w:rsidRPr="00C75F4D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8989,6</w:t>
            </w:r>
          </w:p>
        </w:tc>
      </w:tr>
      <w:tr w:rsidR="00935633" w:rsidRPr="002C30BE" w14:paraId="3FC4588B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100D91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894BDFE" w14:textId="77777777" w:rsidR="00935633" w:rsidRPr="002C30BE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Руководитель Контрольно-счетной палаты муниципального образования Кореновский муниципальный район </w:t>
            </w:r>
            <w:r w:rsidRPr="002C30BE">
              <w:rPr>
                <w:sz w:val="24"/>
                <w:szCs w:val="24"/>
              </w:rPr>
              <w:lastRenderedPageBreak/>
              <w:t>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D497810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68FDFE6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88D251E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9D5A9F8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5600000000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4E6602B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50419A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957FE5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1804,7</w:t>
            </w:r>
          </w:p>
        </w:tc>
      </w:tr>
      <w:tr w:rsidR="00935633" w:rsidRPr="002C30BE" w14:paraId="03D2AF31" w14:textId="77777777" w:rsidTr="00935633">
        <w:trPr>
          <w:trHeight w:val="315"/>
        </w:trPr>
        <w:tc>
          <w:tcPr>
            <w:tcW w:w="660" w:type="dxa"/>
            <w:shd w:val="clear" w:color="000000" w:fill="FFFFFF"/>
            <w:vAlign w:val="center"/>
            <w:hideMark/>
          </w:tcPr>
          <w:p w14:paraId="6A85B4B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672EA1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18B0F6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EDAD23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BBF3BC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26448B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5620000000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C47242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043779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74F99F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1804,7</w:t>
            </w:r>
          </w:p>
        </w:tc>
      </w:tr>
      <w:tr w:rsidR="00935633" w:rsidRPr="002C30BE" w14:paraId="5B827FF7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497A27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840D43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A1A677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20156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85A345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796437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5620000190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AA835D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225E5E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2F27BC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1804,7</w:t>
            </w:r>
          </w:p>
        </w:tc>
      </w:tr>
      <w:tr w:rsidR="00935633" w:rsidRPr="002C30BE" w14:paraId="67D5342C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874137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81B121F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19305F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058418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4D784E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B11909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5620000190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BE4DD9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56153FB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83B591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1804,7</w:t>
            </w:r>
          </w:p>
        </w:tc>
      </w:tr>
      <w:tr w:rsidR="00935633" w:rsidRPr="002C30BE" w14:paraId="36AE54B0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93F690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0AC303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контрольно-счетной палаты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8C29AB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CB5B46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1D5773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54AE5C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5700000000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55EB02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C97DDD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9268AF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7184,9</w:t>
            </w:r>
          </w:p>
        </w:tc>
      </w:tr>
      <w:tr w:rsidR="00935633" w:rsidRPr="002C30BE" w14:paraId="4C89ED9A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8F3C2C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A84E44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7372F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31661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125ACF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D692CD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5720000000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6E9F4E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865B9C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195026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7184,9</w:t>
            </w:r>
          </w:p>
        </w:tc>
      </w:tr>
      <w:tr w:rsidR="00935633" w:rsidRPr="002C30BE" w14:paraId="2E170312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26D120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D5956C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7621D8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A12AD3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98BD82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4F0C48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5720000190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3AF95B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20FECF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8039FD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7184,9</w:t>
            </w:r>
          </w:p>
        </w:tc>
      </w:tr>
      <w:tr w:rsidR="00935633" w:rsidRPr="002C30BE" w14:paraId="68703DA1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3DDA3D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8E2D12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C30BE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07DEC6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9E215B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167C41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4DB033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5720000190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1184DA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4C6790E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C2EBF5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6128,6</w:t>
            </w:r>
          </w:p>
        </w:tc>
      </w:tr>
      <w:tr w:rsidR="00935633" w:rsidRPr="002C30BE" w14:paraId="4E8964DB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4F94A7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AA99BA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7C638C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A7C161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56818E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58FC6E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5720000190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7CF8C1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403D992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6296EB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1032,1</w:t>
            </w:r>
          </w:p>
        </w:tc>
      </w:tr>
      <w:tr w:rsidR="00935633" w:rsidRPr="002C30BE" w14:paraId="1876B6F3" w14:textId="77777777" w:rsidTr="00935633">
        <w:tc>
          <w:tcPr>
            <w:tcW w:w="660" w:type="dxa"/>
            <w:shd w:val="clear" w:color="000000" w:fill="FFFFFF"/>
            <w:vAlign w:val="center"/>
          </w:tcPr>
          <w:p w14:paraId="07EF018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7193A1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DD6F6E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ACAAE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C8F492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FF709B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5720000190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33C2DB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06B35BF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9DCD8D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24,2</w:t>
            </w:r>
          </w:p>
        </w:tc>
      </w:tr>
      <w:tr w:rsidR="00935633" w:rsidRPr="002C30BE" w14:paraId="56DEC6C8" w14:textId="77777777" w:rsidTr="00935633">
        <w:tc>
          <w:tcPr>
            <w:tcW w:w="660" w:type="dxa"/>
            <w:shd w:val="clear" w:color="000000" w:fill="FFFFFF"/>
            <w:vAlign w:val="center"/>
          </w:tcPr>
          <w:p w14:paraId="1D5546C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B88B9C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74BC25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06B3C2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CF069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E0F4DC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C286EB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62B3F2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421FC7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935633" w:rsidRPr="002C30BE" w14:paraId="5084CE2A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B7CBC0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B45219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625A22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CCA69E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C4E153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A91C03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486FB6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966A17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14C206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935633" w:rsidRPr="002C30BE" w14:paraId="058012BE" w14:textId="77777777" w:rsidTr="00935633">
        <w:tc>
          <w:tcPr>
            <w:tcW w:w="660" w:type="dxa"/>
            <w:shd w:val="clear" w:color="000000" w:fill="FFFFFF"/>
            <w:vAlign w:val="center"/>
          </w:tcPr>
          <w:p w14:paraId="11E5EF9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D2413A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0D0B4D">
              <w:rPr>
                <w:sz w:val="24"/>
                <w:szCs w:val="24"/>
              </w:rPr>
              <w:t>Обеспечение деятельности контрольно-счетной палаты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C1375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1896BD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FFBCE4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A25878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0D0B4D">
              <w:rPr>
                <w:sz w:val="24"/>
                <w:szCs w:val="24"/>
              </w:rPr>
              <w:t>5700000000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CCE516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215B37C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593787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935633" w:rsidRPr="002C30BE" w14:paraId="05E0CF62" w14:textId="77777777" w:rsidTr="00935633">
        <w:tc>
          <w:tcPr>
            <w:tcW w:w="660" w:type="dxa"/>
            <w:shd w:val="clear" w:color="000000" w:fill="FFFFFF"/>
            <w:vAlign w:val="center"/>
          </w:tcPr>
          <w:p w14:paraId="1D5BC36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46387E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0D0B4D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9627C9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251AEF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2B280A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4FEDD6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0D0B4D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2</w:t>
            </w:r>
            <w:r w:rsidRPr="000D0B4D">
              <w:rPr>
                <w:sz w:val="24"/>
                <w:szCs w:val="24"/>
              </w:rPr>
              <w:t>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080F55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E4FEBAF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B11687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935633" w:rsidRPr="002C30BE" w14:paraId="2B3B6BC1" w14:textId="77777777" w:rsidTr="00935633">
        <w:tc>
          <w:tcPr>
            <w:tcW w:w="660" w:type="dxa"/>
            <w:shd w:val="clear" w:color="000000" w:fill="FFFFFF"/>
            <w:vAlign w:val="center"/>
          </w:tcPr>
          <w:p w14:paraId="1C80A0A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D9F9CB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0D0B4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F4B792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D73F6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4C7800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4886F5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0D0B4D">
              <w:rPr>
                <w:sz w:val="24"/>
                <w:szCs w:val="24"/>
              </w:rPr>
              <w:t>5720000190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123C60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471C712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BEF026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935633" w:rsidRPr="002C30BE" w14:paraId="0CF7447E" w14:textId="77777777" w:rsidTr="00935633">
        <w:tc>
          <w:tcPr>
            <w:tcW w:w="660" w:type="dxa"/>
            <w:shd w:val="clear" w:color="000000" w:fill="FFFFFF"/>
            <w:vAlign w:val="center"/>
          </w:tcPr>
          <w:p w14:paraId="21A1922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E7076C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0D0B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B8961E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07D717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776FC4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AB9416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0D0B4D">
              <w:rPr>
                <w:sz w:val="24"/>
                <w:szCs w:val="24"/>
              </w:rPr>
              <w:t>5720000190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00DFD4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73BB75B8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9A0129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935633" w:rsidRPr="002C30BE" w14:paraId="723480EF" w14:textId="77777777" w:rsidTr="00935633">
        <w:tc>
          <w:tcPr>
            <w:tcW w:w="660" w:type="dxa"/>
            <w:shd w:val="clear" w:color="000000" w:fill="FFFFFF"/>
            <w:vAlign w:val="center"/>
          </w:tcPr>
          <w:p w14:paraId="050B4A7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30BE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83" w:type="dxa"/>
            <w:shd w:val="clear" w:color="000000" w:fill="FFFFFF"/>
          </w:tcPr>
          <w:p w14:paraId="1D33EBD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 xml:space="preserve">Отдел земельных отношений </w:t>
            </w:r>
            <w:r w:rsidRPr="002C30BE">
              <w:rPr>
                <w:b/>
                <w:sz w:val="24"/>
                <w:szCs w:val="24"/>
              </w:rPr>
              <w:lastRenderedPageBreak/>
              <w:t>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BEBEE5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lastRenderedPageBreak/>
              <w:t>921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524AD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B1151D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27DF3C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4FD321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0787E2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98D063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15396,5</w:t>
            </w:r>
          </w:p>
        </w:tc>
      </w:tr>
      <w:tr w:rsidR="00935633" w:rsidRPr="002C30BE" w14:paraId="17147E43" w14:textId="77777777" w:rsidTr="00935633">
        <w:tc>
          <w:tcPr>
            <w:tcW w:w="660" w:type="dxa"/>
            <w:shd w:val="clear" w:color="000000" w:fill="FFFFFF"/>
            <w:vAlign w:val="center"/>
          </w:tcPr>
          <w:p w14:paraId="634354E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91DC491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60AB88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456FD2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83B55E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75A6ADC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2C256C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4872C5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0BCD3C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6748,8</w:t>
            </w:r>
          </w:p>
        </w:tc>
      </w:tr>
      <w:tr w:rsidR="00935633" w:rsidRPr="002C30BE" w14:paraId="7B5C8048" w14:textId="77777777" w:rsidTr="00935633">
        <w:tc>
          <w:tcPr>
            <w:tcW w:w="660" w:type="dxa"/>
            <w:shd w:val="clear" w:color="000000" w:fill="FFFFFF"/>
            <w:vAlign w:val="center"/>
          </w:tcPr>
          <w:p w14:paraId="083CA09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8E988F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2372EF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A12648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EA8110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0A1D591" w14:textId="77777777" w:rsidR="00935633" w:rsidRPr="002C30BE" w:rsidRDefault="00935633" w:rsidP="00F20F70">
            <w:pPr>
              <w:jc w:val="center"/>
              <w:rPr>
                <w:bCs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B8AF2F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C97DF0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953B53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6748,8</w:t>
            </w:r>
          </w:p>
        </w:tc>
      </w:tr>
      <w:tr w:rsidR="00935633" w:rsidRPr="002C30BE" w14:paraId="54786570" w14:textId="77777777" w:rsidTr="00935633">
        <w:tc>
          <w:tcPr>
            <w:tcW w:w="660" w:type="dxa"/>
            <w:shd w:val="clear" w:color="000000" w:fill="FFFFFF"/>
            <w:vAlign w:val="center"/>
          </w:tcPr>
          <w:p w14:paraId="26B240E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F714D77" w14:textId="77777777" w:rsidR="00935633" w:rsidRPr="002C30BE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 земельных отношений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8B59CC1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A4B7FBD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D705784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9DA4555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6100000000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5A2BAAC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EE04EC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E3BBAC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6748,8</w:t>
            </w:r>
          </w:p>
        </w:tc>
      </w:tr>
      <w:tr w:rsidR="00935633" w:rsidRPr="002C30BE" w14:paraId="11671BA7" w14:textId="77777777" w:rsidTr="00935633">
        <w:tc>
          <w:tcPr>
            <w:tcW w:w="660" w:type="dxa"/>
            <w:shd w:val="clear" w:color="000000" w:fill="FFFFFF"/>
            <w:vAlign w:val="center"/>
          </w:tcPr>
          <w:p w14:paraId="29D8661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DD213A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F4861C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6DB079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BBF544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611A7A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6120000000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E5A56F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AC60CC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AE5151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6748,8</w:t>
            </w:r>
          </w:p>
        </w:tc>
      </w:tr>
      <w:tr w:rsidR="00935633" w:rsidRPr="002C30BE" w14:paraId="0CF71CA7" w14:textId="77777777" w:rsidTr="00935633">
        <w:trPr>
          <w:trHeight w:val="535"/>
        </w:trPr>
        <w:tc>
          <w:tcPr>
            <w:tcW w:w="660" w:type="dxa"/>
            <w:shd w:val="clear" w:color="000000" w:fill="FFFFFF"/>
            <w:vAlign w:val="center"/>
          </w:tcPr>
          <w:p w14:paraId="3B9C98A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199275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B872B4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B94AB4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17C59E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A91BDD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6120000190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42CF9E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C7B3AF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E91730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6748,8</w:t>
            </w:r>
          </w:p>
        </w:tc>
      </w:tr>
      <w:tr w:rsidR="00935633" w:rsidRPr="002C30BE" w14:paraId="66FC732E" w14:textId="77777777" w:rsidTr="00935633">
        <w:tc>
          <w:tcPr>
            <w:tcW w:w="660" w:type="dxa"/>
            <w:shd w:val="clear" w:color="000000" w:fill="FFFFFF"/>
            <w:vAlign w:val="center"/>
          </w:tcPr>
          <w:p w14:paraId="7F12FA3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616487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FE66BC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5C1586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56960B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6B09C6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6120000190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06D1DA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351710F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0F1CAC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6354,8</w:t>
            </w:r>
          </w:p>
        </w:tc>
      </w:tr>
      <w:tr w:rsidR="00935633" w:rsidRPr="002C30BE" w14:paraId="27EDE060" w14:textId="77777777" w:rsidTr="00935633">
        <w:tc>
          <w:tcPr>
            <w:tcW w:w="660" w:type="dxa"/>
            <w:shd w:val="clear" w:color="000000" w:fill="FFFFFF"/>
            <w:vAlign w:val="center"/>
          </w:tcPr>
          <w:p w14:paraId="7DDB8B7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A8259A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5B72F0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F939F3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D50F1D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55B1A6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6120000190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311A67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272BAEB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1D9B47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394,0</w:t>
            </w:r>
          </w:p>
        </w:tc>
      </w:tr>
      <w:tr w:rsidR="00935633" w:rsidRPr="002C30BE" w14:paraId="534E850B" w14:textId="77777777" w:rsidTr="00935633">
        <w:tc>
          <w:tcPr>
            <w:tcW w:w="660" w:type="dxa"/>
            <w:shd w:val="clear" w:color="000000" w:fill="FFFFFF"/>
            <w:vAlign w:val="center"/>
          </w:tcPr>
          <w:p w14:paraId="6BC588D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4202C6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155169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8511D5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ADE5A3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F377C6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EACF48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C2EC3B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9169B3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8647,7</w:t>
            </w:r>
          </w:p>
        </w:tc>
      </w:tr>
      <w:tr w:rsidR="00935633" w:rsidRPr="002C30BE" w14:paraId="1CDFF06F" w14:textId="77777777" w:rsidTr="00935633">
        <w:tc>
          <w:tcPr>
            <w:tcW w:w="660" w:type="dxa"/>
            <w:shd w:val="clear" w:color="000000" w:fill="FFFFFF"/>
            <w:vAlign w:val="center"/>
          </w:tcPr>
          <w:p w14:paraId="0652E9F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5E5681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CD7144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23173B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E30BC0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EAA00C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AECC0E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7B0A23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E4B614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8647,7</w:t>
            </w:r>
          </w:p>
        </w:tc>
      </w:tr>
      <w:tr w:rsidR="00935633" w:rsidRPr="002C30BE" w14:paraId="260E8FE5" w14:textId="77777777" w:rsidTr="00935633">
        <w:tc>
          <w:tcPr>
            <w:tcW w:w="660" w:type="dxa"/>
            <w:shd w:val="clear" w:color="000000" w:fill="FFFFFF"/>
            <w:vAlign w:val="center"/>
          </w:tcPr>
          <w:p w14:paraId="56178DA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0A2AD9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«Управление и распоряжение земельными ресурсами и муниципальным имуществом муниципального образования Кореновский  муниципальный  район Краснодарского края» на 2024-2028 годы»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BE9625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36EE5E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0765BC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7ACD0F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BD9799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119370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F608D0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8647,7</w:t>
            </w:r>
          </w:p>
        </w:tc>
      </w:tr>
      <w:tr w:rsidR="00935633" w:rsidRPr="002C30BE" w14:paraId="3FF28834" w14:textId="77777777" w:rsidTr="00935633">
        <w:tc>
          <w:tcPr>
            <w:tcW w:w="660" w:type="dxa"/>
            <w:shd w:val="clear" w:color="000000" w:fill="FFFFFF"/>
            <w:vAlign w:val="center"/>
          </w:tcPr>
          <w:p w14:paraId="17B31BE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D436E33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EE7743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0624C1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60D7CE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E7D510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89A81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A57196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A75B01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8647,7</w:t>
            </w:r>
          </w:p>
        </w:tc>
      </w:tr>
      <w:tr w:rsidR="00935633" w:rsidRPr="002C30BE" w14:paraId="1A172B22" w14:textId="77777777" w:rsidTr="00935633">
        <w:tc>
          <w:tcPr>
            <w:tcW w:w="660" w:type="dxa"/>
            <w:shd w:val="clear" w:color="000000" w:fill="FFFFFF"/>
            <w:vAlign w:val="center"/>
          </w:tcPr>
          <w:p w14:paraId="565FFEC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BBE8BA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Эффективное управление земельными и муниципальным имуществом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800AB0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CAE4D8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5E175B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56E759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9A279B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92493C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B4751B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8647,7</w:t>
            </w:r>
          </w:p>
        </w:tc>
      </w:tr>
      <w:tr w:rsidR="00935633" w:rsidRPr="002C30BE" w14:paraId="7AD90854" w14:textId="77777777" w:rsidTr="00935633">
        <w:tc>
          <w:tcPr>
            <w:tcW w:w="660" w:type="dxa"/>
            <w:shd w:val="clear" w:color="000000" w:fill="FFFFFF"/>
            <w:vAlign w:val="center"/>
          </w:tcPr>
          <w:p w14:paraId="05DE73A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208496D" w14:textId="77777777" w:rsidR="00935633" w:rsidRPr="002C30BE" w:rsidRDefault="00935633" w:rsidP="00F20F70">
            <w:pPr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2F5C06D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8E3E9AB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A881752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1F3623A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10C492D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F6011CC" w14:textId="77777777" w:rsidR="00935633" w:rsidRPr="00950AB4" w:rsidRDefault="00935633" w:rsidP="00F20F70">
            <w:pPr>
              <w:jc w:val="center"/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3979FC4" w14:textId="77777777" w:rsidR="00935633" w:rsidRPr="00950AB4" w:rsidRDefault="00935633" w:rsidP="00F20F70">
            <w:pPr>
              <w:jc w:val="center"/>
            </w:pPr>
            <w:r w:rsidRPr="00950AB4">
              <w:t>1895,9</w:t>
            </w:r>
          </w:p>
        </w:tc>
      </w:tr>
      <w:tr w:rsidR="00935633" w:rsidRPr="002C30BE" w14:paraId="531799E0" w14:textId="77777777" w:rsidTr="00935633">
        <w:tc>
          <w:tcPr>
            <w:tcW w:w="660" w:type="dxa"/>
            <w:shd w:val="clear" w:color="000000" w:fill="FFFFFF"/>
            <w:vAlign w:val="center"/>
          </w:tcPr>
          <w:p w14:paraId="73216E7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49766B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F4CE0E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35C2CD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231462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75CAD9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0610110050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97C63E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14108968" w14:textId="77777777" w:rsidR="00935633" w:rsidRPr="00950AB4" w:rsidRDefault="00935633" w:rsidP="00F20F70">
            <w:pPr>
              <w:jc w:val="center"/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9740603" w14:textId="77777777" w:rsidR="00935633" w:rsidRPr="00950AB4" w:rsidRDefault="00935633" w:rsidP="00F20F70">
            <w:pPr>
              <w:jc w:val="center"/>
            </w:pPr>
            <w:r w:rsidRPr="00950AB4">
              <w:t>1895,9</w:t>
            </w:r>
          </w:p>
        </w:tc>
      </w:tr>
      <w:tr w:rsidR="00935633" w:rsidRPr="002C30BE" w14:paraId="0661A1E2" w14:textId="77777777" w:rsidTr="00935633">
        <w:tc>
          <w:tcPr>
            <w:tcW w:w="660" w:type="dxa"/>
            <w:shd w:val="clear" w:color="000000" w:fill="FFFFFF"/>
            <w:vAlign w:val="center"/>
          </w:tcPr>
          <w:p w14:paraId="4B76F8B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3" w:type="dxa"/>
            <w:shd w:val="clear" w:color="000000" w:fill="FFFFFF"/>
          </w:tcPr>
          <w:p w14:paraId="2E309C9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Субсидии на организацию выполнения комплексных </w:t>
            </w:r>
            <w:r w:rsidRPr="002C30BE">
              <w:rPr>
                <w:sz w:val="24"/>
                <w:szCs w:val="24"/>
              </w:rPr>
              <w:lastRenderedPageBreak/>
              <w:t>кадастровых работ и утверждения карты-плана территорий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9F3F5FE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lastRenderedPageBreak/>
              <w:t>921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F30E066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11D7BB3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31F6947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06101S3500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716AE2C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C249EAE" w14:textId="77777777" w:rsidR="00935633" w:rsidRPr="00950AB4" w:rsidRDefault="00935633" w:rsidP="00F20F70">
            <w:pPr>
              <w:jc w:val="center"/>
            </w:pPr>
            <w:r>
              <w:t>+0,8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3E86B1B" w14:textId="77777777" w:rsidR="00935633" w:rsidRPr="00950AB4" w:rsidRDefault="00935633" w:rsidP="00F20F70">
            <w:pPr>
              <w:jc w:val="center"/>
            </w:pPr>
            <w:r w:rsidRPr="00950AB4">
              <w:t>6751,</w:t>
            </w:r>
            <w:r>
              <w:t>8</w:t>
            </w:r>
          </w:p>
        </w:tc>
      </w:tr>
      <w:tr w:rsidR="00935633" w:rsidRPr="002C30BE" w14:paraId="27E53213" w14:textId="77777777" w:rsidTr="00935633">
        <w:tc>
          <w:tcPr>
            <w:tcW w:w="660" w:type="dxa"/>
            <w:shd w:val="clear" w:color="000000" w:fill="FFFFFF"/>
            <w:vAlign w:val="center"/>
          </w:tcPr>
          <w:p w14:paraId="6A8C21F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D0093F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A3864C2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921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07E4902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7C3A619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7C7D4CB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  <w:lang w:val="en-US"/>
              </w:rPr>
              <w:t>06101S3500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83B1CB3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2</w:t>
            </w:r>
            <w:r w:rsidRPr="002C30B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shd w:val="clear" w:color="000000" w:fill="FFFFFF"/>
          </w:tcPr>
          <w:p w14:paraId="3EC8FEA1" w14:textId="77777777" w:rsidR="00935633" w:rsidRPr="00950AB4" w:rsidRDefault="00935633" w:rsidP="00F20F70">
            <w:pPr>
              <w:jc w:val="center"/>
            </w:pPr>
            <w:r>
              <w:t>+0,8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FDD4D24" w14:textId="77777777" w:rsidR="00935633" w:rsidRPr="00950AB4" w:rsidRDefault="00935633" w:rsidP="00F20F70">
            <w:pPr>
              <w:jc w:val="center"/>
            </w:pPr>
            <w:r w:rsidRPr="00950AB4">
              <w:t>6751,</w:t>
            </w:r>
            <w:r>
              <w:t>8</w:t>
            </w:r>
          </w:p>
        </w:tc>
      </w:tr>
      <w:tr w:rsidR="00935633" w:rsidRPr="002C30BE" w14:paraId="0C9E2CBF" w14:textId="77777777" w:rsidTr="00935633">
        <w:tc>
          <w:tcPr>
            <w:tcW w:w="660" w:type="dxa"/>
            <w:shd w:val="clear" w:color="000000" w:fill="FFFFFF"/>
            <w:vAlign w:val="center"/>
          </w:tcPr>
          <w:p w14:paraId="1EBECE2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30BE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983" w:type="dxa"/>
            <w:shd w:val="clear" w:color="000000" w:fill="FFFFFF"/>
          </w:tcPr>
          <w:p w14:paraId="18F6AFE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Управление образования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AC77B6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1D4E3C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F32EAD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F68E22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5B898A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5C632FC" w14:textId="77777777" w:rsidR="00935633" w:rsidRPr="002C30BE" w:rsidRDefault="00935633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+21192,2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F9EDD5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2 071 298,8</w:t>
            </w:r>
          </w:p>
        </w:tc>
      </w:tr>
      <w:tr w:rsidR="00935633" w:rsidRPr="002C30BE" w14:paraId="500CEC18" w14:textId="77777777" w:rsidTr="00935633">
        <w:tc>
          <w:tcPr>
            <w:tcW w:w="660" w:type="dxa"/>
            <w:shd w:val="clear" w:color="000000" w:fill="FFFFFF"/>
            <w:vAlign w:val="center"/>
          </w:tcPr>
          <w:p w14:paraId="2B2762A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10023D1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D6AD48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668237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424B58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F5542E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4F4749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12A2C3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+21192,2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9EFD00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1996345,1</w:t>
            </w:r>
          </w:p>
        </w:tc>
      </w:tr>
      <w:tr w:rsidR="00935633" w:rsidRPr="002C30BE" w14:paraId="6E6A13AE" w14:textId="77777777" w:rsidTr="00935633">
        <w:tc>
          <w:tcPr>
            <w:tcW w:w="660" w:type="dxa"/>
            <w:shd w:val="clear" w:color="000000" w:fill="FFFFFF"/>
            <w:vAlign w:val="center"/>
          </w:tcPr>
          <w:p w14:paraId="1ACA341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A3DAC0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AFE4A1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86C0B6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3FE1BC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67B6A7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7B04FA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1EC1C7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+17836,5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A0C2165" w14:textId="77777777" w:rsidR="00935633" w:rsidRPr="009C1B02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637276,4</w:t>
            </w:r>
          </w:p>
        </w:tc>
      </w:tr>
      <w:tr w:rsidR="00935633" w:rsidRPr="002C30BE" w14:paraId="6E3865A3" w14:textId="77777777" w:rsidTr="00935633">
        <w:tc>
          <w:tcPr>
            <w:tcW w:w="660" w:type="dxa"/>
            <w:shd w:val="clear" w:color="000000" w:fill="FFFFFF"/>
            <w:vAlign w:val="center"/>
          </w:tcPr>
          <w:p w14:paraId="7681DAF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EB93C92" w14:textId="77777777" w:rsidR="00935633" w:rsidRPr="002C30BE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«Развитие образования на 2020- 2026 годы "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35591F7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4CDA459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026A839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6106DE5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F54C634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24494D5" w14:textId="77777777" w:rsidR="00935633" w:rsidRPr="002C30BE" w:rsidRDefault="00935633" w:rsidP="00F20F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+17836,5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C0E5DF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637276,4</w:t>
            </w:r>
          </w:p>
        </w:tc>
      </w:tr>
      <w:tr w:rsidR="00935633" w:rsidRPr="002C30BE" w14:paraId="3BAEE421" w14:textId="77777777" w:rsidTr="00935633">
        <w:tc>
          <w:tcPr>
            <w:tcW w:w="660" w:type="dxa"/>
            <w:shd w:val="clear" w:color="000000" w:fill="FFFFFF"/>
            <w:vAlign w:val="center"/>
          </w:tcPr>
          <w:p w14:paraId="04A00DF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B435D13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2564DD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3F3E8F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F3D6C1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2680A0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C55119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691D64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+15670,5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3D55F1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632110,9</w:t>
            </w:r>
          </w:p>
        </w:tc>
      </w:tr>
      <w:tr w:rsidR="00935633" w:rsidRPr="002C30BE" w14:paraId="0B9EC333" w14:textId="77777777" w:rsidTr="00935633">
        <w:tc>
          <w:tcPr>
            <w:tcW w:w="660" w:type="dxa"/>
            <w:shd w:val="clear" w:color="000000" w:fill="FFFFFF"/>
            <w:vAlign w:val="center"/>
          </w:tcPr>
          <w:p w14:paraId="3F72A4D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C2AF10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 сохранение и укрепление здоровья детей и подростков, улучшения качества организации отдыха, занятость и </w:t>
            </w:r>
            <w:r w:rsidRPr="002C30BE">
              <w:rPr>
                <w:sz w:val="24"/>
                <w:szCs w:val="24"/>
              </w:rPr>
              <w:lastRenderedPageBreak/>
              <w:t>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66D450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8FCF85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BCF748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0B51F0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F732E4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0C3F7A4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+15670,5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9004D3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632110,9</w:t>
            </w:r>
          </w:p>
        </w:tc>
      </w:tr>
      <w:tr w:rsidR="00935633" w:rsidRPr="002C30BE" w14:paraId="21FE0359" w14:textId="77777777" w:rsidTr="00935633">
        <w:tc>
          <w:tcPr>
            <w:tcW w:w="660" w:type="dxa"/>
            <w:shd w:val="clear" w:color="000000" w:fill="FFFFFF"/>
            <w:vAlign w:val="center"/>
          </w:tcPr>
          <w:p w14:paraId="64B31FF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6DD450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1AE0DA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D4DF5D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2DDFC5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926ACE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BC3500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EE265B9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E655F1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200606,5</w:t>
            </w:r>
          </w:p>
        </w:tc>
      </w:tr>
      <w:tr w:rsidR="00935633" w:rsidRPr="002C30BE" w14:paraId="10B3B89F" w14:textId="77777777" w:rsidTr="00935633">
        <w:tc>
          <w:tcPr>
            <w:tcW w:w="660" w:type="dxa"/>
            <w:shd w:val="clear" w:color="000000" w:fill="FFFFFF"/>
            <w:vAlign w:val="center"/>
          </w:tcPr>
          <w:p w14:paraId="28D328D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7D2090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FB164B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3711D5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57F652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3594FA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450BCF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486F0628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64C1AF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200606,5</w:t>
            </w:r>
          </w:p>
        </w:tc>
      </w:tr>
      <w:tr w:rsidR="00935633" w:rsidRPr="002C30BE" w14:paraId="2CC576A4" w14:textId="77777777" w:rsidTr="00935633">
        <w:tc>
          <w:tcPr>
            <w:tcW w:w="660" w:type="dxa"/>
            <w:shd w:val="clear" w:color="000000" w:fill="FFFFFF"/>
            <w:vAlign w:val="center"/>
          </w:tcPr>
          <w:p w14:paraId="59BE706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9EABB3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D1D15B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FD77E6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91801B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90799D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3A568F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BB92E8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A3B374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741,7</w:t>
            </w:r>
          </w:p>
        </w:tc>
      </w:tr>
      <w:tr w:rsidR="00935633" w:rsidRPr="002C30BE" w14:paraId="3954FE9D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E653A1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C73176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656362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467EE0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222578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A85CF7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A7492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1524E78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3D40F1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741,7</w:t>
            </w:r>
          </w:p>
        </w:tc>
      </w:tr>
      <w:tr w:rsidR="00935633" w:rsidRPr="002C30BE" w14:paraId="6A3E1544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CB8AB8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398E90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C3097F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F42EA8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52CD47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3DF26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0110160860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2D7DDB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E60DF0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+15220,5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5585EE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430762,7</w:t>
            </w:r>
          </w:p>
        </w:tc>
      </w:tr>
      <w:tr w:rsidR="00935633" w:rsidRPr="002C30BE" w14:paraId="02C3B235" w14:textId="77777777" w:rsidTr="00935633">
        <w:tc>
          <w:tcPr>
            <w:tcW w:w="660" w:type="dxa"/>
            <w:shd w:val="clear" w:color="000000" w:fill="FFFFFF"/>
            <w:vAlign w:val="center"/>
          </w:tcPr>
          <w:p w14:paraId="6AC2BED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C2163C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7FE93C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C7901A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940556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418468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0110160860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25760A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5D246AF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+15220,5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92886A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430762,7</w:t>
            </w:r>
          </w:p>
        </w:tc>
      </w:tr>
      <w:tr w:rsidR="00935633" w:rsidRPr="002C30BE" w14:paraId="5A8A089C" w14:textId="77777777" w:rsidTr="00935633">
        <w:tc>
          <w:tcPr>
            <w:tcW w:w="660" w:type="dxa"/>
            <w:shd w:val="clear" w:color="000000" w:fill="FFFFFF"/>
            <w:vAlign w:val="center"/>
          </w:tcPr>
          <w:p w14:paraId="28984B6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592B34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образовательного процесса"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7F5508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91E8CA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405CA9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D38DA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922E7F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B2ADB6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+2166,0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630005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4136,4</w:t>
            </w:r>
          </w:p>
        </w:tc>
      </w:tr>
      <w:tr w:rsidR="00935633" w:rsidRPr="002C30BE" w14:paraId="2A52EA91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C791DF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D7E752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761217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44E03A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FEF490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9D17B3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46FE4F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3B07DC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+2166,0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4D4FF4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4136,4</w:t>
            </w:r>
          </w:p>
        </w:tc>
      </w:tr>
      <w:tr w:rsidR="00935633" w:rsidRPr="002C30BE" w14:paraId="50C20BC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9FD7C2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C90452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5B9950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9604C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5432A9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CC53E2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5EDC4C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DA27D4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+2166,0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DADD49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4136,4</w:t>
            </w:r>
          </w:p>
        </w:tc>
      </w:tr>
      <w:tr w:rsidR="00935633" w:rsidRPr="002C30BE" w14:paraId="75A2E668" w14:textId="77777777" w:rsidTr="00935633">
        <w:tc>
          <w:tcPr>
            <w:tcW w:w="660" w:type="dxa"/>
            <w:shd w:val="clear" w:color="000000" w:fill="FFFFFF"/>
            <w:vAlign w:val="center"/>
          </w:tcPr>
          <w:p w14:paraId="3F4AF0D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90550C0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BF7B2E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8967FD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0B318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1C46A7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7356E3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47D1E7A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+2166,0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AB1E4C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4136,4</w:t>
            </w:r>
          </w:p>
        </w:tc>
      </w:tr>
      <w:tr w:rsidR="00935633" w:rsidRPr="002C30BE" w14:paraId="54DC9291" w14:textId="77777777" w:rsidTr="00935633">
        <w:trPr>
          <w:trHeight w:val="431"/>
        </w:trPr>
        <w:tc>
          <w:tcPr>
            <w:tcW w:w="660" w:type="dxa"/>
            <w:shd w:val="clear" w:color="000000" w:fill="FFFFFF"/>
            <w:vAlign w:val="center"/>
          </w:tcPr>
          <w:p w14:paraId="056E197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BD4DE6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Меры социальной поддержки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064D0E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6AF5D2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0965BB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349698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263198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ED7C2B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656A3F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1 029,1</w:t>
            </w:r>
          </w:p>
        </w:tc>
      </w:tr>
      <w:tr w:rsidR="00935633" w:rsidRPr="002C30BE" w14:paraId="29F7D5DD" w14:textId="77777777" w:rsidTr="00935633">
        <w:trPr>
          <w:trHeight w:val="431"/>
        </w:trPr>
        <w:tc>
          <w:tcPr>
            <w:tcW w:w="660" w:type="dxa"/>
            <w:shd w:val="clear" w:color="000000" w:fill="FFFFFF"/>
            <w:vAlign w:val="center"/>
          </w:tcPr>
          <w:p w14:paraId="2CEFB71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34FD53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Оказание социальной поддержки педагогам образовательных учреждений муниципального образования Кореновский муниципальный район Краснодарского края; выпускникам, обучающимся по целевым договорам; родителям воспитанников дошкольных учреждений, в форме компенсации части выплат; детям, оставшимся без попечения </w:t>
            </w:r>
            <w:r w:rsidRPr="002C30BE">
              <w:rPr>
                <w:sz w:val="24"/>
                <w:szCs w:val="24"/>
              </w:rPr>
              <w:lastRenderedPageBreak/>
              <w:t>родителей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8B322A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B4536A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94FDC8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7CAD6F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BA5B1F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EA97B3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6E7E98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1 029,1</w:t>
            </w:r>
          </w:p>
        </w:tc>
      </w:tr>
      <w:tr w:rsidR="00935633" w:rsidRPr="002C30BE" w14:paraId="0EF31404" w14:textId="77777777" w:rsidTr="00935633">
        <w:trPr>
          <w:trHeight w:val="431"/>
        </w:trPr>
        <w:tc>
          <w:tcPr>
            <w:tcW w:w="660" w:type="dxa"/>
            <w:shd w:val="clear" w:color="000000" w:fill="FFFFFF"/>
            <w:vAlign w:val="center"/>
          </w:tcPr>
          <w:p w14:paraId="23D43AA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FDA06EF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A48CD8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60076B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AD68AA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39198B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39C3D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BF35133" w14:textId="77777777" w:rsidR="00935633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07EE3BA" w14:textId="77777777" w:rsidR="00935633" w:rsidRPr="00A63F5D" w:rsidRDefault="00935633" w:rsidP="00F20F7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935633" w:rsidRPr="002C30BE" w14:paraId="4D942D30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E538ED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69B4FC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14:paraId="0F4F78C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6DA3A9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D05D4A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3BC980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5216B0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E1402F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10C2E7F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049E2F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35633" w:rsidRPr="002C30BE" w14:paraId="59AA5621" w14:textId="77777777" w:rsidTr="00935633">
        <w:tc>
          <w:tcPr>
            <w:tcW w:w="660" w:type="dxa"/>
            <w:shd w:val="clear" w:color="000000" w:fill="FFFFFF"/>
            <w:vAlign w:val="center"/>
          </w:tcPr>
          <w:p w14:paraId="48966B0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D947DD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4ABEDC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2CDDB3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E6074E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570745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0140160820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62B111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D3B1B5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F9386E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929,1</w:t>
            </w:r>
          </w:p>
        </w:tc>
      </w:tr>
      <w:tr w:rsidR="00935633" w:rsidRPr="002C30BE" w14:paraId="65764520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6B71B8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9A73D2A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FE266A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B89BC5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E0AFFA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6FE0C9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0140160820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B36112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343C578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9F70B3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929,1</w:t>
            </w:r>
          </w:p>
        </w:tc>
      </w:tr>
      <w:tr w:rsidR="00935633" w:rsidRPr="002C30BE" w14:paraId="5E60DAC3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546B80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50F223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09F5B0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C73582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00AD19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A17C23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C824D1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DD50D8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+4752,7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175C70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1160926,0</w:t>
            </w:r>
          </w:p>
        </w:tc>
      </w:tr>
      <w:tr w:rsidR="00935633" w:rsidRPr="002C30BE" w14:paraId="30B2A6EF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4B563C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DC1833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</w:t>
            </w:r>
            <w:r w:rsidRPr="002C30BE">
              <w:rPr>
                <w:sz w:val="24"/>
                <w:szCs w:val="24"/>
              </w:rPr>
              <w:lastRenderedPageBreak/>
              <w:t>«Развитие образования на 2020- 2026 годы "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3D3981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77F872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27084E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1A6C84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65D9D5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069D4C4" w14:textId="77777777" w:rsidR="00935633" w:rsidRPr="00415FCD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+4752,7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7144BF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1160926,0</w:t>
            </w:r>
          </w:p>
        </w:tc>
      </w:tr>
      <w:tr w:rsidR="00935633" w:rsidRPr="002C30BE" w14:paraId="4952CD05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0BAE9C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DA65D2B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250FC1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7E48E9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63E4D0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F1F000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350122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1D67D8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-34840,1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C9A5F9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989724,6</w:t>
            </w:r>
          </w:p>
        </w:tc>
      </w:tr>
      <w:tr w:rsidR="00935633" w:rsidRPr="002C30BE" w14:paraId="709A432C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89021A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C676ED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  <w:p w14:paraId="4713F4E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3A7816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C1D63A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E84DFD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A8B798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3C2A5E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D62A78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-34201,6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CC159A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917384,5</w:t>
            </w:r>
          </w:p>
        </w:tc>
      </w:tr>
      <w:tr w:rsidR="00935633" w:rsidRPr="002C30BE" w14:paraId="6CF664AA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90FDC7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089368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AFD40C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0AA7EB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7CCE2D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A27255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AD0BFF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561518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180958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147 655,2</w:t>
            </w:r>
          </w:p>
        </w:tc>
      </w:tr>
      <w:tr w:rsidR="00935633" w:rsidRPr="002C30BE" w14:paraId="40E34272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380C62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E3F359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9F6BC4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9A1463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B0F405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324F2D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B85381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00C67CB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9AC451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147 655,2</w:t>
            </w:r>
          </w:p>
        </w:tc>
      </w:tr>
      <w:tr w:rsidR="00935633" w:rsidRPr="002C30BE" w14:paraId="2619602B" w14:textId="77777777" w:rsidTr="00935633">
        <w:tc>
          <w:tcPr>
            <w:tcW w:w="660" w:type="dxa"/>
            <w:shd w:val="clear" w:color="000000" w:fill="FFFFFF"/>
            <w:vAlign w:val="center"/>
          </w:tcPr>
          <w:p w14:paraId="6978F27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FFAC46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24C8E7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E021AC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1CB5E2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1E7C7A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3E3F2A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AE1542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166215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2266,0</w:t>
            </w:r>
          </w:p>
        </w:tc>
      </w:tr>
      <w:tr w:rsidR="00935633" w:rsidRPr="002C30BE" w14:paraId="2AE5A54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68B247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303CB9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3A552B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862220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7C106B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32B8AF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87E587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2215361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2C9985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2266,0</w:t>
            </w:r>
          </w:p>
        </w:tc>
      </w:tr>
      <w:tr w:rsidR="00935633" w:rsidRPr="002C30BE" w14:paraId="2F7837A7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702A20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B0EF5C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7F8C51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DACDFD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C14EE1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9FEA2C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0110160860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8B8600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4489FF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-34616,8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12CD1C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764041,6</w:t>
            </w:r>
          </w:p>
        </w:tc>
      </w:tr>
      <w:tr w:rsidR="00935633" w:rsidRPr="002C30BE" w14:paraId="6FB64071" w14:textId="77777777" w:rsidTr="00935633">
        <w:tc>
          <w:tcPr>
            <w:tcW w:w="660" w:type="dxa"/>
            <w:shd w:val="clear" w:color="000000" w:fill="FFFFFF"/>
            <w:vAlign w:val="center"/>
          </w:tcPr>
          <w:p w14:paraId="31FBC74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318CA52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9166D9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C77FC9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222C35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AAC36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0110160860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BBEFC4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18E2587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-34616,8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E697B9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764041,6</w:t>
            </w:r>
          </w:p>
        </w:tc>
      </w:tr>
      <w:tr w:rsidR="00935633" w:rsidRPr="002C30BE" w14:paraId="774B3CBA" w14:textId="77777777" w:rsidTr="00935633">
        <w:tc>
          <w:tcPr>
            <w:tcW w:w="660" w:type="dxa"/>
            <w:shd w:val="clear" w:color="000000" w:fill="FFFFFF"/>
            <w:vAlign w:val="center"/>
          </w:tcPr>
          <w:p w14:paraId="3DD315E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5FD0E1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Осуществление отдельных государственных полномочий по материально - 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811B4B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A4F75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550FF3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F5CF12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0110162500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B9D045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1BD6CC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-34,8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B02037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3421,7</w:t>
            </w:r>
          </w:p>
        </w:tc>
      </w:tr>
      <w:tr w:rsidR="00935633" w:rsidRPr="002C30BE" w14:paraId="64ADA988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C65964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042A1B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14:paraId="1742E2B8" w14:textId="77777777" w:rsidR="00935633" w:rsidRPr="002C30BE" w:rsidRDefault="00935633" w:rsidP="00F20F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C005C4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4E0D0D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FB7907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02DAA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0110162500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2F798F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4FB3F13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-34,8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53A326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3421,7</w:t>
            </w:r>
          </w:p>
        </w:tc>
      </w:tr>
      <w:tr w:rsidR="00935633" w:rsidRPr="002C30BE" w14:paraId="3678D513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54DC51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38FA2E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3B42D8">
              <w:rPr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</w:t>
            </w:r>
            <w:r w:rsidRPr="003B42D8">
              <w:rPr>
                <w:sz w:val="24"/>
                <w:szCs w:val="24"/>
              </w:rPr>
              <w:lastRenderedPageBreak/>
              <w:t>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86A63B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47F785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938389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CE0897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011Ю651790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D05ACE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DC73FF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-285,4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FED879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4994,4</w:t>
            </w:r>
          </w:p>
        </w:tc>
      </w:tr>
      <w:tr w:rsidR="00935633" w:rsidRPr="002C30BE" w14:paraId="7C0831A5" w14:textId="77777777" w:rsidTr="00935633">
        <w:tc>
          <w:tcPr>
            <w:tcW w:w="660" w:type="dxa"/>
            <w:shd w:val="clear" w:color="000000" w:fill="FFFFFF"/>
            <w:vAlign w:val="center"/>
          </w:tcPr>
          <w:p w14:paraId="54930C7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8525E3E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субвенции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AF633A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228AAA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D2744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66C49D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011Ю651790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359F0D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0C79F86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-285,4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E3B17A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4994,4</w:t>
            </w:r>
          </w:p>
        </w:tc>
      </w:tr>
      <w:tr w:rsidR="00935633" w:rsidRPr="002C30BE" w14:paraId="7DD57054" w14:textId="77777777" w:rsidTr="00935633">
        <w:tc>
          <w:tcPr>
            <w:tcW w:w="660" w:type="dxa"/>
            <w:shd w:val="clear" w:color="000000" w:fill="FFFFFF"/>
            <w:vAlign w:val="center"/>
          </w:tcPr>
          <w:p w14:paraId="6165731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BFC0AD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482E58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F38FF1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89F3AE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FA2603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3520AB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011Ю653032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D71647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227471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-353,1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7DE7FB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67345,7</w:t>
            </w:r>
          </w:p>
        </w:tc>
      </w:tr>
      <w:tr w:rsidR="00935633" w:rsidRPr="002C30BE" w14:paraId="39F24FB8" w14:textId="77777777" w:rsidTr="00935633">
        <w:tc>
          <w:tcPr>
            <w:tcW w:w="660" w:type="dxa"/>
            <w:shd w:val="clear" w:color="000000" w:fill="FFFFFF"/>
            <w:vAlign w:val="center"/>
          </w:tcPr>
          <w:p w14:paraId="00434E3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11C45A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субвенции бюджетным, автономным учреждениям и иным некоммерческим организациям,0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4A9284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87B29C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7FD6B2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005F25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011Ю653032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F2FE99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3C2075A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-353,1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44F86C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67345,7</w:t>
            </w:r>
          </w:p>
        </w:tc>
      </w:tr>
      <w:tr w:rsidR="00935633" w:rsidRPr="002C30BE" w14:paraId="35E734EE" w14:textId="77777777" w:rsidTr="00935633">
        <w:tc>
          <w:tcPr>
            <w:tcW w:w="660" w:type="dxa"/>
            <w:shd w:val="clear" w:color="000000" w:fill="FFFFFF"/>
            <w:vAlign w:val="center"/>
          </w:tcPr>
          <w:p w14:paraId="1FE90E0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ACAECC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Обеспечение образовательного процесса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5EA021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D5EA22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2800A7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51F20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61F2BE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4E35DE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+39592,8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196813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166687,3</w:t>
            </w:r>
          </w:p>
        </w:tc>
      </w:tr>
      <w:tr w:rsidR="00935633" w:rsidRPr="002C30BE" w14:paraId="59C6AA9C" w14:textId="77777777" w:rsidTr="00935633">
        <w:tc>
          <w:tcPr>
            <w:tcW w:w="660" w:type="dxa"/>
            <w:shd w:val="clear" w:color="000000" w:fill="FFFFFF"/>
            <w:vAlign w:val="center"/>
          </w:tcPr>
          <w:p w14:paraId="01E6595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CFD3D8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Социально-экономическое развитие учреждений образования, создание безопасных условий для проведения учебно-воспитательного процесса, </w:t>
            </w:r>
            <w:r w:rsidRPr="002C30BE">
              <w:rPr>
                <w:sz w:val="24"/>
                <w:szCs w:val="24"/>
              </w:rPr>
              <w:lastRenderedPageBreak/>
              <w:t>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A2D903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101DB8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F50A71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425C76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860D71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629AC6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+39592,8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7C7098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166687,3</w:t>
            </w:r>
          </w:p>
        </w:tc>
      </w:tr>
      <w:tr w:rsidR="00935633" w:rsidRPr="002C30BE" w14:paraId="167E0802" w14:textId="77777777" w:rsidTr="00935633">
        <w:tc>
          <w:tcPr>
            <w:tcW w:w="660" w:type="dxa"/>
            <w:shd w:val="clear" w:color="000000" w:fill="FFFFFF"/>
            <w:vAlign w:val="center"/>
          </w:tcPr>
          <w:p w14:paraId="358BFF9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6D8D9F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82E7C3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A615A7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3D8A8C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9CFA57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E0AE75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35B030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58EE89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38 697,9</w:t>
            </w:r>
          </w:p>
        </w:tc>
      </w:tr>
      <w:tr w:rsidR="00935633" w:rsidRPr="002C30BE" w14:paraId="085F1060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C05E0B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88A7180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230E4C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8C5D01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7CC800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B589AE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13B949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05C13F2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1A169A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38 697,9</w:t>
            </w:r>
          </w:p>
        </w:tc>
      </w:tr>
      <w:tr w:rsidR="00935633" w:rsidRPr="002C30BE" w14:paraId="651C5D0C" w14:textId="77777777" w:rsidTr="00935633">
        <w:tc>
          <w:tcPr>
            <w:tcW w:w="660" w:type="dxa"/>
            <w:shd w:val="clear" w:color="000000" w:fill="FFFFFF"/>
            <w:vAlign w:val="center"/>
          </w:tcPr>
          <w:p w14:paraId="4203EB2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B60D41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CB5548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379185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7A76B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CDF085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0120162370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34FB0E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34313D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+135,2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F5E061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25322,9</w:t>
            </w:r>
          </w:p>
        </w:tc>
      </w:tr>
      <w:tr w:rsidR="00935633" w:rsidRPr="002C30BE" w14:paraId="0641E9B8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C2A742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3B680A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B72CFB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E96ECF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F0E22B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C559B0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0120162370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B29DE6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10469E9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+135,2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03EDA1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25322,9</w:t>
            </w:r>
          </w:p>
        </w:tc>
      </w:tr>
      <w:tr w:rsidR="00935633" w:rsidRPr="002C30BE" w14:paraId="6F1A5F8C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9AFFC4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F6D2B9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</w:t>
            </w:r>
            <w:r w:rsidRPr="002C30BE">
              <w:rPr>
                <w:sz w:val="24"/>
                <w:szCs w:val="24"/>
              </w:rPr>
              <w:lastRenderedPageBreak/>
              <w:t>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A2EB2B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C8BBB2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7978D8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C1D3D1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0120163540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8BDC5B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357E5D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+585,3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E18239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1418,5</w:t>
            </w:r>
          </w:p>
        </w:tc>
      </w:tr>
      <w:tr w:rsidR="00935633" w:rsidRPr="002C30BE" w14:paraId="72B83632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1D07C3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63920DF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8AEBFE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30530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92741F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2198FE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0120163540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9B219C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709311F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+585,3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524756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1418,5</w:t>
            </w:r>
          </w:p>
        </w:tc>
      </w:tr>
      <w:tr w:rsidR="00935633" w:rsidRPr="002C30BE" w14:paraId="33FDAD5E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004173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7FABCE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92D6DF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EE06F3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317DD6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594E63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01201L3042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C50E8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6F767B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+38872,3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C53555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88141,5</w:t>
            </w:r>
          </w:p>
        </w:tc>
      </w:tr>
      <w:tr w:rsidR="00935633" w:rsidRPr="002C30BE" w14:paraId="0919FDB5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5F0C2E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0728E0F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5C0A35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A48701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8020B5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17AA7C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01201L3042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9846C7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0841066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+38872,3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19EEDE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88141,5</w:t>
            </w:r>
          </w:p>
        </w:tc>
      </w:tr>
      <w:tr w:rsidR="00935633" w:rsidRPr="002C30BE" w14:paraId="1CD127ED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526B81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971DC3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01A263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638C5C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B07324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E21FF8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01201S3550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955B1F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79A3B1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2D97E5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13 106,5</w:t>
            </w:r>
          </w:p>
        </w:tc>
      </w:tr>
      <w:tr w:rsidR="00935633" w:rsidRPr="002C30BE" w14:paraId="772EBAE6" w14:textId="77777777" w:rsidTr="00935633">
        <w:tc>
          <w:tcPr>
            <w:tcW w:w="660" w:type="dxa"/>
            <w:shd w:val="clear" w:color="000000" w:fill="FFFFFF"/>
            <w:vAlign w:val="center"/>
          </w:tcPr>
          <w:p w14:paraId="1EF571D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91DD8B1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C30BE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90EDAF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9F3E9D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D5E8CF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F537C0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01201S3550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0C9381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427A6CC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DABE9A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13 106,5</w:t>
            </w:r>
          </w:p>
        </w:tc>
      </w:tr>
      <w:tr w:rsidR="00935633" w:rsidRPr="002C30BE" w14:paraId="3BE804D3" w14:textId="77777777" w:rsidTr="00935633">
        <w:tc>
          <w:tcPr>
            <w:tcW w:w="660" w:type="dxa"/>
            <w:shd w:val="clear" w:color="000000" w:fill="FFFFFF"/>
            <w:vAlign w:val="center"/>
          </w:tcPr>
          <w:p w14:paraId="56C4FBA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DF7C18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Меры социальной поддержки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4C88C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CC7802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C8C7AE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4542A9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BF1C20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4AE9AE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97A825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4 514,1</w:t>
            </w:r>
          </w:p>
        </w:tc>
      </w:tr>
      <w:tr w:rsidR="00935633" w:rsidRPr="002C30BE" w14:paraId="6CD97A77" w14:textId="77777777" w:rsidTr="00935633">
        <w:tc>
          <w:tcPr>
            <w:tcW w:w="660" w:type="dxa"/>
            <w:shd w:val="clear" w:color="000000" w:fill="FFFFFF"/>
            <w:vAlign w:val="center"/>
          </w:tcPr>
          <w:p w14:paraId="4F0DE0B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27323BF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Оказание социальной поддержки педагогам образовательных учреждений 1муниципального образования Кореновский муниципальный район Краснодарского края; выпускникам, обучающимся по целевым договорам; родителям воспитанников дошкольных учреждений, в форме компенсации части выплат; детям, оставшимся без попечения родителей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62F50F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0421A3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2F4FEB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BDC453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C58123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9BEB90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4CCB8C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4 514,1</w:t>
            </w:r>
          </w:p>
        </w:tc>
      </w:tr>
      <w:tr w:rsidR="00935633" w:rsidRPr="002C30BE" w14:paraId="26BB14AA" w14:textId="77777777" w:rsidTr="00935633">
        <w:tc>
          <w:tcPr>
            <w:tcW w:w="660" w:type="dxa"/>
            <w:shd w:val="clear" w:color="000000" w:fill="FFFFFF"/>
            <w:vAlign w:val="center"/>
          </w:tcPr>
          <w:p w14:paraId="6E3C0ED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112C97E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8C8A9D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528400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42CF26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B5B690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CD8F9B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AF01EC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8DA38A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1 270,0</w:t>
            </w:r>
          </w:p>
        </w:tc>
      </w:tr>
      <w:tr w:rsidR="00935633" w:rsidRPr="002C30BE" w14:paraId="0C8A011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2147C9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6FDC8D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10DA08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2D3B05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E20988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38933B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1929D5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60AA2D7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B9E8CB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1 270,0</w:t>
            </w:r>
          </w:p>
        </w:tc>
      </w:tr>
      <w:tr w:rsidR="00935633" w:rsidRPr="002C30BE" w14:paraId="6A76DBBA" w14:textId="77777777" w:rsidTr="00935633">
        <w:tc>
          <w:tcPr>
            <w:tcW w:w="660" w:type="dxa"/>
            <w:shd w:val="clear" w:color="000000" w:fill="FFFFFF"/>
            <w:vAlign w:val="center"/>
          </w:tcPr>
          <w:p w14:paraId="255854F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8C0C63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</w:t>
            </w:r>
            <w:r w:rsidRPr="002C30BE">
              <w:rPr>
                <w:sz w:val="24"/>
                <w:szCs w:val="24"/>
              </w:rPr>
              <w:lastRenderedPageBreak/>
              <w:t>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680620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63D75A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ED7F3C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DAF8D7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0140160820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2D2808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0993EF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210681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3 244,1</w:t>
            </w:r>
          </w:p>
        </w:tc>
      </w:tr>
      <w:tr w:rsidR="00935633" w:rsidRPr="002C30BE" w14:paraId="2FDC6E84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CD85B7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338D4F8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64EFC8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F3B412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F3F5B4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C9E3C3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0140160820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D77E58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0BACB7E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C1795D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3 244,1</w:t>
            </w:r>
          </w:p>
        </w:tc>
      </w:tr>
      <w:tr w:rsidR="00935633" w:rsidRPr="002C30BE" w14:paraId="4ACDBE4C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68878E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C93CDB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D472F4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EEEB70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6F04C6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BAFE28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5936B4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38863A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-1554,9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262FE9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92031,3</w:t>
            </w:r>
          </w:p>
        </w:tc>
      </w:tr>
      <w:tr w:rsidR="00935633" w:rsidRPr="002C30BE" w14:paraId="1A380985" w14:textId="77777777" w:rsidTr="00935633">
        <w:tc>
          <w:tcPr>
            <w:tcW w:w="660" w:type="dxa"/>
            <w:shd w:val="clear" w:color="000000" w:fill="FFFFFF"/>
            <w:vAlign w:val="center"/>
          </w:tcPr>
          <w:p w14:paraId="520A427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EA5062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«Развитие образования на 2020- 2026 годы "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BE9089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5FB523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58DB4C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85D74B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4524C7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44C6AD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-1554,9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2AB8C7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92031,3</w:t>
            </w:r>
          </w:p>
        </w:tc>
      </w:tr>
      <w:tr w:rsidR="00935633" w:rsidRPr="002C30BE" w14:paraId="73D1E79F" w14:textId="77777777" w:rsidTr="00935633">
        <w:tc>
          <w:tcPr>
            <w:tcW w:w="660" w:type="dxa"/>
            <w:shd w:val="clear" w:color="000000" w:fill="FFFFFF"/>
            <w:vAlign w:val="center"/>
          </w:tcPr>
          <w:p w14:paraId="72D202D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DC2DB0C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75A545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F63817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76AEB4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BD1DBD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CEB8C0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36839A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-1554,9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0792D7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92031,3</w:t>
            </w:r>
          </w:p>
        </w:tc>
      </w:tr>
      <w:tr w:rsidR="00935633" w:rsidRPr="002C30BE" w14:paraId="3EC2E637" w14:textId="77777777" w:rsidTr="00935633">
        <w:tc>
          <w:tcPr>
            <w:tcW w:w="660" w:type="dxa"/>
            <w:shd w:val="clear" w:color="000000" w:fill="FFFFFF"/>
            <w:vAlign w:val="center"/>
          </w:tcPr>
          <w:p w14:paraId="56AFC45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00CD22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</w:t>
            </w:r>
            <w:r w:rsidRPr="002C30BE">
              <w:rPr>
                <w:sz w:val="24"/>
                <w:szCs w:val="24"/>
              </w:rPr>
              <w:lastRenderedPageBreak/>
              <w:t>свободное от учебы время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6E77FC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A1EE6E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E8D7A3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495AC2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CFB164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792C37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-1554,9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4626B8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92031,3</w:t>
            </w:r>
          </w:p>
        </w:tc>
      </w:tr>
      <w:tr w:rsidR="00935633" w:rsidRPr="002C30BE" w14:paraId="4B17F551" w14:textId="77777777" w:rsidTr="00935633">
        <w:tc>
          <w:tcPr>
            <w:tcW w:w="660" w:type="dxa"/>
            <w:shd w:val="clear" w:color="000000" w:fill="FFFFFF"/>
            <w:vAlign w:val="center"/>
          </w:tcPr>
          <w:p w14:paraId="5606A83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87036D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3F4054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37A8F3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FD418F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6CE0D6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9E5DEB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</w:tcPr>
          <w:p w14:paraId="629D333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C3D6E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2808,3</w:t>
            </w:r>
          </w:p>
        </w:tc>
      </w:tr>
      <w:tr w:rsidR="00935633" w:rsidRPr="002C30BE" w14:paraId="5859290C" w14:textId="77777777" w:rsidTr="00935633">
        <w:tc>
          <w:tcPr>
            <w:tcW w:w="660" w:type="dxa"/>
            <w:shd w:val="clear" w:color="000000" w:fill="FFFFFF"/>
            <w:vAlign w:val="center"/>
          </w:tcPr>
          <w:p w14:paraId="712B145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CB9423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A2E6A1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1A89E9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CD9D7F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C3EB39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C7B61D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34648C3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0639BB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2808,3</w:t>
            </w:r>
          </w:p>
        </w:tc>
      </w:tr>
      <w:tr w:rsidR="00935633" w:rsidRPr="002C30BE" w14:paraId="23F8F99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F88975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622A03F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96A813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5EB8C7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877C21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55E9E1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0110100591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9E2A93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783C32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-1554,9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4E1C2B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14811,9</w:t>
            </w:r>
          </w:p>
        </w:tc>
      </w:tr>
      <w:tr w:rsidR="00935633" w:rsidRPr="002C30BE" w14:paraId="511BA92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18C1EC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784801F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133ECF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016B96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2D3F0C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7C7B60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t>0110100591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39F71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46D6F8B7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-1554,9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0106C6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14811,9</w:t>
            </w:r>
          </w:p>
        </w:tc>
      </w:tr>
      <w:tr w:rsidR="00935633" w:rsidRPr="002C30BE" w14:paraId="66AE22D9" w14:textId="77777777" w:rsidTr="00935633">
        <w:tc>
          <w:tcPr>
            <w:tcW w:w="660" w:type="dxa"/>
            <w:shd w:val="clear" w:color="000000" w:fill="FFFFFF"/>
            <w:vAlign w:val="center"/>
          </w:tcPr>
          <w:p w14:paraId="2D34E8B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1D00952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A63F5D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5027705" w14:textId="77777777" w:rsidR="00935633" w:rsidRPr="00A63F5D" w:rsidRDefault="00935633" w:rsidP="00F20F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A9CA154" w14:textId="77777777" w:rsidR="00935633" w:rsidRPr="00A63F5D" w:rsidRDefault="00935633" w:rsidP="00F20F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5E5FB4A" w14:textId="77777777" w:rsidR="00935633" w:rsidRPr="00A63F5D" w:rsidRDefault="00935633" w:rsidP="00F20F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2E635AE" w14:textId="77777777" w:rsidR="00935633" w:rsidRPr="00A63F5D" w:rsidRDefault="00935633" w:rsidP="00F20F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4A607FD" w14:textId="77777777" w:rsidR="00935633" w:rsidRPr="00A63F5D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08D3C18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5472DA0" w14:textId="77777777" w:rsidR="00935633" w:rsidRPr="00A63F5D" w:rsidRDefault="00935633" w:rsidP="00F20F7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411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935633" w:rsidRPr="002C30BE" w14:paraId="5B382B7B" w14:textId="77777777" w:rsidTr="00935633">
        <w:tc>
          <w:tcPr>
            <w:tcW w:w="660" w:type="dxa"/>
            <w:shd w:val="clear" w:color="000000" w:fill="FFFFFF"/>
            <w:vAlign w:val="center"/>
          </w:tcPr>
          <w:p w14:paraId="417BC2D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3EF5E91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A63F5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10BC90D" w14:textId="77777777" w:rsidR="00935633" w:rsidRPr="00A63F5D" w:rsidRDefault="00935633" w:rsidP="00F20F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C2CD289" w14:textId="77777777" w:rsidR="00935633" w:rsidRPr="00A63F5D" w:rsidRDefault="00935633" w:rsidP="00F20F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E95B14D" w14:textId="77777777" w:rsidR="00935633" w:rsidRPr="00A63F5D" w:rsidRDefault="00935633" w:rsidP="00F20F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FBFC783" w14:textId="77777777" w:rsidR="00935633" w:rsidRPr="00A63F5D" w:rsidRDefault="00935633" w:rsidP="00F20F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B55E632" w14:textId="77777777" w:rsidR="00935633" w:rsidRPr="00A63F5D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shd w:val="clear" w:color="000000" w:fill="FFFFFF"/>
          </w:tcPr>
          <w:p w14:paraId="296D04E0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660D0D4" w14:textId="77777777" w:rsidR="00935633" w:rsidRPr="00A63F5D" w:rsidRDefault="00935633" w:rsidP="00F20F7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411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935633" w:rsidRPr="002C30BE" w14:paraId="0473082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4E8FF0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98D68B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F824C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AA6D0E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CA866F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382C4A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AC034D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AB79F5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1682C2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</w:tr>
      <w:tr w:rsidR="00935633" w:rsidRPr="002C30BE" w14:paraId="06F4A96B" w14:textId="77777777" w:rsidTr="00935633">
        <w:tc>
          <w:tcPr>
            <w:tcW w:w="660" w:type="dxa"/>
            <w:shd w:val="clear" w:color="000000" w:fill="FFFFFF"/>
            <w:vAlign w:val="center"/>
          </w:tcPr>
          <w:p w14:paraId="4C0C58D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0B840E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«Развитие образования на 2020- 2026 годы "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79F159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D0B3D3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338ED4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9F4A05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8B78BF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4802C5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432ABC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</w:tr>
      <w:tr w:rsidR="00935633" w:rsidRPr="002C30BE" w14:paraId="7843FFE6" w14:textId="77777777" w:rsidTr="00935633">
        <w:tc>
          <w:tcPr>
            <w:tcW w:w="660" w:type="dxa"/>
            <w:shd w:val="clear" w:color="000000" w:fill="FFFFFF"/>
            <w:vAlign w:val="center"/>
          </w:tcPr>
          <w:p w14:paraId="7314233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69801C5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Меры социальной поддержки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088C81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A711F4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0C9C99F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848C90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B54091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1EDE6D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EBD892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</w:tr>
      <w:tr w:rsidR="00935633" w:rsidRPr="002C30BE" w14:paraId="3D64F889" w14:textId="77777777" w:rsidTr="00935633">
        <w:trPr>
          <w:trHeight w:val="349"/>
        </w:trPr>
        <w:tc>
          <w:tcPr>
            <w:tcW w:w="660" w:type="dxa"/>
            <w:shd w:val="clear" w:color="000000" w:fill="FFFFFF"/>
            <w:vAlign w:val="center"/>
          </w:tcPr>
          <w:p w14:paraId="63BD0D4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6B2ED80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Оказание социальной поддержки </w:t>
            </w:r>
            <w:r w:rsidRPr="002C30BE">
              <w:rPr>
                <w:sz w:val="24"/>
                <w:szCs w:val="24"/>
              </w:rPr>
              <w:lastRenderedPageBreak/>
              <w:t>педагогам образовательных учреждений муниципального образования Кореновский муниципальный район Краснодарского края; выпускникам, обучающимся по целевым договорам; родителям воспитанников дошкольных учреждений, в форме компенсации части выплат; детям, оставшимся без попечения родителей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94E34B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84A56C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6F016F0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3ACDEB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9E7D63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E10B78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25D391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</w:tr>
      <w:tr w:rsidR="00935633" w:rsidRPr="002C30BE" w14:paraId="52DB5982" w14:textId="77777777" w:rsidTr="00935633">
        <w:trPr>
          <w:trHeight w:val="429"/>
        </w:trPr>
        <w:tc>
          <w:tcPr>
            <w:tcW w:w="660" w:type="dxa"/>
            <w:shd w:val="clear" w:color="000000" w:fill="FFFFFF"/>
            <w:vAlign w:val="center"/>
          </w:tcPr>
          <w:p w14:paraId="659F61E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E7CD036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54C7EE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2AD7B9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46A8275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51B83F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0140169120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BA377A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932D79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E85174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</w:tr>
      <w:tr w:rsidR="00935633" w:rsidRPr="002C30BE" w14:paraId="6A3F6578" w14:textId="77777777" w:rsidTr="00935633">
        <w:trPr>
          <w:trHeight w:val="323"/>
        </w:trPr>
        <w:tc>
          <w:tcPr>
            <w:tcW w:w="660" w:type="dxa"/>
            <w:shd w:val="clear" w:color="000000" w:fill="FFFFFF"/>
            <w:vAlign w:val="center"/>
          </w:tcPr>
          <w:p w14:paraId="4405B22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99091E2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A394D6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35BABD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EDBD96E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3311CB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0140169120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E27647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0845BD8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685133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</w:tr>
      <w:tr w:rsidR="00935633" w:rsidRPr="002C30BE" w14:paraId="01F7ADC1" w14:textId="77777777" w:rsidTr="00935633">
        <w:tc>
          <w:tcPr>
            <w:tcW w:w="660" w:type="dxa"/>
            <w:shd w:val="clear" w:color="000000" w:fill="FFFFFF"/>
            <w:vAlign w:val="center"/>
          </w:tcPr>
          <w:p w14:paraId="1D249ED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0EF37D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43DE56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595B5D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B6EFA9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B91214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9B60B7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7E1AA85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+307,9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7577A3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106022,4</w:t>
            </w:r>
          </w:p>
        </w:tc>
      </w:tr>
      <w:tr w:rsidR="00935633" w:rsidRPr="002C30BE" w14:paraId="1502BA06" w14:textId="77777777" w:rsidTr="00935633">
        <w:tc>
          <w:tcPr>
            <w:tcW w:w="660" w:type="dxa"/>
            <w:shd w:val="clear" w:color="000000" w:fill="FFFFFF"/>
            <w:vAlign w:val="center"/>
          </w:tcPr>
          <w:p w14:paraId="15D1739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F4B733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«Развитие образования на 2020- 2026 годы"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C8F16C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869094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09521B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43A285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6297AE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</w:tcPr>
          <w:p w14:paraId="705DA538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+307,9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984E5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106022,4</w:t>
            </w:r>
          </w:p>
        </w:tc>
      </w:tr>
      <w:tr w:rsidR="00935633" w:rsidRPr="002C30BE" w14:paraId="74F4AF21" w14:textId="77777777" w:rsidTr="00935633">
        <w:tc>
          <w:tcPr>
            <w:tcW w:w="660" w:type="dxa"/>
            <w:shd w:val="clear" w:color="000000" w:fill="FFFFFF"/>
            <w:vAlign w:val="center"/>
          </w:tcPr>
          <w:p w14:paraId="24A73E2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F089DC3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89906C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1A5B7F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D8F56F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F094D6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2EC31C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</w:tcPr>
          <w:p w14:paraId="1A3F723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+73,0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0CB12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9259,6</w:t>
            </w:r>
          </w:p>
        </w:tc>
      </w:tr>
      <w:tr w:rsidR="00935633" w:rsidRPr="002C30BE" w14:paraId="01DA7851" w14:textId="77777777" w:rsidTr="00935633">
        <w:tc>
          <w:tcPr>
            <w:tcW w:w="660" w:type="dxa"/>
            <w:shd w:val="clear" w:color="000000" w:fill="FFFFFF"/>
            <w:vAlign w:val="center"/>
          </w:tcPr>
          <w:p w14:paraId="69EF8B4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5BE500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10FCE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6717DF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AFAE79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6936AC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074A69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</w:tcPr>
          <w:p w14:paraId="2628D01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+73,0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C2FFC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7541,0</w:t>
            </w:r>
          </w:p>
        </w:tc>
      </w:tr>
      <w:tr w:rsidR="00935633" w:rsidRPr="002C30BE" w14:paraId="18EEE8C6" w14:textId="77777777" w:rsidTr="00935633">
        <w:tc>
          <w:tcPr>
            <w:tcW w:w="660" w:type="dxa"/>
            <w:shd w:val="clear" w:color="000000" w:fill="FFFFFF"/>
            <w:vAlign w:val="center"/>
          </w:tcPr>
          <w:p w14:paraId="35466FC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A3BE40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6A838F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E9D18D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BCEDF2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A5395F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3ADD50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ED1C6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0BC0A9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951,0</w:t>
            </w:r>
          </w:p>
        </w:tc>
      </w:tr>
      <w:tr w:rsidR="00935633" w:rsidRPr="002C30BE" w14:paraId="26E97EA1" w14:textId="77777777" w:rsidTr="00935633">
        <w:tc>
          <w:tcPr>
            <w:tcW w:w="660" w:type="dxa"/>
            <w:shd w:val="clear" w:color="000000" w:fill="FFFFFF"/>
            <w:vAlign w:val="center"/>
          </w:tcPr>
          <w:p w14:paraId="2064A3F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FF2D86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264BE9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DEF574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1F51FA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3CB4A9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8F95A4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7109EE8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511620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951,0</w:t>
            </w:r>
          </w:p>
        </w:tc>
      </w:tr>
      <w:tr w:rsidR="00935633" w:rsidRPr="002C30BE" w14:paraId="70E2F3E7" w14:textId="77777777" w:rsidTr="00935633">
        <w:trPr>
          <w:trHeight w:val="385"/>
        </w:trPr>
        <w:tc>
          <w:tcPr>
            <w:tcW w:w="660" w:type="dxa"/>
            <w:shd w:val="clear" w:color="000000" w:fill="FFFFFF"/>
            <w:vAlign w:val="center"/>
          </w:tcPr>
          <w:p w14:paraId="66ABBE2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5AACBF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Осуществление отдельных </w:t>
            </w:r>
            <w:r w:rsidRPr="002C30BE">
              <w:rPr>
                <w:sz w:val="24"/>
                <w:szCs w:val="24"/>
              </w:rPr>
              <w:lastRenderedPageBreak/>
              <w:t>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45E93F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B60875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135B99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51D1E7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0110110590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9274BF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39A4986" w14:textId="77777777" w:rsidR="00935633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103911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3543,4</w:t>
            </w:r>
          </w:p>
        </w:tc>
      </w:tr>
      <w:tr w:rsidR="00935633" w:rsidRPr="002C30BE" w14:paraId="021A4F8C" w14:textId="77777777" w:rsidTr="00935633">
        <w:trPr>
          <w:trHeight w:val="539"/>
        </w:trPr>
        <w:tc>
          <w:tcPr>
            <w:tcW w:w="660" w:type="dxa"/>
            <w:shd w:val="clear" w:color="000000" w:fill="FFFFFF"/>
            <w:vAlign w:val="center"/>
          </w:tcPr>
          <w:p w14:paraId="4DB3D41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6DD254B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CEC700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592CF2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C22DD5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09162D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0110110590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4889F1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384C849C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A88185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3543,4</w:t>
            </w:r>
          </w:p>
        </w:tc>
      </w:tr>
      <w:tr w:rsidR="00935633" w:rsidRPr="002C30BE" w14:paraId="2090EF14" w14:textId="77777777" w:rsidTr="00935633">
        <w:trPr>
          <w:trHeight w:val="465"/>
        </w:trPr>
        <w:tc>
          <w:tcPr>
            <w:tcW w:w="660" w:type="dxa"/>
            <w:shd w:val="clear" w:color="000000" w:fill="FFFFFF"/>
            <w:vAlign w:val="center"/>
            <w:hideMark/>
          </w:tcPr>
          <w:p w14:paraId="466A591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8E8C02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4200E6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CD6546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571917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0E77BF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0110163110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B8ABF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4DB50F0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CBCC2F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3046,6</w:t>
            </w:r>
          </w:p>
        </w:tc>
      </w:tr>
      <w:tr w:rsidR="00935633" w:rsidRPr="002C30BE" w14:paraId="5B139A9D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330884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7E9574D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DC6E55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258EF3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8DD8B5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63830B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0110163110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4B1FD0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0B45BF6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DCBB60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3046,6</w:t>
            </w:r>
          </w:p>
        </w:tc>
      </w:tr>
      <w:tr w:rsidR="00935633" w:rsidRPr="002C30BE" w14:paraId="64D65C7F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A1F51F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E98AE9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2C30BE">
              <w:rPr>
                <w:sz w:val="24"/>
                <w:szCs w:val="24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6F081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895178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AB4FF2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CAD228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011Ю650500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911969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2C9FB2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9B44C0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1718,6</w:t>
            </w:r>
          </w:p>
        </w:tc>
      </w:tr>
      <w:tr w:rsidR="00935633" w:rsidRPr="002C30BE" w14:paraId="1C0FA3A7" w14:textId="77777777" w:rsidTr="00935633">
        <w:tc>
          <w:tcPr>
            <w:tcW w:w="660" w:type="dxa"/>
            <w:shd w:val="clear" w:color="000000" w:fill="FFFFFF"/>
            <w:vAlign w:val="center"/>
          </w:tcPr>
          <w:p w14:paraId="0EA762C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6865D8A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BBF55C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64A29D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6346E6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47B657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011Ю650500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CEF709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38BF818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5D94A9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1718,6</w:t>
            </w:r>
          </w:p>
        </w:tc>
      </w:tr>
      <w:tr w:rsidR="00935633" w:rsidRPr="002C30BE" w14:paraId="3E95467A" w14:textId="77777777" w:rsidTr="00935633">
        <w:tc>
          <w:tcPr>
            <w:tcW w:w="660" w:type="dxa"/>
            <w:shd w:val="clear" w:color="000000" w:fill="FFFFFF"/>
            <w:vAlign w:val="center"/>
          </w:tcPr>
          <w:p w14:paraId="1F060FD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69B751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образовательного процесса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4E7CB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B674C7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4ECFE3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2E087E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ACA642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17252E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9E3ADF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16612,1</w:t>
            </w:r>
          </w:p>
        </w:tc>
      </w:tr>
      <w:tr w:rsidR="00935633" w:rsidRPr="002C30BE" w14:paraId="20074E75" w14:textId="77777777" w:rsidTr="00935633">
        <w:tc>
          <w:tcPr>
            <w:tcW w:w="660" w:type="dxa"/>
            <w:shd w:val="clear" w:color="000000" w:fill="FFFFFF"/>
            <w:vAlign w:val="center"/>
          </w:tcPr>
          <w:p w14:paraId="7FBD922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69DE31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21D2D3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45B69C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1F4A00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0ABE5A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D9587C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C87279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80702E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16612,1</w:t>
            </w:r>
          </w:p>
        </w:tc>
      </w:tr>
      <w:tr w:rsidR="00935633" w:rsidRPr="002C30BE" w14:paraId="32D9C280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3599F9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04D445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F42C20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F1B326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16996C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AC9FF5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255D5D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1FA8C0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3D9BAA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2464,1</w:t>
            </w:r>
          </w:p>
        </w:tc>
      </w:tr>
      <w:tr w:rsidR="00935633" w:rsidRPr="002C30BE" w14:paraId="5296CC1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70786A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6C6CDC7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3D11BD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825EB0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1B7842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854AC3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35EDB9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291A4EF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154859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2464,1</w:t>
            </w:r>
          </w:p>
        </w:tc>
      </w:tr>
      <w:tr w:rsidR="00935633" w:rsidRPr="002C30BE" w14:paraId="46FA33B5" w14:textId="77777777" w:rsidTr="00935633">
        <w:tc>
          <w:tcPr>
            <w:tcW w:w="660" w:type="dxa"/>
            <w:shd w:val="clear" w:color="000000" w:fill="FFFFFF"/>
            <w:vAlign w:val="center"/>
          </w:tcPr>
          <w:p w14:paraId="7E20C2D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9E03B5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Участие в профилактике терроризма в части обеспечения инженерно-технической защищенности  муниципальных образовательных организаций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A51C5D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E1F69E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62F720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535602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</w:t>
            </w:r>
            <w:r w:rsidRPr="002C30BE">
              <w:rPr>
                <w:sz w:val="24"/>
                <w:szCs w:val="24"/>
                <w:lang w:val="en-US"/>
              </w:rPr>
              <w:t>S</w:t>
            </w:r>
            <w:r w:rsidRPr="002C30BE">
              <w:rPr>
                <w:sz w:val="24"/>
                <w:szCs w:val="24"/>
              </w:rPr>
              <w:t>0460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BB6EFE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41DE65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A1AF37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14148,0</w:t>
            </w:r>
          </w:p>
        </w:tc>
      </w:tr>
      <w:tr w:rsidR="00935633" w:rsidRPr="002C30BE" w14:paraId="738C4C28" w14:textId="77777777" w:rsidTr="00935633">
        <w:tc>
          <w:tcPr>
            <w:tcW w:w="660" w:type="dxa"/>
            <w:shd w:val="clear" w:color="000000" w:fill="FFFFFF"/>
            <w:vAlign w:val="center"/>
          </w:tcPr>
          <w:p w14:paraId="079E71B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47C12A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Предоставление субсидий </w:t>
            </w:r>
            <w:r w:rsidRPr="002C30BE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6E36BF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DB2263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671085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95A9F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01201</w:t>
            </w:r>
            <w:r w:rsidRPr="002C30BE">
              <w:rPr>
                <w:sz w:val="24"/>
                <w:szCs w:val="24"/>
                <w:lang w:val="en-US"/>
              </w:rPr>
              <w:t>S</w:t>
            </w:r>
            <w:r w:rsidRPr="002C30BE">
              <w:rPr>
                <w:sz w:val="24"/>
                <w:szCs w:val="24"/>
              </w:rPr>
              <w:t>0460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49FB85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2E70362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1DB425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14148,0</w:t>
            </w:r>
          </w:p>
        </w:tc>
      </w:tr>
      <w:tr w:rsidR="00935633" w:rsidRPr="002C30BE" w14:paraId="1FBF137C" w14:textId="77777777" w:rsidTr="00935633">
        <w:tc>
          <w:tcPr>
            <w:tcW w:w="660" w:type="dxa"/>
            <w:shd w:val="clear" w:color="000000" w:fill="FFFFFF"/>
            <w:vAlign w:val="center"/>
          </w:tcPr>
          <w:p w14:paraId="68528AD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1A58B7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реализации муниципальной  программы и прочие мероприятия.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6E4058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4B5202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3A03C2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530B44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0130000000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88006C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2906F49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+234,9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A0A147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80150,7</w:t>
            </w:r>
          </w:p>
        </w:tc>
      </w:tr>
      <w:tr w:rsidR="00935633" w:rsidRPr="002C30BE" w14:paraId="27D2B68D" w14:textId="77777777" w:rsidTr="00935633">
        <w:tc>
          <w:tcPr>
            <w:tcW w:w="660" w:type="dxa"/>
            <w:shd w:val="clear" w:color="000000" w:fill="FFFFFF"/>
            <w:vAlign w:val="center"/>
          </w:tcPr>
          <w:p w14:paraId="005B4D2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9AA664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9222DE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F47A7B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AF93B0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65A031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0130100000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636304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7E6C4E0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+234,9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B1B77E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80150,7</w:t>
            </w:r>
          </w:p>
        </w:tc>
      </w:tr>
      <w:tr w:rsidR="00935633" w:rsidRPr="002C30BE" w14:paraId="0934579C" w14:textId="77777777" w:rsidTr="00935633">
        <w:tc>
          <w:tcPr>
            <w:tcW w:w="660" w:type="dxa"/>
            <w:shd w:val="clear" w:color="000000" w:fill="FFFFFF"/>
            <w:vAlign w:val="center"/>
          </w:tcPr>
          <w:p w14:paraId="59B2017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CEED53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176BEE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385890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4E7338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4B0954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0130100190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55C0A2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6FE64F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873453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10740,1</w:t>
            </w:r>
          </w:p>
        </w:tc>
      </w:tr>
      <w:tr w:rsidR="00935633" w:rsidRPr="002C30BE" w14:paraId="569658C9" w14:textId="77777777" w:rsidTr="00935633">
        <w:tc>
          <w:tcPr>
            <w:tcW w:w="660" w:type="dxa"/>
            <w:shd w:val="clear" w:color="000000" w:fill="FFFFFF"/>
            <w:vAlign w:val="center"/>
          </w:tcPr>
          <w:p w14:paraId="3811A75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84E23E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8C51B1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CACC24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AA518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AA3D4E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0130100190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A2BF2E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1312058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56AA05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10440,9</w:t>
            </w:r>
          </w:p>
        </w:tc>
      </w:tr>
      <w:tr w:rsidR="00935633" w:rsidRPr="002C30BE" w14:paraId="5C2821DA" w14:textId="77777777" w:rsidTr="00935633">
        <w:tc>
          <w:tcPr>
            <w:tcW w:w="660" w:type="dxa"/>
            <w:shd w:val="clear" w:color="000000" w:fill="FFFFFF"/>
            <w:vAlign w:val="center"/>
          </w:tcPr>
          <w:p w14:paraId="60D90AC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17F8CD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54B33C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10E360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93C977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48C2A7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0130100190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0458CE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173ADE1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868163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294,2</w:t>
            </w:r>
          </w:p>
        </w:tc>
      </w:tr>
      <w:tr w:rsidR="00935633" w:rsidRPr="002C30BE" w14:paraId="34141695" w14:textId="77777777" w:rsidTr="00935633">
        <w:tc>
          <w:tcPr>
            <w:tcW w:w="660" w:type="dxa"/>
            <w:shd w:val="clear" w:color="000000" w:fill="FFFFFF"/>
            <w:vAlign w:val="center"/>
          </w:tcPr>
          <w:p w14:paraId="0AA7900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</w:tcPr>
          <w:p w14:paraId="594DECC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80A47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B3363B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D84690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BBED2F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0130100190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B127B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14:paraId="114EC38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B0A0C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935633" w:rsidRPr="002C30BE" w14:paraId="0F4E9C8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1B31F6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FC7B07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ACAACF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C5A4C6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F311E7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A6ADDC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0130100590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0C9E7D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CCFFBD2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1FC838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48803,7</w:t>
            </w:r>
          </w:p>
        </w:tc>
      </w:tr>
      <w:tr w:rsidR="00935633" w:rsidRPr="002C30BE" w14:paraId="7767742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5D7894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8BA8FB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C30BE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828ED7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52A199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B23796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AF591A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0130100590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9E18BB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0CB9891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4CC947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45511,9</w:t>
            </w:r>
          </w:p>
        </w:tc>
      </w:tr>
      <w:tr w:rsidR="00935633" w:rsidRPr="002C30BE" w14:paraId="323144A3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6E0432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47DFFF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0D1B92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8B8713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6DC54B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DAA2B5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0130100590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44CCFE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21D03546" w14:textId="77777777" w:rsidR="00935633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B9870E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3150,7</w:t>
            </w:r>
          </w:p>
        </w:tc>
      </w:tr>
      <w:tr w:rsidR="00935633" w:rsidRPr="002C30BE" w14:paraId="6DAA54AE" w14:textId="77777777" w:rsidTr="00935633">
        <w:tc>
          <w:tcPr>
            <w:tcW w:w="660" w:type="dxa"/>
            <w:shd w:val="clear" w:color="000000" w:fill="FFFFFF"/>
            <w:vAlign w:val="center"/>
          </w:tcPr>
          <w:p w14:paraId="2722E37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07CA28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872B54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3A2630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7BCF15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68421B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0130100590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60EA51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2AE0A9B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7DABDA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141,1</w:t>
            </w:r>
          </w:p>
        </w:tc>
      </w:tr>
      <w:tr w:rsidR="00935633" w:rsidRPr="002C30BE" w14:paraId="6F40DF9F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A7F8D1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A53E11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EEF7C1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4772E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B42C98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C39C06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0130110050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E979F3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9C2D7D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2E03AE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2684,8</w:t>
            </w:r>
          </w:p>
        </w:tc>
      </w:tr>
      <w:tr w:rsidR="00935633" w:rsidRPr="002C30BE" w14:paraId="05B2BC0D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6CFD4F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E290DF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809DCE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D6D574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6B9F6D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73F6AD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0130110050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6F2F16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6122FB5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6102D9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2684,8</w:t>
            </w:r>
          </w:p>
        </w:tc>
      </w:tr>
      <w:tr w:rsidR="00935633" w:rsidRPr="002C30BE" w14:paraId="3578A6C8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4E4F44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E7CDC9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726F2D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C3F944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E281DA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406F39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0130160860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9BC238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1ACB28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+234,9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94920B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17922,1</w:t>
            </w:r>
          </w:p>
        </w:tc>
      </w:tr>
      <w:tr w:rsidR="00935633" w:rsidRPr="002C30BE" w14:paraId="4BC8DA13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0A3172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BBB29F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C30BE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6461F5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2CCC9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0B2302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EEDF37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0130160860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9A268B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2697DC6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-148,6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AEFC79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12219,3</w:t>
            </w:r>
          </w:p>
        </w:tc>
      </w:tr>
      <w:tr w:rsidR="00935633" w:rsidRPr="002C30BE" w14:paraId="16F29584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362EC28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50AB1E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6575F4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0F0074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353333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9E170D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0130160860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8B2E57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7219B54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F4C8E0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5702,8</w:t>
            </w:r>
          </w:p>
        </w:tc>
      </w:tr>
      <w:tr w:rsidR="00935633" w:rsidRPr="002C30BE" w14:paraId="3A908100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35EA80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161859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54EB25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71DA90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7EB169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0CE618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880DE4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2DCEA6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019D86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59910,7</w:t>
            </w:r>
          </w:p>
        </w:tc>
      </w:tr>
      <w:tr w:rsidR="00935633" w:rsidRPr="002C30BE" w14:paraId="196A2ADA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4B1A7B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E7B81E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33348C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17B7CD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97124A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49952F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90FFF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5CCBFA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AE189A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59910,7</w:t>
            </w:r>
          </w:p>
        </w:tc>
      </w:tr>
      <w:tr w:rsidR="00935633" w:rsidRPr="002C30BE" w14:paraId="0C592BD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8FAB19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47C5AE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«Развитие образования на 2020- 2026 годы"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1B92B3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7BB8CC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114D08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69015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0861BF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3EB182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D09CF0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59 910,7</w:t>
            </w:r>
          </w:p>
        </w:tc>
      </w:tr>
      <w:tr w:rsidR="00935633" w:rsidRPr="002C30BE" w14:paraId="14CA074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3F3DC8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D60FA51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C6FE14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B21165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F62C30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AE0989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54AC9C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12B808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CEDAB1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59910,7</w:t>
            </w:r>
          </w:p>
        </w:tc>
      </w:tr>
      <w:tr w:rsidR="00935633" w:rsidRPr="002C30BE" w14:paraId="70725AE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585C174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75B3B6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Оказание социальной поддержки педагогам образовательных учреждений муниципального образования Кореновский муниципальный район Краснодарского края; выпускникам, обучающимся по целевым договорам; родителям воспитанников дошкольных учреждений, в форме компенсации части выплат; детям, оставшимся без попечения родителей</w:t>
            </w:r>
          </w:p>
          <w:p w14:paraId="2201F9F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0DE562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C9B506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D68A1D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2166D5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16D2BC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4341E5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E7DF02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59910,7</w:t>
            </w:r>
          </w:p>
        </w:tc>
      </w:tr>
      <w:tr w:rsidR="00935633" w:rsidRPr="002C30BE" w14:paraId="3E5BFB83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E16819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075B1A7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Осуществление отдельных государственных полномочий по обеспечению выплаты компенсации части родительской </w:t>
            </w:r>
            <w:r w:rsidRPr="002C30BE">
              <w:rPr>
                <w:sz w:val="24"/>
                <w:szCs w:val="24"/>
              </w:rPr>
              <w:lastRenderedPageBreak/>
              <w:t>платы за присмотр и уход за детьми, посещающими организации, реализующие  общеобразовательную программу дошкольного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E2D37F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7CA13D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E690A9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EC7D54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0140160710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34E45B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CD60C9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AAD1DC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7970,8</w:t>
            </w:r>
          </w:p>
        </w:tc>
      </w:tr>
      <w:tr w:rsidR="00935633" w:rsidRPr="002C30BE" w14:paraId="0AED9E1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9CCAE7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vAlign w:val="center"/>
            <w:hideMark/>
          </w:tcPr>
          <w:p w14:paraId="6C4E48A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245E95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F156AC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3AE024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59B0BA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0140160710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81BE58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61416BA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5CB7FA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935633" w:rsidRPr="002C30BE" w14:paraId="3C2864D4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8D6791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vAlign w:val="center"/>
            <w:hideMark/>
          </w:tcPr>
          <w:p w14:paraId="36F09C6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7AC2F7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3A50C1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DCCD85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6947E9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0140160710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9C9196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</w:tcPr>
          <w:p w14:paraId="12E1821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04903E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7860,8</w:t>
            </w:r>
          </w:p>
        </w:tc>
      </w:tr>
      <w:tr w:rsidR="00935633" w:rsidRPr="002C30BE" w14:paraId="2987309D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4B0E8A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1DA9ED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B0BA8D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959360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E7B1A3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3AA72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0140169100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CFC1D2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EF6F70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37062B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27829,9</w:t>
            </w:r>
          </w:p>
        </w:tc>
      </w:tr>
      <w:tr w:rsidR="00935633" w:rsidRPr="002C30BE" w14:paraId="18A1D325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260CAB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64E3DA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A001B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F6E9F5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1E3F95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1E0660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0140169100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8B7E17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</w:tcPr>
          <w:p w14:paraId="71510C1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D4985E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27829,9</w:t>
            </w:r>
          </w:p>
        </w:tc>
      </w:tr>
      <w:tr w:rsidR="00935633" w:rsidRPr="002C30BE" w14:paraId="69ACF625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32DF41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4F9819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</w:t>
            </w:r>
            <w:r w:rsidRPr="002C30BE">
              <w:rPr>
                <w:sz w:val="24"/>
                <w:szCs w:val="24"/>
              </w:rPr>
              <w:lastRenderedPageBreak/>
              <w:t>городских округов Краснодарского края (осуществление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EDBEB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5BA878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FED914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7EBC8E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0140169130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B86496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9BA392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82F4D1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24110,0</w:t>
            </w:r>
          </w:p>
        </w:tc>
      </w:tr>
      <w:tr w:rsidR="00935633" w:rsidRPr="002C30BE" w14:paraId="747754DD" w14:textId="77777777" w:rsidTr="00935633">
        <w:tc>
          <w:tcPr>
            <w:tcW w:w="660" w:type="dxa"/>
            <w:shd w:val="clear" w:color="000000" w:fill="FFFFFF"/>
            <w:vAlign w:val="center"/>
          </w:tcPr>
          <w:p w14:paraId="2B6BC94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115687B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D561FA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C095C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E24020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66D872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0140169130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2E7A6A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</w:tcPr>
          <w:p w14:paraId="4BF0742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2A5248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24110,0</w:t>
            </w:r>
          </w:p>
        </w:tc>
      </w:tr>
      <w:tr w:rsidR="00935633" w:rsidRPr="002C30BE" w14:paraId="0C9B91F0" w14:textId="77777777" w:rsidTr="00935633">
        <w:tc>
          <w:tcPr>
            <w:tcW w:w="660" w:type="dxa"/>
            <w:shd w:val="clear" w:color="000000" w:fill="FFFFFF"/>
            <w:vAlign w:val="center"/>
          </w:tcPr>
          <w:p w14:paraId="20FF8BDD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6A54E3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EB65EE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563DCB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316808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14D185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5AC0AB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423D60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DD7030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15043,0</w:t>
            </w:r>
          </w:p>
        </w:tc>
      </w:tr>
      <w:tr w:rsidR="00935633" w:rsidRPr="002C30BE" w14:paraId="61415EF3" w14:textId="77777777" w:rsidTr="00935633">
        <w:tc>
          <w:tcPr>
            <w:tcW w:w="660" w:type="dxa"/>
            <w:shd w:val="clear" w:color="000000" w:fill="FFFFFF"/>
            <w:vAlign w:val="center"/>
          </w:tcPr>
          <w:p w14:paraId="473A63BA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610B19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97A7BB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AEA329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5A2B8E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E9C095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31E90B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6A2951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63F9B9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15043,0</w:t>
            </w:r>
          </w:p>
        </w:tc>
      </w:tr>
      <w:tr w:rsidR="00935633" w:rsidRPr="002C30BE" w14:paraId="46E68F15" w14:textId="77777777" w:rsidTr="00935633">
        <w:tc>
          <w:tcPr>
            <w:tcW w:w="660" w:type="dxa"/>
            <w:shd w:val="clear" w:color="000000" w:fill="FFFFFF"/>
            <w:vAlign w:val="center"/>
          </w:tcPr>
          <w:p w14:paraId="23E481B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05149D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«Развитие образования на 2020- 2026 годы"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98A4FF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A2B6E0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F2A046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9F88E4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F7835D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1B5EAA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AF7939C" w14:textId="77777777" w:rsidR="00935633" w:rsidRPr="002C30BE" w:rsidRDefault="00935633" w:rsidP="00F20F70">
            <w:pPr>
              <w:jc w:val="center"/>
            </w:pPr>
            <w:r w:rsidRPr="002C30BE">
              <w:rPr>
                <w:color w:val="000000"/>
                <w:sz w:val="24"/>
                <w:szCs w:val="24"/>
              </w:rPr>
              <w:t>15043,0</w:t>
            </w:r>
          </w:p>
        </w:tc>
      </w:tr>
      <w:tr w:rsidR="00935633" w:rsidRPr="002C30BE" w14:paraId="3C919102" w14:textId="77777777" w:rsidTr="00935633">
        <w:tc>
          <w:tcPr>
            <w:tcW w:w="660" w:type="dxa"/>
            <w:shd w:val="clear" w:color="000000" w:fill="FFFFFF"/>
            <w:vAlign w:val="center"/>
          </w:tcPr>
          <w:p w14:paraId="160BE71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1ACCAEC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CF1A5B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D6F192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A23AA9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553D45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C051E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B6F6CF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CB310A0" w14:textId="77777777" w:rsidR="00935633" w:rsidRPr="002C30BE" w:rsidRDefault="00935633" w:rsidP="00F20F70">
            <w:pPr>
              <w:jc w:val="center"/>
            </w:pPr>
            <w:r w:rsidRPr="002C30BE">
              <w:rPr>
                <w:color w:val="000000"/>
                <w:sz w:val="24"/>
                <w:szCs w:val="24"/>
              </w:rPr>
              <w:t>15043,0</w:t>
            </w:r>
          </w:p>
        </w:tc>
      </w:tr>
      <w:tr w:rsidR="00935633" w:rsidRPr="002C30BE" w14:paraId="090152DE" w14:textId="77777777" w:rsidTr="00935633">
        <w:tc>
          <w:tcPr>
            <w:tcW w:w="660" w:type="dxa"/>
            <w:shd w:val="clear" w:color="000000" w:fill="FFFFFF"/>
            <w:vAlign w:val="center"/>
          </w:tcPr>
          <w:p w14:paraId="3774CD1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6EDFE7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 сохранение и укрепление здоровья детей и подростков, улучшения качества </w:t>
            </w:r>
            <w:r w:rsidRPr="002C30BE">
              <w:rPr>
                <w:sz w:val="24"/>
                <w:szCs w:val="24"/>
              </w:rPr>
              <w:lastRenderedPageBreak/>
              <w:t>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348242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19EB3F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06C055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B15D44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F7DF42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E0B3B6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FF1C437" w14:textId="77777777" w:rsidR="00935633" w:rsidRPr="002C30BE" w:rsidRDefault="00935633" w:rsidP="00F20F70">
            <w:pPr>
              <w:jc w:val="center"/>
            </w:pPr>
            <w:r w:rsidRPr="002C30BE">
              <w:rPr>
                <w:color w:val="000000"/>
                <w:sz w:val="24"/>
                <w:szCs w:val="24"/>
              </w:rPr>
              <w:t>15043,0</w:t>
            </w:r>
          </w:p>
        </w:tc>
      </w:tr>
      <w:tr w:rsidR="00935633" w:rsidRPr="002C30BE" w14:paraId="453296DF" w14:textId="77777777" w:rsidTr="00935633">
        <w:tc>
          <w:tcPr>
            <w:tcW w:w="660" w:type="dxa"/>
            <w:shd w:val="clear" w:color="000000" w:fill="FFFFFF"/>
            <w:vAlign w:val="center"/>
          </w:tcPr>
          <w:p w14:paraId="12D4BCC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65C007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28B39C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233C7D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785EF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8469E4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832C96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F657CC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3711B57" w14:textId="77777777" w:rsidR="00935633" w:rsidRPr="002C30BE" w:rsidRDefault="00935633" w:rsidP="00F20F70">
            <w:pPr>
              <w:jc w:val="center"/>
            </w:pPr>
            <w:r w:rsidRPr="002C30BE">
              <w:rPr>
                <w:color w:val="000000"/>
                <w:sz w:val="24"/>
                <w:szCs w:val="24"/>
              </w:rPr>
              <w:t>15043,0</w:t>
            </w:r>
          </w:p>
        </w:tc>
      </w:tr>
      <w:tr w:rsidR="00935633" w:rsidRPr="002C30BE" w14:paraId="3E17023E" w14:textId="77777777" w:rsidTr="00935633">
        <w:tc>
          <w:tcPr>
            <w:tcW w:w="660" w:type="dxa"/>
            <w:shd w:val="clear" w:color="000000" w:fill="FFFFFF"/>
            <w:vAlign w:val="center"/>
          </w:tcPr>
          <w:p w14:paraId="40D2C0A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0369A9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9D67D3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48E43F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0D2B30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E2BBC6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0110100590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EE7D4F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0EE128B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EE40EC1" w14:textId="77777777" w:rsidR="00935633" w:rsidRPr="002C30BE" w:rsidRDefault="00935633" w:rsidP="00F20F70">
            <w:pPr>
              <w:jc w:val="center"/>
            </w:pPr>
            <w:r w:rsidRPr="002C30BE">
              <w:rPr>
                <w:color w:val="000000"/>
                <w:sz w:val="24"/>
                <w:szCs w:val="24"/>
              </w:rPr>
              <w:t>15043,0</w:t>
            </w:r>
          </w:p>
        </w:tc>
      </w:tr>
      <w:tr w:rsidR="00935633" w:rsidRPr="002C30BE" w14:paraId="0DF72129" w14:textId="77777777" w:rsidTr="00935633">
        <w:tc>
          <w:tcPr>
            <w:tcW w:w="660" w:type="dxa"/>
            <w:shd w:val="clear" w:color="000000" w:fill="FFFFFF"/>
            <w:vAlign w:val="center"/>
          </w:tcPr>
          <w:p w14:paraId="13BDCF6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C30BE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983" w:type="dxa"/>
            <w:shd w:val="clear" w:color="000000" w:fill="FFFFFF"/>
          </w:tcPr>
          <w:p w14:paraId="73C9815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Отдел культуры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47312C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DA392F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748E1B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20741B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B7080A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603DCC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+2195,9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D39D040" w14:textId="77777777" w:rsidR="00935633" w:rsidRPr="002C30BE" w:rsidRDefault="00935633" w:rsidP="00F20F70">
            <w:pPr>
              <w:jc w:val="center"/>
            </w:pPr>
            <w:r>
              <w:t>160281,9</w:t>
            </w:r>
          </w:p>
        </w:tc>
      </w:tr>
      <w:tr w:rsidR="00935633" w:rsidRPr="002C30BE" w14:paraId="2D7F40C5" w14:textId="77777777" w:rsidTr="00935633">
        <w:tc>
          <w:tcPr>
            <w:tcW w:w="660" w:type="dxa"/>
            <w:shd w:val="clear" w:color="000000" w:fill="FFFFFF"/>
            <w:vAlign w:val="center"/>
          </w:tcPr>
          <w:p w14:paraId="5CBFE9A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9746C23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2654FD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3B4856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F6EB74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579159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13E786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49D0D5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816607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63031,3</w:t>
            </w:r>
          </w:p>
        </w:tc>
      </w:tr>
      <w:tr w:rsidR="00935633" w:rsidRPr="002C30BE" w14:paraId="6A4E13F7" w14:textId="77777777" w:rsidTr="00935633">
        <w:tc>
          <w:tcPr>
            <w:tcW w:w="660" w:type="dxa"/>
            <w:shd w:val="clear" w:color="000000" w:fill="FFFFFF"/>
            <w:vAlign w:val="center"/>
          </w:tcPr>
          <w:p w14:paraId="05E49E5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E9BEC4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EC3B31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4B935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051836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22C3F9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690973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406E40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7664AB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63031,3</w:t>
            </w:r>
          </w:p>
        </w:tc>
      </w:tr>
      <w:tr w:rsidR="00935633" w:rsidRPr="002C30BE" w14:paraId="580F1EC9" w14:textId="77777777" w:rsidTr="00935633">
        <w:tc>
          <w:tcPr>
            <w:tcW w:w="660" w:type="dxa"/>
            <w:shd w:val="clear" w:color="000000" w:fill="FFFFFF"/>
            <w:vAlign w:val="center"/>
          </w:tcPr>
          <w:p w14:paraId="5060ECB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166A16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"Развитие культуры на 2022 - 2028 годы"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94A62E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5C10F2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A6E75A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AA53E0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0492D4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25B6A2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804B7E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63031,3</w:t>
            </w:r>
          </w:p>
        </w:tc>
      </w:tr>
      <w:tr w:rsidR="00935633" w:rsidRPr="002C30BE" w14:paraId="3D632BD9" w14:textId="77777777" w:rsidTr="00935633">
        <w:tc>
          <w:tcPr>
            <w:tcW w:w="660" w:type="dxa"/>
            <w:shd w:val="clear" w:color="000000" w:fill="FFFFFF"/>
            <w:vAlign w:val="center"/>
          </w:tcPr>
          <w:p w14:paraId="571CDC0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9313483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Развитие художественно-эстетического образования и воспитания детей и молодежи в муниципальном образовании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FB83BC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9D98E3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A30CC4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D19E83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5EF05D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DC0AE5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3EE709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63031,3</w:t>
            </w:r>
          </w:p>
        </w:tc>
      </w:tr>
      <w:tr w:rsidR="00935633" w:rsidRPr="002C30BE" w14:paraId="2AF8937F" w14:textId="77777777" w:rsidTr="00935633">
        <w:tc>
          <w:tcPr>
            <w:tcW w:w="660" w:type="dxa"/>
            <w:shd w:val="clear" w:color="000000" w:fill="FFFFFF"/>
            <w:vAlign w:val="center"/>
          </w:tcPr>
          <w:p w14:paraId="2096047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6371563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Создание условий для устойчивого развития организаций дополнительного образования, сохранение и развитие их материально-технической базы творческого потенциала, создание благоприятных условий для разностороннего развития личности обучающихся, поддержку одаренных учащихся школ искусств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A3C58F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82E126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A852AC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1C6C5A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19A25D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1AB429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2275BC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63031,3</w:t>
            </w:r>
          </w:p>
        </w:tc>
      </w:tr>
      <w:tr w:rsidR="00935633" w:rsidRPr="002C30BE" w14:paraId="6DA4CF6C" w14:textId="77777777" w:rsidTr="00935633">
        <w:tc>
          <w:tcPr>
            <w:tcW w:w="660" w:type="dxa"/>
            <w:shd w:val="clear" w:color="000000" w:fill="FFFFFF"/>
            <w:vAlign w:val="center"/>
          </w:tcPr>
          <w:p w14:paraId="1D3F3D7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E24C46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38FB80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B92B94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6D9E9F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0F1DCD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0210100590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9B2B0E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73849D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5753CA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62462,1</w:t>
            </w:r>
          </w:p>
        </w:tc>
      </w:tr>
      <w:tr w:rsidR="00935633" w:rsidRPr="002C30BE" w14:paraId="5F00A610" w14:textId="77777777" w:rsidTr="00935633">
        <w:trPr>
          <w:trHeight w:val="297"/>
        </w:trPr>
        <w:tc>
          <w:tcPr>
            <w:tcW w:w="660" w:type="dxa"/>
            <w:shd w:val="clear" w:color="000000" w:fill="FFFFFF"/>
            <w:vAlign w:val="center"/>
          </w:tcPr>
          <w:p w14:paraId="66B64CA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AA6B9FD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93A28A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7357CE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A06AB7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CEE1CD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0210100590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5D5986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4E43C27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8891BE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62462,1</w:t>
            </w:r>
          </w:p>
        </w:tc>
      </w:tr>
      <w:tr w:rsidR="00935633" w:rsidRPr="002C30BE" w14:paraId="0F3CB63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6EFADA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3E57A1F" w14:textId="77777777" w:rsidR="00935633" w:rsidRPr="002C30BE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58AAF4F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4743E72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A8C5F9A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63C55AA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3AF0F82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DF2C34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53A0E2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351,0</w:t>
            </w:r>
          </w:p>
        </w:tc>
      </w:tr>
      <w:tr w:rsidR="00935633" w:rsidRPr="002C30BE" w14:paraId="5E9FFB77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27275EF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C72A3F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508EEB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2BB580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82C9AB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2387C0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BFC158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30D3B4B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4C898F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351,0</w:t>
            </w:r>
          </w:p>
        </w:tc>
      </w:tr>
      <w:tr w:rsidR="00935633" w:rsidRPr="002C30BE" w14:paraId="3AB2B59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3A7EDAA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2F95F02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</w:t>
            </w:r>
            <w:r w:rsidRPr="002C30BE">
              <w:rPr>
                <w:sz w:val="24"/>
                <w:szCs w:val="24"/>
              </w:rPr>
              <w:lastRenderedPageBreak/>
              <w:t>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62B2C0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145389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79A266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FC0BDF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0210160820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044D0E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B0EE06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4C4530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218,2</w:t>
            </w:r>
          </w:p>
        </w:tc>
      </w:tr>
      <w:tr w:rsidR="00935633" w:rsidRPr="002C30BE" w14:paraId="4FB17EE1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4ED77E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51F055B" w14:textId="77777777" w:rsidR="00935633" w:rsidRPr="002C30BE" w:rsidRDefault="00935633" w:rsidP="00F20F70">
            <w:pPr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21D65E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CDA18D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5F7E17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191B1F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0210160820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D65A78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4FD99CF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A68C09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218,2</w:t>
            </w:r>
          </w:p>
        </w:tc>
      </w:tr>
      <w:tr w:rsidR="00935633" w:rsidRPr="002C30BE" w14:paraId="3741B76F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75D5AA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36B752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C79899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DA069C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E07D8A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E0F702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14F9C0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621BA6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+2195,9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6F8863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97250,6</w:t>
            </w:r>
          </w:p>
        </w:tc>
      </w:tr>
      <w:tr w:rsidR="00935633" w:rsidRPr="002C30BE" w14:paraId="5B91E8ED" w14:textId="77777777" w:rsidTr="00935633">
        <w:tc>
          <w:tcPr>
            <w:tcW w:w="660" w:type="dxa"/>
            <w:shd w:val="clear" w:color="000000" w:fill="FFFFFF"/>
            <w:vAlign w:val="center"/>
          </w:tcPr>
          <w:p w14:paraId="6F26F3D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4665D9F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6226BD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18ED63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FBDCD8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F82BF6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5F5F34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783370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+2195,9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FE3A73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95110,4</w:t>
            </w:r>
          </w:p>
        </w:tc>
      </w:tr>
      <w:tr w:rsidR="00935633" w:rsidRPr="002C30BE" w14:paraId="5E074795" w14:textId="77777777" w:rsidTr="00935633">
        <w:trPr>
          <w:trHeight w:val="787"/>
        </w:trPr>
        <w:tc>
          <w:tcPr>
            <w:tcW w:w="660" w:type="dxa"/>
            <w:shd w:val="clear" w:color="000000" w:fill="FFFFFF"/>
            <w:vAlign w:val="center"/>
            <w:hideMark/>
          </w:tcPr>
          <w:p w14:paraId="07A1BC1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2BA9394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"Развитие культуры на 2022 - 2028 годы"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ABC75F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05B54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5095CD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33C308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71D6A6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E87CB5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+2195,9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A90548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95110,4</w:t>
            </w:r>
          </w:p>
        </w:tc>
      </w:tr>
      <w:tr w:rsidR="00935633" w:rsidRPr="002C30BE" w14:paraId="536F49DE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852141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FD9A4F3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Развитие муниципального бюджетного учреждения культуры муниципального образования Кореновский муниципальный район Краснодарского края «Кореновская межпоселенческая центральная районная библиотека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B99DC0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89A41D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0DCE4B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5402EB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A4D906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CA8A7E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+195,9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D3E8B3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28697,3</w:t>
            </w:r>
          </w:p>
        </w:tc>
      </w:tr>
      <w:tr w:rsidR="00935633" w:rsidRPr="002C30BE" w14:paraId="73B3AC97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F71ACC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6FE340B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Улучшение качества услуг, предоставляемых муниципальными библиотеками, </w:t>
            </w:r>
            <w:r w:rsidRPr="002C30BE">
              <w:rPr>
                <w:sz w:val="24"/>
                <w:szCs w:val="24"/>
              </w:rPr>
              <w:lastRenderedPageBreak/>
              <w:t>организацию библиотечного обслуживания населения, комплектование и обеспечение сохранности библиотечных фондов, организацию научно-методического, информационного обеспечения отрасли культуры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11F7D9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022AE0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D7A182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FFD8E6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0220100000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D4DAFE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863307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+195,9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0478B3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28697,3</w:t>
            </w:r>
          </w:p>
        </w:tc>
      </w:tr>
      <w:tr w:rsidR="00935633" w:rsidRPr="002C30BE" w14:paraId="171A77B4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EF11C3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2D4FB8C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FC2E3D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2AC12A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E54CFE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6B7FFE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0220100590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BE1CD0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082C2A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37192D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28255,5</w:t>
            </w:r>
          </w:p>
        </w:tc>
      </w:tr>
      <w:tr w:rsidR="00935633" w:rsidRPr="002C30BE" w14:paraId="39A47072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D6F0011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662778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A911AF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BC3444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D20130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286608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0220100590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831563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07C425C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AE977C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28255,5</w:t>
            </w:r>
          </w:p>
        </w:tc>
      </w:tr>
      <w:tr w:rsidR="00935633" w:rsidRPr="002C30BE" w14:paraId="503450FA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47AA1D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FA0EDC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BCE0E2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B01F6D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567559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84A961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0220110050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06D825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42F33F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1E8EF6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44,9</w:t>
            </w:r>
          </w:p>
        </w:tc>
      </w:tr>
      <w:tr w:rsidR="00935633" w:rsidRPr="002C30BE" w14:paraId="4C26C40C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213608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C6A455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3F262C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4C49D8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5DB01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DCB041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0220110050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06876B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429E2EB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972976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44,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935633" w:rsidRPr="002C30BE" w14:paraId="5B33DC51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63BEFB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467A31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6E83C8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66740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22D6A3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3516C5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02201L5190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5B7338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041AD8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2AABD7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396,9</w:t>
            </w:r>
          </w:p>
        </w:tc>
      </w:tr>
      <w:tr w:rsidR="00935633" w:rsidRPr="002C30BE" w14:paraId="06D8BE2C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F97F7F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4100E07" w14:textId="77777777" w:rsidR="00935633" w:rsidRPr="002C30BE" w:rsidRDefault="00935633" w:rsidP="00F20F70">
            <w:pPr>
              <w:jc w:val="both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6F6F9F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BE1116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465D35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168B30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02201L5190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8A8DCE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712F36B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B53546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396,9</w:t>
            </w:r>
          </w:p>
        </w:tc>
      </w:tr>
      <w:tr w:rsidR="00935633" w:rsidRPr="002C30BE" w14:paraId="6977B8FE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404428D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7279E74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Развитие и сохранение народного </w:t>
            </w:r>
            <w:r w:rsidRPr="002C30BE">
              <w:rPr>
                <w:sz w:val="24"/>
                <w:szCs w:val="24"/>
              </w:rPr>
              <w:lastRenderedPageBreak/>
              <w:t>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9AA504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5D6AAB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75F9F5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A70D8A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0230000000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6341E7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880892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+2000,0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61973A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C30BE">
              <w:rPr>
                <w:color w:val="000000"/>
                <w:sz w:val="24"/>
                <w:szCs w:val="24"/>
              </w:rPr>
              <w:t>413,1</w:t>
            </w:r>
          </w:p>
        </w:tc>
      </w:tr>
      <w:tr w:rsidR="00935633" w:rsidRPr="002C30BE" w14:paraId="0C996D94" w14:textId="77777777" w:rsidTr="00935633">
        <w:tc>
          <w:tcPr>
            <w:tcW w:w="660" w:type="dxa"/>
            <w:shd w:val="clear" w:color="000000" w:fill="FFFFFF"/>
            <w:vAlign w:val="center"/>
          </w:tcPr>
          <w:p w14:paraId="3100DFDC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998D0DE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Повышение качества и доступности муниципальных услуг сферы культуры для всех категорий потребителей, обеспечение развития муниципальных учреждений культуры, традиционной народной культуры, повышение конкурентоспособности путем укрепления материально - технической базы, пропаганду лучших образцов народного творчества и ремесленной деятельности муниципального образования Кореновский муниципальный район Краснодарского края)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691953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A170EA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19A70D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CE8B7B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0230100000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6DC8A6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5B6374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+2000,0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A72AE6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C30BE">
              <w:rPr>
                <w:color w:val="000000"/>
                <w:sz w:val="24"/>
                <w:szCs w:val="24"/>
              </w:rPr>
              <w:t>413,1</w:t>
            </w:r>
          </w:p>
        </w:tc>
      </w:tr>
      <w:tr w:rsidR="00935633" w:rsidRPr="002C30BE" w14:paraId="204DC275" w14:textId="77777777" w:rsidTr="00935633">
        <w:tc>
          <w:tcPr>
            <w:tcW w:w="660" w:type="dxa"/>
            <w:shd w:val="clear" w:color="000000" w:fill="FFFFFF"/>
            <w:vAlign w:val="center"/>
          </w:tcPr>
          <w:p w14:paraId="750D772B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0A19380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1A4581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8D5165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1C7F91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FAB417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0230100590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7FA695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CA7E78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+2000,0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06AE7DD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C30BE">
              <w:rPr>
                <w:color w:val="000000"/>
                <w:sz w:val="24"/>
                <w:szCs w:val="24"/>
              </w:rPr>
              <w:t>969,2</w:t>
            </w:r>
          </w:p>
        </w:tc>
      </w:tr>
      <w:tr w:rsidR="00935633" w:rsidRPr="002C30BE" w14:paraId="03F4DCB7" w14:textId="77777777" w:rsidTr="00935633">
        <w:tc>
          <w:tcPr>
            <w:tcW w:w="660" w:type="dxa"/>
            <w:shd w:val="clear" w:color="000000" w:fill="FFFFFF"/>
            <w:vAlign w:val="center"/>
          </w:tcPr>
          <w:p w14:paraId="6229CCAF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89E342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C30BE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8444F0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F97BD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B3E12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7583E4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0230100590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F59B66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3FB694D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+2000,0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A798BC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C30BE">
              <w:rPr>
                <w:color w:val="000000"/>
                <w:sz w:val="24"/>
                <w:szCs w:val="24"/>
              </w:rPr>
              <w:t>969,2</w:t>
            </w:r>
          </w:p>
        </w:tc>
      </w:tr>
      <w:tr w:rsidR="00935633" w:rsidRPr="002C30BE" w14:paraId="0A74A285" w14:textId="77777777" w:rsidTr="00935633">
        <w:tc>
          <w:tcPr>
            <w:tcW w:w="660" w:type="dxa"/>
            <w:shd w:val="clear" w:color="000000" w:fill="FFFFFF"/>
            <w:vAlign w:val="center"/>
          </w:tcPr>
          <w:p w14:paraId="63C41685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4A0D57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92923D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A500C2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BEE037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508A06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0230110050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6FEB95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519B06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59118E3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1443,9</w:t>
            </w:r>
          </w:p>
        </w:tc>
      </w:tr>
      <w:tr w:rsidR="00935633" w:rsidRPr="002C30BE" w14:paraId="423766FC" w14:textId="77777777" w:rsidTr="00935633">
        <w:tc>
          <w:tcPr>
            <w:tcW w:w="660" w:type="dxa"/>
            <w:shd w:val="clear" w:color="000000" w:fill="FFFFFF"/>
            <w:vAlign w:val="center"/>
          </w:tcPr>
          <w:p w14:paraId="378B8AE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F5D924A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3C22C2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B25879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9CFDCD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657D8E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0230110050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329FE7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1D1443E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D7D7D2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1443,9</w:t>
            </w:r>
          </w:p>
        </w:tc>
      </w:tr>
      <w:tr w:rsidR="00935633" w:rsidRPr="002C30BE" w14:paraId="069F3111" w14:textId="77777777" w:rsidTr="00935633">
        <w:tc>
          <w:tcPr>
            <w:tcW w:w="660" w:type="dxa"/>
            <w:shd w:val="clear" w:color="000000" w:fill="FFFFFF"/>
            <w:vAlign w:val="center"/>
          </w:tcPr>
          <w:p w14:paraId="6276AA4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D6EA89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946003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D8439A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4A430B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9EE3BD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37A930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066566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10E249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2140,2</w:t>
            </w:r>
          </w:p>
        </w:tc>
      </w:tr>
      <w:tr w:rsidR="00935633" w:rsidRPr="002C30BE" w14:paraId="5ED64482" w14:textId="77777777" w:rsidTr="00935633">
        <w:tc>
          <w:tcPr>
            <w:tcW w:w="660" w:type="dxa"/>
            <w:shd w:val="clear" w:color="000000" w:fill="FFFFFF"/>
            <w:vAlign w:val="center"/>
          </w:tcPr>
          <w:p w14:paraId="242A1C1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E8459B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"Развитие культуры на 2022 - 2028 годы"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671FC7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DEF7CB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79001E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AA690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2F7E4A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B0B9D8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7A6389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2140,2</w:t>
            </w:r>
          </w:p>
        </w:tc>
      </w:tr>
      <w:tr w:rsidR="00935633" w:rsidRPr="002C30BE" w14:paraId="2AB2CC2D" w14:textId="77777777" w:rsidTr="00935633">
        <w:tc>
          <w:tcPr>
            <w:tcW w:w="660" w:type="dxa"/>
            <w:shd w:val="clear" w:color="000000" w:fill="FFFFFF"/>
            <w:vAlign w:val="center"/>
          </w:tcPr>
          <w:p w14:paraId="5D0F23E3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8E0B48D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Отдельные мероприятия по реализации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F7B4D1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848D98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DCDBAA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87F664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0240000000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A82723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963FD4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BF82BB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2140,2</w:t>
            </w:r>
          </w:p>
        </w:tc>
      </w:tr>
      <w:tr w:rsidR="00935633" w:rsidRPr="002C30BE" w14:paraId="4BF16364" w14:textId="77777777" w:rsidTr="00935633">
        <w:tc>
          <w:tcPr>
            <w:tcW w:w="660" w:type="dxa"/>
            <w:shd w:val="clear" w:color="000000" w:fill="FFFFFF"/>
            <w:vAlign w:val="center"/>
          </w:tcPr>
          <w:p w14:paraId="284F9E02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16D8D6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качественного управления развитием муниципальных учреждений отрасли «культура»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2D606E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7D4848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EECB4A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9DBA92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0240100000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AF4733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EF4D41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179E27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2140,2</w:t>
            </w:r>
          </w:p>
        </w:tc>
      </w:tr>
      <w:tr w:rsidR="00935633" w:rsidRPr="002C30BE" w14:paraId="687275C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067ED8B6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B4C686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D4D15C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14A14A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207AAA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B29B96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0240100190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ABA993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3954D2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1BE313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2140,2</w:t>
            </w:r>
          </w:p>
        </w:tc>
      </w:tr>
      <w:tr w:rsidR="00935633" w:rsidRPr="002C30BE" w14:paraId="1D6C524C" w14:textId="77777777" w:rsidTr="00935633">
        <w:tc>
          <w:tcPr>
            <w:tcW w:w="660" w:type="dxa"/>
            <w:shd w:val="clear" w:color="000000" w:fill="FFFFFF"/>
            <w:vAlign w:val="center"/>
          </w:tcPr>
          <w:p w14:paraId="0A1D1DA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1A063DC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C30BE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C7D773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452D34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880B02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BF27BC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0240100190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083FA5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7228463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E1A2E3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2085,8</w:t>
            </w:r>
          </w:p>
        </w:tc>
      </w:tr>
      <w:tr w:rsidR="00935633" w:rsidRPr="002C30BE" w14:paraId="411D58CB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F9DDE50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6667F7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534373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F36398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E49CB0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FFDD2D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0240100190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78E1DC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2218500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9C1F69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54,4</w:t>
            </w:r>
          </w:p>
        </w:tc>
      </w:tr>
      <w:tr w:rsidR="00935633" w:rsidRPr="002C30BE" w14:paraId="6C977093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DE43319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56890745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Отдел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E8BCF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8A5C32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A3C288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0EA89F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0BBD64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117F37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+2084,1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EE46F8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153221,4</w:t>
            </w:r>
          </w:p>
        </w:tc>
      </w:tr>
      <w:tr w:rsidR="00935633" w:rsidRPr="002C30BE" w14:paraId="6A464F44" w14:textId="77777777" w:rsidTr="00935633">
        <w:tc>
          <w:tcPr>
            <w:tcW w:w="660" w:type="dxa"/>
            <w:shd w:val="clear" w:color="000000" w:fill="FFFFFF"/>
            <w:vAlign w:val="center"/>
          </w:tcPr>
          <w:p w14:paraId="08C69747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5A62ED2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35F18B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242EF1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CDAB59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D76690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2A9253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E0479E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CC4859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935633" w:rsidRPr="002C30BE" w14:paraId="54C6025E" w14:textId="77777777" w:rsidTr="00935633">
        <w:tc>
          <w:tcPr>
            <w:tcW w:w="660" w:type="dxa"/>
            <w:shd w:val="clear" w:color="000000" w:fill="FFFFFF"/>
            <w:vAlign w:val="center"/>
          </w:tcPr>
          <w:p w14:paraId="265BDA3E" w14:textId="77777777" w:rsidR="00935633" w:rsidRPr="002C30BE" w:rsidRDefault="00935633" w:rsidP="00F20F7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CD03DA3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BD96A2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EC984F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3FF308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FF49C0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611B5B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075282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991ADD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935633" w:rsidRPr="002C30BE" w14:paraId="567892D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B55B484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31FAFE6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"Развитие физической культуры и спорта в  муниципальном образовании Кореновский  муниципальный  район Краснодарского края на 2024-2028 годы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4FD7B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B6D051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068EC7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4456CE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66F863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F7C39C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4BC16CD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935633" w:rsidRPr="002C30BE" w14:paraId="51831A98" w14:textId="77777777" w:rsidTr="00935633">
        <w:tc>
          <w:tcPr>
            <w:tcW w:w="660" w:type="dxa"/>
            <w:shd w:val="clear" w:color="000000" w:fill="FFFFFF"/>
            <w:vAlign w:val="center"/>
          </w:tcPr>
          <w:p w14:paraId="6AA67183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0E5D90E6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68C870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8249EE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FF03CA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E54033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80B934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F1D8C8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BA484A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935633" w:rsidRPr="002C30BE" w14:paraId="0BB3F4E4" w14:textId="77777777" w:rsidTr="00935633">
        <w:tc>
          <w:tcPr>
            <w:tcW w:w="660" w:type="dxa"/>
            <w:shd w:val="clear" w:color="000000" w:fill="FFFFFF"/>
            <w:vAlign w:val="center"/>
          </w:tcPr>
          <w:p w14:paraId="2DA01E13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2AE851B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Обеспечение условий для развития физической культуры и массового спорта среди </w:t>
            </w:r>
            <w:r w:rsidRPr="002C30BE">
              <w:rPr>
                <w:sz w:val="24"/>
                <w:szCs w:val="24"/>
              </w:rPr>
              <w:lastRenderedPageBreak/>
              <w:t>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C3564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76060B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76A922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E77092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0920100000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7A66B6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673AA5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E5A5D2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935633" w:rsidRPr="002C30BE" w14:paraId="21004E50" w14:textId="77777777" w:rsidTr="00935633">
        <w:tc>
          <w:tcPr>
            <w:tcW w:w="660" w:type="dxa"/>
            <w:shd w:val="clear" w:color="000000" w:fill="FFFFFF"/>
            <w:vAlign w:val="center"/>
          </w:tcPr>
          <w:p w14:paraId="11C674E5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57F332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BDA67AF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4C8A2D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01B7B6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959F6D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0920110050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B5F301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3DC556C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69EB12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935633" w:rsidRPr="002C30BE" w14:paraId="0222674D" w14:textId="77777777" w:rsidTr="00935633">
        <w:tc>
          <w:tcPr>
            <w:tcW w:w="660" w:type="dxa"/>
            <w:shd w:val="clear" w:color="000000" w:fill="FFFFFF"/>
            <w:vAlign w:val="center"/>
          </w:tcPr>
          <w:p w14:paraId="23C91EAB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5AA4429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005C20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7F10DA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5A5F00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9F6EC8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0920110050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0DCCDA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21CAA556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6359F0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935633" w:rsidRPr="002C30BE" w14:paraId="22B99B6F" w14:textId="77777777" w:rsidTr="00935633">
        <w:tc>
          <w:tcPr>
            <w:tcW w:w="660" w:type="dxa"/>
            <w:shd w:val="clear" w:color="000000" w:fill="FFFFFF"/>
            <w:vAlign w:val="center"/>
          </w:tcPr>
          <w:p w14:paraId="7CE19869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5A0F12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A4F48A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EA2AAB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17B56D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3BE55D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7EFB84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27D44D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+2084,1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AC7169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152381,4</w:t>
            </w:r>
          </w:p>
        </w:tc>
      </w:tr>
      <w:tr w:rsidR="00935633" w:rsidRPr="002C30BE" w14:paraId="64DE9485" w14:textId="77777777" w:rsidTr="00935633">
        <w:tc>
          <w:tcPr>
            <w:tcW w:w="660" w:type="dxa"/>
            <w:shd w:val="clear" w:color="000000" w:fill="FFFFFF"/>
            <w:vAlign w:val="center"/>
          </w:tcPr>
          <w:p w14:paraId="458CB43C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1EB438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989804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B0C256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C02A3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C3CA94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E3623D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E0ABBC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+1624,6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CD2FA7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143055,3</w:t>
            </w:r>
          </w:p>
        </w:tc>
      </w:tr>
      <w:tr w:rsidR="00935633" w:rsidRPr="002C30BE" w14:paraId="091736A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49F4997E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7B1552F" w14:textId="77777777" w:rsidR="00935633" w:rsidRPr="002C30BE" w:rsidRDefault="00935633" w:rsidP="00F20F70">
            <w:pPr>
              <w:jc w:val="both"/>
              <w:rPr>
                <w:b/>
                <w:sz w:val="24"/>
                <w:szCs w:val="24"/>
              </w:rPr>
            </w:pPr>
            <w:r w:rsidRPr="002C30BE">
              <w:rPr>
                <w:i/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"Развитие физической культуры и спорта в  муниципальном образовании Кореновский  муниципальный  район Краснодарского края на 2024-2028 годы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91DC0D1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57AFC7A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A34932F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DFF5B20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857A76D" w14:textId="77777777" w:rsidR="00935633" w:rsidRPr="002C30BE" w:rsidRDefault="00935633" w:rsidP="00F20F70">
            <w:pPr>
              <w:jc w:val="center"/>
              <w:rPr>
                <w:b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15BEE16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6DA205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3294,0</w:t>
            </w:r>
          </w:p>
        </w:tc>
      </w:tr>
      <w:tr w:rsidR="00935633" w:rsidRPr="002C30BE" w14:paraId="6C6C755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A9822A5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975F174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Развитие физической культуры и массового спорта в муниципальном образовании </w:t>
            </w:r>
            <w:r w:rsidRPr="002C30BE">
              <w:rPr>
                <w:sz w:val="24"/>
                <w:szCs w:val="24"/>
              </w:rPr>
              <w:lastRenderedPageBreak/>
              <w:t>Кореновский муниципальный район Краснодарского края на 2024-2028 годы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CBCBCF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FAB2B8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4B27A7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E10200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BAAC59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16A886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F005FE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3294,0</w:t>
            </w:r>
          </w:p>
        </w:tc>
      </w:tr>
      <w:tr w:rsidR="00935633" w:rsidRPr="002C30BE" w14:paraId="0B949E26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17DE6293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49785E78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9CCFCD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80D408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F71C5F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AC3D09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527396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CD215F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2A052C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3294,0</w:t>
            </w:r>
          </w:p>
        </w:tc>
      </w:tr>
      <w:tr w:rsidR="00935633" w:rsidRPr="002C30BE" w14:paraId="63D17A89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5F83C309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CDE290D" w14:textId="77777777" w:rsidR="00935633" w:rsidRPr="002C30BE" w:rsidRDefault="00935633" w:rsidP="00F20F70">
            <w:pPr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1D9D06E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C1DFDB4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59AB1E4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6AA746F3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E59D14A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6BEC4C5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F8F9EF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3294,0</w:t>
            </w:r>
          </w:p>
        </w:tc>
      </w:tr>
      <w:tr w:rsidR="00935633" w:rsidRPr="002C30BE" w14:paraId="1AC5BE1D" w14:textId="77777777" w:rsidTr="00935633">
        <w:tc>
          <w:tcPr>
            <w:tcW w:w="660" w:type="dxa"/>
            <w:shd w:val="clear" w:color="000000" w:fill="FFFFFF"/>
            <w:vAlign w:val="center"/>
          </w:tcPr>
          <w:p w14:paraId="7656C4B0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9C49BDB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69C0D9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BC1CBB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4B038D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7816D6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0910110050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B4E74A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0BDD6CD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-174,0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8A5C6B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1358,0</w:t>
            </w:r>
          </w:p>
        </w:tc>
      </w:tr>
      <w:tr w:rsidR="00935633" w:rsidRPr="002C30BE" w14:paraId="50BBF8C3" w14:textId="77777777" w:rsidTr="00935633">
        <w:tc>
          <w:tcPr>
            <w:tcW w:w="660" w:type="dxa"/>
            <w:shd w:val="clear" w:color="000000" w:fill="FFFFFF"/>
            <w:vAlign w:val="center"/>
          </w:tcPr>
          <w:p w14:paraId="2F1B31A2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14BD830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5B176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40C23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0B03DD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442204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09101</w:t>
            </w:r>
            <w:r w:rsidRPr="002C30BE">
              <w:rPr>
                <w:sz w:val="24"/>
                <w:szCs w:val="24"/>
                <w:lang w:val="en-US"/>
              </w:rPr>
              <w:t>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7DDFBB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4A0EA23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+376,0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E716EF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1576,0</w:t>
            </w:r>
          </w:p>
        </w:tc>
      </w:tr>
      <w:tr w:rsidR="00935633" w:rsidRPr="002C30BE" w14:paraId="713AFE8E" w14:textId="77777777" w:rsidTr="00935633">
        <w:tc>
          <w:tcPr>
            <w:tcW w:w="660" w:type="dxa"/>
            <w:shd w:val="clear" w:color="000000" w:fill="FFFFFF"/>
            <w:vAlign w:val="center"/>
          </w:tcPr>
          <w:p w14:paraId="56433FA8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6CEE02AB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1E956E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FB6B9D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00497F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B45EED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09101</w:t>
            </w:r>
            <w:r w:rsidRPr="002C30BE">
              <w:rPr>
                <w:sz w:val="24"/>
                <w:szCs w:val="24"/>
                <w:lang w:val="en-US"/>
              </w:rPr>
              <w:t>10050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4E966D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</w:tcPr>
          <w:p w14:paraId="291BBFD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289B849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935633" w:rsidRPr="002C30BE" w14:paraId="398E7B54" w14:textId="77777777" w:rsidTr="00935633">
        <w:tc>
          <w:tcPr>
            <w:tcW w:w="660" w:type="dxa"/>
            <w:shd w:val="clear" w:color="000000" w:fill="FFFFFF"/>
            <w:vAlign w:val="center"/>
          </w:tcPr>
          <w:p w14:paraId="7F447C07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1570EDC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Обеспечение деятельности прочих </w:t>
            </w:r>
            <w:r w:rsidRPr="002C30BE">
              <w:rPr>
                <w:sz w:val="24"/>
                <w:szCs w:val="24"/>
              </w:rPr>
              <w:lastRenderedPageBreak/>
              <w:t>учреждений, подведомственных администрации муниципального образования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3E1BA3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lastRenderedPageBreak/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5B1442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C9009F3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CDAAD4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C36913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46E316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+1422,6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269A29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139761,3</w:t>
            </w:r>
          </w:p>
        </w:tc>
      </w:tr>
      <w:tr w:rsidR="00935633" w:rsidRPr="002C30BE" w14:paraId="54A25F1A" w14:textId="77777777" w:rsidTr="00935633">
        <w:tc>
          <w:tcPr>
            <w:tcW w:w="660" w:type="dxa"/>
            <w:shd w:val="clear" w:color="000000" w:fill="FFFFFF"/>
            <w:vAlign w:val="center"/>
          </w:tcPr>
          <w:p w14:paraId="2A1E1983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FC581D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71216D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C03809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D67E63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5F76D8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0327C16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BCF24D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+1422,6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4C6406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139761,3</w:t>
            </w:r>
          </w:p>
        </w:tc>
      </w:tr>
      <w:tr w:rsidR="00935633" w:rsidRPr="002C30BE" w14:paraId="66E0315B" w14:textId="77777777" w:rsidTr="00935633">
        <w:tc>
          <w:tcPr>
            <w:tcW w:w="660" w:type="dxa"/>
            <w:shd w:val="clear" w:color="000000" w:fill="FFFFFF"/>
            <w:vAlign w:val="center"/>
          </w:tcPr>
          <w:p w14:paraId="7427498D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23D8FA6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EBC9CA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4D2D29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6E4CFF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30B98B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EEE77B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D73ECD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+1422,6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351DEE1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139761,3</w:t>
            </w:r>
          </w:p>
        </w:tc>
      </w:tr>
      <w:tr w:rsidR="00935633" w:rsidRPr="002C30BE" w14:paraId="7995B707" w14:textId="77777777" w:rsidTr="00935633">
        <w:tc>
          <w:tcPr>
            <w:tcW w:w="660" w:type="dxa"/>
            <w:shd w:val="clear" w:color="000000" w:fill="FFFFFF"/>
            <w:vAlign w:val="center"/>
          </w:tcPr>
          <w:p w14:paraId="41D2652C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3F801F27" w14:textId="77777777" w:rsidR="00935633" w:rsidRPr="002C30BE" w:rsidRDefault="00935633" w:rsidP="00F20F70">
            <w:pPr>
              <w:jc w:val="both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137F0AA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A1866E6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53067CA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D0A68E1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5320000590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36657EE" w14:textId="77777777" w:rsidR="00935633" w:rsidRPr="002C30BE" w:rsidRDefault="00935633" w:rsidP="00F20F70">
            <w:pPr>
              <w:jc w:val="center"/>
              <w:rPr>
                <w:i/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2848174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+1422,6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0B20C7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139761,3</w:t>
            </w:r>
          </w:p>
        </w:tc>
      </w:tr>
      <w:tr w:rsidR="00935633" w:rsidRPr="002C30BE" w14:paraId="3D73C3CE" w14:textId="77777777" w:rsidTr="00935633">
        <w:tc>
          <w:tcPr>
            <w:tcW w:w="660" w:type="dxa"/>
            <w:shd w:val="clear" w:color="000000" w:fill="FFFFFF"/>
            <w:vAlign w:val="center"/>
          </w:tcPr>
          <w:p w14:paraId="7F9B7A8E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vAlign w:val="center"/>
          </w:tcPr>
          <w:p w14:paraId="0AB992E6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C453808" w14:textId="77777777" w:rsidR="00935633" w:rsidRPr="002C30BE" w:rsidRDefault="00935633" w:rsidP="00F20F70">
            <w:pPr>
              <w:jc w:val="center"/>
              <w:rPr>
                <w:lang w:val="en-US"/>
              </w:rPr>
            </w:pPr>
            <w:r w:rsidRPr="002C30BE"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6834067" w14:textId="77777777" w:rsidR="00935633" w:rsidRPr="002C30BE" w:rsidRDefault="00935633" w:rsidP="00F20F70">
            <w:pPr>
              <w:jc w:val="center"/>
              <w:rPr>
                <w:lang w:val="en-US"/>
              </w:rPr>
            </w:pPr>
            <w:r w:rsidRPr="002C30BE"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44AA3C9" w14:textId="77777777" w:rsidR="00935633" w:rsidRPr="002C30BE" w:rsidRDefault="00935633" w:rsidP="00F20F70">
            <w:pPr>
              <w:jc w:val="center"/>
              <w:rPr>
                <w:lang w:val="en-US"/>
              </w:rPr>
            </w:pPr>
            <w:r w:rsidRPr="002C30BE"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E7A0CDE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B4C78F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6FCA61A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211BC5B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2676,1</w:t>
            </w:r>
          </w:p>
        </w:tc>
      </w:tr>
      <w:tr w:rsidR="00935633" w:rsidRPr="002C30BE" w14:paraId="3EF50CAC" w14:textId="77777777" w:rsidTr="00935633">
        <w:tc>
          <w:tcPr>
            <w:tcW w:w="660" w:type="dxa"/>
            <w:shd w:val="clear" w:color="000000" w:fill="FFFFFF"/>
            <w:vAlign w:val="center"/>
          </w:tcPr>
          <w:p w14:paraId="1D2B7A06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vAlign w:val="center"/>
          </w:tcPr>
          <w:p w14:paraId="27F4F6E5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"Развитие физической культуры и спорта в  муниципальном образовании Кореновский  муниципальный  район Краснодарского края на 2024-2028 годы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BB08A4D" w14:textId="77777777" w:rsidR="00935633" w:rsidRPr="002C30BE" w:rsidRDefault="00935633" w:rsidP="00F20F70">
            <w:pPr>
              <w:jc w:val="center"/>
              <w:rPr>
                <w:lang w:val="en-US"/>
              </w:rPr>
            </w:pPr>
            <w:r w:rsidRPr="002C30BE"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EB6A761" w14:textId="77777777" w:rsidR="00935633" w:rsidRPr="002C30BE" w:rsidRDefault="00935633" w:rsidP="00F20F70">
            <w:pPr>
              <w:jc w:val="center"/>
              <w:rPr>
                <w:lang w:val="en-US"/>
              </w:rPr>
            </w:pPr>
            <w:r w:rsidRPr="002C30BE"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0401460" w14:textId="77777777" w:rsidR="00935633" w:rsidRPr="002C30BE" w:rsidRDefault="00935633" w:rsidP="00F20F70">
            <w:pPr>
              <w:jc w:val="center"/>
              <w:rPr>
                <w:lang w:val="en-US"/>
              </w:rPr>
            </w:pPr>
            <w:r w:rsidRPr="002C30BE"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55A5C13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0910000000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68B1D64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1F3816A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5B86B30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2676,1</w:t>
            </w:r>
          </w:p>
        </w:tc>
      </w:tr>
      <w:tr w:rsidR="00935633" w:rsidRPr="002C30BE" w14:paraId="3C3F39A2" w14:textId="77777777" w:rsidTr="00935633">
        <w:tc>
          <w:tcPr>
            <w:tcW w:w="660" w:type="dxa"/>
            <w:shd w:val="clear" w:color="000000" w:fill="FFFFFF"/>
            <w:vAlign w:val="center"/>
          </w:tcPr>
          <w:p w14:paraId="59F3F32E" w14:textId="77777777" w:rsidR="00935633" w:rsidRPr="002C30BE" w:rsidRDefault="00935633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vAlign w:val="center"/>
          </w:tcPr>
          <w:p w14:paraId="7EC51D99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 xml:space="preserve">Обеспечение условий для развития физической культуры и массового спорта среди различных групп населения и системы подготовки спортивного </w:t>
            </w:r>
            <w:r w:rsidRPr="002C30BE">
              <w:rPr>
                <w:sz w:val="24"/>
                <w:szCs w:val="24"/>
              </w:rPr>
              <w:lastRenderedPageBreak/>
              <w:t>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B0D7A61" w14:textId="77777777" w:rsidR="00935633" w:rsidRPr="002C30BE" w:rsidRDefault="00935633" w:rsidP="00F20F70">
            <w:pPr>
              <w:jc w:val="center"/>
            </w:pPr>
            <w:r w:rsidRPr="002C30BE">
              <w:lastRenderedPageBreak/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F1CC88E" w14:textId="77777777" w:rsidR="00935633" w:rsidRPr="002C30BE" w:rsidRDefault="00935633" w:rsidP="00F20F70">
            <w:pPr>
              <w:jc w:val="center"/>
            </w:pPr>
            <w:r w:rsidRPr="002C30BE"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E46F064" w14:textId="77777777" w:rsidR="00935633" w:rsidRPr="002C30BE" w:rsidRDefault="00935633" w:rsidP="00F20F70">
            <w:pPr>
              <w:jc w:val="center"/>
            </w:pPr>
            <w:r w:rsidRPr="002C30BE"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280E9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0910100000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67B237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D0CA60F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94B63C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2676,1</w:t>
            </w:r>
          </w:p>
        </w:tc>
      </w:tr>
      <w:tr w:rsidR="00935633" w:rsidRPr="002C30BE" w14:paraId="0A5CF123" w14:textId="77777777" w:rsidTr="00935633">
        <w:tc>
          <w:tcPr>
            <w:tcW w:w="660" w:type="dxa"/>
            <w:shd w:val="clear" w:color="000000" w:fill="FFFFFF"/>
            <w:vAlign w:val="center"/>
          </w:tcPr>
          <w:p w14:paraId="6092D71D" w14:textId="77777777" w:rsidR="00935633" w:rsidRPr="002C30BE" w:rsidRDefault="00935633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7C535683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Реализация мероприятий на софинансирование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42ADDC5" w14:textId="77777777" w:rsidR="00935633" w:rsidRPr="002C30BE" w:rsidRDefault="00935633" w:rsidP="00F20F70">
            <w:pPr>
              <w:jc w:val="center"/>
            </w:pPr>
            <w:r w:rsidRPr="002C30BE"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B8AA3EA" w14:textId="77777777" w:rsidR="00935633" w:rsidRPr="002C30BE" w:rsidRDefault="00935633" w:rsidP="00F20F70">
            <w:pPr>
              <w:jc w:val="center"/>
            </w:pPr>
            <w:r w:rsidRPr="002C30BE"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0BEF737" w14:textId="77777777" w:rsidR="00935633" w:rsidRPr="002C30BE" w:rsidRDefault="00935633" w:rsidP="00F20F70">
            <w:pPr>
              <w:jc w:val="center"/>
            </w:pPr>
            <w:r w:rsidRPr="002C30BE"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91EBD1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09101S2820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B48F978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5997297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71E8EE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2676,1</w:t>
            </w:r>
          </w:p>
        </w:tc>
      </w:tr>
      <w:tr w:rsidR="00935633" w:rsidRPr="002C30BE" w14:paraId="4B6E450F" w14:textId="77777777" w:rsidTr="00935633">
        <w:tc>
          <w:tcPr>
            <w:tcW w:w="660" w:type="dxa"/>
            <w:shd w:val="clear" w:color="000000" w:fill="FFFFFF"/>
            <w:vAlign w:val="center"/>
          </w:tcPr>
          <w:p w14:paraId="2A9B8E8D" w14:textId="77777777" w:rsidR="00935633" w:rsidRPr="002C30BE" w:rsidRDefault="00935633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2CB891F6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FC462EF" w14:textId="77777777" w:rsidR="00935633" w:rsidRPr="002C30BE" w:rsidRDefault="00935633" w:rsidP="00F20F70">
            <w:pPr>
              <w:jc w:val="center"/>
            </w:pPr>
            <w:r w:rsidRPr="002C30BE"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C14391F" w14:textId="77777777" w:rsidR="00935633" w:rsidRPr="002C30BE" w:rsidRDefault="00935633" w:rsidP="00F20F70">
            <w:pPr>
              <w:jc w:val="center"/>
            </w:pPr>
            <w:r w:rsidRPr="002C30BE"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EE05358" w14:textId="77777777" w:rsidR="00935633" w:rsidRPr="002C30BE" w:rsidRDefault="00935633" w:rsidP="00F20F70">
            <w:pPr>
              <w:jc w:val="center"/>
            </w:pPr>
            <w:r w:rsidRPr="002C30BE">
              <w:t>03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EEA4530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09101S2820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C6D23B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</w:tcPr>
          <w:p w14:paraId="61FF34A9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6941ECC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2676,1</w:t>
            </w:r>
          </w:p>
        </w:tc>
      </w:tr>
      <w:tr w:rsidR="00935633" w:rsidRPr="002C30BE" w14:paraId="0EC113BB" w14:textId="77777777" w:rsidTr="00935633">
        <w:tc>
          <w:tcPr>
            <w:tcW w:w="660" w:type="dxa"/>
            <w:shd w:val="clear" w:color="000000" w:fill="FFFFFF"/>
            <w:vAlign w:val="center"/>
          </w:tcPr>
          <w:p w14:paraId="605C3F31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DF12679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75DCA79" w14:textId="77777777" w:rsidR="00935633" w:rsidRPr="002C30BE" w:rsidRDefault="00935633" w:rsidP="00F20F70">
            <w:pPr>
              <w:jc w:val="center"/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42D479F" w14:textId="77777777" w:rsidR="00935633" w:rsidRPr="002C30BE" w:rsidRDefault="00935633" w:rsidP="00F20F70">
            <w:pPr>
              <w:jc w:val="center"/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821530F" w14:textId="77777777" w:rsidR="00935633" w:rsidRPr="002C30BE" w:rsidRDefault="00935633" w:rsidP="00F20F70">
            <w:pPr>
              <w:jc w:val="center"/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17C5E69" w14:textId="77777777" w:rsidR="00935633" w:rsidRPr="002C30BE" w:rsidRDefault="00935633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2C30BE">
              <w:rPr>
                <w:sz w:val="24"/>
                <w:szCs w:val="24"/>
              </w:rPr>
              <w:t>0000000000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B3EB4A5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7FA4D0E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0EEA872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6650,0</w:t>
            </w:r>
          </w:p>
        </w:tc>
      </w:tr>
      <w:tr w:rsidR="00935633" w:rsidRPr="002C30BE" w14:paraId="2E27524F" w14:textId="77777777" w:rsidTr="00935633">
        <w:tc>
          <w:tcPr>
            <w:tcW w:w="660" w:type="dxa"/>
            <w:shd w:val="clear" w:color="000000" w:fill="FFFFFF"/>
            <w:vAlign w:val="center"/>
          </w:tcPr>
          <w:p w14:paraId="201E9938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50E8BA3B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Обеспечение деятельности отдела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B3D4ED1" w14:textId="77777777" w:rsidR="00935633" w:rsidRPr="002C30BE" w:rsidRDefault="00935633" w:rsidP="00F20F70">
            <w:pPr>
              <w:jc w:val="center"/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A05522F" w14:textId="77777777" w:rsidR="00935633" w:rsidRPr="002C30BE" w:rsidRDefault="00935633" w:rsidP="00F20F70">
            <w:pPr>
              <w:jc w:val="center"/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92EBFFF" w14:textId="77777777" w:rsidR="00935633" w:rsidRPr="002C30BE" w:rsidRDefault="00935633" w:rsidP="00F20F70">
            <w:pPr>
              <w:jc w:val="center"/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1887B3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9000000000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BEAF3A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4F92E467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15111DE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6650,0</w:t>
            </w:r>
          </w:p>
        </w:tc>
      </w:tr>
      <w:tr w:rsidR="00935633" w:rsidRPr="002C30BE" w14:paraId="33E18BAB" w14:textId="77777777" w:rsidTr="00935633">
        <w:tc>
          <w:tcPr>
            <w:tcW w:w="660" w:type="dxa"/>
            <w:shd w:val="clear" w:color="000000" w:fill="FFFFFF"/>
            <w:vAlign w:val="center"/>
          </w:tcPr>
          <w:p w14:paraId="358D6050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BB4BF12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012DF7F" w14:textId="77777777" w:rsidR="00935633" w:rsidRPr="002C30BE" w:rsidRDefault="00935633" w:rsidP="00F20F70">
            <w:pPr>
              <w:jc w:val="center"/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F14C953" w14:textId="77777777" w:rsidR="00935633" w:rsidRPr="002C30BE" w:rsidRDefault="00935633" w:rsidP="00F20F70">
            <w:pPr>
              <w:jc w:val="center"/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B7C6C37" w14:textId="77777777" w:rsidR="00935633" w:rsidRPr="002C30BE" w:rsidRDefault="00935633" w:rsidP="00F20F70">
            <w:pPr>
              <w:jc w:val="center"/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F50458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9020000000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58769A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26ED65A4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7C6117F8" w14:textId="77777777" w:rsidR="00935633" w:rsidRPr="002C30BE" w:rsidRDefault="00935633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2C30BE">
              <w:rPr>
                <w:color w:val="000000"/>
                <w:sz w:val="24"/>
                <w:szCs w:val="24"/>
              </w:rPr>
              <w:t>6650,0</w:t>
            </w:r>
          </w:p>
        </w:tc>
      </w:tr>
      <w:tr w:rsidR="00935633" w:rsidRPr="002C30BE" w14:paraId="48FBC21E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6EB7DB49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1E647A41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FB2D77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B00F7D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F31373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2E1F3A34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F08A9D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000000" w:fill="FFFFFF"/>
          </w:tcPr>
          <w:p w14:paraId="0A688BDA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67C9EFA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6650,0</w:t>
            </w:r>
          </w:p>
        </w:tc>
      </w:tr>
      <w:tr w:rsidR="00935633" w:rsidRPr="002C30BE" w14:paraId="60A4C0E5" w14:textId="77777777" w:rsidTr="00935633">
        <w:tc>
          <w:tcPr>
            <w:tcW w:w="660" w:type="dxa"/>
            <w:shd w:val="clear" w:color="000000" w:fill="FFFFFF"/>
            <w:vAlign w:val="center"/>
            <w:hideMark/>
          </w:tcPr>
          <w:p w14:paraId="7D52DAAD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  <w:hideMark/>
          </w:tcPr>
          <w:p w14:paraId="6E9C209F" w14:textId="77777777" w:rsidR="00935633" w:rsidRPr="002C30BE" w:rsidRDefault="00935633" w:rsidP="00F20F70">
            <w:pPr>
              <w:jc w:val="both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69C64A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8CF36DC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078730E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7E2D7D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47E775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72B44B1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9B0D9E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6609,9</w:t>
            </w:r>
          </w:p>
        </w:tc>
      </w:tr>
      <w:tr w:rsidR="00935633" w:rsidRPr="002C30BE" w14:paraId="0EF7D3EE" w14:textId="77777777" w:rsidTr="00935633">
        <w:tc>
          <w:tcPr>
            <w:tcW w:w="660" w:type="dxa"/>
            <w:shd w:val="clear" w:color="000000" w:fill="FFFFFF"/>
            <w:vAlign w:val="center"/>
          </w:tcPr>
          <w:p w14:paraId="2B88F7B2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0932DB9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94DE5AD" w14:textId="77777777" w:rsidR="00935633" w:rsidRPr="002C30BE" w:rsidRDefault="00935633" w:rsidP="00F20F70">
            <w:pPr>
              <w:jc w:val="center"/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C710506" w14:textId="77777777" w:rsidR="00935633" w:rsidRPr="002C30BE" w:rsidRDefault="00935633" w:rsidP="00F20F70">
            <w:pPr>
              <w:jc w:val="center"/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6DA9597" w14:textId="77777777" w:rsidR="00935633" w:rsidRPr="002C30BE" w:rsidRDefault="00935633" w:rsidP="00F20F70">
            <w:pPr>
              <w:jc w:val="center"/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AA99699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703562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</w:tcPr>
          <w:p w14:paraId="060C1512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1891084B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35,2</w:t>
            </w:r>
          </w:p>
        </w:tc>
      </w:tr>
      <w:tr w:rsidR="00935633" w:rsidRPr="00765B84" w14:paraId="63048952" w14:textId="77777777" w:rsidTr="00935633">
        <w:tc>
          <w:tcPr>
            <w:tcW w:w="660" w:type="dxa"/>
            <w:shd w:val="clear" w:color="000000" w:fill="FFFFFF"/>
            <w:vAlign w:val="center"/>
          </w:tcPr>
          <w:p w14:paraId="548A0B28" w14:textId="77777777" w:rsidR="00935633" w:rsidRPr="002C30BE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4EDAD220" w14:textId="77777777" w:rsidR="00935633" w:rsidRPr="002C30BE" w:rsidRDefault="00935633" w:rsidP="00F20F70">
            <w:pPr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BBBF23D" w14:textId="77777777" w:rsidR="00935633" w:rsidRPr="002C30BE" w:rsidRDefault="00935633" w:rsidP="00F20F70">
            <w:pPr>
              <w:jc w:val="center"/>
            </w:pPr>
            <w:r w:rsidRPr="002C30BE">
              <w:rPr>
                <w:sz w:val="24"/>
                <w:szCs w:val="24"/>
              </w:rPr>
              <w:t>929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448D51E" w14:textId="77777777" w:rsidR="00935633" w:rsidRPr="002C30BE" w:rsidRDefault="00935633" w:rsidP="00F20F70">
            <w:pPr>
              <w:jc w:val="center"/>
            </w:pPr>
            <w:r w:rsidRPr="002C30B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924BA43" w14:textId="77777777" w:rsidR="00935633" w:rsidRPr="002C30BE" w:rsidRDefault="00935633" w:rsidP="00F20F70">
            <w:pPr>
              <w:jc w:val="center"/>
            </w:pPr>
            <w:r w:rsidRPr="002C30BE">
              <w:rPr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10A786D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9020000190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9BAD081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</w:tcPr>
          <w:p w14:paraId="1EDDB5B7" w14:textId="77777777" w:rsidR="00935633" w:rsidRPr="002C30BE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3A90E095" w14:textId="77777777" w:rsidR="00935633" w:rsidRPr="00765B84" w:rsidRDefault="00935633" w:rsidP="00F20F70">
            <w:pPr>
              <w:jc w:val="center"/>
              <w:rPr>
                <w:sz w:val="24"/>
                <w:szCs w:val="24"/>
              </w:rPr>
            </w:pPr>
            <w:r w:rsidRPr="002C30BE">
              <w:rPr>
                <w:sz w:val="24"/>
                <w:szCs w:val="24"/>
              </w:rPr>
              <w:t>4,9</w:t>
            </w:r>
          </w:p>
        </w:tc>
      </w:tr>
      <w:tr w:rsidR="00935633" w:rsidRPr="00765B84" w14:paraId="2DC68D37" w14:textId="77777777" w:rsidTr="00935633">
        <w:tc>
          <w:tcPr>
            <w:tcW w:w="660" w:type="dxa"/>
            <w:shd w:val="clear" w:color="000000" w:fill="FFFFFF"/>
            <w:vAlign w:val="center"/>
          </w:tcPr>
          <w:p w14:paraId="4014FCC9" w14:textId="77777777" w:rsidR="00935633" w:rsidRPr="00765B84" w:rsidRDefault="00935633" w:rsidP="00F20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shd w:val="clear" w:color="000000" w:fill="FFFFFF"/>
          </w:tcPr>
          <w:p w14:paraId="00327760" w14:textId="77777777" w:rsidR="00935633" w:rsidRPr="00765B84" w:rsidRDefault="00935633" w:rsidP="00F20F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B1A54E0" w14:textId="77777777" w:rsidR="00935633" w:rsidRPr="00765B84" w:rsidRDefault="00935633" w:rsidP="00F20F70">
            <w:pPr>
              <w:jc w:val="center"/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C36D54B" w14:textId="77777777" w:rsidR="00935633" w:rsidRPr="00765B84" w:rsidRDefault="00935633" w:rsidP="00F20F70">
            <w:pPr>
              <w:jc w:val="center"/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EA15DC9" w14:textId="77777777" w:rsidR="00935633" w:rsidRPr="00765B84" w:rsidRDefault="00935633" w:rsidP="00F20F70">
            <w:pPr>
              <w:jc w:val="center"/>
            </w:pP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F97C30F" w14:textId="77777777" w:rsidR="00935633" w:rsidRPr="00765B84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C22E487" w14:textId="77777777" w:rsidR="00935633" w:rsidRPr="00765B84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14:paraId="01A5CCDD" w14:textId="77777777" w:rsidR="00935633" w:rsidRPr="00765B84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50B0E824" w14:textId="77777777" w:rsidR="00935633" w:rsidRPr="00765B84" w:rsidRDefault="00935633" w:rsidP="00F20F7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2437A5" w14:textId="77777777" w:rsidR="00935633" w:rsidRPr="00765B84" w:rsidRDefault="00935633" w:rsidP="00F20F70">
      <w:pPr>
        <w:ind w:firstLine="708"/>
        <w:rPr>
          <w:sz w:val="28"/>
          <w:szCs w:val="28"/>
        </w:rPr>
      </w:pPr>
    </w:p>
    <w:p w14:paraId="4977856A" w14:textId="77777777" w:rsidR="00935633" w:rsidRDefault="00935633" w:rsidP="00F20F70">
      <w:pPr>
        <w:ind w:firstLine="708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5"/>
        <w:gridCol w:w="8405"/>
      </w:tblGrid>
      <w:tr w:rsidR="00935633" w:rsidRPr="00EA56B7" w14:paraId="7148A68B" w14:textId="77777777" w:rsidTr="00725CC2">
        <w:tc>
          <w:tcPr>
            <w:tcW w:w="6165" w:type="dxa"/>
            <w:hideMark/>
          </w:tcPr>
          <w:p w14:paraId="0946107F" w14:textId="77777777" w:rsidR="00935633" w:rsidRPr="00EA56B7" w:rsidRDefault="00935633" w:rsidP="00F2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A56B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5FF39B92" w14:textId="77777777" w:rsidR="00935633" w:rsidRPr="00EA56B7" w:rsidRDefault="00935633" w:rsidP="00F20F70">
            <w:pPr>
              <w:rPr>
                <w:sz w:val="28"/>
                <w:szCs w:val="28"/>
              </w:rPr>
            </w:pPr>
            <w:r w:rsidRPr="00EA56B7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1FA41C2A" w14:textId="77777777" w:rsidR="00935633" w:rsidRPr="00EA56B7" w:rsidRDefault="00935633" w:rsidP="00F20F70">
            <w:pPr>
              <w:rPr>
                <w:sz w:val="28"/>
                <w:szCs w:val="28"/>
              </w:rPr>
            </w:pPr>
            <w:r w:rsidRPr="00EA56B7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75D92EDA" w14:textId="77777777" w:rsidR="00935633" w:rsidRPr="00EA56B7" w:rsidRDefault="00935633" w:rsidP="00F20F70">
            <w:pPr>
              <w:rPr>
                <w:sz w:val="28"/>
                <w:szCs w:val="28"/>
              </w:rPr>
            </w:pPr>
            <w:r w:rsidRPr="00EA56B7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8405" w:type="dxa"/>
            <w:vAlign w:val="bottom"/>
            <w:hideMark/>
          </w:tcPr>
          <w:p w14:paraId="27E758DC" w14:textId="77777777" w:rsidR="00935633" w:rsidRPr="00EA56B7" w:rsidRDefault="00935633" w:rsidP="00F20F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 w14:paraId="0B2A0C4C" w14:textId="77777777" w:rsidR="00725CC2" w:rsidRDefault="00725CC2" w:rsidP="00F20F70">
      <w:pPr>
        <w:rPr>
          <w:sz w:val="28"/>
          <w:szCs w:val="28"/>
        </w:rPr>
        <w:sectPr w:rsidR="00725CC2" w:rsidSect="00F20F70">
          <w:headerReference w:type="default" r:id="rId21"/>
          <w:pgSz w:w="16838" w:h="11906" w:orient="landscape" w:code="9"/>
          <w:pgMar w:top="1701" w:right="1134" w:bottom="567" w:left="1134" w:header="454" w:footer="0" w:gutter="0"/>
          <w:pgNumType w:start="1"/>
          <w:cols w:space="708"/>
          <w:titlePg/>
          <w:docGrid w:linePitch="360"/>
        </w:sectPr>
      </w:pPr>
    </w:p>
    <w:tbl>
      <w:tblPr>
        <w:tblW w:w="5022" w:type="pct"/>
        <w:tblLook w:val="04A0" w:firstRow="1" w:lastRow="0" w:firstColumn="1" w:lastColumn="0" w:noHBand="0" w:noVBand="1"/>
      </w:tblPr>
      <w:tblGrid>
        <w:gridCol w:w="10458"/>
        <w:gridCol w:w="4393"/>
      </w:tblGrid>
      <w:tr w:rsidR="00725CC2" w:rsidRPr="00125603" w14:paraId="1C79DFE1" w14:textId="77777777" w:rsidTr="00725CC2">
        <w:tc>
          <w:tcPr>
            <w:tcW w:w="10458" w:type="dxa"/>
          </w:tcPr>
          <w:p w14:paraId="6726855E" w14:textId="77777777" w:rsidR="00725CC2" w:rsidRPr="00125603" w:rsidRDefault="00725CC2" w:rsidP="00F20F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3" w:type="dxa"/>
            <w:hideMark/>
          </w:tcPr>
          <w:p w14:paraId="4BD7451C" w14:textId="77777777" w:rsidR="00725CC2" w:rsidRPr="00725CC2" w:rsidRDefault="00725CC2" w:rsidP="00F20F70">
            <w:pPr>
              <w:snapToGrid w:val="0"/>
              <w:jc w:val="center"/>
              <w:rPr>
                <w:sz w:val="24"/>
                <w:szCs w:val="24"/>
              </w:rPr>
            </w:pPr>
            <w:r w:rsidRPr="00725CC2">
              <w:rPr>
                <w:sz w:val="24"/>
                <w:szCs w:val="24"/>
              </w:rPr>
              <w:t>ПРИЛОЖЕНИЕ № 10</w:t>
            </w:r>
          </w:p>
          <w:p w14:paraId="1C831479" w14:textId="77777777" w:rsidR="00725CC2" w:rsidRPr="00725CC2" w:rsidRDefault="00725CC2" w:rsidP="00F20F70">
            <w:pPr>
              <w:snapToGrid w:val="0"/>
              <w:jc w:val="center"/>
              <w:rPr>
                <w:sz w:val="24"/>
                <w:szCs w:val="24"/>
              </w:rPr>
            </w:pPr>
            <w:r w:rsidRPr="00725CC2">
              <w:rPr>
                <w:sz w:val="24"/>
                <w:szCs w:val="24"/>
              </w:rPr>
              <w:t>к решению Совета</w:t>
            </w:r>
          </w:p>
          <w:p w14:paraId="6BB51C81" w14:textId="77777777" w:rsidR="00725CC2" w:rsidRDefault="00725CC2" w:rsidP="00F20F70">
            <w:pPr>
              <w:snapToGrid w:val="0"/>
              <w:jc w:val="center"/>
              <w:rPr>
                <w:sz w:val="24"/>
                <w:szCs w:val="24"/>
              </w:rPr>
            </w:pPr>
            <w:r w:rsidRPr="00725CC2">
              <w:rPr>
                <w:sz w:val="24"/>
                <w:szCs w:val="24"/>
              </w:rPr>
              <w:t xml:space="preserve"> муниципального образования</w:t>
            </w:r>
          </w:p>
          <w:p w14:paraId="1E1363B2" w14:textId="77777777" w:rsidR="00725CC2" w:rsidRPr="00725CC2" w:rsidRDefault="00725CC2" w:rsidP="00F20F70">
            <w:pPr>
              <w:snapToGrid w:val="0"/>
              <w:jc w:val="center"/>
              <w:rPr>
                <w:sz w:val="24"/>
                <w:szCs w:val="24"/>
              </w:rPr>
            </w:pPr>
            <w:r w:rsidRPr="00725CC2">
              <w:rPr>
                <w:sz w:val="24"/>
                <w:szCs w:val="24"/>
              </w:rPr>
              <w:t xml:space="preserve"> Кореновский муниципальный район Краснодарского края</w:t>
            </w:r>
          </w:p>
          <w:p w14:paraId="68E46D9E" w14:textId="77777777" w:rsidR="00725CC2" w:rsidRPr="00725CC2" w:rsidRDefault="00725CC2" w:rsidP="00F20F70">
            <w:pPr>
              <w:snapToGrid w:val="0"/>
              <w:jc w:val="center"/>
              <w:rPr>
                <w:sz w:val="24"/>
                <w:szCs w:val="24"/>
              </w:rPr>
            </w:pPr>
            <w:r w:rsidRPr="00725CC2">
              <w:rPr>
                <w:sz w:val="24"/>
                <w:szCs w:val="24"/>
              </w:rPr>
              <w:t xml:space="preserve"> от  11.02.2026 г. № 62</w:t>
            </w:r>
          </w:p>
          <w:p w14:paraId="1E4E2AF4" w14:textId="77777777" w:rsidR="00725CC2" w:rsidRPr="00725CC2" w:rsidRDefault="00725CC2" w:rsidP="00F20F70">
            <w:pPr>
              <w:snapToGrid w:val="0"/>
              <w:jc w:val="center"/>
              <w:rPr>
                <w:sz w:val="24"/>
                <w:szCs w:val="24"/>
              </w:rPr>
            </w:pPr>
            <w:r w:rsidRPr="00725CC2">
              <w:rPr>
                <w:sz w:val="24"/>
                <w:szCs w:val="24"/>
              </w:rPr>
              <w:t xml:space="preserve">  ПРИЛОЖЕНИЕ № 10</w:t>
            </w:r>
          </w:p>
          <w:p w14:paraId="37D2A357" w14:textId="77777777" w:rsidR="00725CC2" w:rsidRPr="00725CC2" w:rsidRDefault="00725CC2" w:rsidP="00F20F70">
            <w:pPr>
              <w:snapToGrid w:val="0"/>
              <w:jc w:val="center"/>
              <w:rPr>
                <w:sz w:val="24"/>
                <w:szCs w:val="24"/>
              </w:rPr>
            </w:pPr>
            <w:r w:rsidRPr="00725CC2">
              <w:rPr>
                <w:sz w:val="24"/>
                <w:szCs w:val="24"/>
              </w:rPr>
              <w:t>к решению Совета</w:t>
            </w:r>
          </w:p>
          <w:p w14:paraId="26D10C23" w14:textId="77777777" w:rsidR="00725CC2" w:rsidRDefault="00725CC2" w:rsidP="00F20F70">
            <w:pPr>
              <w:snapToGrid w:val="0"/>
              <w:jc w:val="center"/>
              <w:rPr>
                <w:sz w:val="24"/>
                <w:szCs w:val="24"/>
              </w:rPr>
            </w:pPr>
            <w:r w:rsidRPr="00725CC2">
              <w:rPr>
                <w:sz w:val="24"/>
                <w:szCs w:val="24"/>
              </w:rPr>
              <w:t xml:space="preserve"> муниципального образования</w:t>
            </w:r>
          </w:p>
          <w:p w14:paraId="3CCB51CA" w14:textId="77777777" w:rsidR="00725CC2" w:rsidRPr="00725CC2" w:rsidRDefault="00725CC2" w:rsidP="00F20F70">
            <w:pPr>
              <w:snapToGrid w:val="0"/>
              <w:jc w:val="center"/>
              <w:rPr>
                <w:sz w:val="24"/>
                <w:szCs w:val="24"/>
              </w:rPr>
            </w:pPr>
            <w:r w:rsidRPr="00725CC2">
              <w:rPr>
                <w:sz w:val="24"/>
                <w:szCs w:val="24"/>
              </w:rPr>
              <w:t xml:space="preserve"> Кореновский муниципальный район Краснодарского края</w:t>
            </w:r>
          </w:p>
          <w:p w14:paraId="5F0D7943" w14:textId="77777777" w:rsidR="00725CC2" w:rsidRPr="00725CC2" w:rsidRDefault="00725CC2" w:rsidP="00F20F70">
            <w:pPr>
              <w:snapToGrid w:val="0"/>
              <w:jc w:val="center"/>
              <w:rPr>
                <w:sz w:val="24"/>
                <w:szCs w:val="24"/>
              </w:rPr>
            </w:pPr>
            <w:r w:rsidRPr="00725CC2">
              <w:rPr>
                <w:sz w:val="24"/>
                <w:szCs w:val="24"/>
              </w:rPr>
              <w:t>от  24.12.2025 г. № 40</w:t>
            </w:r>
          </w:p>
          <w:p w14:paraId="22F1F91A" w14:textId="77777777" w:rsidR="00725CC2" w:rsidRPr="00725CC2" w:rsidRDefault="00725CC2" w:rsidP="00F20F70">
            <w:pPr>
              <w:snapToGrid w:val="0"/>
              <w:jc w:val="center"/>
              <w:rPr>
                <w:sz w:val="24"/>
                <w:szCs w:val="24"/>
              </w:rPr>
            </w:pPr>
            <w:r w:rsidRPr="00725CC2">
              <w:rPr>
                <w:sz w:val="24"/>
                <w:szCs w:val="24"/>
              </w:rPr>
              <w:t xml:space="preserve">в редакции решения </w:t>
            </w:r>
          </w:p>
          <w:p w14:paraId="37EE144A" w14:textId="77777777" w:rsidR="00725CC2" w:rsidRPr="00725CC2" w:rsidRDefault="00725CC2" w:rsidP="00F20F70">
            <w:pPr>
              <w:snapToGrid w:val="0"/>
              <w:jc w:val="center"/>
              <w:rPr>
                <w:sz w:val="24"/>
                <w:szCs w:val="24"/>
              </w:rPr>
            </w:pPr>
            <w:r w:rsidRPr="00725CC2">
              <w:rPr>
                <w:sz w:val="24"/>
                <w:szCs w:val="24"/>
              </w:rPr>
              <w:t>Совета муниципального образования Кореновский муниципальный район Краснодарского края</w:t>
            </w:r>
          </w:p>
          <w:p w14:paraId="438D3D6A" w14:textId="77777777" w:rsidR="00725CC2" w:rsidRPr="00125603" w:rsidRDefault="00725CC2" w:rsidP="00F20F70">
            <w:pPr>
              <w:jc w:val="center"/>
              <w:rPr>
                <w:sz w:val="28"/>
                <w:szCs w:val="28"/>
              </w:rPr>
            </w:pPr>
            <w:r w:rsidRPr="00725CC2">
              <w:rPr>
                <w:sz w:val="24"/>
                <w:szCs w:val="24"/>
              </w:rPr>
              <w:t>от  11.02.2026</w:t>
            </w:r>
            <w:r w:rsidRPr="00EE4955">
              <w:rPr>
                <w:sz w:val="28"/>
                <w:szCs w:val="28"/>
              </w:rPr>
              <w:t xml:space="preserve"> </w:t>
            </w:r>
            <w:r w:rsidRPr="00725CC2">
              <w:rPr>
                <w:sz w:val="24"/>
                <w:szCs w:val="24"/>
              </w:rPr>
              <w:t>г. № 62</w:t>
            </w:r>
          </w:p>
        </w:tc>
      </w:tr>
    </w:tbl>
    <w:p w14:paraId="0A8E8273" w14:textId="77777777" w:rsidR="00725CC2" w:rsidRPr="00725CC2" w:rsidRDefault="00725CC2" w:rsidP="00725CC2">
      <w:pPr>
        <w:jc w:val="center"/>
        <w:rPr>
          <w:sz w:val="24"/>
          <w:szCs w:val="24"/>
        </w:rPr>
      </w:pPr>
    </w:p>
    <w:p w14:paraId="182F22BD" w14:textId="77777777" w:rsidR="00725CC2" w:rsidRPr="00725CC2" w:rsidRDefault="00725CC2" w:rsidP="00725CC2">
      <w:pPr>
        <w:jc w:val="center"/>
        <w:rPr>
          <w:sz w:val="24"/>
          <w:szCs w:val="24"/>
        </w:rPr>
      </w:pPr>
      <w:r w:rsidRPr="00725CC2">
        <w:rPr>
          <w:sz w:val="24"/>
          <w:szCs w:val="24"/>
        </w:rPr>
        <w:t>Ведомственная структура расходов районного бюджета на плановый период 2027 и 2028 годов</w:t>
      </w:r>
    </w:p>
    <w:p w14:paraId="63545F89" w14:textId="77777777" w:rsidR="00725CC2" w:rsidRPr="00725CC2" w:rsidRDefault="00725CC2" w:rsidP="00725CC2">
      <w:pPr>
        <w:jc w:val="right"/>
        <w:rPr>
          <w:sz w:val="24"/>
          <w:szCs w:val="24"/>
        </w:rPr>
      </w:pPr>
      <w:r w:rsidRPr="00725CC2">
        <w:rPr>
          <w:sz w:val="24"/>
          <w:szCs w:val="24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717"/>
        <w:gridCol w:w="695"/>
        <w:gridCol w:w="696"/>
        <w:gridCol w:w="696"/>
        <w:gridCol w:w="1799"/>
        <w:gridCol w:w="1246"/>
        <w:gridCol w:w="1523"/>
        <w:gridCol w:w="1523"/>
        <w:gridCol w:w="1659"/>
        <w:gridCol w:w="1659"/>
      </w:tblGrid>
      <w:tr w:rsidR="00725CC2" w:rsidRPr="00680461" w14:paraId="050E3C4A" w14:textId="77777777" w:rsidTr="00725CC2">
        <w:trPr>
          <w:trHeight w:val="444"/>
          <w:tblHeader/>
        </w:trPr>
        <w:tc>
          <w:tcPr>
            <w:tcW w:w="583" w:type="dxa"/>
            <w:vMerge w:val="restart"/>
            <w:shd w:val="clear" w:color="000000" w:fill="FFFFFF"/>
            <w:vAlign w:val="center"/>
            <w:hideMark/>
          </w:tcPr>
          <w:p w14:paraId="36E1F16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2787" w:type="dxa"/>
            <w:vMerge w:val="restart"/>
            <w:shd w:val="clear" w:color="000000" w:fill="FFFFFF"/>
            <w:vAlign w:val="center"/>
            <w:hideMark/>
          </w:tcPr>
          <w:p w14:paraId="14F7903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14:paraId="7864F2A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14:paraId="53BE255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14:paraId="40AA923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3" w:type="dxa"/>
            <w:vMerge w:val="restart"/>
            <w:shd w:val="clear" w:color="000000" w:fill="FFFFFF"/>
            <w:noWrap/>
            <w:vAlign w:val="center"/>
            <w:hideMark/>
          </w:tcPr>
          <w:p w14:paraId="6AB8BA4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center"/>
            <w:hideMark/>
          </w:tcPr>
          <w:p w14:paraId="4BCFDFC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60" w:type="dxa"/>
          </w:tcPr>
          <w:p w14:paraId="00C8E443" w14:textId="77777777" w:rsidR="00725CC2" w:rsidRPr="00680461" w:rsidRDefault="00725CC2" w:rsidP="00F20F7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5E98155" w14:textId="77777777" w:rsidR="00725CC2" w:rsidRPr="00680461" w:rsidRDefault="00725CC2" w:rsidP="00F20F70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5A136D0D" w14:textId="77777777" w:rsidR="00725CC2" w:rsidRPr="00680461" w:rsidRDefault="00725CC2" w:rsidP="00F20F70">
            <w:pPr>
              <w:ind w:left="882" w:hanging="882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364B627E" w14:textId="77777777" w:rsidR="00725CC2" w:rsidRPr="00680461" w:rsidRDefault="00725CC2" w:rsidP="00F20F70">
            <w:pPr>
              <w:ind w:left="882" w:hanging="882"/>
              <w:rPr>
                <w:sz w:val="24"/>
                <w:szCs w:val="24"/>
              </w:rPr>
            </w:pPr>
          </w:p>
        </w:tc>
      </w:tr>
      <w:tr w:rsidR="00725CC2" w:rsidRPr="00680461" w14:paraId="2C79BB6C" w14:textId="77777777" w:rsidTr="00725CC2">
        <w:trPr>
          <w:trHeight w:val="623"/>
          <w:tblHeader/>
        </w:trPr>
        <w:tc>
          <w:tcPr>
            <w:tcW w:w="583" w:type="dxa"/>
            <w:vMerge/>
            <w:shd w:val="clear" w:color="000000" w:fill="FFFFFF"/>
            <w:vAlign w:val="center"/>
          </w:tcPr>
          <w:p w14:paraId="0E2BA56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vMerge/>
            <w:shd w:val="clear" w:color="000000" w:fill="FFFFFF"/>
            <w:vAlign w:val="center"/>
          </w:tcPr>
          <w:p w14:paraId="3B75DF1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000000" w:fill="FFFFFF"/>
            <w:noWrap/>
            <w:vAlign w:val="center"/>
          </w:tcPr>
          <w:p w14:paraId="33FCAB2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  <w:vAlign w:val="center"/>
          </w:tcPr>
          <w:p w14:paraId="7F3E042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  <w:vAlign w:val="center"/>
          </w:tcPr>
          <w:p w14:paraId="09322CF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000000" w:fill="FFFFFF"/>
            <w:noWrap/>
            <w:vAlign w:val="center"/>
          </w:tcPr>
          <w:p w14:paraId="64F4405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000000" w:fill="FFFFFF"/>
            <w:noWrap/>
            <w:vAlign w:val="center"/>
          </w:tcPr>
          <w:p w14:paraId="0956564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38AC7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3E61A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2027</w:t>
            </w:r>
          </w:p>
        </w:tc>
        <w:tc>
          <w:tcPr>
            <w:tcW w:w="1699" w:type="dxa"/>
          </w:tcPr>
          <w:p w14:paraId="5934EB2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5E2E2CC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2028</w:t>
            </w:r>
          </w:p>
        </w:tc>
      </w:tr>
      <w:tr w:rsidR="00725CC2" w:rsidRPr="00680461" w14:paraId="2F9426C4" w14:textId="77777777" w:rsidTr="00725CC2">
        <w:trPr>
          <w:tblHeader/>
        </w:trPr>
        <w:tc>
          <w:tcPr>
            <w:tcW w:w="583" w:type="dxa"/>
            <w:shd w:val="clear" w:color="auto" w:fill="auto"/>
            <w:vAlign w:val="center"/>
            <w:hideMark/>
          </w:tcPr>
          <w:p w14:paraId="5517D6E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0E9B5BD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9201D3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0E222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40CAD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5B1AAE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F6979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6E21773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4E7FF7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99" w:type="dxa"/>
          </w:tcPr>
          <w:p w14:paraId="233FEA1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9" w:type="dxa"/>
          </w:tcPr>
          <w:p w14:paraId="660381B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11</w:t>
            </w:r>
          </w:p>
        </w:tc>
      </w:tr>
      <w:tr w:rsidR="00725CC2" w:rsidRPr="00680461" w14:paraId="2853EBC6" w14:textId="77777777" w:rsidTr="00725CC2">
        <w:tc>
          <w:tcPr>
            <w:tcW w:w="583" w:type="dxa"/>
            <w:shd w:val="clear" w:color="000000" w:fill="FFFFFF"/>
            <w:vAlign w:val="center"/>
          </w:tcPr>
          <w:p w14:paraId="61A00C8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40CD93A" w14:textId="77777777" w:rsidR="00725CC2" w:rsidRPr="00680461" w:rsidRDefault="00725CC2" w:rsidP="00F20F70">
            <w:pPr>
              <w:rPr>
                <w:b/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BF66588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6A1D59F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98CE59E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D51A25B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FCE7398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</w:tcPr>
          <w:p w14:paraId="6E3575D8" w14:textId="77777777" w:rsidR="00725CC2" w:rsidRPr="00DC2A96" w:rsidRDefault="00725CC2" w:rsidP="00F20F70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+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105 622,2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3F6C154" w14:textId="77777777" w:rsidR="00725CC2" w:rsidRPr="00DC2A96" w:rsidRDefault="00725CC2" w:rsidP="00F20F70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3 014 275,4</w:t>
            </w:r>
          </w:p>
        </w:tc>
        <w:tc>
          <w:tcPr>
            <w:tcW w:w="1699" w:type="dxa"/>
            <w:shd w:val="clear" w:color="000000" w:fill="FFFFFF"/>
          </w:tcPr>
          <w:p w14:paraId="7C636FAE" w14:textId="77777777" w:rsidR="00725CC2" w:rsidRPr="00DC2A96" w:rsidRDefault="00725CC2" w:rsidP="00F20F70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+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1 775 459,2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DC060F2" w14:textId="77777777" w:rsidR="00725CC2" w:rsidRPr="00DC2A96" w:rsidRDefault="00725CC2" w:rsidP="00F20F70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3 210 765,7</w:t>
            </w:r>
          </w:p>
        </w:tc>
      </w:tr>
      <w:tr w:rsidR="00725CC2" w:rsidRPr="00680461" w14:paraId="01DF05B4" w14:textId="77777777" w:rsidTr="00725CC2">
        <w:trPr>
          <w:trHeight w:val="1008"/>
        </w:trPr>
        <w:tc>
          <w:tcPr>
            <w:tcW w:w="583" w:type="dxa"/>
            <w:shd w:val="clear" w:color="000000" w:fill="FFFFFF"/>
            <w:vAlign w:val="center"/>
          </w:tcPr>
          <w:p w14:paraId="3688C5D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0461">
              <w:rPr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787" w:type="dxa"/>
            <w:shd w:val="clear" w:color="000000" w:fill="FFFFFF"/>
          </w:tcPr>
          <w:p w14:paraId="381A00A7" w14:textId="77777777" w:rsidR="00725CC2" w:rsidRPr="00680461" w:rsidRDefault="00725CC2" w:rsidP="00F20F70">
            <w:pPr>
              <w:rPr>
                <w:b/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897C7B4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1D537B4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BC6E322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8047B07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EF06FC4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8FCA331" w14:textId="77777777" w:rsidR="00725CC2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+11686,4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F0D8BB5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444952,3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5B570BB" w14:textId="77777777" w:rsidR="00725CC2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+87068,0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CB25E79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429587,2</w:t>
            </w:r>
          </w:p>
        </w:tc>
      </w:tr>
      <w:tr w:rsidR="00725CC2" w:rsidRPr="00680461" w14:paraId="7FE061DF" w14:textId="77777777" w:rsidTr="00725CC2">
        <w:tc>
          <w:tcPr>
            <w:tcW w:w="583" w:type="dxa"/>
            <w:shd w:val="clear" w:color="000000" w:fill="FFFFFF"/>
            <w:vAlign w:val="center"/>
          </w:tcPr>
          <w:p w14:paraId="63EA714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408950D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ОБЩЕГОСУДАРСТВЕ</w:t>
            </w:r>
            <w:r w:rsidRPr="00680461">
              <w:rPr>
                <w:sz w:val="24"/>
                <w:szCs w:val="24"/>
              </w:rPr>
              <w:lastRenderedPageBreak/>
              <w:t>ННЫЕ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84ADF8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B6EF72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B0D096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E2DC9A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D9D9F1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2EC778A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+71,6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4B2C8A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272 229,7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9C9124C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+2 025,0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1CFE71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272 230,4</w:t>
            </w:r>
          </w:p>
        </w:tc>
      </w:tr>
      <w:tr w:rsidR="00725CC2" w:rsidRPr="00680461" w14:paraId="5A0BE663" w14:textId="77777777" w:rsidTr="00725CC2">
        <w:trPr>
          <w:trHeight w:val="1235"/>
        </w:trPr>
        <w:tc>
          <w:tcPr>
            <w:tcW w:w="583" w:type="dxa"/>
            <w:shd w:val="clear" w:color="000000" w:fill="FFFFFF"/>
            <w:vAlign w:val="center"/>
          </w:tcPr>
          <w:p w14:paraId="5E179B0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AA32E7D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13B4E2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B32C2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56B03F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582CBA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5CAB73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CE420C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6CB7EE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3356,6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7CFB49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64ED9F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3356,6</w:t>
            </w:r>
          </w:p>
        </w:tc>
      </w:tr>
      <w:tr w:rsidR="00725CC2" w:rsidRPr="00680461" w14:paraId="148E8CBF" w14:textId="77777777" w:rsidTr="00725CC2">
        <w:tc>
          <w:tcPr>
            <w:tcW w:w="583" w:type="dxa"/>
            <w:shd w:val="clear" w:color="000000" w:fill="FFFFFF"/>
            <w:vAlign w:val="center"/>
          </w:tcPr>
          <w:p w14:paraId="15925D2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B0B6373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EF30FE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DB6556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6F64E4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225736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5100000000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1C9E59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979357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A04A96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3356,6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FE40E2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B00461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3356,6</w:t>
            </w:r>
          </w:p>
        </w:tc>
      </w:tr>
      <w:tr w:rsidR="00725CC2" w:rsidRPr="00680461" w14:paraId="239A83AB" w14:textId="77777777" w:rsidTr="00725CC2">
        <w:tc>
          <w:tcPr>
            <w:tcW w:w="583" w:type="dxa"/>
            <w:shd w:val="clear" w:color="000000" w:fill="FFFFFF"/>
            <w:vAlign w:val="center"/>
          </w:tcPr>
          <w:p w14:paraId="3BBA366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1C6F8E4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947485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EAF728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BCA343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741BCC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5120000000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FF505E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5EF307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4228FF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3356,6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CF97E3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A6C30D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3356,6</w:t>
            </w:r>
          </w:p>
        </w:tc>
      </w:tr>
      <w:tr w:rsidR="00725CC2" w:rsidRPr="00680461" w14:paraId="6F3FD57B" w14:textId="77777777" w:rsidTr="00725CC2">
        <w:tc>
          <w:tcPr>
            <w:tcW w:w="583" w:type="dxa"/>
            <w:shd w:val="clear" w:color="000000" w:fill="FFFFFF"/>
            <w:vAlign w:val="center"/>
          </w:tcPr>
          <w:p w14:paraId="79BA0FC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1FB811B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894DDE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2127CF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A515F4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EC12C8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5120000190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3D68CC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8E4E9D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0ECCF7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3356,6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7E04F6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352818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3356,6</w:t>
            </w:r>
          </w:p>
        </w:tc>
      </w:tr>
      <w:tr w:rsidR="00725CC2" w:rsidRPr="00680461" w14:paraId="43AA94F8" w14:textId="77777777" w:rsidTr="00725CC2">
        <w:tc>
          <w:tcPr>
            <w:tcW w:w="583" w:type="dxa"/>
            <w:shd w:val="clear" w:color="000000" w:fill="FFFFFF"/>
            <w:vAlign w:val="center"/>
          </w:tcPr>
          <w:p w14:paraId="7EEDCDC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3FC8CD6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80461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AB3A81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945271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CFA87C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237F45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5120000190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7A5DB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0DD613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7E854E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3356,6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70ED3E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EE5098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3356,6</w:t>
            </w:r>
          </w:p>
        </w:tc>
      </w:tr>
      <w:tr w:rsidR="00725CC2" w:rsidRPr="00680461" w14:paraId="0E4BAF95" w14:textId="77777777" w:rsidTr="00725CC2">
        <w:tc>
          <w:tcPr>
            <w:tcW w:w="583" w:type="dxa"/>
            <w:shd w:val="clear" w:color="000000" w:fill="FFFFFF"/>
            <w:vAlign w:val="center"/>
          </w:tcPr>
          <w:p w14:paraId="0221D8A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780F0A8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89D382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27FCF7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C47C56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86CD5D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2544F4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7723D2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4A092E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566,5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F3169C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5B510A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566,5</w:t>
            </w:r>
          </w:p>
        </w:tc>
      </w:tr>
      <w:tr w:rsidR="00725CC2" w:rsidRPr="00680461" w14:paraId="74FCB8F8" w14:textId="77777777" w:rsidTr="00725CC2">
        <w:tc>
          <w:tcPr>
            <w:tcW w:w="583" w:type="dxa"/>
            <w:shd w:val="clear" w:color="000000" w:fill="FFFFFF"/>
            <w:vAlign w:val="center"/>
          </w:tcPr>
          <w:p w14:paraId="089B985C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430C1DC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D89F6D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0CFF28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498A75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F57D30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748608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EAC0DD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99B88B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566,5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ED869F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F66C76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566,5</w:t>
            </w:r>
          </w:p>
        </w:tc>
      </w:tr>
      <w:tr w:rsidR="00725CC2" w:rsidRPr="00680461" w14:paraId="64734F63" w14:textId="77777777" w:rsidTr="00725CC2">
        <w:tc>
          <w:tcPr>
            <w:tcW w:w="583" w:type="dxa"/>
            <w:shd w:val="clear" w:color="000000" w:fill="FFFFFF"/>
            <w:vAlign w:val="center"/>
          </w:tcPr>
          <w:p w14:paraId="1E50FA4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39E5D1F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D67344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B4C216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2A9BE4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4F4EE6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369B12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8BD8AD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A8549D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566,5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66F1CE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FB52C5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566,5</w:t>
            </w:r>
          </w:p>
        </w:tc>
      </w:tr>
      <w:tr w:rsidR="00725CC2" w:rsidRPr="00680461" w14:paraId="1E6F70AF" w14:textId="77777777" w:rsidTr="00725CC2">
        <w:tc>
          <w:tcPr>
            <w:tcW w:w="583" w:type="dxa"/>
            <w:shd w:val="clear" w:color="000000" w:fill="FFFFFF"/>
            <w:vAlign w:val="center"/>
          </w:tcPr>
          <w:p w14:paraId="36B968F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1FBFFE8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Расходы на </w:t>
            </w:r>
            <w:r w:rsidRPr="00680461">
              <w:rPr>
                <w:sz w:val="24"/>
                <w:szCs w:val="24"/>
              </w:rPr>
              <w:lastRenderedPageBreak/>
              <w:t>обеспечение функционирования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B9521A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338CA4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4B3EE2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5C39C5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C51977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12C6C3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04199A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566,5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FB19E8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C1B4D4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566,5</w:t>
            </w:r>
          </w:p>
        </w:tc>
      </w:tr>
      <w:tr w:rsidR="00725CC2" w:rsidRPr="00680461" w14:paraId="7FDBE58D" w14:textId="77777777" w:rsidTr="00725CC2">
        <w:tc>
          <w:tcPr>
            <w:tcW w:w="583" w:type="dxa"/>
            <w:shd w:val="clear" w:color="000000" w:fill="FFFFFF"/>
            <w:vAlign w:val="center"/>
          </w:tcPr>
          <w:p w14:paraId="3442BAA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EFF3A4F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06CD7E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AA334F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233101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BFC221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2B46B8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E8DE31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44E13B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307,9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2583BD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DFB619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307,9</w:t>
            </w:r>
          </w:p>
        </w:tc>
      </w:tr>
      <w:tr w:rsidR="00725CC2" w:rsidRPr="00680461" w14:paraId="36B4CE24" w14:textId="77777777" w:rsidTr="00725CC2">
        <w:tc>
          <w:tcPr>
            <w:tcW w:w="583" w:type="dxa"/>
            <w:shd w:val="clear" w:color="000000" w:fill="FFFFFF"/>
            <w:vAlign w:val="center"/>
          </w:tcPr>
          <w:p w14:paraId="3202413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B8BCF18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D947A7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42B5A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E4E460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BE10AC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368444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20FF73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98ACA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258,6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C837C5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B46659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258,6</w:t>
            </w:r>
          </w:p>
        </w:tc>
      </w:tr>
      <w:tr w:rsidR="00725CC2" w:rsidRPr="00680461" w14:paraId="6267C88D" w14:textId="77777777" w:rsidTr="00725CC2">
        <w:tc>
          <w:tcPr>
            <w:tcW w:w="583" w:type="dxa"/>
            <w:shd w:val="clear" w:color="000000" w:fill="FFFFFF"/>
            <w:vAlign w:val="center"/>
          </w:tcPr>
          <w:p w14:paraId="515504F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5AC0897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3D25DA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860810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941BE0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A241B5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63A8C2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F20D94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+71,6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A3BD8A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133 281,9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4F3352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+2025,0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14A81F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133 281,9</w:t>
            </w:r>
          </w:p>
        </w:tc>
      </w:tr>
      <w:tr w:rsidR="00725CC2" w:rsidRPr="00680461" w14:paraId="41C9FFD0" w14:textId="77777777" w:rsidTr="00725CC2">
        <w:tc>
          <w:tcPr>
            <w:tcW w:w="583" w:type="dxa"/>
            <w:shd w:val="clear" w:color="000000" w:fill="FFFFFF"/>
            <w:vAlign w:val="center"/>
          </w:tcPr>
          <w:p w14:paraId="4285A66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C4EC8AB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9E0098">
              <w:rPr>
                <w:sz w:val="24"/>
                <w:szCs w:val="24"/>
              </w:rPr>
              <w:t xml:space="preserve">Муниципальная программа «Создание условий для развития сельскохозяйственного производства в муниципальном образовании Кореновский </w:t>
            </w:r>
            <w:r w:rsidRPr="009E0098">
              <w:rPr>
                <w:sz w:val="24"/>
                <w:szCs w:val="24"/>
              </w:rPr>
              <w:lastRenderedPageBreak/>
              <w:t>муниципальный  район Краснодарского края на 2024-2028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575018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C8040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84FBA5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5AD6D9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952BBC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5F9E34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+71,6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E90366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D8364E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+2025,0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4C201C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2025,0</w:t>
            </w:r>
          </w:p>
        </w:tc>
      </w:tr>
      <w:tr w:rsidR="00725CC2" w:rsidRPr="00680461" w14:paraId="20F01B09" w14:textId="77777777" w:rsidTr="00725CC2">
        <w:tc>
          <w:tcPr>
            <w:tcW w:w="583" w:type="dxa"/>
            <w:shd w:val="clear" w:color="000000" w:fill="FFFFFF"/>
            <w:vAlign w:val="center"/>
          </w:tcPr>
          <w:p w14:paraId="7D6798F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A6423BC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Развитие малых форм хозяйствования в агропромышленном комплексе на территории муниципального образования Кореновский муниципальный  район Краснодарского края.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EBB9B4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E4073D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9A8EDC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0B6A9A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A968A7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C4BA0C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+71,6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C638AB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1CD971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+2025,0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72992C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2025,0</w:t>
            </w:r>
            <w:r w:rsidRPr="00680461">
              <w:rPr>
                <w:color w:val="000000"/>
                <w:sz w:val="24"/>
                <w:szCs w:val="24"/>
              </w:rPr>
              <w:t>0</w:t>
            </w:r>
          </w:p>
        </w:tc>
      </w:tr>
      <w:tr w:rsidR="00725CC2" w:rsidRPr="00680461" w14:paraId="661636B6" w14:textId="77777777" w:rsidTr="00725CC2">
        <w:tc>
          <w:tcPr>
            <w:tcW w:w="583" w:type="dxa"/>
            <w:shd w:val="clear" w:color="000000" w:fill="FFFFFF"/>
            <w:vAlign w:val="center"/>
          </w:tcPr>
          <w:p w14:paraId="3649EAB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CBEE631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Осуществление управленческих функций органами местного самоуправления по реализации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291D2F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F5766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712D06F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7D2EE1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1920400000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205CCC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38E3DB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+71,6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2E1A71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5D4DF0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+2025,0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27CBAC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2025,0</w:t>
            </w:r>
          </w:p>
        </w:tc>
      </w:tr>
      <w:tr w:rsidR="00725CC2" w:rsidRPr="00680461" w14:paraId="41489E80" w14:textId="77777777" w:rsidTr="00725CC2">
        <w:tc>
          <w:tcPr>
            <w:tcW w:w="583" w:type="dxa"/>
            <w:shd w:val="clear" w:color="000000" w:fill="FFFFFF"/>
            <w:vAlign w:val="center"/>
          </w:tcPr>
          <w:p w14:paraId="7D3DDCD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94D7C65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Субвенции на осуществление отдельных государственных полномочий </w:t>
            </w:r>
            <w:r w:rsidRPr="00680461">
              <w:rPr>
                <w:sz w:val="24"/>
                <w:szCs w:val="24"/>
              </w:rPr>
              <w:lastRenderedPageBreak/>
              <w:t>Краснодарского края по поддержке сельскохозяйственного производства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CA9FE5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08F2CA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FB16686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3B70AA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1920460910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021938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3262FA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+71,6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AFE488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830FB0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+2025,0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A1ACD7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2025,0</w:t>
            </w:r>
          </w:p>
        </w:tc>
      </w:tr>
      <w:tr w:rsidR="00725CC2" w:rsidRPr="00680461" w14:paraId="1B1E0621" w14:textId="77777777" w:rsidTr="00725CC2">
        <w:tc>
          <w:tcPr>
            <w:tcW w:w="583" w:type="dxa"/>
            <w:shd w:val="clear" w:color="000000" w:fill="FFFFFF"/>
            <w:vAlign w:val="center"/>
          </w:tcPr>
          <w:p w14:paraId="19F579A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948DDBF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B6FDFA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DE4A9E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8576D85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D11564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1920460910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D283FF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C2A633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+71,6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12CD3D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1856,6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FC825B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+1856,6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C5CB1C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1856,6</w:t>
            </w:r>
          </w:p>
        </w:tc>
      </w:tr>
      <w:tr w:rsidR="00725CC2" w:rsidRPr="00680461" w14:paraId="775C1410" w14:textId="77777777" w:rsidTr="00725CC2">
        <w:tc>
          <w:tcPr>
            <w:tcW w:w="583" w:type="dxa"/>
            <w:shd w:val="clear" w:color="000000" w:fill="FFFFFF"/>
            <w:vAlign w:val="center"/>
          </w:tcPr>
          <w:p w14:paraId="69DDCEB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D51360C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F93613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04984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F539357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4487AD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1920460910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B9DB59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C4D3F9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A8E8CB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168,4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9B8BC5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+168,4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F1E457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168,4</w:t>
            </w:r>
          </w:p>
        </w:tc>
      </w:tr>
      <w:tr w:rsidR="00725CC2" w:rsidRPr="00680461" w14:paraId="6BC2BEC6" w14:textId="77777777" w:rsidTr="00725CC2">
        <w:tc>
          <w:tcPr>
            <w:tcW w:w="583" w:type="dxa"/>
            <w:shd w:val="clear" w:color="000000" w:fill="FFFFFF"/>
            <w:vAlign w:val="center"/>
          </w:tcPr>
          <w:p w14:paraId="227A933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36F5484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10A1F1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C58D9E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7AD481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DB28E6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60D607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A3B138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769929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127294,3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8287AB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3F7FD7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127294,3</w:t>
            </w:r>
          </w:p>
        </w:tc>
      </w:tr>
      <w:tr w:rsidR="00725CC2" w:rsidRPr="00680461" w14:paraId="219ED994" w14:textId="77777777" w:rsidTr="00725CC2">
        <w:tc>
          <w:tcPr>
            <w:tcW w:w="583" w:type="dxa"/>
            <w:shd w:val="clear" w:color="000000" w:fill="FFFFFF"/>
            <w:vAlign w:val="center"/>
          </w:tcPr>
          <w:p w14:paraId="291DB34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372B23B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Осуществление отдельных </w:t>
            </w:r>
            <w:r w:rsidRPr="00680461">
              <w:rPr>
                <w:sz w:val="24"/>
                <w:szCs w:val="24"/>
              </w:rPr>
              <w:lastRenderedPageBreak/>
              <w:t>государственных полномочий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22C77A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EF7CD3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389692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993449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1BB761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FAE991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833D26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18863,9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71CC64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5F0CAB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18863,9</w:t>
            </w:r>
          </w:p>
        </w:tc>
      </w:tr>
      <w:tr w:rsidR="00725CC2" w:rsidRPr="00680461" w14:paraId="3E3BC9CE" w14:textId="77777777" w:rsidTr="00725CC2">
        <w:tc>
          <w:tcPr>
            <w:tcW w:w="583" w:type="dxa"/>
            <w:shd w:val="clear" w:color="000000" w:fill="FFFFFF"/>
            <w:vAlign w:val="center"/>
          </w:tcPr>
          <w:p w14:paraId="660DD49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BA165D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9CBEF4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FA71CE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90DC1C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FCF0D8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5210060070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54632D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119D45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6F43D8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2E99D7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74BB3C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252,0</w:t>
            </w:r>
          </w:p>
        </w:tc>
      </w:tr>
      <w:tr w:rsidR="00725CC2" w:rsidRPr="00680461" w14:paraId="58AB0AA6" w14:textId="77777777" w:rsidTr="00725CC2">
        <w:tc>
          <w:tcPr>
            <w:tcW w:w="583" w:type="dxa"/>
            <w:shd w:val="clear" w:color="000000" w:fill="FFFFFF"/>
            <w:vAlign w:val="center"/>
          </w:tcPr>
          <w:p w14:paraId="16B9C3B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F973D0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80DB3D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0B9788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652A89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C1999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5210060070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D1D8B0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16C851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B3B41A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229,0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B52DCF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4F3D12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229,0</w:t>
            </w:r>
          </w:p>
        </w:tc>
      </w:tr>
      <w:tr w:rsidR="00725CC2" w:rsidRPr="00680461" w14:paraId="7E1DE139" w14:textId="77777777" w:rsidTr="00725CC2">
        <w:tc>
          <w:tcPr>
            <w:tcW w:w="583" w:type="dxa"/>
            <w:shd w:val="clear" w:color="000000" w:fill="FFFFFF"/>
            <w:vAlign w:val="center"/>
          </w:tcPr>
          <w:p w14:paraId="34C4617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CDBDFEE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680461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A2A952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EA92EB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B72271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552FD9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5210060070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BD862D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7541CF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0E8AB5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902007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CD9E47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725CC2" w:rsidRPr="00680461" w14:paraId="1EC5D006" w14:textId="77777777" w:rsidTr="00725CC2">
        <w:tc>
          <w:tcPr>
            <w:tcW w:w="583" w:type="dxa"/>
            <w:shd w:val="clear" w:color="000000" w:fill="FFFFFF"/>
            <w:vAlign w:val="center"/>
          </w:tcPr>
          <w:p w14:paraId="5B5632A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4E12C1F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Субвенция на осуществление отдельных государственных полномочий по ведению учета граждан отдельных категорий, в качестве нуждающихся в жилых помещениях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D666EB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DB31B7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B31265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79841A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5210060870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71B750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365E48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6FC546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1015,5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93DB82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FCF4CE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1015,5</w:t>
            </w:r>
          </w:p>
        </w:tc>
      </w:tr>
      <w:tr w:rsidR="00725CC2" w:rsidRPr="00680461" w14:paraId="7CD8376A" w14:textId="77777777" w:rsidTr="00725CC2">
        <w:tc>
          <w:tcPr>
            <w:tcW w:w="583" w:type="dxa"/>
            <w:shd w:val="clear" w:color="000000" w:fill="FFFFFF"/>
            <w:vAlign w:val="center"/>
          </w:tcPr>
          <w:p w14:paraId="25CA401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B085D09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AE5F71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344F88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7FE744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7BEEA6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5210060870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23471B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0FBB8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3DDF40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931,3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4E680C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9E68DB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931,3</w:t>
            </w:r>
          </w:p>
        </w:tc>
      </w:tr>
      <w:tr w:rsidR="00725CC2" w:rsidRPr="00680461" w14:paraId="470C1CDB" w14:textId="77777777" w:rsidTr="00725CC2">
        <w:tc>
          <w:tcPr>
            <w:tcW w:w="583" w:type="dxa"/>
            <w:shd w:val="clear" w:color="000000" w:fill="FFFFFF"/>
            <w:vAlign w:val="center"/>
          </w:tcPr>
          <w:p w14:paraId="0DD2E0B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E035BB0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1E16A4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FB6B24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EE340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F40FDE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5210060870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B59789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273DB0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1A6486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3354FD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F45E26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84,2</w:t>
            </w:r>
          </w:p>
        </w:tc>
      </w:tr>
      <w:tr w:rsidR="00725CC2" w:rsidRPr="00680461" w14:paraId="5B9EDB60" w14:textId="77777777" w:rsidTr="00725CC2">
        <w:tc>
          <w:tcPr>
            <w:tcW w:w="583" w:type="dxa"/>
            <w:shd w:val="clear" w:color="000000" w:fill="FFFFFF"/>
            <w:vAlign w:val="center"/>
          </w:tcPr>
          <w:p w14:paraId="36BBCC4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D99C8DE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Единая субвенция в </w:t>
            </w:r>
            <w:r w:rsidRPr="00680461">
              <w:rPr>
                <w:sz w:val="24"/>
                <w:szCs w:val="24"/>
              </w:rPr>
              <w:lastRenderedPageBreak/>
              <w:t xml:space="preserve">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</w:t>
            </w:r>
            <w:r w:rsidRPr="00680461">
              <w:rPr>
                <w:sz w:val="24"/>
                <w:szCs w:val="24"/>
              </w:rPr>
              <w:lastRenderedPageBreak/>
              <w:t>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FBBC22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13C29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E1CB05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DA6984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5210069170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B2CDA5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2C15A3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EAF515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1360,4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6D1450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551510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1360,4</w:t>
            </w:r>
          </w:p>
        </w:tc>
      </w:tr>
      <w:tr w:rsidR="00725CC2" w:rsidRPr="00680461" w14:paraId="3C254377" w14:textId="77777777" w:rsidTr="00725CC2">
        <w:tc>
          <w:tcPr>
            <w:tcW w:w="583" w:type="dxa"/>
            <w:shd w:val="clear" w:color="000000" w:fill="FFFFFF"/>
            <w:vAlign w:val="center"/>
          </w:tcPr>
          <w:p w14:paraId="7852DD8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E0A1E60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53C0C8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BB9BE6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FCB79E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C11253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5210069170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8CE21B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6F18A0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B483E9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1192,0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D96658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DC2904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1192,0</w:t>
            </w:r>
          </w:p>
        </w:tc>
      </w:tr>
      <w:tr w:rsidR="00725CC2" w:rsidRPr="00680461" w14:paraId="7614BBBA" w14:textId="77777777" w:rsidTr="00725CC2">
        <w:tc>
          <w:tcPr>
            <w:tcW w:w="583" w:type="dxa"/>
            <w:shd w:val="clear" w:color="000000" w:fill="FFFFFF"/>
            <w:vAlign w:val="center"/>
          </w:tcPr>
          <w:p w14:paraId="7C99FFF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AFEDCB0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E6519F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7A0E96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326C66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195F07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5210069170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0364A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DE2C70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FF9D04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168,4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DB7F5E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5609A8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168,4</w:t>
            </w:r>
          </w:p>
        </w:tc>
      </w:tr>
      <w:tr w:rsidR="00725CC2" w:rsidRPr="00680461" w14:paraId="1CCE9441" w14:textId="77777777" w:rsidTr="00725CC2">
        <w:tc>
          <w:tcPr>
            <w:tcW w:w="583" w:type="dxa"/>
            <w:shd w:val="clear" w:color="000000" w:fill="FFFFFF"/>
            <w:vAlign w:val="center"/>
          </w:tcPr>
          <w:p w14:paraId="1472BF7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128EE10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Единая субвенция в области социальной политики бюджетам </w:t>
            </w:r>
            <w:r w:rsidRPr="00680461">
              <w:rPr>
                <w:sz w:val="24"/>
                <w:szCs w:val="24"/>
              </w:rPr>
              <w:lastRenderedPageBreak/>
              <w:t>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A41928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09E75F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A21794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13650C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5210069180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BC53CF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8C1317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6946D1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1015,7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72AD02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080EB4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1015,7</w:t>
            </w:r>
          </w:p>
        </w:tc>
      </w:tr>
      <w:tr w:rsidR="00725CC2" w:rsidRPr="00680461" w14:paraId="5AC4F936" w14:textId="77777777" w:rsidTr="00725CC2">
        <w:tc>
          <w:tcPr>
            <w:tcW w:w="583" w:type="dxa"/>
            <w:shd w:val="clear" w:color="000000" w:fill="FFFFFF"/>
            <w:vAlign w:val="center"/>
          </w:tcPr>
          <w:p w14:paraId="3C1A418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650AF8F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06BE0C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59B3EB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FC18EE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F93219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5210069180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A7C34C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A01CCD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21B914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931,5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6A0DD0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44B609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931,5</w:t>
            </w:r>
          </w:p>
        </w:tc>
      </w:tr>
      <w:tr w:rsidR="00725CC2" w:rsidRPr="00680461" w14:paraId="3BA7600A" w14:textId="77777777" w:rsidTr="00725CC2">
        <w:tc>
          <w:tcPr>
            <w:tcW w:w="583" w:type="dxa"/>
            <w:shd w:val="clear" w:color="000000" w:fill="FFFFFF"/>
            <w:vAlign w:val="center"/>
          </w:tcPr>
          <w:p w14:paraId="5199789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7B408E2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Закупка товаров, работ </w:t>
            </w:r>
            <w:r w:rsidRPr="00680461">
              <w:rPr>
                <w:sz w:val="24"/>
                <w:szCs w:val="24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0C5794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2CA74F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BF59E8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8CEFAA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5210069180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773BF0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E75276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F75271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C691ED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7D1834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84,2</w:t>
            </w:r>
          </w:p>
        </w:tc>
      </w:tr>
      <w:tr w:rsidR="00725CC2" w:rsidRPr="00680461" w14:paraId="52740B4C" w14:textId="77777777" w:rsidTr="00725CC2">
        <w:tc>
          <w:tcPr>
            <w:tcW w:w="583" w:type="dxa"/>
            <w:shd w:val="clear" w:color="000000" w:fill="FFFFFF"/>
            <w:vAlign w:val="center"/>
          </w:tcPr>
          <w:p w14:paraId="1F1C40A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9E99C37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21AB76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5F9F66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16FACE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4491D0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5210069190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3EC03E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05E13F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4302E1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8649,6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765EA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BDE190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8649,6</w:t>
            </w:r>
          </w:p>
        </w:tc>
      </w:tr>
      <w:tr w:rsidR="00725CC2" w:rsidRPr="00680461" w14:paraId="429E4EC8" w14:textId="77777777" w:rsidTr="00725CC2">
        <w:tc>
          <w:tcPr>
            <w:tcW w:w="583" w:type="dxa"/>
            <w:shd w:val="clear" w:color="000000" w:fill="FFFFFF"/>
            <w:vAlign w:val="center"/>
          </w:tcPr>
          <w:p w14:paraId="48E23AF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9FC5C0A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80461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163A45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6A4FDC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2A91A3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C5F256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5210069190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92B3C4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AB3874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4592CF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7976,0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C1FFEB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27A8DC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7976,0</w:t>
            </w:r>
          </w:p>
        </w:tc>
      </w:tr>
      <w:tr w:rsidR="00725CC2" w:rsidRPr="00680461" w14:paraId="4C7FDE12" w14:textId="77777777" w:rsidTr="00725CC2">
        <w:tc>
          <w:tcPr>
            <w:tcW w:w="583" w:type="dxa"/>
            <w:shd w:val="clear" w:color="000000" w:fill="FFFFFF"/>
            <w:vAlign w:val="center"/>
          </w:tcPr>
          <w:p w14:paraId="4E4124AC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428C868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B9D032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18F43B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0268F9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25E625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5210069190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9EFE4C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3283DC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9D5B39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673,6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6583EB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26BCC0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673,6</w:t>
            </w:r>
          </w:p>
        </w:tc>
      </w:tr>
      <w:tr w:rsidR="00725CC2" w:rsidRPr="00680461" w14:paraId="42ADF336" w14:textId="77777777" w:rsidTr="00725CC2">
        <w:trPr>
          <w:trHeight w:val="2778"/>
        </w:trPr>
        <w:tc>
          <w:tcPr>
            <w:tcW w:w="583" w:type="dxa"/>
            <w:shd w:val="clear" w:color="000000" w:fill="FFFFFF"/>
            <w:vAlign w:val="center"/>
          </w:tcPr>
          <w:p w14:paraId="6077401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9E28D3E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3516A0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55D549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8836B6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4BCA8A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5210069200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4A01FF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DF7DB4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8A4906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5555,2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C45B13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8AB677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5555,2</w:t>
            </w:r>
          </w:p>
        </w:tc>
      </w:tr>
      <w:tr w:rsidR="00725CC2" w:rsidRPr="00680461" w14:paraId="2EBC25C5" w14:textId="77777777" w:rsidTr="00725CC2">
        <w:tc>
          <w:tcPr>
            <w:tcW w:w="583" w:type="dxa"/>
            <w:shd w:val="clear" w:color="000000" w:fill="FFFFFF"/>
            <w:vAlign w:val="center"/>
          </w:tcPr>
          <w:p w14:paraId="26583F6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2860627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680461">
              <w:rPr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AA6B99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929E0B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69FB68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82A73A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5210069200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FA26A0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4CABBD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095793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5218,4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157A60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A88D7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5218,4</w:t>
            </w:r>
          </w:p>
        </w:tc>
      </w:tr>
      <w:tr w:rsidR="00725CC2" w:rsidRPr="00680461" w14:paraId="64D92B7D" w14:textId="77777777" w:rsidTr="00725CC2">
        <w:tc>
          <w:tcPr>
            <w:tcW w:w="583" w:type="dxa"/>
            <w:shd w:val="clear" w:color="000000" w:fill="FFFFFF"/>
            <w:vAlign w:val="center"/>
          </w:tcPr>
          <w:p w14:paraId="0301B58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39D05E1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9F777C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5BB2BE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8909E4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F15D83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5210069200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413E96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AEDFC3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6F0D3A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336,8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FF5283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B15227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336,8</w:t>
            </w:r>
          </w:p>
        </w:tc>
      </w:tr>
      <w:tr w:rsidR="00725CC2" w:rsidRPr="00680461" w14:paraId="4D540A48" w14:textId="77777777" w:rsidTr="00725CC2">
        <w:tc>
          <w:tcPr>
            <w:tcW w:w="583" w:type="dxa"/>
            <w:shd w:val="clear" w:color="000000" w:fill="FFFFFF"/>
            <w:vAlign w:val="center"/>
          </w:tcPr>
          <w:p w14:paraId="7A6653F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2AF3638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районов, муниципальных и городских округов Краснодарского края (по предоставлению лицам, которые относились к категории детей-сирот и детей, оставшихся без попечения родителей, лиц из числа детей-</w:t>
            </w:r>
            <w:r w:rsidRPr="00680461">
              <w:rPr>
                <w:sz w:val="24"/>
                <w:szCs w:val="24"/>
              </w:rPr>
              <w:lastRenderedPageBreak/>
              <w:t>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6BFCAF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6D9A67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6D4FDE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41E31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5210069210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56C7B3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DBF340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B3C154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1015,5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B0A61F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85C707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1015,5</w:t>
            </w:r>
          </w:p>
        </w:tc>
      </w:tr>
      <w:tr w:rsidR="00725CC2" w:rsidRPr="00680461" w14:paraId="7DD83FA1" w14:textId="77777777" w:rsidTr="00725CC2">
        <w:tc>
          <w:tcPr>
            <w:tcW w:w="583" w:type="dxa"/>
            <w:shd w:val="clear" w:color="000000" w:fill="FFFFFF"/>
            <w:vAlign w:val="center"/>
          </w:tcPr>
          <w:p w14:paraId="2C1B3FB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C67A42C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F12064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87808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65B61E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AC711F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5210069210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208012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821DEC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66C8AC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931,3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D14D24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2D2D8E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931,3</w:t>
            </w:r>
          </w:p>
        </w:tc>
      </w:tr>
      <w:tr w:rsidR="00725CC2" w:rsidRPr="00680461" w14:paraId="6F1E1443" w14:textId="77777777" w:rsidTr="00725CC2">
        <w:tc>
          <w:tcPr>
            <w:tcW w:w="583" w:type="dxa"/>
            <w:shd w:val="clear" w:color="000000" w:fill="FFFFFF"/>
            <w:vAlign w:val="center"/>
          </w:tcPr>
          <w:p w14:paraId="6C0DED4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D54F5A3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F60729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219C96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24F47B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67ED0C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5210069210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A1D57C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2BE8C6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31CE39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65517F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9842F7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84,2</w:t>
            </w:r>
          </w:p>
        </w:tc>
      </w:tr>
      <w:tr w:rsidR="00725CC2" w:rsidRPr="00680461" w14:paraId="2258938A" w14:textId="77777777" w:rsidTr="00725CC2">
        <w:tc>
          <w:tcPr>
            <w:tcW w:w="583" w:type="dxa"/>
            <w:shd w:val="clear" w:color="000000" w:fill="FFFFFF"/>
            <w:vAlign w:val="center"/>
          </w:tcPr>
          <w:p w14:paraId="6FFC505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DA2F924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03CA45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1792AF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071462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49C2D0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677C1C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B52BD0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02A6A1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108430,4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633F4A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23E7D4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108430,4</w:t>
            </w:r>
          </w:p>
        </w:tc>
      </w:tr>
      <w:tr w:rsidR="00725CC2" w:rsidRPr="00680461" w14:paraId="3C75962B" w14:textId="77777777" w:rsidTr="00725CC2">
        <w:tc>
          <w:tcPr>
            <w:tcW w:w="583" w:type="dxa"/>
            <w:shd w:val="clear" w:color="000000" w:fill="FFFFFF"/>
            <w:vAlign w:val="center"/>
          </w:tcPr>
          <w:p w14:paraId="3B20D5F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5BC8352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C06DBE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E2ECAD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427799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9712CA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5CB4B2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30FD9E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226997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108430,4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DD9D5A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8E536D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108430,4</w:t>
            </w:r>
          </w:p>
        </w:tc>
      </w:tr>
      <w:tr w:rsidR="00725CC2" w:rsidRPr="00680461" w14:paraId="54DBF541" w14:textId="77777777" w:rsidTr="00725CC2">
        <w:tc>
          <w:tcPr>
            <w:tcW w:w="583" w:type="dxa"/>
            <w:shd w:val="clear" w:color="000000" w:fill="FFFFFF"/>
            <w:vAlign w:val="center"/>
          </w:tcPr>
          <w:p w14:paraId="060ED51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211117F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80461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3D8F59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551EA5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297BF3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2901A0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D43E92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154166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1ECE8E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107541,5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8AEC9B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47C6FD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107541,5</w:t>
            </w:r>
          </w:p>
        </w:tc>
      </w:tr>
      <w:tr w:rsidR="00725CC2" w:rsidRPr="00680461" w14:paraId="66AF6DE6" w14:textId="77777777" w:rsidTr="00725CC2">
        <w:tc>
          <w:tcPr>
            <w:tcW w:w="583" w:type="dxa"/>
            <w:shd w:val="clear" w:color="000000" w:fill="FFFFFF"/>
            <w:vAlign w:val="center"/>
          </w:tcPr>
          <w:p w14:paraId="155CB08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FEC224D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0ECAAD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26366F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A717ED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F1C2D5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7051D2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A3C4F6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6BE6A4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844,6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200BD9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17593A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844,6</w:t>
            </w:r>
          </w:p>
        </w:tc>
      </w:tr>
      <w:tr w:rsidR="00725CC2" w:rsidRPr="00680461" w14:paraId="1F4D418F" w14:textId="77777777" w:rsidTr="00725CC2">
        <w:tc>
          <w:tcPr>
            <w:tcW w:w="583" w:type="dxa"/>
            <w:shd w:val="clear" w:color="000000" w:fill="FFFFFF"/>
            <w:vAlign w:val="center"/>
          </w:tcPr>
          <w:p w14:paraId="7317FBC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A22D85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5D31DF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F31266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B9C2F6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1D3CD1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5701E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95DA60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8B7814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44,3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2E6A09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4AB6BA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44,3</w:t>
            </w:r>
          </w:p>
        </w:tc>
      </w:tr>
      <w:tr w:rsidR="00725CC2" w:rsidRPr="00680461" w14:paraId="09529D84" w14:textId="77777777" w:rsidTr="00725CC2">
        <w:tc>
          <w:tcPr>
            <w:tcW w:w="583" w:type="dxa"/>
            <w:shd w:val="clear" w:color="000000" w:fill="FFFFFF"/>
            <w:vAlign w:val="center"/>
          </w:tcPr>
          <w:p w14:paraId="71D8C04C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3560A0A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деятельности управления закупок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6CBE0C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67BD0A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70112C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F3B24C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5900000000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AFECC1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BE99554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B12B014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3962,6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6F9ACB6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363737F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3962,6</w:t>
            </w:r>
          </w:p>
        </w:tc>
      </w:tr>
      <w:tr w:rsidR="00725CC2" w:rsidRPr="00680461" w14:paraId="66778881" w14:textId="77777777" w:rsidTr="00725CC2">
        <w:tc>
          <w:tcPr>
            <w:tcW w:w="583" w:type="dxa"/>
            <w:shd w:val="clear" w:color="000000" w:fill="FFFFFF"/>
            <w:vAlign w:val="center"/>
          </w:tcPr>
          <w:p w14:paraId="4171844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AEC81E4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E3FE97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4EC215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1C7FFC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0ABD10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5920000000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A7ED6A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EFEA294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9B01203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3962,6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2AFB583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9D333CF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3962,6</w:t>
            </w:r>
          </w:p>
        </w:tc>
      </w:tr>
      <w:tr w:rsidR="00725CC2" w:rsidRPr="00680461" w14:paraId="5D488E58" w14:textId="77777777" w:rsidTr="00725CC2">
        <w:tc>
          <w:tcPr>
            <w:tcW w:w="583" w:type="dxa"/>
            <w:shd w:val="clear" w:color="000000" w:fill="FFFFFF"/>
            <w:vAlign w:val="center"/>
          </w:tcPr>
          <w:p w14:paraId="12BCA3D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9E5526E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Расходы на обеспечение функционирования органов местного </w:t>
            </w:r>
            <w:r w:rsidRPr="00680461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D98271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11FA09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560FD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4DF666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5920000190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9691A9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02E1F7E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47B22A7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3962,6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2ED4080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2D0548E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3962,6</w:t>
            </w:r>
          </w:p>
        </w:tc>
      </w:tr>
      <w:tr w:rsidR="00725CC2" w:rsidRPr="00680461" w14:paraId="50340103" w14:textId="77777777" w:rsidTr="00725CC2">
        <w:tc>
          <w:tcPr>
            <w:tcW w:w="583" w:type="dxa"/>
            <w:shd w:val="clear" w:color="000000" w:fill="FFFFFF"/>
            <w:vAlign w:val="center"/>
          </w:tcPr>
          <w:p w14:paraId="4389C01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69B8222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6DC204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5CF1A0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526A7B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6FD905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5920000190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896560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A6F4C3E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ACCD079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3602,2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E6685A8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E222D64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3602,2</w:t>
            </w:r>
          </w:p>
        </w:tc>
      </w:tr>
      <w:tr w:rsidR="00725CC2" w:rsidRPr="00680461" w14:paraId="3D62A327" w14:textId="77777777" w:rsidTr="00725CC2">
        <w:tc>
          <w:tcPr>
            <w:tcW w:w="583" w:type="dxa"/>
            <w:shd w:val="clear" w:color="000000" w:fill="FFFFFF"/>
            <w:vAlign w:val="center"/>
          </w:tcPr>
          <w:p w14:paraId="7617A5F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44687FE" w14:textId="77777777" w:rsidR="00725CC2" w:rsidRPr="00680461" w:rsidRDefault="00725CC2" w:rsidP="00F20F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0DBC29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9C5C26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2BE9F5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5F3848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5920000190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A2F0FA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A7905EA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FE49FF8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360,4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0D9F59E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4B06013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360,4</w:t>
            </w:r>
          </w:p>
        </w:tc>
      </w:tr>
      <w:tr w:rsidR="00725CC2" w:rsidRPr="00680461" w14:paraId="23A7762D" w14:textId="77777777" w:rsidTr="00725CC2">
        <w:tc>
          <w:tcPr>
            <w:tcW w:w="583" w:type="dxa"/>
            <w:shd w:val="clear" w:color="000000" w:fill="FFFFFF"/>
            <w:vAlign w:val="center"/>
          </w:tcPr>
          <w:p w14:paraId="0C19E3D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8466C5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0B66EF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CCBAA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6214AD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6421B4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11E9ED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EC12CD2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3E158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708E7F0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BB6ECC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10,1</w:t>
            </w:r>
          </w:p>
        </w:tc>
      </w:tr>
      <w:tr w:rsidR="00725CC2" w:rsidRPr="00680461" w14:paraId="16603A4C" w14:textId="77777777" w:rsidTr="00725CC2">
        <w:tc>
          <w:tcPr>
            <w:tcW w:w="583" w:type="dxa"/>
            <w:shd w:val="clear" w:color="000000" w:fill="FFFFFF"/>
            <w:vAlign w:val="center"/>
          </w:tcPr>
          <w:p w14:paraId="6A6D5FE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106278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426EF0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ACFE5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BA54AC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F31CC7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47CEE5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7D00035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1A4B61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6EB4D9A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C0CE95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10,1</w:t>
            </w:r>
          </w:p>
        </w:tc>
      </w:tr>
      <w:tr w:rsidR="00725CC2" w:rsidRPr="00680461" w14:paraId="4FD91224" w14:textId="77777777" w:rsidTr="00725CC2">
        <w:tc>
          <w:tcPr>
            <w:tcW w:w="583" w:type="dxa"/>
            <w:shd w:val="clear" w:color="000000" w:fill="FFFFFF"/>
            <w:vAlign w:val="center"/>
          </w:tcPr>
          <w:p w14:paraId="04A935F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A886C6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Осуществление отдельных </w:t>
            </w:r>
            <w:r w:rsidRPr="00680461">
              <w:rPr>
                <w:sz w:val="24"/>
                <w:szCs w:val="24"/>
              </w:rPr>
              <w:lastRenderedPageBreak/>
              <w:t>государственных полномочий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EB4325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1FC1BE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FC7672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FCC1A4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41905F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F0684FB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828907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73BD643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D97B3C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10,1</w:t>
            </w:r>
          </w:p>
        </w:tc>
      </w:tr>
      <w:tr w:rsidR="00725CC2" w:rsidRPr="00680461" w14:paraId="6B395712" w14:textId="77777777" w:rsidTr="00725CC2">
        <w:tc>
          <w:tcPr>
            <w:tcW w:w="583" w:type="dxa"/>
            <w:shd w:val="clear" w:color="000000" w:fill="FFFFFF"/>
            <w:vAlign w:val="center"/>
          </w:tcPr>
          <w:p w14:paraId="5599CD0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85BC9EF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Субвенция на 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45E8C5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A3BFB5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A2628D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4F9EA9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5210051200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2A89F6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9F9283C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689678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054944F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7CA696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10,1</w:t>
            </w:r>
          </w:p>
        </w:tc>
      </w:tr>
      <w:tr w:rsidR="00725CC2" w:rsidRPr="00680461" w14:paraId="711ED8C3" w14:textId="77777777" w:rsidTr="00725CC2">
        <w:tc>
          <w:tcPr>
            <w:tcW w:w="583" w:type="dxa"/>
            <w:shd w:val="clear" w:color="000000" w:fill="FFFFFF"/>
            <w:vAlign w:val="center"/>
          </w:tcPr>
          <w:p w14:paraId="11CE4D8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280A41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C239F6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DA63FB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DE6B2B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662AD3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5210051200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29ABF6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5AE0917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09FB16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9660539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9E3541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10,1</w:t>
            </w:r>
          </w:p>
        </w:tc>
      </w:tr>
      <w:tr w:rsidR="00725CC2" w:rsidRPr="00680461" w14:paraId="005F6FF8" w14:textId="77777777" w:rsidTr="00725CC2">
        <w:tc>
          <w:tcPr>
            <w:tcW w:w="583" w:type="dxa"/>
            <w:shd w:val="clear" w:color="000000" w:fill="FFFFFF"/>
            <w:vAlign w:val="center"/>
          </w:tcPr>
          <w:p w14:paraId="476EB73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D767A2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538786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270635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C9F922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0B635E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93E11E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D413C2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AADACB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3C6B3D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8EDA85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5F09A69A" w14:textId="77777777" w:rsidTr="00725CC2">
        <w:tc>
          <w:tcPr>
            <w:tcW w:w="583" w:type="dxa"/>
            <w:shd w:val="clear" w:color="000000" w:fill="FFFFFF"/>
            <w:vAlign w:val="center"/>
          </w:tcPr>
          <w:p w14:paraId="68571B3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0BBE791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3AFA50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45BDBD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30D5AD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261AEA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8756B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B9F329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56580C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209768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0141F8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727B77ED" w14:textId="77777777" w:rsidTr="00725CC2">
        <w:tc>
          <w:tcPr>
            <w:tcW w:w="583" w:type="dxa"/>
            <w:shd w:val="clear" w:color="000000" w:fill="FFFFFF"/>
            <w:vAlign w:val="center"/>
          </w:tcPr>
          <w:p w14:paraId="104953C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81F364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Финансовое </w:t>
            </w:r>
            <w:r w:rsidRPr="00680461">
              <w:rPr>
                <w:sz w:val="24"/>
                <w:szCs w:val="24"/>
              </w:rPr>
              <w:lastRenderedPageBreak/>
              <w:t>обеспечение непредвиденных расходов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0733FB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05FAF6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1D932D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4818C2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5230000000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8EA604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27D434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A8B352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98275F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CF3DD3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3FBCAF5D" w14:textId="77777777" w:rsidTr="00725CC2">
        <w:tc>
          <w:tcPr>
            <w:tcW w:w="583" w:type="dxa"/>
            <w:shd w:val="clear" w:color="000000" w:fill="FFFFFF"/>
            <w:vAlign w:val="center"/>
          </w:tcPr>
          <w:p w14:paraId="05B4A83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EA6668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Резервный фонд администрации муниципального района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0B912E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7160BB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3CB69D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DA8C74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5230000100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EF0FA8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DC7044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6FCC4D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A18D8F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647E8D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54AD37A2" w14:textId="77777777" w:rsidTr="00725CC2">
        <w:tc>
          <w:tcPr>
            <w:tcW w:w="583" w:type="dxa"/>
            <w:shd w:val="clear" w:color="000000" w:fill="FFFFFF"/>
            <w:vAlign w:val="center"/>
          </w:tcPr>
          <w:p w14:paraId="44A0573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63F411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3B19E5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0157C2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347BAC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1D463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5230000100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C0808C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B44841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E8B639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4790C9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2E4200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23A1D7E6" w14:textId="77777777" w:rsidTr="00725CC2">
        <w:tc>
          <w:tcPr>
            <w:tcW w:w="583" w:type="dxa"/>
            <w:shd w:val="clear" w:color="000000" w:fill="FFFFFF"/>
            <w:vAlign w:val="center"/>
          </w:tcPr>
          <w:p w14:paraId="143C173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052AEB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F06266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9FC41E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D78A71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8ADE57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249834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93D8A8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8F8AAD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134915,3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6C0059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FA2CD1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134915,3</w:t>
            </w:r>
          </w:p>
        </w:tc>
      </w:tr>
      <w:tr w:rsidR="00725CC2" w:rsidRPr="00680461" w14:paraId="0511F69F" w14:textId="77777777" w:rsidTr="00725CC2">
        <w:tc>
          <w:tcPr>
            <w:tcW w:w="583" w:type="dxa"/>
            <w:shd w:val="clear" w:color="000000" w:fill="FFFFFF"/>
            <w:vAlign w:val="center"/>
          </w:tcPr>
          <w:p w14:paraId="12E45A6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D6D4F6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«Экономическое развитие и инновационная экономика муниципального образования Кореновский муниципальный  район Краснодарского края» на 2024-2028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58BF36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50610E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C3879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C35C0F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538893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4F3DEE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ABA8C3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944,0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1A3284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B4DDC8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944,0</w:t>
            </w:r>
          </w:p>
        </w:tc>
      </w:tr>
      <w:tr w:rsidR="00725CC2" w:rsidRPr="00680461" w14:paraId="3642F574" w14:textId="77777777" w:rsidTr="00725CC2">
        <w:tc>
          <w:tcPr>
            <w:tcW w:w="583" w:type="dxa"/>
            <w:shd w:val="clear" w:color="000000" w:fill="FFFFFF"/>
            <w:vAlign w:val="center"/>
          </w:tcPr>
          <w:p w14:paraId="1D2EE17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A8D6D4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Формирование </w:t>
            </w:r>
            <w:r w:rsidRPr="00680461">
              <w:rPr>
                <w:sz w:val="24"/>
                <w:szCs w:val="24"/>
              </w:rPr>
              <w:lastRenderedPageBreak/>
              <w:t>инвестиционной привлекательности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EA6E43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38EB3A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48EF00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A9BE92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A4C737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1F7085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D0765C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944,0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FD7F5B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AFAE57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944,0</w:t>
            </w:r>
          </w:p>
        </w:tc>
      </w:tr>
      <w:tr w:rsidR="00725CC2" w:rsidRPr="00680461" w14:paraId="096E919C" w14:textId="77777777" w:rsidTr="00725CC2">
        <w:tc>
          <w:tcPr>
            <w:tcW w:w="583" w:type="dxa"/>
            <w:shd w:val="clear" w:color="000000" w:fill="FFFFFF"/>
            <w:vAlign w:val="center"/>
          </w:tcPr>
          <w:p w14:paraId="41CF458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7AAEC1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Создание инвестиционной привлекательного имиджа, разработка стратегии в интересах его устойчивого социально-экономического и инвестиционного развития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330E47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5BA3B9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48DFCA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6239FB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0320100000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FB29AA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1E3BF7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93577D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944,0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3429E9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DCAD58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944,0</w:t>
            </w:r>
          </w:p>
        </w:tc>
      </w:tr>
      <w:tr w:rsidR="00725CC2" w:rsidRPr="00680461" w14:paraId="6F2D485D" w14:textId="77777777" w:rsidTr="00725CC2">
        <w:tc>
          <w:tcPr>
            <w:tcW w:w="583" w:type="dxa"/>
            <w:shd w:val="clear" w:color="000000" w:fill="FFFFFF"/>
            <w:vAlign w:val="center"/>
          </w:tcPr>
          <w:p w14:paraId="71D4C0EC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9FA00D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700041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6AAA09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AE02C8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51834A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0320110050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A95BD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835FBA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A045C1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944,0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44D7BB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B90703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944,0</w:t>
            </w:r>
          </w:p>
        </w:tc>
      </w:tr>
      <w:tr w:rsidR="00725CC2" w:rsidRPr="00680461" w14:paraId="793961BB" w14:textId="77777777" w:rsidTr="00725CC2">
        <w:tc>
          <w:tcPr>
            <w:tcW w:w="583" w:type="dxa"/>
            <w:shd w:val="clear" w:color="000000" w:fill="FFFFFF"/>
            <w:vAlign w:val="center"/>
          </w:tcPr>
          <w:p w14:paraId="373E111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322A28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2C2FD7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D81F2C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D4B998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84CC23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0320110050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3C324A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061D36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3F76A1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944,0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5ACAD4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C80188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944,0</w:t>
            </w:r>
          </w:p>
        </w:tc>
      </w:tr>
      <w:tr w:rsidR="00725CC2" w:rsidRPr="00680461" w14:paraId="4D250DFE" w14:textId="77777777" w:rsidTr="00725CC2">
        <w:tc>
          <w:tcPr>
            <w:tcW w:w="583" w:type="dxa"/>
            <w:shd w:val="clear" w:color="000000" w:fill="FFFFFF"/>
            <w:vAlign w:val="center"/>
          </w:tcPr>
          <w:p w14:paraId="296744B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9C3C4A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 «Обеспечение </w:t>
            </w:r>
            <w:r w:rsidRPr="00680461">
              <w:rPr>
                <w:sz w:val="24"/>
                <w:szCs w:val="24"/>
              </w:rPr>
              <w:lastRenderedPageBreak/>
              <w:t>безопасности населения на территории  муниципального образования Кореновский  муниципальный  район Краснодарского края на 2024-2028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65CCA0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0C077B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2BC9DC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8FD21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1F06A5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F2B5A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D37E50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459422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F4B0C5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624,0</w:t>
            </w:r>
          </w:p>
        </w:tc>
      </w:tr>
      <w:tr w:rsidR="00725CC2" w:rsidRPr="00680461" w14:paraId="2C77C0EE" w14:textId="77777777" w:rsidTr="00725CC2">
        <w:tc>
          <w:tcPr>
            <w:tcW w:w="583" w:type="dxa"/>
            <w:shd w:val="clear" w:color="000000" w:fill="FFFFFF"/>
            <w:vAlign w:val="center"/>
          </w:tcPr>
          <w:p w14:paraId="21969F7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A6F878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Поддержка возрождения и развития казачества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3AFC30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8D8B93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D46EB4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4BD746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0560000000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328BE8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D21688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5B4D59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5720EB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3AA6F2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624,0</w:t>
            </w:r>
          </w:p>
        </w:tc>
      </w:tr>
      <w:tr w:rsidR="00725CC2" w:rsidRPr="00680461" w14:paraId="44D707A7" w14:textId="77777777" w:rsidTr="00725CC2">
        <w:tc>
          <w:tcPr>
            <w:tcW w:w="583" w:type="dxa"/>
            <w:shd w:val="clear" w:color="000000" w:fill="FFFFFF"/>
            <w:vAlign w:val="center"/>
          </w:tcPr>
          <w:p w14:paraId="09312B0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E4D5B3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Создание необходимых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8B1A12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8124C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26C893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8D8A8D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0560100000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AD14FB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AEBE7A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7222F0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5741A0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216841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624,0</w:t>
            </w:r>
          </w:p>
        </w:tc>
      </w:tr>
      <w:tr w:rsidR="00725CC2" w:rsidRPr="00680461" w14:paraId="0EAA4760" w14:textId="77777777" w:rsidTr="00725CC2">
        <w:tc>
          <w:tcPr>
            <w:tcW w:w="583" w:type="dxa"/>
            <w:shd w:val="clear" w:color="000000" w:fill="FFFFFF"/>
            <w:vAlign w:val="center"/>
          </w:tcPr>
          <w:p w14:paraId="084D779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EF0F71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Реализация мероприятий муниципальной </w:t>
            </w:r>
            <w:r w:rsidRPr="00680461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D43885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2D255C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A31D43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4A8084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0560110050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D5300C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452DDB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A0F96A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3129BB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BEBC32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624,0</w:t>
            </w:r>
          </w:p>
        </w:tc>
      </w:tr>
      <w:tr w:rsidR="00725CC2" w:rsidRPr="00680461" w14:paraId="7C11649C" w14:textId="77777777" w:rsidTr="00725CC2">
        <w:tc>
          <w:tcPr>
            <w:tcW w:w="583" w:type="dxa"/>
            <w:shd w:val="clear" w:color="000000" w:fill="FFFFFF"/>
            <w:vAlign w:val="center"/>
          </w:tcPr>
          <w:p w14:paraId="3580D4B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A6C413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60F070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98D001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4951D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4D4822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0560110050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7914FE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CB447C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B32BA3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41DD14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6F264C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624,0</w:t>
            </w:r>
          </w:p>
        </w:tc>
      </w:tr>
      <w:tr w:rsidR="00725CC2" w:rsidRPr="00680461" w14:paraId="205C05F0" w14:textId="77777777" w:rsidTr="00725CC2">
        <w:tc>
          <w:tcPr>
            <w:tcW w:w="583" w:type="dxa"/>
            <w:shd w:val="clear" w:color="000000" w:fill="FFFFFF"/>
            <w:vAlign w:val="center"/>
          </w:tcPr>
          <w:p w14:paraId="424D9C9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67D710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«Противодействие коррупции на территории муниципального образования  Кореновский муниципальный район Краснодарского края на 2024-2028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565CC0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D51AC2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146D6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595121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2E2C2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05F08D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8E35BB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542C1D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D12413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725CC2" w:rsidRPr="00680461" w14:paraId="32CC3608" w14:textId="77777777" w:rsidTr="00725CC2">
        <w:tc>
          <w:tcPr>
            <w:tcW w:w="583" w:type="dxa"/>
            <w:shd w:val="clear" w:color="000000" w:fill="FFFFFF"/>
            <w:vAlign w:val="center"/>
          </w:tcPr>
          <w:p w14:paraId="055C9BD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CD222F3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4939A7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D98DCE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C5F93C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9B5684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F6D3E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CF4905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D53119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6D74EA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CF0893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725CC2" w:rsidRPr="00680461" w14:paraId="54DDEC84" w14:textId="77777777" w:rsidTr="00725CC2">
        <w:tc>
          <w:tcPr>
            <w:tcW w:w="583" w:type="dxa"/>
            <w:shd w:val="clear" w:color="000000" w:fill="FFFFFF"/>
            <w:vAlign w:val="center"/>
          </w:tcPr>
          <w:p w14:paraId="5F4195E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221170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Повышение эффективности </w:t>
            </w:r>
            <w:r w:rsidRPr="00680461">
              <w:rPr>
                <w:sz w:val="24"/>
                <w:szCs w:val="24"/>
              </w:rPr>
              <w:lastRenderedPageBreak/>
              <w:t>противодействия коррупции, нормативно - правовое обеспечение антикоррупционной политики, создание системы просвещения по вопросам противодействия коррупции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A7CA23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A68B10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D5C8CF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299ED9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63CF40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B6B7F0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5F4DD0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DD012E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272456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725CC2" w:rsidRPr="00680461" w14:paraId="5A775E7B" w14:textId="77777777" w:rsidTr="00725CC2">
        <w:tc>
          <w:tcPr>
            <w:tcW w:w="583" w:type="dxa"/>
            <w:shd w:val="clear" w:color="000000" w:fill="FFFFFF"/>
            <w:vAlign w:val="center"/>
          </w:tcPr>
          <w:p w14:paraId="60C76B3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D688F4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F4D1AB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C05BC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32B257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949A63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9797CB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4B26D4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C17B6E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4D0A1E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2DFB03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725CC2" w:rsidRPr="00680461" w14:paraId="708A47F8" w14:textId="77777777" w:rsidTr="00725CC2">
        <w:tc>
          <w:tcPr>
            <w:tcW w:w="583" w:type="dxa"/>
            <w:shd w:val="clear" w:color="000000" w:fill="FFFFFF"/>
            <w:vAlign w:val="center"/>
          </w:tcPr>
          <w:p w14:paraId="3070793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5E800D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075E0C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53BDDA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4B2F01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FB254F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77245B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5E89FD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848132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014A80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37EBFA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725CC2" w:rsidRPr="00680461" w14:paraId="0391E013" w14:textId="77777777" w:rsidTr="00725CC2">
        <w:tc>
          <w:tcPr>
            <w:tcW w:w="583" w:type="dxa"/>
            <w:shd w:val="clear" w:color="000000" w:fill="FFFFFF"/>
            <w:vAlign w:val="center"/>
          </w:tcPr>
          <w:p w14:paraId="03F7F60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AA6F510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Муниципальная программа «Стимулирование активного участия граждан в социально-экономическом развитии Кореновского  муниципального  района Краснодарского края на 2024 – 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214445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E8DF20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689DFA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25550F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1500000000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E0F40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A3815C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4A9878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6C1445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F68D3C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5CC2" w:rsidRPr="00680461" w14:paraId="358D57DE" w14:textId="77777777" w:rsidTr="00725CC2">
        <w:tc>
          <w:tcPr>
            <w:tcW w:w="583" w:type="dxa"/>
            <w:shd w:val="clear" w:color="000000" w:fill="FFFFFF"/>
            <w:vAlign w:val="center"/>
          </w:tcPr>
          <w:p w14:paraId="0E4DFDC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10CF8E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9B5B8A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B7A508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E707E7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CB1A91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1510000000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6B111B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200F64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9F45A4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E3946B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65BA9C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5CC2" w:rsidRPr="00680461" w14:paraId="3D0D2529" w14:textId="77777777" w:rsidTr="00725CC2">
        <w:tc>
          <w:tcPr>
            <w:tcW w:w="583" w:type="dxa"/>
            <w:shd w:val="clear" w:color="000000" w:fill="FFFFFF"/>
            <w:vAlign w:val="center"/>
          </w:tcPr>
          <w:p w14:paraId="0A709D0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D44733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Поощрение жителей муниципального образования Кореновский муниципальный район Краснодарского края, других граждан РФ, иностранных граждан за активное участие в социально-экономическом развитии района, за заслуги перед муниципальным образованием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6054A9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0A75F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05D588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81A295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1510100000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EB15AA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4EEB2C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44D191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CC7716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A572AA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5CC2" w:rsidRPr="00680461" w14:paraId="511A02FC" w14:textId="77777777" w:rsidTr="00725CC2">
        <w:tc>
          <w:tcPr>
            <w:tcW w:w="583" w:type="dxa"/>
            <w:shd w:val="clear" w:color="000000" w:fill="FFFFFF"/>
            <w:vAlign w:val="center"/>
          </w:tcPr>
          <w:p w14:paraId="3C57687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04F7D8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48EF41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B36E69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4399EC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18C796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1510110050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51B3B9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0C9E6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C98A91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79C205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B907D0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5CC2" w:rsidRPr="00680461" w14:paraId="76BE1AF2" w14:textId="77777777" w:rsidTr="00725CC2">
        <w:tc>
          <w:tcPr>
            <w:tcW w:w="583" w:type="dxa"/>
            <w:shd w:val="clear" w:color="000000" w:fill="FFFFFF"/>
            <w:vAlign w:val="center"/>
          </w:tcPr>
          <w:p w14:paraId="6DF15E4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FBAB6B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680461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9014EB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234DAE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0BFB54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5993B7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1510110050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28ABD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FA2905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A88374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6BD07A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CDAF38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185,1</w:t>
            </w:r>
          </w:p>
        </w:tc>
      </w:tr>
      <w:tr w:rsidR="00725CC2" w:rsidRPr="00680461" w14:paraId="21D71CC5" w14:textId="77777777" w:rsidTr="00725CC2">
        <w:tc>
          <w:tcPr>
            <w:tcW w:w="583" w:type="dxa"/>
            <w:shd w:val="clear" w:color="000000" w:fill="FFFFFF"/>
            <w:vAlign w:val="center"/>
          </w:tcPr>
          <w:p w14:paraId="761CB51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65B3075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35EC5E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5DB21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292021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66815A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1510110050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13C94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C1DEE0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340793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B76757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A852B3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114,9</w:t>
            </w:r>
          </w:p>
        </w:tc>
      </w:tr>
      <w:tr w:rsidR="00725CC2" w:rsidRPr="00680461" w14:paraId="4691A031" w14:textId="77777777" w:rsidTr="00725CC2">
        <w:tc>
          <w:tcPr>
            <w:tcW w:w="583" w:type="dxa"/>
            <w:shd w:val="clear" w:color="000000" w:fill="FFFFFF"/>
            <w:vAlign w:val="center"/>
          </w:tcPr>
          <w:p w14:paraId="547771D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557B28F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«Реализация  инициативных  проектов  в муниципальном образовании Кореновский  муниципальный район Краснодарского края на 2024-2028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069BCD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37D5F7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BC515C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2E1453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1600000000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72830B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BE25E2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64317C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6F3C85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159A1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725CC2" w:rsidRPr="00680461" w14:paraId="772DB65D" w14:textId="77777777" w:rsidTr="00725CC2">
        <w:tc>
          <w:tcPr>
            <w:tcW w:w="583" w:type="dxa"/>
            <w:shd w:val="clear" w:color="000000" w:fill="FFFFFF"/>
            <w:vAlign w:val="center"/>
          </w:tcPr>
          <w:p w14:paraId="5BBB655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F2BD03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EE083E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630592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7D833A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C41B63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1610000000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FF8A9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19A22A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12F916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8E9A2C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616E3C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725CC2" w:rsidRPr="00680461" w14:paraId="7AA36F3C" w14:textId="77777777" w:rsidTr="00725CC2">
        <w:tc>
          <w:tcPr>
            <w:tcW w:w="583" w:type="dxa"/>
            <w:shd w:val="clear" w:color="000000" w:fill="FFFFFF"/>
            <w:vAlign w:val="center"/>
          </w:tcPr>
          <w:p w14:paraId="2FBA02E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E0E07CD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Поддержка проектов развития территорий городского и сельских поселений </w:t>
            </w:r>
            <w:r w:rsidRPr="00680461">
              <w:rPr>
                <w:sz w:val="24"/>
                <w:szCs w:val="24"/>
              </w:rPr>
              <w:lastRenderedPageBreak/>
              <w:t>Кореновского  района, основанных на местных инициативах, поддержка инициативных проектов граждан по вопросам развития территории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B4DF99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96C356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74A52D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958DD7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1610100000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134220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8092DB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32ADB6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E2F1C1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056526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725CC2" w:rsidRPr="00680461" w14:paraId="1D55AA30" w14:textId="77777777" w:rsidTr="00725CC2">
        <w:tc>
          <w:tcPr>
            <w:tcW w:w="583" w:type="dxa"/>
            <w:shd w:val="clear" w:color="000000" w:fill="FFFFFF"/>
            <w:vAlign w:val="center"/>
          </w:tcPr>
          <w:p w14:paraId="6AEF57B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B05F31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E4C3FF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E3F4CB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D6DC0E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68D090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1610110050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BA0E9A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72F77E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3182F3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1D8175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A042D9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725CC2" w:rsidRPr="00680461" w14:paraId="437791D5" w14:textId="77777777" w:rsidTr="00725CC2">
        <w:tc>
          <w:tcPr>
            <w:tcW w:w="583" w:type="dxa"/>
            <w:shd w:val="clear" w:color="000000" w:fill="FFFFFF"/>
            <w:vAlign w:val="center"/>
          </w:tcPr>
          <w:p w14:paraId="7A6EACF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2EF0635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6CDDDD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2C38E7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33D5F8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486478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1610110050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E74156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6663C8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B2CE9B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50F409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52DA74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725CC2" w:rsidRPr="00680461" w14:paraId="32D79A98" w14:textId="77777777" w:rsidTr="00725CC2">
        <w:tc>
          <w:tcPr>
            <w:tcW w:w="583" w:type="dxa"/>
            <w:shd w:val="clear" w:color="000000" w:fill="FFFFFF"/>
            <w:vAlign w:val="center"/>
          </w:tcPr>
          <w:p w14:paraId="5D226AF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C6DCC90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Муниципальная программа «Информационное обслуживание деятельности  администрации муниципального образования Кореновский  муниципальный  район Краснодарского края для обеспечения работы СМИ  на  2024-2028 </w:t>
            </w:r>
            <w:r w:rsidRPr="00680461">
              <w:rPr>
                <w:sz w:val="24"/>
                <w:szCs w:val="24"/>
              </w:rPr>
              <w:lastRenderedPageBreak/>
              <w:t>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B4D737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552D30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5767BB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D7458C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1700000000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37F4AA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55E9EA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9F99E9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3531,9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84722C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C0F525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3531,9</w:t>
            </w:r>
          </w:p>
        </w:tc>
      </w:tr>
      <w:tr w:rsidR="00725CC2" w:rsidRPr="00680461" w14:paraId="16826FC5" w14:textId="77777777" w:rsidTr="00725CC2">
        <w:tc>
          <w:tcPr>
            <w:tcW w:w="583" w:type="dxa"/>
            <w:shd w:val="clear" w:color="000000" w:fill="FFFFFF"/>
            <w:vAlign w:val="center"/>
          </w:tcPr>
          <w:p w14:paraId="145286C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D090D55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F51409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B2771A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33F6E6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37C413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1710000000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0DF7B6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88D2E4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B342A5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3531,9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B48097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5A0023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3531,9</w:t>
            </w:r>
          </w:p>
        </w:tc>
      </w:tr>
      <w:tr w:rsidR="00725CC2" w:rsidRPr="00680461" w14:paraId="65FFD8FC" w14:textId="77777777" w:rsidTr="00725CC2">
        <w:tc>
          <w:tcPr>
            <w:tcW w:w="583" w:type="dxa"/>
            <w:shd w:val="clear" w:color="000000" w:fill="FFFFFF"/>
            <w:vAlign w:val="center"/>
          </w:tcPr>
          <w:p w14:paraId="2506A66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B2B262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1633A0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6B5D73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90D329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A59AE4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1710100000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D7EDBB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6BED45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1E3F80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3531,9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1AFCF4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0AFDEB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3531,9</w:t>
            </w:r>
          </w:p>
        </w:tc>
      </w:tr>
      <w:tr w:rsidR="00725CC2" w:rsidRPr="00680461" w14:paraId="187C729A" w14:textId="77777777" w:rsidTr="00725CC2">
        <w:tc>
          <w:tcPr>
            <w:tcW w:w="583" w:type="dxa"/>
            <w:shd w:val="clear" w:color="000000" w:fill="FFFFFF"/>
            <w:vAlign w:val="center"/>
          </w:tcPr>
          <w:p w14:paraId="233438D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574EB7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17A14E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3802E7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782870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584146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1710110050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70F97F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C45FC2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3E7560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3531,9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CDD5AE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2F47D6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3531,9</w:t>
            </w:r>
          </w:p>
        </w:tc>
      </w:tr>
      <w:tr w:rsidR="00725CC2" w:rsidRPr="00680461" w14:paraId="2BA4B520" w14:textId="77777777" w:rsidTr="00725CC2">
        <w:tc>
          <w:tcPr>
            <w:tcW w:w="583" w:type="dxa"/>
            <w:shd w:val="clear" w:color="000000" w:fill="FFFFFF"/>
            <w:vAlign w:val="center"/>
          </w:tcPr>
          <w:p w14:paraId="794533A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EDC0A0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A797F6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218F8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31038C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06047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1710110050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89930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7E17E1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0AFCA9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3531,9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2FBFB9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7EEB50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80461">
              <w:rPr>
                <w:color w:val="000000"/>
                <w:sz w:val="24"/>
                <w:szCs w:val="24"/>
              </w:rPr>
              <w:t>31,9</w:t>
            </w:r>
          </w:p>
        </w:tc>
      </w:tr>
      <w:tr w:rsidR="00725CC2" w:rsidRPr="00680461" w14:paraId="74275566" w14:textId="77777777" w:rsidTr="00725CC2">
        <w:tc>
          <w:tcPr>
            <w:tcW w:w="583" w:type="dxa"/>
            <w:shd w:val="clear" w:color="000000" w:fill="FFFFFF"/>
            <w:vAlign w:val="center"/>
          </w:tcPr>
          <w:p w14:paraId="68C55AB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6356934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Обеспечение деятельности администрации </w:t>
            </w:r>
            <w:r w:rsidRPr="00680461">
              <w:rPr>
                <w:sz w:val="24"/>
                <w:szCs w:val="24"/>
              </w:rPr>
              <w:lastRenderedPageBreak/>
              <w:t>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A11EA7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C5D041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772C1F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8890CB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CBA4B8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1EF917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EAB865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124054,8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54EE10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E1C70F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124054,8</w:t>
            </w:r>
          </w:p>
        </w:tc>
      </w:tr>
      <w:tr w:rsidR="00725CC2" w:rsidRPr="00680461" w14:paraId="64D9F250" w14:textId="77777777" w:rsidTr="00725CC2">
        <w:tc>
          <w:tcPr>
            <w:tcW w:w="583" w:type="dxa"/>
            <w:shd w:val="clear" w:color="000000" w:fill="FFFFFF"/>
            <w:vAlign w:val="center"/>
          </w:tcPr>
          <w:p w14:paraId="240432C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01DA8FB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CE87C1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DEDBFE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E794D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3462ED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67E9D3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261C43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BB120C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124054,8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544933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2CFB18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124054,8</w:t>
            </w:r>
          </w:p>
        </w:tc>
      </w:tr>
      <w:tr w:rsidR="00725CC2" w:rsidRPr="00680461" w14:paraId="1EF99A88" w14:textId="77777777" w:rsidTr="00725CC2">
        <w:tc>
          <w:tcPr>
            <w:tcW w:w="583" w:type="dxa"/>
            <w:shd w:val="clear" w:color="000000" w:fill="FFFFFF"/>
            <w:vAlign w:val="center"/>
          </w:tcPr>
          <w:p w14:paraId="1831CD5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99F5A1F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151371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3BB79C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A3B638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3669CD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29B648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E6D78D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8C2E25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124054,8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7713F6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E9B182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124054,8</w:t>
            </w:r>
          </w:p>
        </w:tc>
      </w:tr>
      <w:tr w:rsidR="00725CC2" w:rsidRPr="00680461" w14:paraId="05BA29AD" w14:textId="77777777" w:rsidTr="00725CC2">
        <w:tc>
          <w:tcPr>
            <w:tcW w:w="583" w:type="dxa"/>
            <w:shd w:val="clear" w:color="000000" w:fill="FFFFFF"/>
            <w:vAlign w:val="center"/>
          </w:tcPr>
          <w:p w14:paraId="68AA26A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299A6F0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80461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BA62FF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18AC3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38D8FA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8CD1CA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FD075C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B422D1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4C91CE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87062,9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267B22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F2B286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87062,9</w:t>
            </w:r>
          </w:p>
        </w:tc>
      </w:tr>
      <w:tr w:rsidR="00725CC2" w:rsidRPr="00680461" w14:paraId="0D4BD457" w14:textId="77777777" w:rsidTr="00725CC2">
        <w:tc>
          <w:tcPr>
            <w:tcW w:w="583" w:type="dxa"/>
            <w:shd w:val="clear" w:color="000000" w:fill="FFFFFF"/>
            <w:vAlign w:val="center"/>
          </w:tcPr>
          <w:p w14:paraId="51DD8A0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B05AAAD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371912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6DA6B0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4478CB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7EDCDF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902C71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A9C485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89132E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36165,9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55A082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9F7AA4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36165,9</w:t>
            </w:r>
          </w:p>
        </w:tc>
      </w:tr>
      <w:tr w:rsidR="00725CC2" w:rsidRPr="00680461" w14:paraId="35D6510A" w14:textId="77777777" w:rsidTr="00725CC2">
        <w:tc>
          <w:tcPr>
            <w:tcW w:w="583" w:type="dxa"/>
            <w:shd w:val="clear" w:color="000000" w:fill="FFFFFF"/>
            <w:vAlign w:val="center"/>
          </w:tcPr>
          <w:p w14:paraId="311DB4B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BAAC9A3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206676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AB9B78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C393F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71001E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2519C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65C0AD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417CDF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826,0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046497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37E0D7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826,0</w:t>
            </w:r>
          </w:p>
        </w:tc>
      </w:tr>
      <w:tr w:rsidR="00725CC2" w:rsidRPr="00680461" w14:paraId="76A41E8D" w14:textId="77777777" w:rsidTr="00725CC2">
        <w:tc>
          <w:tcPr>
            <w:tcW w:w="583" w:type="dxa"/>
            <w:shd w:val="clear" w:color="000000" w:fill="FFFFFF"/>
            <w:vAlign w:val="center"/>
          </w:tcPr>
          <w:p w14:paraId="79EFBC3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D141358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6370BF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8D1982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BC60EB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82E7AF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A2F0C8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A013C0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C68212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4459,3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1CD65E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FCB55B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4459,3</w:t>
            </w:r>
          </w:p>
        </w:tc>
      </w:tr>
      <w:tr w:rsidR="00725CC2" w:rsidRPr="00680461" w14:paraId="47FF06BC" w14:textId="77777777" w:rsidTr="00725CC2">
        <w:tc>
          <w:tcPr>
            <w:tcW w:w="583" w:type="dxa"/>
            <w:shd w:val="clear" w:color="000000" w:fill="FFFFFF"/>
            <w:vAlign w:val="center"/>
          </w:tcPr>
          <w:p w14:paraId="11350C9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B310959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34064E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86C26B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816462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98DE97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4421C8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74E083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79D17C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4459,3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0A59D7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C976B6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4459,3</w:t>
            </w:r>
          </w:p>
        </w:tc>
      </w:tr>
      <w:tr w:rsidR="00725CC2" w:rsidRPr="00680461" w14:paraId="6F8F07A6" w14:textId="77777777" w:rsidTr="00725CC2">
        <w:tc>
          <w:tcPr>
            <w:tcW w:w="583" w:type="dxa"/>
            <w:shd w:val="clear" w:color="000000" w:fill="FFFFFF"/>
            <w:vAlign w:val="center"/>
          </w:tcPr>
          <w:p w14:paraId="1DB2315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81C992C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C2D056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63500C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A6BD39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5A241D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CC5CA0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AE422F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D1F49C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4459,3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45F546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834E05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4459,3</w:t>
            </w:r>
          </w:p>
        </w:tc>
      </w:tr>
      <w:tr w:rsidR="00725CC2" w:rsidRPr="00680461" w14:paraId="4FD3D462" w14:textId="77777777" w:rsidTr="00725CC2">
        <w:tc>
          <w:tcPr>
            <w:tcW w:w="583" w:type="dxa"/>
            <w:shd w:val="clear" w:color="000000" w:fill="FFFFFF"/>
            <w:vAlign w:val="center"/>
          </w:tcPr>
          <w:p w14:paraId="5D25654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EAB96A1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Расходы на выплаты </w:t>
            </w:r>
            <w:r w:rsidRPr="00680461">
              <w:rPr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7BE9B0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64DE47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5424DF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BB516E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D3C7B9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45E9B0F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C6F7FAA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4084,8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C818834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0531EDD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4084,8</w:t>
            </w:r>
          </w:p>
        </w:tc>
      </w:tr>
      <w:tr w:rsidR="00725CC2" w:rsidRPr="00680461" w14:paraId="29834135" w14:textId="77777777" w:rsidTr="00725CC2">
        <w:tc>
          <w:tcPr>
            <w:tcW w:w="583" w:type="dxa"/>
            <w:shd w:val="clear" w:color="000000" w:fill="FFFFFF"/>
            <w:vAlign w:val="center"/>
          </w:tcPr>
          <w:p w14:paraId="0C87941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849CE3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278D7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0FE28D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1721EC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214254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9E7818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16100FC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16F89AF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F01B2A6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F2F6D5D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310,6</w:t>
            </w:r>
          </w:p>
        </w:tc>
      </w:tr>
      <w:tr w:rsidR="00725CC2" w:rsidRPr="00680461" w14:paraId="3E632F89" w14:textId="77777777" w:rsidTr="00725CC2">
        <w:tc>
          <w:tcPr>
            <w:tcW w:w="583" w:type="dxa"/>
            <w:shd w:val="clear" w:color="000000" w:fill="FFFFFF"/>
            <w:vAlign w:val="center"/>
          </w:tcPr>
          <w:p w14:paraId="2B695F7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480A14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5B76E4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90EFCB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F0332D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8C2E4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7D760D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CAA7138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1C640D8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DB26D98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12332DE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63,9</w:t>
            </w:r>
          </w:p>
        </w:tc>
      </w:tr>
      <w:tr w:rsidR="00725CC2" w:rsidRPr="00680461" w14:paraId="3E8C5537" w14:textId="77777777" w:rsidTr="00725CC2">
        <w:tc>
          <w:tcPr>
            <w:tcW w:w="583" w:type="dxa"/>
            <w:shd w:val="clear" w:color="000000" w:fill="FFFFFF"/>
            <w:vAlign w:val="center"/>
          </w:tcPr>
          <w:p w14:paraId="7E23802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2F80DE5" w14:textId="77777777" w:rsidR="00725CC2" w:rsidRPr="00680461" w:rsidRDefault="00725CC2" w:rsidP="00F20F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139C6C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08CCB0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552DC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2CAC0A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74E975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D1002E6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A4C10CB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261,9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32CEA20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D1EB82D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261,9</w:t>
            </w:r>
          </w:p>
        </w:tc>
      </w:tr>
      <w:tr w:rsidR="00725CC2" w:rsidRPr="00680461" w14:paraId="774758F9" w14:textId="77777777" w:rsidTr="00725CC2">
        <w:tc>
          <w:tcPr>
            <w:tcW w:w="583" w:type="dxa"/>
            <w:shd w:val="clear" w:color="000000" w:fill="FFFFFF"/>
            <w:vAlign w:val="center"/>
          </w:tcPr>
          <w:p w14:paraId="28ADE1A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1B729EC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AD0238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DF0590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894FB2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672C57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C0EC4C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D9F7F2D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ADEB15F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261,9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C47630D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9AFC5E2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261,9</w:t>
            </w:r>
          </w:p>
        </w:tc>
      </w:tr>
      <w:tr w:rsidR="00725CC2" w:rsidRPr="00680461" w14:paraId="73F92E53" w14:textId="77777777" w:rsidTr="00725CC2">
        <w:tc>
          <w:tcPr>
            <w:tcW w:w="583" w:type="dxa"/>
            <w:shd w:val="clear" w:color="000000" w:fill="FFFFFF"/>
            <w:vAlign w:val="center"/>
          </w:tcPr>
          <w:p w14:paraId="072D3B8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D5243B2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7FBFBB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8F3DB9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E3B25D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E276C9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97EB63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D20A36A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829C7BD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261,9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5E07A46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FBF9662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261,9</w:t>
            </w:r>
          </w:p>
        </w:tc>
      </w:tr>
      <w:tr w:rsidR="00725CC2" w:rsidRPr="00680461" w14:paraId="5A0A42DD" w14:textId="77777777" w:rsidTr="00725CC2">
        <w:tc>
          <w:tcPr>
            <w:tcW w:w="583" w:type="dxa"/>
            <w:shd w:val="clear" w:color="000000" w:fill="FFFFFF"/>
            <w:vAlign w:val="center"/>
          </w:tcPr>
          <w:p w14:paraId="397328C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1EF3EAC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Прочие обязательства </w:t>
            </w:r>
            <w:r w:rsidRPr="00680461">
              <w:rPr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243F5B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43583C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40C780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D647FA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5240000000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380FEF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6C2C591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922122E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261,9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B206BFD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5DBBDBA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261,9</w:t>
            </w:r>
          </w:p>
        </w:tc>
      </w:tr>
      <w:tr w:rsidR="00725CC2" w:rsidRPr="00680461" w14:paraId="01C92761" w14:textId="77777777" w:rsidTr="00725CC2">
        <w:tc>
          <w:tcPr>
            <w:tcW w:w="583" w:type="dxa"/>
            <w:shd w:val="clear" w:color="000000" w:fill="FFFFFF"/>
            <w:vAlign w:val="center"/>
          </w:tcPr>
          <w:p w14:paraId="56B3FE4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22E3258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14E4A4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384B71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570249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A38F37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5240000260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5E1466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E565793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16A75CC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261,9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C35F352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CC44CF5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261,9</w:t>
            </w:r>
          </w:p>
        </w:tc>
      </w:tr>
      <w:tr w:rsidR="00725CC2" w:rsidRPr="00680461" w14:paraId="0B1EC79E" w14:textId="77777777" w:rsidTr="00725CC2">
        <w:tc>
          <w:tcPr>
            <w:tcW w:w="583" w:type="dxa"/>
            <w:shd w:val="clear" w:color="000000" w:fill="FFFFFF"/>
            <w:vAlign w:val="center"/>
          </w:tcPr>
          <w:p w14:paraId="1CF8559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DF80873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F69140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D31E18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DA6C0F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146203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5240000260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A4FDA2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4716FF9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EE180D2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261,9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C17B834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5027A68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261,9</w:t>
            </w:r>
          </w:p>
        </w:tc>
      </w:tr>
      <w:tr w:rsidR="00725CC2" w:rsidRPr="00680461" w14:paraId="656B60F1" w14:textId="77777777" w:rsidTr="00725CC2">
        <w:tc>
          <w:tcPr>
            <w:tcW w:w="583" w:type="dxa"/>
            <w:shd w:val="clear" w:color="000000" w:fill="FFFFFF"/>
            <w:vAlign w:val="center"/>
          </w:tcPr>
          <w:p w14:paraId="36DCB81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C8F0CF7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6F14BE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FAA80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80CE1B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13C2D2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C9C2A4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E0F8140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3DE38F7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21437,9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F3BFE7E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B9F32C4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21143,9</w:t>
            </w:r>
          </w:p>
        </w:tc>
      </w:tr>
      <w:tr w:rsidR="00725CC2" w:rsidRPr="00680461" w14:paraId="5D6915BE" w14:textId="77777777" w:rsidTr="00725CC2">
        <w:tc>
          <w:tcPr>
            <w:tcW w:w="583" w:type="dxa"/>
            <w:shd w:val="clear" w:color="000000" w:fill="FFFFFF"/>
            <w:vAlign w:val="center"/>
          </w:tcPr>
          <w:p w14:paraId="6372F24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BC5DA9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05EFD2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722095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FCD68C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63AAE6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440AFA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09E9F03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04702AC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21362,9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F3E2606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E458E18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21068,9</w:t>
            </w:r>
          </w:p>
        </w:tc>
      </w:tr>
      <w:tr w:rsidR="00725CC2" w:rsidRPr="00680461" w14:paraId="71E1B740" w14:textId="77777777" w:rsidTr="00725CC2">
        <w:tc>
          <w:tcPr>
            <w:tcW w:w="583" w:type="dxa"/>
            <w:shd w:val="clear" w:color="000000" w:fill="FFFFFF"/>
            <w:vAlign w:val="center"/>
          </w:tcPr>
          <w:p w14:paraId="237410D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6B7A4E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 </w:t>
            </w:r>
            <w:r w:rsidRPr="00680461">
              <w:rPr>
                <w:sz w:val="24"/>
                <w:szCs w:val="24"/>
              </w:rPr>
              <w:lastRenderedPageBreak/>
              <w:t>«Обеспечение безопасности населения на территории  муниципального образования Кореновский  муниципальный  район Краснодарского края на 2024-2028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E3E421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579E56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061E4E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698298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67EA45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3739E8F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5969E93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2634,0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E4E6A4F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1512AC0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2340,0</w:t>
            </w:r>
          </w:p>
        </w:tc>
      </w:tr>
      <w:tr w:rsidR="00725CC2" w:rsidRPr="00680461" w14:paraId="17DA033A" w14:textId="77777777" w:rsidTr="00725CC2">
        <w:tc>
          <w:tcPr>
            <w:tcW w:w="583" w:type="dxa"/>
            <w:shd w:val="clear" w:color="000000" w:fill="FFFFFF"/>
            <w:vAlign w:val="center"/>
          </w:tcPr>
          <w:p w14:paraId="7B40189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4FC734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Совершенствование системы ГО, защита населения  от ЧС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3DF78E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F2F324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0A7C1C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EC0D05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6069C6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6AA5908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026644C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2050,0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BE269AA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7FC5F1F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1700,0</w:t>
            </w:r>
          </w:p>
        </w:tc>
      </w:tr>
      <w:tr w:rsidR="00725CC2" w:rsidRPr="00680461" w14:paraId="4410CBDD" w14:textId="77777777" w:rsidTr="00725CC2">
        <w:tc>
          <w:tcPr>
            <w:tcW w:w="583" w:type="dxa"/>
            <w:shd w:val="clear" w:color="000000" w:fill="FFFFFF"/>
            <w:vAlign w:val="center"/>
          </w:tcPr>
          <w:p w14:paraId="21BA8F2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D1399A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Повышение эффективности деятельности по ликвидации и предупреждения чрезвычайных ситуаций, угроз природного и техногенного характера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3FA492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3D51A7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164EAA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78B9F2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266614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CADE7A3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69C16B4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2050,0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D1FE3F6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B7935C7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1700,0</w:t>
            </w:r>
          </w:p>
        </w:tc>
      </w:tr>
      <w:tr w:rsidR="00725CC2" w:rsidRPr="00680461" w14:paraId="23E748C8" w14:textId="77777777" w:rsidTr="00725CC2">
        <w:tc>
          <w:tcPr>
            <w:tcW w:w="583" w:type="dxa"/>
            <w:shd w:val="clear" w:color="000000" w:fill="FFFFFF"/>
            <w:vAlign w:val="center"/>
          </w:tcPr>
          <w:p w14:paraId="5369BC7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A6F2F1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66F533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7D90D9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CEC6B0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4D28B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C51355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2780892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1EDAB45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2050,0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5D054EC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456E04A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1700,0</w:t>
            </w:r>
          </w:p>
        </w:tc>
      </w:tr>
      <w:tr w:rsidR="00725CC2" w:rsidRPr="00680461" w14:paraId="31758C27" w14:textId="77777777" w:rsidTr="00725CC2">
        <w:tc>
          <w:tcPr>
            <w:tcW w:w="583" w:type="dxa"/>
            <w:shd w:val="clear" w:color="000000" w:fill="FFFFFF"/>
            <w:vAlign w:val="center"/>
          </w:tcPr>
          <w:p w14:paraId="7ADFE89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AEAAAB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80461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7A421C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EB1579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7921F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618640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0C2714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E81947A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C29EFAD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2050,0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FDC9424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C2C102E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1700,0</w:t>
            </w:r>
          </w:p>
        </w:tc>
      </w:tr>
      <w:tr w:rsidR="00725CC2" w:rsidRPr="00680461" w14:paraId="4AE2FE84" w14:textId="77777777" w:rsidTr="00725CC2">
        <w:tc>
          <w:tcPr>
            <w:tcW w:w="583" w:type="dxa"/>
            <w:shd w:val="clear" w:color="000000" w:fill="FFFFFF"/>
            <w:vAlign w:val="center"/>
          </w:tcPr>
          <w:p w14:paraId="058E8D0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8C55614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Совершенствование системы оповещения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58425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9AD7F0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FEE1C8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CC97F1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91CC46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FA8A992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47E1850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524,0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4777979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67BEA94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580,0</w:t>
            </w:r>
          </w:p>
        </w:tc>
      </w:tr>
      <w:tr w:rsidR="00725CC2" w:rsidRPr="00680461" w14:paraId="3A7B8EAE" w14:textId="77777777" w:rsidTr="00725CC2">
        <w:tc>
          <w:tcPr>
            <w:tcW w:w="583" w:type="dxa"/>
            <w:shd w:val="clear" w:color="000000" w:fill="FFFFFF"/>
            <w:vAlign w:val="center"/>
          </w:tcPr>
          <w:p w14:paraId="014AE42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11E4EC2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централизованного оповещения, обеспечивающий реализацию законных прав граждан на защиту жизни, здоровья и личного имущества в случаях возникновения чрезвычайных ситуаций.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2C0259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0700C2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58E3B9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C919F8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0520100000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9A2899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B861816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256EBD8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524,0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BA28DDF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62953AB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580,0</w:t>
            </w:r>
          </w:p>
        </w:tc>
      </w:tr>
      <w:tr w:rsidR="00725CC2" w:rsidRPr="00680461" w14:paraId="2C3373ED" w14:textId="77777777" w:rsidTr="00725CC2">
        <w:tc>
          <w:tcPr>
            <w:tcW w:w="583" w:type="dxa"/>
            <w:shd w:val="clear" w:color="000000" w:fill="FFFFFF"/>
            <w:vAlign w:val="center"/>
          </w:tcPr>
          <w:p w14:paraId="311D6E9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1289EB3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E5D1EE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5786B7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7C0DB9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CB47AB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0520110050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D53A1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9225C3F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639B932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524,0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F82AAF9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2E5FD4E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580,0</w:t>
            </w:r>
          </w:p>
        </w:tc>
      </w:tr>
      <w:tr w:rsidR="00725CC2" w:rsidRPr="00680461" w14:paraId="233BBEA3" w14:textId="77777777" w:rsidTr="00725CC2">
        <w:tc>
          <w:tcPr>
            <w:tcW w:w="583" w:type="dxa"/>
            <w:shd w:val="clear" w:color="000000" w:fill="FFFFFF"/>
            <w:vAlign w:val="center"/>
          </w:tcPr>
          <w:p w14:paraId="4CF315B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495571D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03BC58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014DB2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B273EB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B9E592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0520110050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4D0445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4DA25B5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FE54668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524,0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9CAB95A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135AD08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580,0</w:t>
            </w:r>
          </w:p>
        </w:tc>
      </w:tr>
      <w:tr w:rsidR="00725CC2" w:rsidRPr="00680461" w14:paraId="62CB1649" w14:textId="77777777" w:rsidTr="00725CC2">
        <w:tc>
          <w:tcPr>
            <w:tcW w:w="583" w:type="dxa"/>
            <w:shd w:val="clear" w:color="000000" w:fill="FFFFFF"/>
            <w:vAlign w:val="center"/>
          </w:tcPr>
          <w:p w14:paraId="460D259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16707EB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Антитеррористическая защищенность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8A7667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913920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ED5892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0FAA38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0530000000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A61866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A6F0FD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1C06C5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E087A3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645E76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25CC2" w:rsidRPr="00680461" w14:paraId="66CFE4E7" w14:textId="77777777" w:rsidTr="00725CC2">
        <w:tc>
          <w:tcPr>
            <w:tcW w:w="583" w:type="dxa"/>
            <w:shd w:val="clear" w:color="000000" w:fill="FFFFFF"/>
            <w:vAlign w:val="center"/>
          </w:tcPr>
          <w:p w14:paraId="2422CD6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62DDA6D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Совершенствование системы профилактических мер антитеррористической </w:t>
            </w:r>
            <w:r w:rsidRPr="00680461">
              <w:rPr>
                <w:sz w:val="24"/>
                <w:szCs w:val="24"/>
              </w:rPr>
              <w:lastRenderedPageBreak/>
              <w:t>направленности, предупреждение  террористических и экстремистских проявлений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8217FC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83002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4EF438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9FE84E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0530100000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43DA39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BB942C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D448AB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98B4D7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02717F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25CC2" w:rsidRPr="00680461" w14:paraId="6116D651" w14:textId="77777777" w:rsidTr="00725CC2">
        <w:tc>
          <w:tcPr>
            <w:tcW w:w="583" w:type="dxa"/>
            <w:shd w:val="clear" w:color="000000" w:fill="FFFFFF"/>
            <w:vAlign w:val="center"/>
          </w:tcPr>
          <w:p w14:paraId="508D614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AD91E0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661F8D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793309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4BBA8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E4E91C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0530110050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73A7A8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97B1F4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36AB96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057BED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1414C3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25CC2" w:rsidRPr="00680461" w14:paraId="144DF573" w14:textId="77777777" w:rsidTr="00725CC2">
        <w:tc>
          <w:tcPr>
            <w:tcW w:w="583" w:type="dxa"/>
            <w:shd w:val="clear" w:color="000000" w:fill="FFFFFF"/>
            <w:vAlign w:val="center"/>
          </w:tcPr>
          <w:p w14:paraId="4428BB9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9B070D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0E670D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38344B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DF0EAB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E684E9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0530110050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29B928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55039A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1C1816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78D56C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44709C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25CC2" w:rsidRPr="00680461" w14:paraId="5D4718A1" w14:textId="77777777" w:rsidTr="00725CC2">
        <w:tc>
          <w:tcPr>
            <w:tcW w:w="583" w:type="dxa"/>
            <w:shd w:val="clear" w:color="000000" w:fill="FFFFFF"/>
            <w:vAlign w:val="center"/>
          </w:tcPr>
          <w:p w14:paraId="0DCE096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44C93D5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Противодействие национальному, религиозному экстремизму и терроризму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8D0282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4A1F8F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4DA46B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4D8EDB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0550000000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125827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70BE7E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ECC516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F5AA7A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3DE96A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5CC2" w:rsidRPr="00680461" w14:paraId="537E4D6B" w14:textId="77777777" w:rsidTr="00725CC2">
        <w:tc>
          <w:tcPr>
            <w:tcW w:w="583" w:type="dxa"/>
            <w:shd w:val="clear" w:color="000000" w:fill="FFFFFF"/>
            <w:vAlign w:val="center"/>
          </w:tcPr>
          <w:p w14:paraId="0B88B1A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614335B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Активизация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</w:t>
            </w:r>
            <w:r w:rsidRPr="00680461">
              <w:rPr>
                <w:sz w:val="24"/>
                <w:szCs w:val="24"/>
              </w:rPr>
              <w:lastRenderedPageBreak/>
              <w:t>разъяснительной работы среди молодежи по недопущению проявлений межнациональной розни, противодействие идеологии экстремизма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002DBD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8B7856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3861EF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B5E629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0550100000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EF9F11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5A1A5F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569B71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3A1179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611C9F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5CC2" w:rsidRPr="00680461" w14:paraId="78C692BF" w14:textId="77777777" w:rsidTr="00725CC2">
        <w:tc>
          <w:tcPr>
            <w:tcW w:w="583" w:type="dxa"/>
            <w:shd w:val="clear" w:color="000000" w:fill="FFFFFF"/>
            <w:vAlign w:val="center"/>
          </w:tcPr>
          <w:p w14:paraId="2F6CD44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D191397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611799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772B23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62C5E7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F31F88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0550110050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B18AE3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CE00C8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A4E939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38169F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6CBF01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5CC2" w:rsidRPr="00680461" w14:paraId="2AF17AE4" w14:textId="77777777" w:rsidTr="00725CC2">
        <w:tc>
          <w:tcPr>
            <w:tcW w:w="583" w:type="dxa"/>
            <w:shd w:val="clear" w:color="000000" w:fill="FFFFFF"/>
            <w:vAlign w:val="center"/>
          </w:tcPr>
          <w:p w14:paraId="74F894E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F757B4B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907E58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EFE556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E1FEC1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9B1491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0550110050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14D87D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6611B7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666C42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F80AB1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62F984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5CC2" w:rsidRPr="00680461" w14:paraId="1D0EAC66" w14:textId="77777777" w:rsidTr="00725CC2">
        <w:tc>
          <w:tcPr>
            <w:tcW w:w="583" w:type="dxa"/>
            <w:shd w:val="clear" w:color="000000" w:fill="FFFFFF"/>
            <w:vAlign w:val="center"/>
          </w:tcPr>
          <w:p w14:paraId="0D043EE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6EE78C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 «Построение и внедрение АПК «Безопасный город» на территории муниципального образования </w:t>
            </w:r>
            <w:r w:rsidRPr="00680461">
              <w:rPr>
                <w:sz w:val="24"/>
                <w:szCs w:val="24"/>
              </w:rPr>
              <w:lastRenderedPageBreak/>
              <w:t>Кореновский  муниципальный район Краснодарского края на  2024-2028 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59CB8C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86A34A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D732D5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69EEBF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9CF7E0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823CDA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09669F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1286,4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56B4BA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042C8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1286,4</w:t>
            </w:r>
          </w:p>
        </w:tc>
      </w:tr>
      <w:tr w:rsidR="00725CC2" w:rsidRPr="00680461" w14:paraId="7CB25BDB" w14:textId="77777777" w:rsidTr="00725CC2">
        <w:tc>
          <w:tcPr>
            <w:tcW w:w="583" w:type="dxa"/>
            <w:shd w:val="clear" w:color="000000" w:fill="FFFFFF"/>
            <w:vAlign w:val="center"/>
          </w:tcPr>
          <w:p w14:paraId="56F8998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A25A090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08D7EB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F431A7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C5BBF0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6BBF09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309BF8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8055C6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0B5FA3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1286,4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04DB97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0D0289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1286,4</w:t>
            </w:r>
          </w:p>
        </w:tc>
      </w:tr>
      <w:tr w:rsidR="00725CC2" w:rsidRPr="00680461" w14:paraId="45B1EA06" w14:textId="77777777" w:rsidTr="00725CC2">
        <w:tc>
          <w:tcPr>
            <w:tcW w:w="583" w:type="dxa"/>
            <w:shd w:val="clear" w:color="000000" w:fill="FFFFFF"/>
            <w:vAlign w:val="center"/>
          </w:tcPr>
          <w:p w14:paraId="617ADE8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1B72E77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Развитие и обеспечение функционирования системы комплексного обеспечения безопасности жизнедеятельности  населения  на основе внедрения информационных технологий, обеспечение бесперебойной работоспособности АПК видеонаблюдения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B7E742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D39FB3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467560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B5C3DB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CB8299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01F46D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AEE660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1286,4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6CDCB6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001F21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1286,4</w:t>
            </w:r>
          </w:p>
        </w:tc>
      </w:tr>
      <w:tr w:rsidR="00725CC2" w:rsidRPr="00680461" w14:paraId="5AC4E356" w14:textId="77777777" w:rsidTr="00725CC2">
        <w:tc>
          <w:tcPr>
            <w:tcW w:w="583" w:type="dxa"/>
            <w:shd w:val="clear" w:color="000000" w:fill="FFFFFF"/>
            <w:vAlign w:val="center"/>
          </w:tcPr>
          <w:p w14:paraId="556BB77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069BDBA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3A0413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5F2C11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CE718C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8AD65D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F2834F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48464A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616701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1286,4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5D66A1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DB0980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1286,4</w:t>
            </w:r>
          </w:p>
        </w:tc>
      </w:tr>
      <w:tr w:rsidR="00725CC2" w:rsidRPr="00680461" w14:paraId="65D012DF" w14:textId="77777777" w:rsidTr="00725CC2">
        <w:tc>
          <w:tcPr>
            <w:tcW w:w="583" w:type="dxa"/>
            <w:shd w:val="clear" w:color="000000" w:fill="FFFFFF"/>
            <w:vAlign w:val="center"/>
          </w:tcPr>
          <w:p w14:paraId="4E524D2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667CFFA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680461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7A283B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0A49BF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5FF1B7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6CD261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73BA20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5C4375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38CF3F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1286,4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178AE1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DBA79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1286,4</w:t>
            </w:r>
          </w:p>
        </w:tc>
      </w:tr>
      <w:tr w:rsidR="00725CC2" w:rsidRPr="00680461" w14:paraId="331F99FD" w14:textId="77777777" w:rsidTr="00725CC2">
        <w:tc>
          <w:tcPr>
            <w:tcW w:w="583" w:type="dxa"/>
            <w:shd w:val="clear" w:color="000000" w:fill="FFFFFF"/>
            <w:vAlign w:val="center"/>
          </w:tcPr>
          <w:p w14:paraId="7A70E68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848AA00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6AE9DA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3E255A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CFD913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6B8836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F960E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AC5053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365A2B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17442,5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D1F0B0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AF63A1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17442,5</w:t>
            </w:r>
          </w:p>
        </w:tc>
      </w:tr>
      <w:tr w:rsidR="00725CC2" w:rsidRPr="00680461" w14:paraId="0A89456C" w14:textId="77777777" w:rsidTr="00725CC2">
        <w:tc>
          <w:tcPr>
            <w:tcW w:w="583" w:type="dxa"/>
            <w:shd w:val="clear" w:color="000000" w:fill="FFFFFF"/>
            <w:vAlign w:val="center"/>
          </w:tcPr>
          <w:p w14:paraId="5E634EA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2CC80E2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A79246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475ABF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15370A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914D66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F715E2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B35848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F2A667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17442,5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8A9D63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68D01C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17442,5</w:t>
            </w:r>
          </w:p>
        </w:tc>
      </w:tr>
      <w:tr w:rsidR="00725CC2" w:rsidRPr="00680461" w14:paraId="14DFD575" w14:textId="77777777" w:rsidTr="00725CC2">
        <w:tc>
          <w:tcPr>
            <w:tcW w:w="583" w:type="dxa"/>
            <w:shd w:val="clear" w:color="000000" w:fill="FFFFFF"/>
            <w:vAlign w:val="center"/>
          </w:tcPr>
          <w:p w14:paraId="4F3900D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8E16828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A65A7A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8DD01A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194B9D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1AAF91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724100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D888AE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A44B09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17442,5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8370B9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2C5447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17442,5</w:t>
            </w:r>
          </w:p>
        </w:tc>
      </w:tr>
      <w:tr w:rsidR="00725CC2" w:rsidRPr="00680461" w14:paraId="35380919" w14:textId="77777777" w:rsidTr="00725CC2">
        <w:tc>
          <w:tcPr>
            <w:tcW w:w="583" w:type="dxa"/>
            <w:shd w:val="clear" w:color="000000" w:fill="FFFFFF"/>
            <w:vAlign w:val="center"/>
          </w:tcPr>
          <w:p w14:paraId="6A0CAFB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3BDBA87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80461">
              <w:rPr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0A9859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277B73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5BBC6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FC8F3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B44F36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F3961D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76B8F9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17289,7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4711C2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250EA4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17289,7</w:t>
            </w:r>
          </w:p>
        </w:tc>
      </w:tr>
      <w:tr w:rsidR="00725CC2" w:rsidRPr="00680461" w14:paraId="5E038847" w14:textId="77777777" w:rsidTr="00725CC2">
        <w:tc>
          <w:tcPr>
            <w:tcW w:w="583" w:type="dxa"/>
            <w:shd w:val="clear" w:color="000000" w:fill="FFFFFF"/>
            <w:vAlign w:val="center"/>
          </w:tcPr>
          <w:p w14:paraId="41C1C81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226FE0A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CECA8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E1BC63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A8FA01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2FC8A9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D5D713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4CDF55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C4A163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152,8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142653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B31BBE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152,8</w:t>
            </w:r>
          </w:p>
        </w:tc>
      </w:tr>
      <w:tr w:rsidR="00725CC2" w:rsidRPr="00680461" w14:paraId="7519ADA6" w14:textId="77777777" w:rsidTr="00725CC2">
        <w:tc>
          <w:tcPr>
            <w:tcW w:w="583" w:type="dxa"/>
            <w:shd w:val="clear" w:color="000000" w:fill="FFFFFF"/>
            <w:vAlign w:val="center"/>
          </w:tcPr>
          <w:p w14:paraId="488FFE6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720BEB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E415C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C94FAE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A696D1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98B060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572883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5DF973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DB9FE6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361062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C35556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5CC2" w:rsidRPr="00680461" w14:paraId="42D4F115" w14:textId="77777777" w:rsidTr="00725CC2">
        <w:tc>
          <w:tcPr>
            <w:tcW w:w="583" w:type="dxa"/>
            <w:shd w:val="clear" w:color="000000" w:fill="FFFFFF"/>
            <w:vAlign w:val="center"/>
          </w:tcPr>
          <w:p w14:paraId="7527AEB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E66949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 «Обеспечение безопасности населения на территории  муниципального образования Кореновский  муниципальный  район </w:t>
            </w:r>
            <w:r w:rsidRPr="00680461">
              <w:rPr>
                <w:sz w:val="24"/>
                <w:szCs w:val="24"/>
              </w:rPr>
              <w:lastRenderedPageBreak/>
              <w:t>Краснодарского края на 2024-2028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05F7DA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A6397B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9BFA4C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821AF6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F52C9F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61B413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EA1498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C8E672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E183C7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5CC2" w:rsidRPr="00680461" w14:paraId="5B9A11C1" w14:textId="77777777" w:rsidTr="00725CC2">
        <w:tc>
          <w:tcPr>
            <w:tcW w:w="583" w:type="dxa"/>
            <w:shd w:val="clear" w:color="000000" w:fill="FFFFFF"/>
            <w:vAlign w:val="center"/>
          </w:tcPr>
          <w:p w14:paraId="7E31878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D28F1C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Профилактика правонарушений и укрепление правопорядка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6D1224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01E0C9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BD4BE4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B95E04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0540000000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FC9B5C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84F265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F7E1D3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43473E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B4EDDA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5CC2" w:rsidRPr="00680461" w14:paraId="68FFF83F" w14:textId="77777777" w:rsidTr="00725CC2">
        <w:tc>
          <w:tcPr>
            <w:tcW w:w="583" w:type="dxa"/>
            <w:shd w:val="clear" w:color="000000" w:fill="FFFFFF"/>
            <w:vAlign w:val="center"/>
          </w:tcPr>
          <w:p w14:paraId="40A7FAE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750FE9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9444A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BF8CFD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34B010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F72C4F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0540100000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0FB927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E2E014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5F3967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CDF803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546679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5CC2" w:rsidRPr="00680461" w14:paraId="4A68311B" w14:textId="77777777" w:rsidTr="00725CC2">
        <w:tc>
          <w:tcPr>
            <w:tcW w:w="583" w:type="dxa"/>
            <w:shd w:val="clear" w:color="000000" w:fill="FFFFFF"/>
            <w:vAlign w:val="center"/>
          </w:tcPr>
          <w:p w14:paraId="3EE3692C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546801F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CADF58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8B06AA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2F9186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92B2CE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0540110050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8662D7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2EB647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B79ACC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5E5303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476BE1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5CC2" w:rsidRPr="00680461" w14:paraId="7E9C8236" w14:textId="77777777" w:rsidTr="00725CC2">
        <w:tc>
          <w:tcPr>
            <w:tcW w:w="583" w:type="dxa"/>
            <w:shd w:val="clear" w:color="000000" w:fill="FFFFFF"/>
            <w:vAlign w:val="center"/>
          </w:tcPr>
          <w:p w14:paraId="1A30B91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A3990D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D76F1C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7275A4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BBF4C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4D77A6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0540110050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97EBB8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DECC6D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F94102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E3D566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22989E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5CC2" w:rsidRPr="00680461" w14:paraId="393F0446" w14:textId="77777777" w:rsidTr="00725CC2">
        <w:tc>
          <w:tcPr>
            <w:tcW w:w="583" w:type="dxa"/>
            <w:shd w:val="clear" w:color="000000" w:fill="FFFFFF"/>
            <w:vAlign w:val="center"/>
          </w:tcPr>
          <w:p w14:paraId="553C584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712EBE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НАЦИОНАЛЬНАЯ </w:t>
            </w:r>
            <w:r w:rsidRPr="00680461">
              <w:rPr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BF147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246400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C13432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A041DB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AF3BFB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40E434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23770A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32903,8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3EA890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+18826,1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7984FE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32903,8</w:t>
            </w:r>
          </w:p>
        </w:tc>
      </w:tr>
      <w:tr w:rsidR="00725CC2" w:rsidRPr="00680461" w14:paraId="10A4B402" w14:textId="77777777" w:rsidTr="00725CC2">
        <w:tc>
          <w:tcPr>
            <w:tcW w:w="583" w:type="dxa"/>
            <w:shd w:val="clear" w:color="000000" w:fill="FFFFFF"/>
            <w:vAlign w:val="center"/>
          </w:tcPr>
          <w:p w14:paraId="4193CEB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E6E21C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2131E0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273854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4CCB80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CBBD5A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D0058F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161A16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97A6DB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27725,5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8D022C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+18826,1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3D22A1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27725,5</w:t>
            </w:r>
          </w:p>
        </w:tc>
      </w:tr>
      <w:tr w:rsidR="00725CC2" w:rsidRPr="00680461" w14:paraId="7AE6647B" w14:textId="77777777" w:rsidTr="00725CC2">
        <w:tc>
          <w:tcPr>
            <w:tcW w:w="583" w:type="dxa"/>
            <w:shd w:val="clear" w:color="000000" w:fill="FFFFFF"/>
            <w:vAlign w:val="center"/>
          </w:tcPr>
          <w:p w14:paraId="199A5E6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2259A85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987EA8">
              <w:rPr>
                <w:sz w:val="24"/>
                <w:szCs w:val="24"/>
              </w:rPr>
              <w:t>Муниципальная программа «Создание условий для развития сельскохозяйственного производства в муниципальном образовании Кореновский муниципальный  район Краснодарского края на 2024-2028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7A5C42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D61B10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7D041B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B76C97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71D052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F5C428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170EAD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17788,3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3EE23F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+17728,3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1E720E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17788,3</w:t>
            </w:r>
          </w:p>
        </w:tc>
      </w:tr>
      <w:tr w:rsidR="00725CC2" w:rsidRPr="00680461" w14:paraId="0B230639" w14:textId="77777777" w:rsidTr="00725CC2">
        <w:tc>
          <w:tcPr>
            <w:tcW w:w="583" w:type="dxa"/>
            <w:shd w:val="clear" w:color="000000" w:fill="FFFFFF"/>
            <w:vAlign w:val="center"/>
          </w:tcPr>
          <w:p w14:paraId="73A9BAB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16CFE62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Создание условий для развития сельскохозяйственного производства в муниципальном образовании Кореновский муниципальный район  Краснодарского края на 2024-2028 годы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D67D1D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2E9EF9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399161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2F197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948ECA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DAAC38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B1B6F6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68E859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4A78EE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725CC2" w:rsidRPr="00680461" w14:paraId="757725F0" w14:textId="77777777" w:rsidTr="00725CC2">
        <w:tc>
          <w:tcPr>
            <w:tcW w:w="583" w:type="dxa"/>
            <w:shd w:val="clear" w:color="000000" w:fill="FFFFFF"/>
            <w:vAlign w:val="center"/>
          </w:tcPr>
          <w:p w14:paraId="59B2704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D8B31A2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Обеспечение устойчивого роста производства сельскохозяйственной продукции, расширение </w:t>
            </w:r>
            <w:r w:rsidRPr="00680461">
              <w:rPr>
                <w:sz w:val="24"/>
                <w:szCs w:val="24"/>
              </w:rPr>
              <w:lastRenderedPageBreak/>
              <w:t>рынка сбыта сельскохозяйственной продукции и повышение ее конкурентоспособности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FFBF0C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F504BA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673CF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3E700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006115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3D3B50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BD4D4D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EF70B6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67E470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725CC2" w:rsidRPr="00680461" w14:paraId="14E8DE4C" w14:textId="77777777" w:rsidTr="00725CC2">
        <w:tc>
          <w:tcPr>
            <w:tcW w:w="583" w:type="dxa"/>
            <w:shd w:val="clear" w:color="000000" w:fill="FFFFFF"/>
            <w:vAlign w:val="center"/>
          </w:tcPr>
          <w:p w14:paraId="76F75EF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B026660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61E19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BB635C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8397DF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0A1430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594E0B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B7CEA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2392DE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6A2276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5CF186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725CC2" w:rsidRPr="00680461" w14:paraId="7354FBF7" w14:textId="77777777" w:rsidTr="00725CC2">
        <w:tc>
          <w:tcPr>
            <w:tcW w:w="583" w:type="dxa"/>
            <w:shd w:val="clear" w:color="000000" w:fill="FFFFFF"/>
            <w:vAlign w:val="center"/>
          </w:tcPr>
          <w:p w14:paraId="44A4D52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2917D2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27B080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4F0AE1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054AC1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B5B87A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16F4D6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5F98B2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15C91D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752C46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D44CC0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725CC2" w:rsidRPr="00680461" w14:paraId="6A38E4CB" w14:textId="77777777" w:rsidTr="00725CC2">
        <w:tc>
          <w:tcPr>
            <w:tcW w:w="583" w:type="dxa"/>
            <w:shd w:val="clear" w:color="000000" w:fill="FFFFFF"/>
            <w:vAlign w:val="center"/>
          </w:tcPr>
          <w:p w14:paraId="1E532C7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7DE97B1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Развитие малых форм хозяйствования в агропромышленном комплексе на территории муниципального образования Кореновский муниципальный  район Краснодарского края.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16E4AC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F386AB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263034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B81FDD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4F3A6F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258988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BE18F7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17728,3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748FF0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+17728,3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66C77B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17728,3</w:t>
            </w:r>
          </w:p>
        </w:tc>
      </w:tr>
      <w:tr w:rsidR="00725CC2" w:rsidRPr="00680461" w14:paraId="7732F308" w14:textId="77777777" w:rsidTr="00725CC2">
        <w:tc>
          <w:tcPr>
            <w:tcW w:w="583" w:type="dxa"/>
            <w:shd w:val="clear" w:color="000000" w:fill="FFFFFF"/>
            <w:vAlign w:val="center"/>
          </w:tcPr>
          <w:p w14:paraId="23AE26A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B0C8AA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Государственная поддержка крестьянским (фермерским) хозяйствам и </w:t>
            </w:r>
            <w:r w:rsidRPr="00680461">
              <w:rPr>
                <w:sz w:val="24"/>
                <w:szCs w:val="24"/>
              </w:rPr>
              <w:lastRenderedPageBreak/>
              <w:t>индивидуальным предпринимателям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B305A9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9116E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CD7CE3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E0FB07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AF252F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D65F0B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ACFDF7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5490,0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3BD9DC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+5490,0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C5B575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5490,0</w:t>
            </w:r>
          </w:p>
        </w:tc>
      </w:tr>
      <w:tr w:rsidR="00725CC2" w:rsidRPr="00680461" w14:paraId="1B11B4BC" w14:textId="77777777" w:rsidTr="00725CC2">
        <w:tc>
          <w:tcPr>
            <w:tcW w:w="583" w:type="dxa"/>
            <w:shd w:val="clear" w:color="000000" w:fill="FFFFFF"/>
            <w:vAlign w:val="center"/>
          </w:tcPr>
          <w:p w14:paraId="78A263D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8DD9C6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Возмещение части затрат на производство реализованной продукции животноводства (мяса КРС)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8C5FF2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EDA259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1E0714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A65F0A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1920160911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3CE244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652FAC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86AB01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FF1D3A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B52303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5CC2" w:rsidRPr="00680461" w14:paraId="05674BCE" w14:textId="77777777" w:rsidTr="00725CC2">
        <w:tc>
          <w:tcPr>
            <w:tcW w:w="583" w:type="dxa"/>
            <w:shd w:val="clear" w:color="000000" w:fill="FFFFFF"/>
            <w:vAlign w:val="center"/>
          </w:tcPr>
          <w:p w14:paraId="114F4DA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A63438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D228AE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137993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CFE5A0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4D19B0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1920160911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8357AE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6B94A4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D62AB5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D5492C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08EE80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5CC2" w:rsidRPr="00680461" w14:paraId="59834E08" w14:textId="77777777" w:rsidTr="00725CC2">
        <w:tc>
          <w:tcPr>
            <w:tcW w:w="583" w:type="dxa"/>
            <w:shd w:val="clear" w:color="000000" w:fill="FFFFFF"/>
            <w:vAlign w:val="center"/>
          </w:tcPr>
          <w:p w14:paraId="66D3BE5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43A87F3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47E5C8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EB08C6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607DBD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68A4B7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1920160912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27E8F3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C4A042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E8F3D9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839A9E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737249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725CC2" w:rsidRPr="00680461" w14:paraId="2E6493BD" w14:textId="77777777" w:rsidTr="00725CC2">
        <w:tc>
          <w:tcPr>
            <w:tcW w:w="583" w:type="dxa"/>
            <w:shd w:val="clear" w:color="000000" w:fill="FFFFFF"/>
            <w:vAlign w:val="center"/>
          </w:tcPr>
          <w:p w14:paraId="1D5563F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FE808F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3ADB61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A2F64A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7351B6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B693C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1920160912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F382FA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988BE1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DF1101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403CBE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0B22C9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+1000,0</w:t>
            </w:r>
          </w:p>
        </w:tc>
      </w:tr>
      <w:tr w:rsidR="00725CC2" w:rsidRPr="00680461" w14:paraId="5C709B4A" w14:textId="77777777" w:rsidTr="00725CC2">
        <w:tc>
          <w:tcPr>
            <w:tcW w:w="583" w:type="dxa"/>
            <w:shd w:val="clear" w:color="000000" w:fill="FFFFFF"/>
            <w:vAlign w:val="center"/>
          </w:tcPr>
          <w:p w14:paraId="6384841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DCB41CF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Возмещение части затрат на приобретение молодняка кроликов, гусей, индеек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9A8A6E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617936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7ECC0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86715A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1920160913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5B7202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D58781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604E07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42490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9C457F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5D43461A" w14:textId="77777777" w:rsidTr="00725CC2">
        <w:tc>
          <w:tcPr>
            <w:tcW w:w="583" w:type="dxa"/>
            <w:shd w:val="clear" w:color="000000" w:fill="FFFFFF"/>
            <w:vAlign w:val="center"/>
          </w:tcPr>
          <w:p w14:paraId="670254E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F80E94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F82392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1D8AB9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03BD93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309A5B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1920160913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42846C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83061E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329202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BC26ED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D22708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29CE548F" w14:textId="77777777" w:rsidTr="00725CC2">
        <w:tc>
          <w:tcPr>
            <w:tcW w:w="583" w:type="dxa"/>
            <w:shd w:val="clear" w:color="000000" w:fill="FFFFFF"/>
            <w:vAlign w:val="center"/>
          </w:tcPr>
          <w:p w14:paraId="78E53EA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DA1FD31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Возмещение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A7AF6F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A6194C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C96A7B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AABC05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1920160914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9FF76D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87E114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768E90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3810,0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EC028B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CE64AB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3810,0</w:t>
            </w:r>
          </w:p>
        </w:tc>
      </w:tr>
      <w:tr w:rsidR="00725CC2" w:rsidRPr="00680461" w14:paraId="18B45B96" w14:textId="77777777" w:rsidTr="00725CC2">
        <w:tc>
          <w:tcPr>
            <w:tcW w:w="583" w:type="dxa"/>
            <w:shd w:val="clear" w:color="000000" w:fill="FFFFFF"/>
            <w:vAlign w:val="center"/>
          </w:tcPr>
          <w:p w14:paraId="6B8EBD6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E04EEE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E4D459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5749F5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61241B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56F293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1920160914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48C53B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67419D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F10848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3810,0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7B9220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45C6C5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3810,0</w:t>
            </w:r>
          </w:p>
        </w:tc>
      </w:tr>
      <w:tr w:rsidR="00725CC2" w:rsidRPr="00680461" w14:paraId="20B5B565" w14:textId="77777777" w:rsidTr="00725CC2">
        <w:tc>
          <w:tcPr>
            <w:tcW w:w="583" w:type="dxa"/>
            <w:shd w:val="clear" w:color="000000" w:fill="FFFFFF"/>
            <w:vAlign w:val="center"/>
          </w:tcPr>
          <w:p w14:paraId="5A2A3C3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1550910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Возмещение части затрат на приобретение систем капельного орошения для ведения овощеводства.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64960A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80F0A6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40F737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FCDE98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1920160915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984FAE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D9AF49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CA6424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149C6E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6608AB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725CC2" w:rsidRPr="00680461" w14:paraId="7E6A629C" w14:textId="77777777" w:rsidTr="00725CC2">
        <w:tc>
          <w:tcPr>
            <w:tcW w:w="583" w:type="dxa"/>
            <w:shd w:val="clear" w:color="000000" w:fill="FFFFFF"/>
            <w:vAlign w:val="center"/>
          </w:tcPr>
          <w:p w14:paraId="75FC984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66B3C5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AF7311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8225A6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8F3EE1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102218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1920160915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9CC255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7C1153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557585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2E3C88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790F09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725CC2" w:rsidRPr="00680461" w14:paraId="2C8836DD" w14:textId="77777777" w:rsidTr="00725CC2">
        <w:tc>
          <w:tcPr>
            <w:tcW w:w="583" w:type="dxa"/>
            <w:shd w:val="clear" w:color="000000" w:fill="FFFFFF"/>
            <w:vAlign w:val="center"/>
          </w:tcPr>
          <w:p w14:paraId="5255FCB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7CE11D0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Возмещение части затрат на оплату услуг по искусственному осеменению сельскохозяйственных животных (КРС, овец и коз)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78E3E0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6EDF70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22B47C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16E3F0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1920160917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D754BF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7F0C4D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ABCFC5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F28ABC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653EBC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5CC2" w:rsidRPr="00680461" w14:paraId="5D0C1418" w14:textId="77777777" w:rsidTr="00725CC2">
        <w:tc>
          <w:tcPr>
            <w:tcW w:w="583" w:type="dxa"/>
            <w:shd w:val="clear" w:color="000000" w:fill="FFFFFF"/>
            <w:vAlign w:val="center"/>
          </w:tcPr>
          <w:p w14:paraId="00AD776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9CA9053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B0F74D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B01C29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D930DA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D80C75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1920160917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06B58F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1412D8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C7CBBE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840A22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299458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5CC2" w:rsidRPr="00680461" w14:paraId="13E8725F" w14:textId="77777777" w:rsidTr="00725CC2">
        <w:tc>
          <w:tcPr>
            <w:tcW w:w="583" w:type="dxa"/>
            <w:shd w:val="clear" w:color="000000" w:fill="FFFFFF"/>
            <w:vAlign w:val="center"/>
          </w:tcPr>
          <w:p w14:paraId="336BB95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6B1B8D6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Возмещение части затрат на приобретение  технологического </w:t>
            </w:r>
            <w:r w:rsidRPr="00680461">
              <w:rPr>
                <w:sz w:val="24"/>
                <w:szCs w:val="24"/>
              </w:rPr>
              <w:lastRenderedPageBreak/>
              <w:t>оборудования для животноводства и птицеводства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B0CC41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3CC1BE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857031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D1EA6E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1920160919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BF6D1E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6E0467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4FB329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3D1C1D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107663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725CC2" w:rsidRPr="00680461" w14:paraId="7D6E348F" w14:textId="77777777" w:rsidTr="00725CC2">
        <w:tc>
          <w:tcPr>
            <w:tcW w:w="583" w:type="dxa"/>
            <w:shd w:val="clear" w:color="000000" w:fill="FFFFFF"/>
            <w:vAlign w:val="center"/>
          </w:tcPr>
          <w:p w14:paraId="577850B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DBCAC1F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A23EF3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F9BDAA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92121A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715A2D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1920160919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416014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B3AF5F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FFA553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1A465E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AE6A5A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725CC2" w:rsidRPr="00680461" w14:paraId="33971439" w14:textId="77777777" w:rsidTr="00725CC2">
        <w:tc>
          <w:tcPr>
            <w:tcW w:w="583" w:type="dxa"/>
            <w:shd w:val="clear" w:color="000000" w:fill="FFFFFF"/>
            <w:vAlign w:val="center"/>
          </w:tcPr>
          <w:p w14:paraId="07E34F0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65AB95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Возмещение части затрат  по наращиванию поголовья коров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18558F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3B28FB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410C3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E7F846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192016091К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D077A8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2F534F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3FC9A3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CB48D8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5A5C58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08A40A1C" w14:textId="77777777" w:rsidTr="00725CC2">
        <w:tc>
          <w:tcPr>
            <w:tcW w:w="583" w:type="dxa"/>
            <w:shd w:val="clear" w:color="000000" w:fill="FFFFFF"/>
            <w:vAlign w:val="center"/>
          </w:tcPr>
          <w:p w14:paraId="45EF9C2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44789DF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780FED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ABD34E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7A26D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D40AF0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192016091К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588647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C81C09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8C5C7D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68FF69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BF3F25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6DC5173B" w14:textId="77777777" w:rsidTr="00725CC2">
        <w:tc>
          <w:tcPr>
            <w:tcW w:w="583" w:type="dxa"/>
            <w:shd w:val="clear" w:color="000000" w:fill="FFFFFF"/>
            <w:vAlign w:val="center"/>
          </w:tcPr>
          <w:p w14:paraId="1824913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DE4AC6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Государственная поддержка личных подсобных хозяйств в области сельскохозяйственного производства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8B78E3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4D7ABC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0E6867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6C0E5B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1920200000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1393B3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BA1FE2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0A109F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D07691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+630,0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0573CD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630,0</w:t>
            </w:r>
          </w:p>
        </w:tc>
      </w:tr>
      <w:tr w:rsidR="00725CC2" w:rsidRPr="00680461" w14:paraId="3B34E34C" w14:textId="77777777" w:rsidTr="00725CC2">
        <w:tc>
          <w:tcPr>
            <w:tcW w:w="583" w:type="dxa"/>
            <w:shd w:val="clear" w:color="000000" w:fill="FFFFFF"/>
            <w:vAlign w:val="center"/>
          </w:tcPr>
          <w:p w14:paraId="3D19358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B2883FF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Возмещение части затрат на оплату услуг по искусственному осеменению сельскохозяйственных животных (КРС, овец и коз) (ЛПХ)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C5C875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C09C7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C3FAA9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17F69FF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192026091</w:t>
            </w:r>
            <w:r w:rsidRPr="00680461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0123601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5AE7A1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18E80E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2F3C86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D5BF0E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5CC2" w:rsidRPr="00680461" w14:paraId="5F9FB025" w14:textId="77777777" w:rsidTr="00725CC2">
        <w:tc>
          <w:tcPr>
            <w:tcW w:w="583" w:type="dxa"/>
            <w:shd w:val="clear" w:color="000000" w:fill="FFFFFF"/>
            <w:vAlign w:val="center"/>
          </w:tcPr>
          <w:p w14:paraId="7700A23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E5CF0DF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E919EC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386588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3FEC0C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F358F2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192026091E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4C2436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BA0BE0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0A6024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BB3514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9424D6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5CC2" w:rsidRPr="00680461" w14:paraId="0B8D53C7" w14:textId="77777777" w:rsidTr="00725CC2">
        <w:tc>
          <w:tcPr>
            <w:tcW w:w="583" w:type="dxa"/>
            <w:shd w:val="clear" w:color="000000" w:fill="FFFFFF"/>
            <w:vAlign w:val="center"/>
          </w:tcPr>
          <w:p w14:paraId="0C356BD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876B5E6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Возмещение части затрат на производство реализованной продукции </w:t>
            </w:r>
            <w:r w:rsidRPr="00680461">
              <w:rPr>
                <w:sz w:val="24"/>
                <w:szCs w:val="24"/>
              </w:rPr>
              <w:lastRenderedPageBreak/>
              <w:t>животноводства (мяса КРС) (ЛПХ)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D2D2B7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8EA733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551E05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1192728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192026091</w:t>
            </w:r>
            <w:r w:rsidRPr="00680461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CFFD511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D9DB51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639B50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EE2E72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1CA5E3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410,0</w:t>
            </w:r>
          </w:p>
        </w:tc>
      </w:tr>
      <w:tr w:rsidR="00725CC2" w:rsidRPr="00680461" w14:paraId="7F55E5E7" w14:textId="77777777" w:rsidTr="00725CC2">
        <w:tc>
          <w:tcPr>
            <w:tcW w:w="583" w:type="dxa"/>
            <w:shd w:val="clear" w:color="000000" w:fill="FFFFFF"/>
            <w:vAlign w:val="center"/>
          </w:tcPr>
          <w:p w14:paraId="47D3AD1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EA352B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AA94C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BD9C44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C4AFC0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3B29F02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192026091</w:t>
            </w:r>
            <w:r w:rsidRPr="00680461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68AF840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8</w:t>
            </w:r>
            <w:r w:rsidRPr="00680461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C62980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D6E0F4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24D7B2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17B39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410,0</w:t>
            </w:r>
          </w:p>
        </w:tc>
      </w:tr>
      <w:tr w:rsidR="00725CC2" w:rsidRPr="00680461" w14:paraId="08BBC75C" w14:textId="77777777" w:rsidTr="00725CC2">
        <w:tc>
          <w:tcPr>
            <w:tcW w:w="583" w:type="dxa"/>
            <w:shd w:val="clear" w:color="000000" w:fill="FFFFFF"/>
            <w:vAlign w:val="center"/>
          </w:tcPr>
          <w:p w14:paraId="1D61C5A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AE97A4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 (ЛПХ)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A05D0D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C2A6F8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3062FC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F6441BB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192026091</w:t>
            </w:r>
            <w:r w:rsidRPr="00680461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43A8B9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50AB01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61178A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74DAD6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A01238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33C5CBA2" w14:textId="77777777" w:rsidTr="00725CC2">
        <w:tc>
          <w:tcPr>
            <w:tcW w:w="583" w:type="dxa"/>
            <w:shd w:val="clear" w:color="000000" w:fill="FFFFFF"/>
            <w:vAlign w:val="center"/>
          </w:tcPr>
          <w:p w14:paraId="26DBD07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9D8457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8EE75F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F318A3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A8FF38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F7EB845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192026091</w:t>
            </w:r>
            <w:r w:rsidRPr="00680461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B6FFF50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8</w:t>
            </w:r>
            <w:r w:rsidRPr="00680461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2A28E8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141E12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7684DE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78210A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57AFB53F" w14:textId="77777777" w:rsidTr="00725CC2">
        <w:tc>
          <w:tcPr>
            <w:tcW w:w="583" w:type="dxa"/>
            <w:shd w:val="clear" w:color="000000" w:fill="FFFFFF"/>
            <w:vAlign w:val="center"/>
          </w:tcPr>
          <w:p w14:paraId="4621CE1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9EBD95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Возмещение части затрат на приобретение молодняка кроликов, гусей, индеек (ЛПХ)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7FEA78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F6E426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3F6717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06C9CDB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192026091</w:t>
            </w:r>
            <w:r w:rsidRPr="00680461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1CA4C3C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8DB68F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457D84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90FF26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3D2591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5CC2" w:rsidRPr="00680461" w14:paraId="2CB8CCE0" w14:textId="77777777" w:rsidTr="00725CC2">
        <w:tc>
          <w:tcPr>
            <w:tcW w:w="583" w:type="dxa"/>
            <w:shd w:val="clear" w:color="000000" w:fill="FFFFFF"/>
            <w:vAlign w:val="center"/>
          </w:tcPr>
          <w:p w14:paraId="0AC9041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CAE7D6F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D0EE31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F29D18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258E7E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7C5BFBE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192026091</w:t>
            </w:r>
            <w:r w:rsidRPr="00680461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859BDA7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8</w:t>
            </w:r>
            <w:r w:rsidRPr="00680461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5CDA38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D06850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E2A060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D35317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5CC2" w:rsidRPr="00680461" w14:paraId="4FEC9415" w14:textId="77777777" w:rsidTr="00725CC2">
        <w:tc>
          <w:tcPr>
            <w:tcW w:w="583" w:type="dxa"/>
            <w:shd w:val="clear" w:color="000000" w:fill="FFFFFF"/>
            <w:vAlign w:val="center"/>
          </w:tcPr>
          <w:p w14:paraId="48986B0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A4F4B4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Возмещение части затрат на строительство теплиц для выращивания овощей и </w:t>
            </w:r>
            <w:r w:rsidRPr="00680461">
              <w:rPr>
                <w:sz w:val="24"/>
                <w:szCs w:val="24"/>
              </w:rPr>
              <w:lastRenderedPageBreak/>
              <w:t>(или) ягод в защищенном грунте (ЛПХ)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F07CB2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90A0B7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16580D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E0D421A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192026091</w:t>
            </w:r>
            <w:r w:rsidRPr="00680461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DADB28A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BA742D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ABBB20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DA9AFC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1C93B1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21C929BC" w14:textId="77777777" w:rsidTr="00725CC2">
        <w:tc>
          <w:tcPr>
            <w:tcW w:w="583" w:type="dxa"/>
            <w:shd w:val="clear" w:color="000000" w:fill="FFFFFF"/>
            <w:vAlign w:val="center"/>
          </w:tcPr>
          <w:p w14:paraId="41F9C26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5A4661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EECD3A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E7F6A1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916648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B1A6269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192026091</w:t>
            </w:r>
            <w:r w:rsidRPr="00680461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E3E1CCC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FE3C95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0AF61D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34A975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F9D54C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247D9191" w14:textId="77777777" w:rsidTr="00725CC2">
        <w:tc>
          <w:tcPr>
            <w:tcW w:w="583" w:type="dxa"/>
            <w:shd w:val="clear" w:color="000000" w:fill="FFFFFF"/>
            <w:vAlign w:val="center"/>
          </w:tcPr>
          <w:p w14:paraId="3D52DEEC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F3EE478" w14:textId="77777777" w:rsidR="00725CC2" w:rsidRPr="00680461" w:rsidRDefault="00725CC2" w:rsidP="00F20F70">
            <w:pPr>
              <w:jc w:val="both"/>
              <w:rPr>
                <w:sz w:val="24"/>
                <w:szCs w:val="24"/>
                <w:highlight w:val="yellow"/>
              </w:rPr>
            </w:pPr>
            <w:r w:rsidRPr="00680461">
              <w:rPr>
                <w:sz w:val="24"/>
                <w:szCs w:val="24"/>
              </w:rPr>
              <w:t>Государственная поддержка граждан, ведущих личные подсобные хозяйства и применяющих специальный налоговый режим «Налог на профессиональный доход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ACF962E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8C11A3C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3183A21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37ABEA9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1920300000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6F1157D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9D229C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E9ADC6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11608,3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605BB4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+11608,3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4EE494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11608,3</w:t>
            </w:r>
          </w:p>
        </w:tc>
      </w:tr>
      <w:tr w:rsidR="00725CC2" w:rsidRPr="00680461" w14:paraId="771B807B" w14:textId="77777777" w:rsidTr="00725CC2">
        <w:tc>
          <w:tcPr>
            <w:tcW w:w="583" w:type="dxa"/>
            <w:shd w:val="clear" w:color="000000" w:fill="FFFFFF"/>
            <w:vAlign w:val="center"/>
          </w:tcPr>
          <w:p w14:paraId="004635A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0860B10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Возмещение части затрат на оплату услуг по искусственному осеменению сельскохозяйственных животных (КРС, овец и коз) (самозанятые)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16316CA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16E3187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B6EE255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7EDABFF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192036091Q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3EC3CAB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8E0163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7C1B26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CE69CA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615383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5CC2" w:rsidRPr="00680461" w14:paraId="20739B41" w14:textId="77777777" w:rsidTr="00725CC2">
        <w:tc>
          <w:tcPr>
            <w:tcW w:w="583" w:type="dxa"/>
            <w:shd w:val="clear" w:color="000000" w:fill="FFFFFF"/>
            <w:vAlign w:val="center"/>
          </w:tcPr>
          <w:p w14:paraId="751CE65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0BD9AF4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4EE6C84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9C5D0C1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E65CEB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4879749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192036091Q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0C3A55C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CAB8C1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C2A4E1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E03566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11652C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5CC2" w:rsidRPr="00680461" w14:paraId="562A8250" w14:textId="77777777" w:rsidTr="00725CC2">
        <w:tc>
          <w:tcPr>
            <w:tcW w:w="583" w:type="dxa"/>
            <w:shd w:val="clear" w:color="000000" w:fill="FFFFFF"/>
            <w:vAlign w:val="center"/>
          </w:tcPr>
          <w:p w14:paraId="0E17CE1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24A8BD8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Возмещение части затрат на приобретение саженцев плодово-ягодных культур, рассады и семян </w:t>
            </w:r>
            <w:r w:rsidRPr="00680461">
              <w:rPr>
                <w:sz w:val="24"/>
                <w:szCs w:val="24"/>
              </w:rPr>
              <w:lastRenderedPageBreak/>
              <w:t>овощных и цветочных культур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0E3B37D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A6989F7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DDEB47A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3BE8DF4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1920360918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058971D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1AA2CB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881777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9D1D38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1AD733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727DDF82" w14:textId="77777777" w:rsidTr="00725CC2">
        <w:tc>
          <w:tcPr>
            <w:tcW w:w="583" w:type="dxa"/>
            <w:shd w:val="clear" w:color="000000" w:fill="FFFFFF"/>
            <w:vAlign w:val="center"/>
          </w:tcPr>
          <w:p w14:paraId="37D615C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B0E172F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69C4023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355654B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E1BBB46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8EC3BC7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1920360918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9BE28D8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F31C15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2D3A69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CA9A85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3AD17F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6E976DED" w14:textId="77777777" w:rsidTr="00725CC2">
        <w:tc>
          <w:tcPr>
            <w:tcW w:w="583" w:type="dxa"/>
            <w:shd w:val="clear" w:color="000000" w:fill="FFFFFF"/>
            <w:vAlign w:val="center"/>
          </w:tcPr>
          <w:p w14:paraId="61F46A9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8A9560D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Возмещение части затрат на приобретение систем капельного орошения для ведения овощеводства (самозанятые)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35729F6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F171F3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6AD37DD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E450927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192036091L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97CFE59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B368CC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6C4609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6BABC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+180,0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4DA87C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725CC2" w:rsidRPr="00680461" w14:paraId="301463B8" w14:textId="77777777" w:rsidTr="00725CC2">
        <w:tc>
          <w:tcPr>
            <w:tcW w:w="583" w:type="dxa"/>
            <w:shd w:val="clear" w:color="000000" w:fill="FFFFFF"/>
            <w:vAlign w:val="center"/>
          </w:tcPr>
          <w:p w14:paraId="4261036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ECB5178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9012907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C8FF9D7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A70702A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68BEAE7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192036091L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0BF6C46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AA9706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14AEBE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247D35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+180,0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88421D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725CC2" w:rsidRPr="00680461" w14:paraId="14A69A7C" w14:textId="77777777" w:rsidTr="00725CC2">
        <w:tc>
          <w:tcPr>
            <w:tcW w:w="583" w:type="dxa"/>
            <w:shd w:val="clear" w:color="000000" w:fill="FFFFFF"/>
            <w:vAlign w:val="center"/>
          </w:tcPr>
          <w:p w14:paraId="19425F6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253299F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Возмещение части затрат на приобретение молодняка кроликов, гусей, индеек, нутрий, уток, кур-несушек, перепелов и пчелопакетов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B707082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3990A76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133259D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236BC39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192036091P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8DF956C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4742B5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7AFCA6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DF3A4E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70B396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6A0B7135" w14:textId="77777777" w:rsidTr="00725CC2">
        <w:tc>
          <w:tcPr>
            <w:tcW w:w="583" w:type="dxa"/>
            <w:shd w:val="clear" w:color="000000" w:fill="FFFFFF"/>
            <w:vAlign w:val="center"/>
          </w:tcPr>
          <w:p w14:paraId="56814E0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99A56B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0FDF9A8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A5F84EF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D7BBC0A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EE97EBC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192036091P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EAFC77D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884F46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FA1062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F7523B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BE7E36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7D6E805A" w14:textId="77777777" w:rsidTr="00725CC2">
        <w:tc>
          <w:tcPr>
            <w:tcW w:w="583" w:type="dxa"/>
            <w:shd w:val="clear" w:color="000000" w:fill="FFFFFF"/>
            <w:vAlign w:val="center"/>
          </w:tcPr>
          <w:p w14:paraId="5402DE1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D0ED80C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Возмещение части затрат на приобретение племенных сельскохозяйственных животных, а также товарных сельскохозяйственных животных (коров, </w:t>
            </w:r>
            <w:r w:rsidRPr="00680461">
              <w:rPr>
                <w:sz w:val="24"/>
                <w:szCs w:val="24"/>
              </w:rPr>
              <w:lastRenderedPageBreak/>
              <w:t>нетелей, овцематок, ремонтных телок, ярочек, козочек), предназначенных для воспроизводства (самозанятые)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D8306F9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6AF444A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CDBAFD0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2F48BD0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192036091S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AA48ED2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607C31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2D50B8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228D5C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39EC81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7EC61DA4" w14:textId="77777777" w:rsidTr="00725CC2">
        <w:tc>
          <w:tcPr>
            <w:tcW w:w="583" w:type="dxa"/>
            <w:shd w:val="clear" w:color="000000" w:fill="FFFFFF"/>
            <w:vAlign w:val="center"/>
          </w:tcPr>
          <w:p w14:paraId="133EFBC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24DB72A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A78B71A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152933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ADA71AD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947E645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192036091S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659B89D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B0C26D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C39FA3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740E51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FA1D71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1FDF2622" w14:textId="77777777" w:rsidTr="00725CC2">
        <w:tc>
          <w:tcPr>
            <w:tcW w:w="583" w:type="dxa"/>
            <w:shd w:val="clear" w:color="000000" w:fill="FFFFFF"/>
            <w:vAlign w:val="center"/>
          </w:tcPr>
          <w:p w14:paraId="116C201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C1770B6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Возмещение части затрат на приобретение технологического оборудования для животноводства, птицеводства и переработки  животноводческой продукции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A4BE0F7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C023E78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D235A29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046A533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192036091T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13C41E4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FB8695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0AD500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3E4B8E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8960F8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242CD13F" w14:textId="77777777" w:rsidTr="00725CC2">
        <w:tc>
          <w:tcPr>
            <w:tcW w:w="583" w:type="dxa"/>
            <w:shd w:val="clear" w:color="000000" w:fill="FFFFFF"/>
            <w:vAlign w:val="center"/>
          </w:tcPr>
          <w:p w14:paraId="4EC6A9A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666B067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C8A1F42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9DDF785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36DB3A2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29133AE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192036091T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7786E49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22B925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C9A6A8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AF4883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21B80E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5CC2" w:rsidRPr="00680461" w14:paraId="2891EC1D" w14:textId="77777777" w:rsidTr="00725CC2">
        <w:tc>
          <w:tcPr>
            <w:tcW w:w="583" w:type="dxa"/>
            <w:shd w:val="clear" w:color="000000" w:fill="FFFFFF"/>
            <w:vAlign w:val="center"/>
          </w:tcPr>
          <w:p w14:paraId="666421B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A6D9244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Возмещение части затрат на строительство теплиц для выращивания овощей и (или) ягод в защищенном грунте (самозанятые)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891040F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E55869E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21A4D11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60B4DC8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192036091W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AB3CBDE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EA0F82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05D280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10718,3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0D5FE1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+10718,3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C81BF3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10718,3</w:t>
            </w:r>
          </w:p>
        </w:tc>
      </w:tr>
      <w:tr w:rsidR="00725CC2" w:rsidRPr="00680461" w14:paraId="0F40897B" w14:textId="77777777" w:rsidTr="00725CC2">
        <w:tc>
          <w:tcPr>
            <w:tcW w:w="583" w:type="dxa"/>
            <w:shd w:val="clear" w:color="000000" w:fill="FFFFFF"/>
            <w:vAlign w:val="center"/>
          </w:tcPr>
          <w:p w14:paraId="011BD86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44A7071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6C86449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0BC2390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CAD4825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EB57E73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192036091W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3C0AE6F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1F0BC0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B6B35D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10718,3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AFE0B9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+10718,3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F0EA0E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10718,3</w:t>
            </w:r>
          </w:p>
        </w:tc>
      </w:tr>
      <w:tr w:rsidR="00725CC2" w:rsidRPr="00680461" w14:paraId="3B49920D" w14:textId="77777777" w:rsidTr="00725CC2">
        <w:tc>
          <w:tcPr>
            <w:tcW w:w="583" w:type="dxa"/>
            <w:shd w:val="clear" w:color="000000" w:fill="FFFFFF"/>
            <w:vAlign w:val="center"/>
          </w:tcPr>
          <w:p w14:paraId="39E6DDF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8DD5179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Возмещение части </w:t>
            </w:r>
            <w:r w:rsidRPr="00680461">
              <w:rPr>
                <w:sz w:val="24"/>
                <w:szCs w:val="24"/>
              </w:rPr>
              <w:lastRenderedPageBreak/>
              <w:t>затрат на производство реализованной продукции животноводства (молока коров, коз) (самозанятые)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D8B7084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9683E76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F310BC8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79DEC78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192036091Z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0859854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031951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931BDF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4519D7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A13F92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5CC2" w:rsidRPr="00680461" w14:paraId="53F359D9" w14:textId="77777777" w:rsidTr="00725CC2">
        <w:tc>
          <w:tcPr>
            <w:tcW w:w="583" w:type="dxa"/>
            <w:shd w:val="clear" w:color="000000" w:fill="FFFFFF"/>
            <w:vAlign w:val="center"/>
          </w:tcPr>
          <w:p w14:paraId="1074CA8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B8958C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F20BB8B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5C77BC4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0E3F7DB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4A84488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192036091Z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659E330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16D55D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A831C2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2DBF87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BD776B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5CC2" w:rsidRPr="00680461" w14:paraId="05E6E10D" w14:textId="77777777" w:rsidTr="00725CC2">
        <w:tc>
          <w:tcPr>
            <w:tcW w:w="583" w:type="dxa"/>
            <w:shd w:val="clear" w:color="000000" w:fill="FFFFFF"/>
            <w:vAlign w:val="center"/>
          </w:tcPr>
          <w:p w14:paraId="39CAB93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1305596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Муниципальная программа  «Мероприятия при осуществлении деятельности по обращению с животными без владельцев в  муниципальном образовании   Кореновский муниципальный  район Краснодарского края на 2025-2029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65036D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E544CF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319736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26DF26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2500000000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EF8BF5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7D164B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711A0E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A57021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+1097,8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6F7A7A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1097,8</w:t>
            </w:r>
          </w:p>
        </w:tc>
      </w:tr>
      <w:tr w:rsidR="00725CC2" w:rsidRPr="00680461" w14:paraId="57FD1633" w14:textId="77777777" w:rsidTr="00725CC2">
        <w:tc>
          <w:tcPr>
            <w:tcW w:w="583" w:type="dxa"/>
            <w:shd w:val="clear" w:color="000000" w:fill="FFFFFF"/>
            <w:vAlign w:val="center"/>
          </w:tcPr>
          <w:p w14:paraId="0554521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EDF0AB0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DA9C7D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56495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EC3003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9EBA88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2510000000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0AE050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F030B1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2CE859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7E7F02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+1097,8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7F61E8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1097,8</w:t>
            </w:r>
          </w:p>
        </w:tc>
      </w:tr>
      <w:tr w:rsidR="00725CC2" w:rsidRPr="00680461" w14:paraId="60FFF226" w14:textId="77777777" w:rsidTr="00725CC2">
        <w:tc>
          <w:tcPr>
            <w:tcW w:w="583" w:type="dxa"/>
            <w:shd w:val="clear" w:color="000000" w:fill="FFFFFF"/>
            <w:vAlign w:val="center"/>
          </w:tcPr>
          <w:p w14:paraId="23498C7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79EF80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Предотвращение причинения вреда здоровью и (или) имуществу граждан, </w:t>
            </w:r>
            <w:r w:rsidRPr="00680461">
              <w:rPr>
                <w:sz w:val="24"/>
                <w:szCs w:val="24"/>
              </w:rPr>
              <w:lastRenderedPageBreak/>
              <w:t>имуществу юридических лиц.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89D872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E57750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C3189C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37F50E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2510100000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64FEEA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3829D9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4E44A1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4FA98C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+1097,8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CC447B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1097,8</w:t>
            </w:r>
          </w:p>
        </w:tc>
      </w:tr>
      <w:tr w:rsidR="00725CC2" w:rsidRPr="00680461" w14:paraId="1B2C0AB0" w14:textId="77777777" w:rsidTr="00725CC2">
        <w:tc>
          <w:tcPr>
            <w:tcW w:w="583" w:type="dxa"/>
            <w:shd w:val="clear" w:color="000000" w:fill="FFFFFF"/>
            <w:vAlign w:val="center"/>
          </w:tcPr>
          <w:p w14:paraId="55F97E4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F6D9DBD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"Сириус".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B494DD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63C772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8B37CD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8C9190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2510161650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5D0E72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A3F6D1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E4933F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95A98E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+1097,8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3A9263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1097,8</w:t>
            </w:r>
          </w:p>
        </w:tc>
      </w:tr>
      <w:tr w:rsidR="00725CC2" w:rsidRPr="00680461" w14:paraId="3E9964A4" w14:textId="77777777" w:rsidTr="00725CC2">
        <w:tc>
          <w:tcPr>
            <w:tcW w:w="583" w:type="dxa"/>
            <w:shd w:val="clear" w:color="000000" w:fill="FFFFFF"/>
            <w:vAlign w:val="center"/>
          </w:tcPr>
          <w:p w14:paraId="03A2BB5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4F98AF7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680461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454EC7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90056B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D0A866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7D265B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2510161650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D962BD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51E01E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B3BA00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976433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+1097,8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8FCA02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1097,8</w:t>
            </w:r>
          </w:p>
        </w:tc>
      </w:tr>
      <w:tr w:rsidR="00725CC2" w:rsidRPr="00680461" w14:paraId="6FCDF6B1" w14:textId="77777777" w:rsidTr="00725CC2">
        <w:tc>
          <w:tcPr>
            <w:tcW w:w="583" w:type="dxa"/>
            <w:shd w:val="clear" w:color="000000" w:fill="FFFFFF"/>
            <w:vAlign w:val="center"/>
          </w:tcPr>
          <w:p w14:paraId="1DB6CB4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8A2667A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942027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464F57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02950C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C0C18B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71CF01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C333A0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4462E0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8839,4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360BCA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133158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8839,4</w:t>
            </w:r>
          </w:p>
        </w:tc>
      </w:tr>
      <w:tr w:rsidR="00725CC2" w:rsidRPr="00680461" w14:paraId="67B476C5" w14:textId="77777777" w:rsidTr="00725CC2">
        <w:tc>
          <w:tcPr>
            <w:tcW w:w="583" w:type="dxa"/>
            <w:shd w:val="clear" w:color="000000" w:fill="FFFFFF"/>
            <w:vAlign w:val="center"/>
          </w:tcPr>
          <w:p w14:paraId="4B7DE0E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72A00D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16E384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C71DA4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6CFB18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8D9884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C4E645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66C0ED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A81E82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8839,4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4B50EA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0FF92E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8839,4</w:t>
            </w:r>
          </w:p>
        </w:tc>
      </w:tr>
      <w:tr w:rsidR="00725CC2" w:rsidRPr="00680461" w14:paraId="632E620C" w14:textId="77777777" w:rsidTr="00725CC2">
        <w:tc>
          <w:tcPr>
            <w:tcW w:w="583" w:type="dxa"/>
            <w:shd w:val="clear" w:color="000000" w:fill="FFFFFF"/>
            <w:vAlign w:val="center"/>
          </w:tcPr>
          <w:p w14:paraId="113D5A4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9BC4A20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77497A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EEA960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88AFC8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707EE9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659CFC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E840D5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B00572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8839,4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71BAAD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B76AF4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8839,4</w:t>
            </w:r>
          </w:p>
        </w:tc>
      </w:tr>
      <w:tr w:rsidR="00725CC2" w:rsidRPr="00680461" w14:paraId="71A2A048" w14:textId="77777777" w:rsidTr="00725CC2">
        <w:tc>
          <w:tcPr>
            <w:tcW w:w="583" w:type="dxa"/>
            <w:shd w:val="clear" w:color="000000" w:fill="FFFFFF"/>
            <w:vAlign w:val="center"/>
          </w:tcPr>
          <w:p w14:paraId="057455D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B0E70D3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40B265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AC9DF3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D845EF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A3C602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942A9D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D7B655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1EC981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8839,4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C92CAF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681839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8839,4</w:t>
            </w:r>
          </w:p>
        </w:tc>
      </w:tr>
      <w:tr w:rsidR="00725CC2" w:rsidRPr="00680461" w14:paraId="107EDD7D" w14:textId="77777777" w:rsidTr="00725CC2">
        <w:tc>
          <w:tcPr>
            <w:tcW w:w="583" w:type="dxa"/>
            <w:shd w:val="clear" w:color="000000" w:fill="FFFFFF"/>
            <w:vAlign w:val="center"/>
          </w:tcPr>
          <w:p w14:paraId="06EBD53C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06001A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E2BB5D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DEAC0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1D8B9F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2629FE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C9E429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E6D25D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C52AA6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4190,1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A5F71C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A9DBD9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4190,1</w:t>
            </w:r>
          </w:p>
        </w:tc>
      </w:tr>
      <w:tr w:rsidR="00725CC2" w:rsidRPr="00680461" w14:paraId="207875D7" w14:textId="77777777" w:rsidTr="00725CC2">
        <w:tc>
          <w:tcPr>
            <w:tcW w:w="583" w:type="dxa"/>
            <w:shd w:val="clear" w:color="000000" w:fill="FFFFFF"/>
            <w:vAlign w:val="center"/>
          </w:tcPr>
          <w:p w14:paraId="6E03CEA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31C29D3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«Информатизация Кореновского муниципального района Краснодарского края на 2024-2028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A7D440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2A7286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1C657F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129FA2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2300000000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26D621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959A6C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F5F517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4190,1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6C53F2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813F3B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4190,1</w:t>
            </w:r>
          </w:p>
        </w:tc>
      </w:tr>
      <w:tr w:rsidR="00725CC2" w:rsidRPr="00680461" w14:paraId="6B1E0880" w14:textId="77777777" w:rsidTr="00725CC2">
        <w:tc>
          <w:tcPr>
            <w:tcW w:w="583" w:type="dxa"/>
            <w:shd w:val="clear" w:color="000000" w:fill="FFFFFF"/>
            <w:vAlign w:val="center"/>
          </w:tcPr>
          <w:p w14:paraId="484D76D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ED53015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3A279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B2AAE4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F6D28E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9C6B52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2310000000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71F87F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FAF9B1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EDDC07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4190,1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C2C3E8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868E4C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4190,1</w:t>
            </w:r>
          </w:p>
        </w:tc>
      </w:tr>
      <w:tr w:rsidR="00725CC2" w:rsidRPr="00680461" w14:paraId="249D9D1F" w14:textId="77777777" w:rsidTr="00725CC2">
        <w:tc>
          <w:tcPr>
            <w:tcW w:w="583" w:type="dxa"/>
            <w:shd w:val="clear" w:color="000000" w:fill="FFFFFF"/>
            <w:vAlign w:val="center"/>
          </w:tcPr>
          <w:p w14:paraId="7A38FEB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790F285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Повышение эффективности муниципального управления за счет обеспечения равного доступа граждан и организаций к информационным ресурсам, развитие цифрового контента, применения инновационных технологий при </w:t>
            </w:r>
            <w:r w:rsidRPr="00680461">
              <w:rPr>
                <w:sz w:val="24"/>
                <w:szCs w:val="24"/>
              </w:rPr>
              <w:lastRenderedPageBreak/>
              <w:t>обеспечении безопасности в информационном обществе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EB4C72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848561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A1AA78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B9A190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2310100000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1BFB8E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324493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2195C4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4190,1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1F7054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C9393E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4190,1</w:t>
            </w:r>
          </w:p>
        </w:tc>
      </w:tr>
      <w:tr w:rsidR="00725CC2" w:rsidRPr="00680461" w14:paraId="4C3DBE5C" w14:textId="77777777" w:rsidTr="00725CC2">
        <w:tc>
          <w:tcPr>
            <w:tcW w:w="583" w:type="dxa"/>
            <w:shd w:val="clear" w:color="000000" w:fill="FFFFFF"/>
            <w:vAlign w:val="center"/>
          </w:tcPr>
          <w:p w14:paraId="4DA17B7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70954F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C0DB3C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B641D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F08B49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C03E1E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2310110050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BFD98A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AD7358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D2D98F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4190,1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9513D0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C9F098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4190,1</w:t>
            </w:r>
          </w:p>
        </w:tc>
      </w:tr>
      <w:tr w:rsidR="00725CC2" w:rsidRPr="00680461" w14:paraId="559E6DED" w14:textId="77777777" w:rsidTr="00725CC2">
        <w:tc>
          <w:tcPr>
            <w:tcW w:w="583" w:type="dxa"/>
            <w:shd w:val="clear" w:color="000000" w:fill="FFFFFF"/>
            <w:vAlign w:val="center"/>
          </w:tcPr>
          <w:p w14:paraId="77BCB75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DD2A8B3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59EAD1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36287C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5FF708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38D9ED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2310110050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B13CB9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175404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A2F020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4190,1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86D056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9762CB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4190,1</w:t>
            </w:r>
          </w:p>
        </w:tc>
      </w:tr>
      <w:tr w:rsidR="00725CC2" w:rsidRPr="00680461" w14:paraId="2FC93694" w14:textId="77777777" w:rsidTr="00725CC2">
        <w:tc>
          <w:tcPr>
            <w:tcW w:w="583" w:type="dxa"/>
            <w:shd w:val="clear" w:color="000000" w:fill="FFFFFF"/>
            <w:vAlign w:val="center"/>
          </w:tcPr>
          <w:p w14:paraId="39EC0A3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F4FE5A0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728ED3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821126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7CBAE7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BF0FC2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7060D6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E3C185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27E436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988,2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0ECAE0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2DDBDD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988,2</w:t>
            </w:r>
          </w:p>
        </w:tc>
      </w:tr>
      <w:tr w:rsidR="00725CC2" w:rsidRPr="00680461" w14:paraId="0806EE0D" w14:textId="77777777" w:rsidTr="00725CC2">
        <w:tc>
          <w:tcPr>
            <w:tcW w:w="583" w:type="dxa"/>
            <w:shd w:val="clear" w:color="000000" w:fill="FFFFFF"/>
            <w:vAlign w:val="center"/>
          </w:tcPr>
          <w:p w14:paraId="553F923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2D87E7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«Экономическое развитие и инновационная экономика муниципального образовании </w:t>
            </w:r>
            <w:r w:rsidRPr="00680461">
              <w:rPr>
                <w:sz w:val="24"/>
                <w:szCs w:val="24"/>
              </w:rPr>
              <w:lastRenderedPageBreak/>
              <w:t>Кореновский муниципальный  район Краснодарского края» на 2024-2028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678E0E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6586B1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91211A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53CE10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B91B8C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06BD34A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3957B8C" w14:textId="77777777" w:rsidR="00725CC2" w:rsidRPr="00130499" w:rsidRDefault="00725CC2" w:rsidP="00F20F7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8B19681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FE7BB3D" w14:textId="77777777" w:rsidR="00725CC2" w:rsidRPr="00180B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725CC2" w:rsidRPr="00680461" w14:paraId="631CF5B1" w14:textId="77777777" w:rsidTr="00725CC2">
        <w:tc>
          <w:tcPr>
            <w:tcW w:w="583" w:type="dxa"/>
            <w:shd w:val="clear" w:color="000000" w:fill="FFFFFF"/>
            <w:vAlign w:val="center"/>
          </w:tcPr>
          <w:p w14:paraId="0CE728D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B176C5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CA43F7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2292D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D6906C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1358F5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EC95D2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E07FCA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373ADA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7DA324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8C8316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25CC2" w:rsidRPr="00680461" w14:paraId="058FAEBD" w14:textId="77777777" w:rsidTr="00725CC2">
        <w:tc>
          <w:tcPr>
            <w:tcW w:w="583" w:type="dxa"/>
            <w:shd w:val="clear" w:color="000000" w:fill="FFFFFF"/>
            <w:vAlign w:val="center"/>
          </w:tcPr>
          <w:p w14:paraId="690A71F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0C436A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Создание благоприятных условий для развития малого и среднего предпринимательства, а так же физических лиц, не являющихся индивидуальными предпринимателями и применяющих специальный налоговый режим «Налог на профессиональный доход"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271778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603BEE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8C063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7A7214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1B4A79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A8E1CE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8F89E7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4E42A8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03F403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25CC2" w:rsidRPr="00680461" w14:paraId="4686F4AC" w14:textId="77777777" w:rsidTr="00725CC2">
        <w:tc>
          <w:tcPr>
            <w:tcW w:w="583" w:type="dxa"/>
            <w:shd w:val="clear" w:color="000000" w:fill="FFFFFF"/>
            <w:vAlign w:val="center"/>
          </w:tcPr>
          <w:p w14:paraId="742F4EF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5F45BE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A776DF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2C3430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7F00FC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F9A3F3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B7775A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0EA21C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11E7E0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9D6796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3FB9B7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25CC2" w:rsidRPr="00680461" w14:paraId="1ECEFDC2" w14:textId="77777777" w:rsidTr="00725CC2">
        <w:tc>
          <w:tcPr>
            <w:tcW w:w="583" w:type="dxa"/>
            <w:shd w:val="clear" w:color="000000" w:fill="FFFFFF"/>
            <w:vAlign w:val="center"/>
          </w:tcPr>
          <w:p w14:paraId="4265544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45F3A4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680461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44B93C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270246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331AD0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3C8D4E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A9D053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4DF45F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48CB76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563CE3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0EA125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25CC2" w:rsidRPr="00680461" w14:paraId="110618B5" w14:textId="77777777" w:rsidTr="00725CC2">
        <w:tc>
          <w:tcPr>
            <w:tcW w:w="583" w:type="dxa"/>
            <w:shd w:val="clear" w:color="000000" w:fill="FFFFFF"/>
            <w:vAlign w:val="center"/>
          </w:tcPr>
          <w:p w14:paraId="05E9C70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4844EC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«Управление и распоряжение земельными ресурсами и муниципальным имуществом муниципального образования Кореновский  муниципальный  район Краснодарского края» на 2024-2028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2CFD55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A38D79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1B41D1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5CCD5A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E2CF01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D026D8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131AEF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938,2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A11ED0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CC01C3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938,2</w:t>
            </w:r>
          </w:p>
        </w:tc>
      </w:tr>
      <w:tr w:rsidR="00725CC2" w:rsidRPr="00680461" w14:paraId="33F09CF9" w14:textId="77777777" w:rsidTr="00725CC2">
        <w:tc>
          <w:tcPr>
            <w:tcW w:w="583" w:type="dxa"/>
            <w:shd w:val="clear" w:color="000000" w:fill="FFFFFF"/>
            <w:vAlign w:val="center"/>
          </w:tcPr>
          <w:p w14:paraId="31EEA53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B459B3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860F54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AADC21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6FCA3E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528DF2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C06069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E38329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CF8986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938,2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7FA817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0450C2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938,2</w:t>
            </w:r>
          </w:p>
        </w:tc>
      </w:tr>
      <w:tr w:rsidR="00725CC2" w:rsidRPr="00680461" w14:paraId="4AF66E34" w14:textId="77777777" w:rsidTr="00725CC2">
        <w:tc>
          <w:tcPr>
            <w:tcW w:w="583" w:type="dxa"/>
            <w:shd w:val="clear" w:color="000000" w:fill="FFFFFF"/>
            <w:vAlign w:val="center"/>
          </w:tcPr>
          <w:p w14:paraId="30C2BDA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9F23DD5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Эффективное управление земельными и муниципальным имуществом муниципального </w:t>
            </w:r>
            <w:r w:rsidRPr="00680461">
              <w:rPr>
                <w:sz w:val="24"/>
                <w:szCs w:val="24"/>
              </w:rPr>
              <w:lastRenderedPageBreak/>
              <w:t>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D3AD48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F7B85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E690E5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F582D4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4CE829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174CDD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90AB6F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938,2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B19B1C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3C5811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938,2</w:t>
            </w:r>
          </w:p>
        </w:tc>
      </w:tr>
      <w:tr w:rsidR="00725CC2" w:rsidRPr="00680461" w14:paraId="2223AF06" w14:textId="77777777" w:rsidTr="00725CC2">
        <w:tc>
          <w:tcPr>
            <w:tcW w:w="583" w:type="dxa"/>
            <w:shd w:val="clear" w:color="000000" w:fill="FFFFFF"/>
            <w:vAlign w:val="center"/>
          </w:tcPr>
          <w:p w14:paraId="6AEE9DB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F25C46E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6EDA47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5CBA11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FF058E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28F9CC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A7EC96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D021E7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558444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938,2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63F36D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227F66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938,2</w:t>
            </w:r>
          </w:p>
        </w:tc>
      </w:tr>
      <w:tr w:rsidR="00725CC2" w:rsidRPr="00680461" w14:paraId="705F7EE7" w14:textId="77777777" w:rsidTr="00725CC2">
        <w:tc>
          <w:tcPr>
            <w:tcW w:w="583" w:type="dxa"/>
            <w:shd w:val="clear" w:color="000000" w:fill="FFFFFF"/>
            <w:vAlign w:val="center"/>
          </w:tcPr>
          <w:p w14:paraId="4DFE2D1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B1539EE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85C201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1493C1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193681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F0C3DF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3B2659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DEFBCC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12ADCB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888,2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463177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88779F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888,2</w:t>
            </w:r>
          </w:p>
        </w:tc>
      </w:tr>
      <w:tr w:rsidR="00725CC2" w:rsidRPr="00680461" w14:paraId="3E9DF2A9" w14:textId="77777777" w:rsidTr="00725CC2">
        <w:tc>
          <w:tcPr>
            <w:tcW w:w="583" w:type="dxa"/>
            <w:shd w:val="clear" w:color="000000" w:fill="FFFFFF"/>
            <w:vAlign w:val="center"/>
          </w:tcPr>
          <w:p w14:paraId="1A94534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74B082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485BA8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952BE5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65DDB6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9B64A7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154A25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6E4798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618455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C28945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BCE910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25CC2" w:rsidRPr="00680461" w14:paraId="723DABD6" w14:textId="77777777" w:rsidTr="00725CC2">
        <w:tc>
          <w:tcPr>
            <w:tcW w:w="583" w:type="dxa"/>
            <w:shd w:val="clear" w:color="000000" w:fill="FFFFFF"/>
            <w:vAlign w:val="center"/>
          </w:tcPr>
          <w:p w14:paraId="4C731DD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74C1F1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E517D5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74321B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570530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12DF13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A8B6AE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190E1E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E384DB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9229,1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10B232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351552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9229,1</w:t>
            </w:r>
          </w:p>
        </w:tc>
      </w:tr>
      <w:tr w:rsidR="00725CC2" w:rsidRPr="00680461" w14:paraId="048D22E8" w14:textId="77777777" w:rsidTr="00725CC2">
        <w:tc>
          <w:tcPr>
            <w:tcW w:w="583" w:type="dxa"/>
            <w:shd w:val="clear" w:color="000000" w:fill="FFFFFF"/>
            <w:vAlign w:val="center"/>
          </w:tcPr>
          <w:p w14:paraId="42F620A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7" w:type="dxa"/>
            <w:shd w:val="clear" w:color="000000" w:fill="FFFFFF"/>
          </w:tcPr>
          <w:p w14:paraId="7750C1CC" w14:textId="77777777" w:rsidR="00725CC2" w:rsidRPr="00680461" w:rsidRDefault="00725CC2" w:rsidP="00F20F70">
            <w:pPr>
              <w:jc w:val="both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027A259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80461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B8C1842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8046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88B736C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804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8D7A8BC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80461">
              <w:rPr>
                <w:bCs/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4711E79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80461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2AACA3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D1BA98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189,6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943269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02B349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189,6</w:t>
            </w:r>
          </w:p>
        </w:tc>
      </w:tr>
      <w:tr w:rsidR="00725CC2" w:rsidRPr="00680461" w14:paraId="0CC0BA24" w14:textId="77777777" w:rsidTr="00725CC2">
        <w:tc>
          <w:tcPr>
            <w:tcW w:w="583" w:type="dxa"/>
            <w:shd w:val="clear" w:color="000000" w:fill="FFFFFF"/>
            <w:vAlign w:val="center"/>
          </w:tcPr>
          <w:p w14:paraId="3580CB8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90D3BE2" w14:textId="77777777" w:rsidR="00725CC2" w:rsidRPr="00680461" w:rsidRDefault="00725CC2" w:rsidP="00F20F70">
            <w:pPr>
              <w:jc w:val="both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«Развитие </w:t>
            </w:r>
            <w:r w:rsidRPr="00680461">
              <w:rPr>
                <w:sz w:val="24"/>
                <w:szCs w:val="24"/>
              </w:rPr>
              <w:lastRenderedPageBreak/>
              <w:t>муниципальной службы в администрации муниципального образования Кореновский  муниципальный  район Краснодарского края на 2024-2028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BBF2344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EB8E38F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5FEC887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A5FCC51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1000000000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82E2122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CB9E9C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34B05C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029BF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C99A0F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75,0</w:t>
            </w:r>
          </w:p>
        </w:tc>
      </w:tr>
      <w:tr w:rsidR="00725CC2" w:rsidRPr="00680461" w14:paraId="298BBFCC" w14:textId="77777777" w:rsidTr="00725CC2">
        <w:tc>
          <w:tcPr>
            <w:tcW w:w="583" w:type="dxa"/>
            <w:shd w:val="clear" w:color="000000" w:fill="FFFFFF"/>
            <w:vAlign w:val="center"/>
          </w:tcPr>
          <w:p w14:paraId="58B19E7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11A1015" w14:textId="77777777" w:rsidR="00725CC2" w:rsidRPr="00680461" w:rsidRDefault="00725CC2" w:rsidP="00F20F70">
            <w:pPr>
              <w:jc w:val="both"/>
              <w:rPr>
                <w:bCs/>
                <w:i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FE7B3F8" w14:textId="77777777" w:rsidR="00725CC2" w:rsidRPr="00680461" w:rsidRDefault="00725CC2" w:rsidP="00F20F70">
            <w:pPr>
              <w:jc w:val="center"/>
              <w:rPr>
                <w:bCs/>
                <w:i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6F00FBB" w14:textId="77777777" w:rsidR="00725CC2" w:rsidRPr="00680461" w:rsidRDefault="00725CC2" w:rsidP="00F20F70">
            <w:pPr>
              <w:jc w:val="center"/>
              <w:rPr>
                <w:bCs/>
                <w:i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2983C38" w14:textId="77777777" w:rsidR="00725CC2" w:rsidRPr="00680461" w:rsidRDefault="00725CC2" w:rsidP="00F20F70">
            <w:pPr>
              <w:jc w:val="center"/>
              <w:rPr>
                <w:bCs/>
                <w:i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54B0E87" w14:textId="77777777" w:rsidR="00725CC2" w:rsidRPr="00680461" w:rsidRDefault="00725CC2" w:rsidP="00F20F70">
            <w:pPr>
              <w:jc w:val="center"/>
              <w:rPr>
                <w:bCs/>
                <w:i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B793740" w14:textId="77777777" w:rsidR="00725CC2" w:rsidRPr="00680461" w:rsidRDefault="00725CC2" w:rsidP="00F20F70">
            <w:pPr>
              <w:jc w:val="center"/>
              <w:rPr>
                <w:bCs/>
                <w:i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4493C6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8A0524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981537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16C0F1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75,0</w:t>
            </w:r>
          </w:p>
        </w:tc>
      </w:tr>
      <w:tr w:rsidR="00725CC2" w:rsidRPr="00680461" w14:paraId="3C34C01A" w14:textId="77777777" w:rsidTr="00725CC2">
        <w:tc>
          <w:tcPr>
            <w:tcW w:w="583" w:type="dxa"/>
            <w:shd w:val="clear" w:color="000000" w:fill="FFFFFF"/>
            <w:vAlign w:val="center"/>
          </w:tcPr>
          <w:p w14:paraId="7149B1C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336EFC2" w14:textId="77777777" w:rsidR="00725CC2" w:rsidRPr="00680461" w:rsidRDefault="00725CC2" w:rsidP="00F20F70">
            <w:pPr>
              <w:jc w:val="both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Развитие системы профессиональной подготовки и повышения квалификации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D98C575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8DC0D7E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CFE7B82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9D4F0D0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9271316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B13FD5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8EA13D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70741D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C74E9A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75,0</w:t>
            </w:r>
          </w:p>
        </w:tc>
      </w:tr>
      <w:tr w:rsidR="00725CC2" w:rsidRPr="00680461" w14:paraId="1762B14D" w14:textId="77777777" w:rsidTr="00725CC2">
        <w:tc>
          <w:tcPr>
            <w:tcW w:w="583" w:type="dxa"/>
            <w:shd w:val="clear" w:color="000000" w:fill="FFFFFF"/>
            <w:vAlign w:val="center"/>
          </w:tcPr>
          <w:p w14:paraId="4EBA78C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2B7D071" w14:textId="77777777" w:rsidR="00725CC2" w:rsidRPr="00680461" w:rsidRDefault="00725CC2" w:rsidP="00F20F70">
            <w:pPr>
              <w:jc w:val="both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0C465B4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97E7E63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4C36732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75AAABA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5478EF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FB0611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C8950E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AF255F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DD88B3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75,0</w:t>
            </w:r>
          </w:p>
        </w:tc>
      </w:tr>
      <w:tr w:rsidR="00725CC2" w:rsidRPr="00680461" w14:paraId="496F6FF4" w14:textId="77777777" w:rsidTr="00725CC2">
        <w:tc>
          <w:tcPr>
            <w:tcW w:w="583" w:type="dxa"/>
            <w:shd w:val="clear" w:color="000000" w:fill="FFFFFF"/>
            <w:vAlign w:val="center"/>
          </w:tcPr>
          <w:p w14:paraId="4038A06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76E698E" w14:textId="77777777" w:rsidR="00725CC2" w:rsidRPr="00680461" w:rsidRDefault="00725CC2" w:rsidP="00F20F70">
            <w:pPr>
              <w:jc w:val="both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1D45A22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A929343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4281AB4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1952910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254EABB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EBDF05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7B8ECF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75,0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C680A5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E61651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75,0</w:t>
            </w:r>
          </w:p>
        </w:tc>
      </w:tr>
      <w:tr w:rsidR="00725CC2" w:rsidRPr="00680461" w14:paraId="27CB6F60" w14:textId="77777777" w:rsidTr="00725CC2">
        <w:tc>
          <w:tcPr>
            <w:tcW w:w="583" w:type="dxa"/>
            <w:shd w:val="clear" w:color="000000" w:fill="FFFFFF"/>
            <w:vAlign w:val="center"/>
          </w:tcPr>
          <w:p w14:paraId="5326CC9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2848F3C" w14:textId="77777777" w:rsidR="00725CC2" w:rsidRPr="00680461" w:rsidRDefault="00725CC2" w:rsidP="00F20F70">
            <w:pPr>
              <w:jc w:val="both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 xml:space="preserve">Обеспечение </w:t>
            </w:r>
            <w:r w:rsidRPr="00680461">
              <w:rPr>
                <w:bCs/>
                <w:sz w:val="24"/>
                <w:szCs w:val="24"/>
              </w:rPr>
              <w:lastRenderedPageBreak/>
              <w:t>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277AF5E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8F4FF6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8FB6DA8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0AA95FA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5200000000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B4890C1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9E61C8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BE1F7E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47,7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6F153D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329DB3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47,7</w:t>
            </w:r>
          </w:p>
        </w:tc>
      </w:tr>
      <w:tr w:rsidR="00725CC2" w:rsidRPr="00680461" w14:paraId="11E42BCA" w14:textId="77777777" w:rsidTr="00725CC2">
        <w:tc>
          <w:tcPr>
            <w:tcW w:w="583" w:type="dxa"/>
            <w:shd w:val="clear" w:color="000000" w:fill="FFFFFF"/>
            <w:vAlign w:val="center"/>
          </w:tcPr>
          <w:p w14:paraId="427C77B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C0A5A8A" w14:textId="77777777" w:rsidR="00725CC2" w:rsidRPr="00680461" w:rsidRDefault="00725CC2" w:rsidP="00F20F70">
            <w:pPr>
              <w:jc w:val="both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440218B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B53C14A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72B0E06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9C5C35D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5220000000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2E48FB2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569490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3234F3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47,7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CA2A7E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710283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47,7</w:t>
            </w:r>
          </w:p>
        </w:tc>
      </w:tr>
      <w:tr w:rsidR="00725CC2" w:rsidRPr="00680461" w14:paraId="66699A33" w14:textId="77777777" w:rsidTr="00725CC2">
        <w:tc>
          <w:tcPr>
            <w:tcW w:w="583" w:type="dxa"/>
            <w:shd w:val="clear" w:color="000000" w:fill="FFFFFF"/>
            <w:vAlign w:val="center"/>
          </w:tcPr>
          <w:p w14:paraId="79709B6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005BE83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76AA58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15DAC5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1AAA16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9FF1E5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5220000590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B3D0B8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FF1601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A01195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47,7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736128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071522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47,7</w:t>
            </w:r>
          </w:p>
        </w:tc>
      </w:tr>
      <w:tr w:rsidR="00725CC2" w:rsidRPr="00680461" w14:paraId="024A657A" w14:textId="77777777" w:rsidTr="00725CC2">
        <w:tc>
          <w:tcPr>
            <w:tcW w:w="583" w:type="dxa"/>
            <w:shd w:val="clear" w:color="000000" w:fill="FFFFFF"/>
            <w:vAlign w:val="center"/>
          </w:tcPr>
          <w:p w14:paraId="7C4D964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78B166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DE6795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DCA640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86C8E2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79642B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5220000590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A892F9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BF3323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BD9F53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47,7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3A22B2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F5D888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47,7</w:t>
            </w:r>
          </w:p>
        </w:tc>
      </w:tr>
      <w:tr w:rsidR="00725CC2" w:rsidRPr="00680461" w14:paraId="3803C24F" w14:textId="77777777" w:rsidTr="00725CC2">
        <w:tc>
          <w:tcPr>
            <w:tcW w:w="583" w:type="dxa"/>
            <w:shd w:val="clear" w:color="000000" w:fill="FFFFFF"/>
            <w:vAlign w:val="center"/>
          </w:tcPr>
          <w:p w14:paraId="7B23BE0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53E020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 xml:space="preserve">Обеспечение деятельности прочих учреждений, подведомственных </w:t>
            </w:r>
            <w:r w:rsidRPr="00680461">
              <w:rPr>
                <w:bCs/>
                <w:sz w:val="24"/>
                <w:szCs w:val="24"/>
              </w:rPr>
              <w:lastRenderedPageBreak/>
              <w:t>администрации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6E10EF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308626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3B35A7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2A158CC" w14:textId="77777777" w:rsidR="00725CC2" w:rsidRPr="007C6C0A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bCs/>
                <w:sz w:val="24"/>
                <w:szCs w:val="24"/>
              </w:rPr>
              <w:t>530000000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2D8695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34E29A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8A035C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66,9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53C95F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0513FA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66,9</w:t>
            </w:r>
          </w:p>
        </w:tc>
      </w:tr>
      <w:tr w:rsidR="00725CC2" w:rsidRPr="00680461" w14:paraId="59F9952C" w14:textId="77777777" w:rsidTr="00725CC2">
        <w:tc>
          <w:tcPr>
            <w:tcW w:w="583" w:type="dxa"/>
            <w:shd w:val="clear" w:color="000000" w:fill="FFFFFF"/>
            <w:vAlign w:val="center"/>
          </w:tcPr>
          <w:p w14:paraId="034225F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BB769B2" w14:textId="77777777" w:rsidR="00725CC2" w:rsidRPr="00680461" w:rsidRDefault="00725CC2" w:rsidP="00F20F70">
            <w:pPr>
              <w:jc w:val="both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65E99E5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642DAEE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DD5B626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AB9B9E7" w14:textId="77777777" w:rsidR="00725CC2" w:rsidRPr="007C6C0A" w:rsidRDefault="00725CC2" w:rsidP="00F20F7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80461">
              <w:rPr>
                <w:bCs/>
                <w:sz w:val="24"/>
                <w:szCs w:val="24"/>
              </w:rPr>
              <w:t>532000000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21DB48C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8A452B2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3056FF9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66,9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2A5804C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237991B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66,9</w:t>
            </w:r>
          </w:p>
        </w:tc>
      </w:tr>
      <w:tr w:rsidR="00725CC2" w:rsidRPr="00680461" w14:paraId="7B9AA170" w14:textId="77777777" w:rsidTr="00725CC2">
        <w:tc>
          <w:tcPr>
            <w:tcW w:w="583" w:type="dxa"/>
            <w:shd w:val="clear" w:color="000000" w:fill="FFFFFF"/>
            <w:vAlign w:val="center"/>
          </w:tcPr>
          <w:p w14:paraId="56DC964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77DB460" w14:textId="77777777" w:rsidR="00725CC2" w:rsidRPr="00680461" w:rsidRDefault="00725CC2" w:rsidP="00F20F70">
            <w:pPr>
              <w:jc w:val="both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C7DA283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AD05B0C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641C4F0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42CDC0B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532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 w:rsidRPr="00680461">
              <w:rPr>
                <w:bCs/>
                <w:sz w:val="24"/>
                <w:szCs w:val="24"/>
              </w:rPr>
              <w:t>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80255F4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CA8682D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3B16DD3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66,9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8CF0B92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9FBCAA9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66,9</w:t>
            </w:r>
          </w:p>
        </w:tc>
      </w:tr>
      <w:tr w:rsidR="00725CC2" w:rsidRPr="00680461" w14:paraId="21E7544E" w14:textId="77777777" w:rsidTr="00725CC2">
        <w:tc>
          <w:tcPr>
            <w:tcW w:w="583" w:type="dxa"/>
            <w:shd w:val="clear" w:color="000000" w:fill="FFFFFF"/>
            <w:vAlign w:val="center"/>
          </w:tcPr>
          <w:p w14:paraId="7630430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488D27E" w14:textId="77777777" w:rsidR="00725CC2" w:rsidRPr="00680461" w:rsidRDefault="00725CC2" w:rsidP="00F20F70">
            <w:pPr>
              <w:jc w:val="both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FFFE8FC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79A1B1D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E0EDBEA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B175235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532000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 w:rsidRPr="00680461">
              <w:rPr>
                <w:bCs/>
                <w:sz w:val="24"/>
                <w:szCs w:val="24"/>
              </w:rPr>
              <w:t>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8B9AFEA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69E9D2C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E004986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66,9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C11576C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053977D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66,9</w:t>
            </w:r>
          </w:p>
        </w:tc>
      </w:tr>
      <w:tr w:rsidR="00725CC2" w:rsidRPr="00680461" w14:paraId="70CB749D" w14:textId="77777777" w:rsidTr="00725CC2">
        <w:tc>
          <w:tcPr>
            <w:tcW w:w="583" w:type="dxa"/>
            <w:shd w:val="clear" w:color="000000" w:fill="FFFFFF"/>
            <w:vAlign w:val="center"/>
          </w:tcPr>
          <w:p w14:paraId="4299E92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592B44B" w14:textId="77777777" w:rsidR="00725CC2" w:rsidRPr="00680461" w:rsidRDefault="00725CC2" w:rsidP="00F20F70">
            <w:pPr>
              <w:jc w:val="both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81B7864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0E65152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ECA8B15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B468BBA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6B5C60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DC3A7D1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609C7B4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9039,5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03F28DE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20FBCD1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9039,5</w:t>
            </w:r>
          </w:p>
        </w:tc>
      </w:tr>
      <w:tr w:rsidR="00725CC2" w:rsidRPr="00680461" w14:paraId="7BB4CBB6" w14:textId="77777777" w:rsidTr="00725CC2">
        <w:tc>
          <w:tcPr>
            <w:tcW w:w="583" w:type="dxa"/>
            <w:shd w:val="clear" w:color="000000" w:fill="FFFFFF"/>
            <w:vAlign w:val="center"/>
          </w:tcPr>
          <w:p w14:paraId="4845B14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4AFEA5C" w14:textId="77777777" w:rsidR="00725CC2" w:rsidRPr="00680461" w:rsidRDefault="00725CC2" w:rsidP="00F20F70">
            <w:pPr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</w:t>
            </w:r>
            <w:r w:rsidRPr="00680461">
              <w:rPr>
                <w:sz w:val="24"/>
                <w:szCs w:val="24"/>
              </w:rPr>
              <w:lastRenderedPageBreak/>
              <w:t>«Молодежь Кореновского  муниципального  района Краснодарского края на 2024-2028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BBE89E9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7BD9C37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01ECB64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86D73E6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1800000000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A041DB7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AF4D191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D188A95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18946FA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A74BE49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1000,0</w:t>
            </w:r>
          </w:p>
        </w:tc>
      </w:tr>
      <w:tr w:rsidR="00725CC2" w:rsidRPr="00680461" w14:paraId="7EA9B1BA" w14:textId="77777777" w:rsidTr="00725CC2">
        <w:tc>
          <w:tcPr>
            <w:tcW w:w="583" w:type="dxa"/>
            <w:shd w:val="clear" w:color="000000" w:fill="FFFFFF"/>
            <w:vAlign w:val="center"/>
          </w:tcPr>
          <w:p w14:paraId="61F7F31C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0366BE4" w14:textId="77777777" w:rsidR="00725CC2" w:rsidRPr="00680461" w:rsidRDefault="00725CC2" w:rsidP="00F20F70">
            <w:pPr>
              <w:jc w:val="both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2D5C0D3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D5344EF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E88445E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CB37ED2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1810000000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D1532BA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147EDE6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F7E72B5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1038828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F8B50DA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1000,0</w:t>
            </w:r>
          </w:p>
        </w:tc>
      </w:tr>
      <w:tr w:rsidR="00725CC2" w:rsidRPr="00680461" w14:paraId="275FF3A4" w14:textId="77777777" w:rsidTr="00725CC2">
        <w:tc>
          <w:tcPr>
            <w:tcW w:w="583" w:type="dxa"/>
            <w:shd w:val="clear" w:color="000000" w:fill="FFFFFF"/>
            <w:vAlign w:val="center"/>
          </w:tcPr>
          <w:p w14:paraId="4F143A6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611A223" w14:textId="77777777" w:rsidR="00725CC2" w:rsidRPr="00680461" w:rsidRDefault="00725CC2" w:rsidP="00F20F70">
            <w:pPr>
              <w:jc w:val="both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Создание благоприятных, социально-экономических условий для гражданского становления и социальной самореализации молодых граждан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D860A4D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A463A44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335F3C9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7D61886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1810100000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B77907E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4EEF404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E13E071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B964896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F6B6DCC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1000,0</w:t>
            </w:r>
          </w:p>
        </w:tc>
      </w:tr>
      <w:tr w:rsidR="00725CC2" w:rsidRPr="00680461" w14:paraId="058833FA" w14:textId="77777777" w:rsidTr="00725CC2">
        <w:tc>
          <w:tcPr>
            <w:tcW w:w="583" w:type="dxa"/>
            <w:shd w:val="clear" w:color="000000" w:fill="FFFFFF"/>
            <w:vAlign w:val="center"/>
          </w:tcPr>
          <w:p w14:paraId="2712ADD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2A349ED" w14:textId="77777777" w:rsidR="00725CC2" w:rsidRPr="00680461" w:rsidRDefault="00725CC2" w:rsidP="00F20F70">
            <w:pPr>
              <w:jc w:val="both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D57CD82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C73C7D9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0C69E96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EBE904C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1810110050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FB2891A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vAlign w:val="center"/>
          </w:tcPr>
          <w:p w14:paraId="5F428DF3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74C8583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699" w:type="dxa"/>
            <w:vAlign w:val="center"/>
          </w:tcPr>
          <w:p w14:paraId="6DAAAB15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4772432F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1000,0</w:t>
            </w:r>
          </w:p>
        </w:tc>
      </w:tr>
      <w:tr w:rsidR="00725CC2" w:rsidRPr="00680461" w14:paraId="699BAC81" w14:textId="77777777" w:rsidTr="00725CC2">
        <w:tc>
          <w:tcPr>
            <w:tcW w:w="583" w:type="dxa"/>
            <w:shd w:val="clear" w:color="000000" w:fill="FFFFFF"/>
            <w:vAlign w:val="center"/>
          </w:tcPr>
          <w:p w14:paraId="553E9F6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E758130" w14:textId="77777777" w:rsidR="00725CC2" w:rsidRPr="00680461" w:rsidRDefault="00725CC2" w:rsidP="00F20F70">
            <w:pPr>
              <w:jc w:val="both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CEA01AD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84F31A0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12F908E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8C971BA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1810110050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31CB3C1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F28BC04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8C1DB8B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010212A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5D50E8A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1000,0</w:t>
            </w:r>
          </w:p>
        </w:tc>
      </w:tr>
      <w:tr w:rsidR="00725CC2" w:rsidRPr="00680461" w14:paraId="18816A88" w14:textId="77777777" w:rsidTr="00725CC2">
        <w:tc>
          <w:tcPr>
            <w:tcW w:w="583" w:type="dxa"/>
            <w:shd w:val="clear" w:color="000000" w:fill="FFFFFF"/>
            <w:vAlign w:val="center"/>
          </w:tcPr>
          <w:p w14:paraId="1435D20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FC7A92A" w14:textId="77777777" w:rsidR="00725CC2" w:rsidRPr="00680461" w:rsidRDefault="00725CC2" w:rsidP="00F20F70">
            <w:pPr>
              <w:jc w:val="both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Обеспечение </w:t>
            </w:r>
            <w:r w:rsidRPr="00680461">
              <w:rPr>
                <w:sz w:val="24"/>
                <w:szCs w:val="24"/>
              </w:rPr>
              <w:lastRenderedPageBreak/>
              <w:t>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9B1A0CD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E72ABB9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032841D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D033750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F6DA552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C6C098A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7B6C94E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8039,5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A556477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8FC0CBD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8039,5</w:t>
            </w:r>
          </w:p>
        </w:tc>
      </w:tr>
      <w:tr w:rsidR="00725CC2" w:rsidRPr="00680461" w14:paraId="77D65045" w14:textId="77777777" w:rsidTr="00725CC2">
        <w:tc>
          <w:tcPr>
            <w:tcW w:w="583" w:type="dxa"/>
            <w:shd w:val="clear" w:color="000000" w:fill="FFFFFF"/>
            <w:vAlign w:val="center"/>
          </w:tcPr>
          <w:p w14:paraId="37E09BE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EC9C51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D9B94F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4AFBB9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4BCC8E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9751EF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D31AEA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6068DCC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47A7D03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8039,5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A1AB4E2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D99FEF1" w14:textId="77777777" w:rsidR="00725CC2" w:rsidRPr="00680461" w:rsidRDefault="00725CC2" w:rsidP="00F20F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>8039,5</w:t>
            </w:r>
          </w:p>
        </w:tc>
      </w:tr>
      <w:tr w:rsidR="00725CC2" w:rsidRPr="00680461" w14:paraId="5A31F5D4" w14:textId="77777777" w:rsidTr="00725CC2">
        <w:tc>
          <w:tcPr>
            <w:tcW w:w="583" w:type="dxa"/>
            <w:shd w:val="clear" w:color="000000" w:fill="FFFFFF"/>
            <w:vAlign w:val="center"/>
          </w:tcPr>
          <w:p w14:paraId="73D2566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749D0F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5E3417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A535DF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B49214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F8F6CE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C50A86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D59B89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60B107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8039,5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1833AA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26E3D4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8039,5</w:t>
            </w:r>
          </w:p>
        </w:tc>
      </w:tr>
      <w:tr w:rsidR="00725CC2" w:rsidRPr="00680461" w14:paraId="466EFFA7" w14:textId="77777777" w:rsidTr="00725CC2">
        <w:tc>
          <w:tcPr>
            <w:tcW w:w="583" w:type="dxa"/>
            <w:shd w:val="clear" w:color="000000" w:fill="FFFFFF"/>
            <w:vAlign w:val="center"/>
          </w:tcPr>
          <w:p w14:paraId="49B0BDD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C6F4981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80461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463AB6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EB2C06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A8C9F6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FCC777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210789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CEED03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0B75B0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7942,4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52CD69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4323D8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7942,4</w:t>
            </w:r>
          </w:p>
        </w:tc>
      </w:tr>
      <w:tr w:rsidR="00725CC2" w:rsidRPr="00680461" w14:paraId="38358249" w14:textId="77777777" w:rsidTr="00725CC2">
        <w:tc>
          <w:tcPr>
            <w:tcW w:w="583" w:type="dxa"/>
            <w:shd w:val="clear" w:color="000000" w:fill="FFFFFF"/>
            <w:vAlign w:val="center"/>
          </w:tcPr>
          <w:p w14:paraId="2B52944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A0FC6EF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A4F6F7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4738A9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F976C7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F29B76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E6DA28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F0163D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3603BE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DE6A5A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46D828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91,4</w:t>
            </w:r>
          </w:p>
        </w:tc>
      </w:tr>
      <w:tr w:rsidR="00725CC2" w:rsidRPr="00680461" w14:paraId="4FD4CB74" w14:textId="77777777" w:rsidTr="00725CC2">
        <w:tc>
          <w:tcPr>
            <w:tcW w:w="583" w:type="dxa"/>
            <w:shd w:val="clear" w:color="000000" w:fill="FFFFFF"/>
            <w:vAlign w:val="center"/>
          </w:tcPr>
          <w:p w14:paraId="77D3ED0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83A1751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79D413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6DAA23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C8DA7F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170967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7499C9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E081CC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844B75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5,7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F395AA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6582D7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5,7</w:t>
            </w:r>
          </w:p>
        </w:tc>
      </w:tr>
      <w:tr w:rsidR="00725CC2" w:rsidRPr="00680461" w14:paraId="47CC1A70" w14:textId="77777777" w:rsidTr="00725CC2">
        <w:tc>
          <w:tcPr>
            <w:tcW w:w="583" w:type="dxa"/>
            <w:shd w:val="clear" w:color="000000" w:fill="FFFFFF"/>
            <w:vAlign w:val="center"/>
          </w:tcPr>
          <w:p w14:paraId="318DF4D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2DF68B7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ЗДРАВООХРАНЕНИЕ</w:t>
            </w:r>
          </w:p>
          <w:p w14:paraId="6650FFE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C7689E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A94365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2F6350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A5DEE1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083D54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C9AC8DC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9186A4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8B0FA4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87E7E9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0,0</w:t>
            </w:r>
          </w:p>
        </w:tc>
      </w:tr>
      <w:tr w:rsidR="00725CC2" w:rsidRPr="00680461" w14:paraId="0E44B12A" w14:textId="77777777" w:rsidTr="00725CC2">
        <w:tc>
          <w:tcPr>
            <w:tcW w:w="583" w:type="dxa"/>
            <w:shd w:val="clear" w:color="000000" w:fill="FFFFFF"/>
            <w:vAlign w:val="center"/>
          </w:tcPr>
          <w:p w14:paraId="7C1F068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D49C8E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2ACFC6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15B643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A1F79C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</w:t>
            </w:r>
            <w:r w:rsidRPr="0068046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4908AA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82533E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64577D7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213592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B503CA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033CCC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</w:tr>
      <w:tr w:rsidR="00725CC2" w:rsidRPr="00680461" w14:paraId="1E824966" w14:textId="77777777" w:rsidTr="00725CC2">
        <w:tc>
          <w:tcPr>
            <w:tcW w:w="583" w:type="dxa"/>
            <w:shd w:val="clear" w:color="000000" w:fill="FFFFFF"/>
            <w:vAlign w:val="center"/>
          </w:tcPr>
          <w:p w14:paraId="7C4D3FE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A991167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7B2016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</w:t>
            </w:r>
            <w:r w:rsidRPr="007B2016">
              <w:rPr>
                <w:sz w:val="24"/>
                <w:szCs w:val="24"/>
              </w:rPr>
              <w:lastRenderedPageBreak/>
              <w:t>муниципальный район Краснодарского края на 2026-2028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D3D74C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9B5163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322DA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B33D6D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7B2016">
              <w:rPr>
                <w:sz w:val="24"/>
                <w:szCs w:val="24"/>
              </w:rPr>
              <w:t>2600000000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EC5953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CF9ADFB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194319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D3FBC5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129DFF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0,0</w:t>
            </w:r>
          </w:p>
        </w:tc>
      </w:tr>
      <w:tr w:rsidR="00725CC2" w:rsidRPr="00680461" w14:paraId="7D79C224" w14:textId="77777777" w:rsidTr="00725CC2">
        <w:tc>
          <w:tcPr>
            <w:tcW w:w="583" w:type="dxa"/>
            <w:shd w:val="clear" w:color="000000" w:fill="FFFFFF"/>
            <w:vAlign w:val="center"/>
          </w:tcPr>
          <w:p w14:paraId="07467DC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654568C" w14:textId="77777777" w:rsidR="00725CC2" w:rsidRPr="007B2016" w:rsidRDefault="00725CC2" w:rsidP="00F20F70">
            <w:pPr>
              <w:rPr>
                <w:sz w:val="24"/>
                <w:szCs w:val="24"/>
              </w:rPr>
            </w:pPr>
            <w:r w:rsidRPr="00CF1C84">
              <w:rPr>
                <w:sz w:val="24"/>
                <w:szCs w:val="24"/>
              </w:rPr>
              <w:t>Строительство объектов социальной сферы.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C88FA1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DF0591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897B64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F38AE9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7B2016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1</w:t>
            </w:r>
            <w:r w:rsidRPr="007B2016">
              <w:rPr>
                <w:sz w:val="24"/>
                <w:szCs w:val="24"/>
              </w:rPr>
              <w:t>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C8EA6C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7A1FF69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CD0191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65E645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E3B215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0,0</w:t>
            </w:r>
          </w:p>
        </w:tc>
      </w:tr>
      <w:tr w:rsidR="00725CC2" w:rsidRPr="00680461" w14:paraId="749509C2" w14:textId="77777777" w:rsidTr="00725CC2">
        <w:tc>
          <w:tcPr>
            <w:tcW w:w="583" w:type="dxa"/>
            <w:shd w:val="clear" w:color="000000" w:fill="FFFFFF"/>
            <w:vAlign w:val="center"/>
          </w:tcPr>
          <w:p w14:paraId="4319D53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116703B" w14:textId="77777777" w:rsidR="00725CC2" w:rsidRPr="007B2016" w:rsidRDefault="00725CC2" w:rsidP="00F20F70">
            <w:pPr>
              <w:rPr>
                <w:sz w:val="24"/>
                <w:szCs w:val="24"/>
              </w:rPr>
            </w:pPr>
            <w:r w:rsidRPr="00D31705">
              <w:rPr>
                <w:sz w:val="24"/>
                <w:szCs w:val="24"/>
              </w:rPr>
              <w:t>Национальный проект "Продолжительная и активная жизнь"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4DC76E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8CB46B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965253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8525CB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7B2016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1Д1</w:t>
            </w:r>
            <w:r w:rsidRPr="007B2016">
              <w:rPr>
                <w:sz w:val="24"/>
                <w:szCs w:val="24"/>
              </w:rPr>
              <w:t>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ABBC4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063C68E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EC4F53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4FF878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9FF5CB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0,0</w:t>
            </w:r>
          </w:p>
        </w:tc>
      </w:tr>
      <w:tr w:rsidR="00725CC2" w:rsidRPr="00680461" w14:paraId="18DAA1CD" w14:textId="77777777" w:rsidTr="00725CC2">
        <w:tc>
          <w:tcPr>
            <w:tcW w:w="583" w:type="dxa"/>
            <w:shd w:val="clear" w:color="000000" w:fill="FFFFFF"/>
            <w:vAlign w:val="center"/>
          </w:tcPr>
          <w:p w14:paraId="14A44E8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E65CFBB" w14:textId="77777777" w:rsidR="00725CC2" w:rsidRPr="007B2016" w:rsidRDefault="00725CC2" w:rsidP="00F20F70">
            <w:pPr>
              <w:rPr>
                <w:sz w:val="24"/>
                <w:szCs w:val="24"/>
              </w:rPr>
            </w:pPr>
            <w:r w:rsidRPr="00D31705">
              <w:rPr>
                <w:sz w:val="24"/>
                <w:szCs w:val="24"/>
              </w:rPr>
              <w:t xml:space="preserve"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</w:t>
            </w:r>
            <w:r w:rsidRPr="00D31705">
              <w:rPr>
                <w:sz w:val="24"/>
                <w:szCs w:val="24"/>
              </w:rPr>
              <w:lastRenderedPageBreak/>
              <w:t>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2DF43B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A35132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2C92F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60DDDD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C451FA">
              <w:rPr>
                <w:sz w:val="24"/>
                <w:szCs w:val="24"/>
              </w:rPr>
              <w:t>261Д153651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D05A84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D166837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FA8E27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D03E87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9F8CCE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0,0</w:t>
            </w:r>
          </w:p>
        </w:tc>
      </w:tr>
      <w:tr w:rsidR="00725CC2" w:rsidRPr="00680461" w14:paraId="5F003677" w14:textId="77777777" w:rsidTr="00725CC2">
        <w:tc>
          <w:tcPr>
            <w:tcW w:w="583" w:type="dxa"/>
            <w:shd w:val="clear" w:color="000000" w:fill="FFFFFF"/>
            <w:vAlign w:val="center"/>
          </w:tcPr>
          <w:p w14:paraId="167DF91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9C88824" w14:textId="77777777" w:rsidR="00725CC2" w:rsidRPr="007B2016" w:rsidRDefault="00725CC2" w:rsidP="00F20F70">
            <w:pPr>
              <w:rPr>
                <w:sz w:val="24"/>
                <w:szCs w:val="24"/>
              </w:rPr>
            </w:pPr>
            <w:r w:rsidRPr="001A65E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D1BC92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E00FBF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6CE226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D0B42D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C451FA">
              <w:rPr>
                <w:sz w:val="24"/>
                <w:szCs w:val="24"/>
              </w:rPr>
              <w:t>261Д153651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410992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BD180CE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F474BC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D3315B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BD3FF9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0,0</w:t>
            </w:r>
          </w:p>
        </w:tc>
      </w:tr>
      <w:tr w:rsidR="00725CC2" w:rsidRPr="00680461" w14:paraId="3846199F" w14:textId="77777777" w:rsidTr="00725CC2">
        <w:tc>
          <w:tcPr>
            <w:tcW w:w="583" w:type="dxa"/>
            <w:shd w:val="clear" w:color="000000" w:fill="FFFFFF"/>
            <w:vAlign w:val="center"/>
          </w:tcPr>
          <w:p w14:paraId="2636567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D9ECD0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02D0E5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B8BF64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374A18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C6531F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13B025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vAlign w:val="center"/>
          </w:tcPr>
          <w:p w14:paraId="4FD47D6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-85,2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DC613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59526,7</w:t>
            </w:r>
          </w:p>
        </w:tc>
        <w:tc>
          <w:tcPr>
            <w:tcW w:w="1699" w:type="dxa"/>
            <w:vAlign w:val="center"/>
          </w:tcPr>
          <w:p w14:paraId="128A5D2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+54516,9</w:t>
            </w:r>
          </w:p>
        </w:tc>
        <w:tc>
          <w:tcPr>
            <w:tcW w:w="1699" w:type="dxa"/>
            <w:vAlign w:val="center"/>
          </w:tcPr>
          <w:p w14:paraId="6123DF9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64454,9</w:t>
            </w:r>
          </w:p>
        </w:tc>
      </w:tr>
      <w:tr w:rsidR="00725CC2" w:rsidRPr="00680461" w14:paraId="7010AFF8" w14:textId="77777777" w:rsidTr="00725CC2">
        <w:tc>
          <w:tcPr>
            <w:tcW w:w="583" w:type="dxa"/>
            <w:shd w:val="clear" w:color="000000" w:fill="FFFFFF"/>
            <w:vAlign w:val="center"/>
          </w:tcPr>
          <w:p w14:paraId="7451BA3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E616E1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AC9B62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75F01B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2D19ED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EC6DA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DAE80D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A90C70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F30A0D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7200,0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7988DD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2862A4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7200,0</w:t>
            </w:r>
          </w:p>
        </w:tc>
      </w:tr>
      <w:tr w:rsidR="00725CC2" w:rsidRPr="00680461" w14:paraId="293D432F" w14:textId="77777777" w:rsidTr="00725CC2">
        <w:tc>
          <w:tcPr>
            <w:tcW w:w="583" w:type="dxa"/>
            <w:shd w:val="clear" w:color="000000" w:fill="FFFFFF"/>
            <w:vAlign w:val="center"/>
          </w:tcPr>
          <w:p w14:paraId="4B3BB68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CD740EC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Муниципальная программа муниципального образования </w:t>
            </w:r>
            <w:r w:rsidRPr="00680461">
              <w:rPr>
                <w:sz w:val="24"/>
                <w:szCs w:val="24"/>
              </w:rPr>
              <w:lastRenderedPageBreak/>
              <w:t>Кореновский муниципальный район Краснодарского края  «О пенсии за выслугу лет лицам, замещавшим муниципальные должности и должности муниципальной  службы в органах местного самоуправления муниципального образования Кореновский муниципальный  район Краснодарского края на 2024-2028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8E287A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57C184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4BBE4D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747A4F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28F5CE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0ED1D3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3855E5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7200,0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E80969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61D9DD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7200,0</w:t>
            </w:r>
          </w:p>
        </w:tc>
      </w:tr>
      <w:tr w:rsidR="00725CC2" w:rsidRPr="00680461" w14:paraId="38CFDAFB" w14:textId="77777777" w:rsidTr="00725CC2">
        <w:tc>
          <w:tcPr>
            <w:tcW w:w="583" w:type="dxa"/>
            <w:shd w:val="clear" w:color="000000" w:fill="FFFFFF"/>
            <w:vAlign w:val="center"/>
          </w:tcPr>
          <w:p w14:paraId="2E47222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9F57E2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Отдельные мероприятия муниципальной программы.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9F60F3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FB2717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BB8D7A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D36C6B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9721D2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9D5C76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9505B0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7200,0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AC1828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CBA0E9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7200,0</w:t>
            </w:r>
          </w:p>
        </w:tc>
      </w:tr>
      <w:tr w:rsidR="00725CC2" w:rsidRPr="00680461" w14:paraId="1C2F6765" w14:textId="77777777" w:rsidTr="00725CC2">
        <w:tc>
          <w:tcPr>
            <w:tcW w:w="583" w:type="dxa"/>
            <w:shd w:val="clear" w:color="000000" w:fill="FFFFFF"/>
            <w:vAlign w:val="center"/>
          </w:tcPr>
          <w:p w14:paraId="1910945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C17C08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Обеспечение своевременности и полноты предоставления гражданам, замещавшим муниципальные должности и должности </w:t>
            </w:r>
            <w:r w:rsidRPr="00680461">
              <w:rPr>
                <w:sz w:val="24"/>
                <w:szCs w:val="24"/>
              </w:rPr>
              <w:lastRenderedPageBreak/>
              <w:t>муниципальной службы в органах местного самоуправления муниципального образования Кореновский муниципальный район Краснодарского края, ежемесячных денежных выплат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64286C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138C0C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94784C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7BCB56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D873F3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890762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91060F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7200,0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465F96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71D5AC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7200,0</w:t>
            </w:r>
          </w:p>
        </w:tc>
      </w:tr>
      <w:tr w:rsidR="00725CC2" w:rsidRPr="00680461" w14:paraId="2BF3FD93" w14:textId="77777777" w:rsidTr="00725CC2">
        <w:tc>
          <w:tcPr>
            <w:tcW w:w="583" w:type="dxa"/>
            <w:shd w:val="clear" w:color="000000" w:fill="FFFFFF"/>
            <w:vAlign w:val="center"/>
          </w:tcPr>
          <w:p w14:paraId="619E59E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2EB759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E0BF68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BFE7C5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CF56FB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ECBDCA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DDDDC3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355540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B85D07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7200,0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79A133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CDFACC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7200,0</w:t>
            </w:r>
          </w:p>
        </w:tc>
      </w:tr>
      <w:tr w:rsidR="00725CC2" w:rsidRPr="00680461" w14:paraId="790F5D7E" w14:textId="77777777" w:rsidTr="00725CC2">
        <w:tc>
          <w:tcPr>
            <w:tcW w:w="583" w:type="dxa"/>
            <w:shd w:val="clear" w:color="000000" w:fill="FFFFFF"/>
            <w:vAlign w:val="center"/>
          </w:tcPr>
          <w:p w14:paraId="4A53BB8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94F178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A470A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27D371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8B678F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B4C7EB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0A70A0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33881A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9D234E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7200,0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044C1A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8C6434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7200,0</w:t>
            </w:r>
          </w:p>
        </w:tc>
      </w:tr>
      <w:tr w:rsidR="00725CC2" w:rsidRPr="00680461" w14:paraId="0776B184" w14:textId="77777777" w:rsidTr="00725CC2">
        <w:tc>
          <w:tcPr>
            <w:tcW w:w="583" w:type="dxa"/>
            <w:shd w:val="clear" w:color="000000" w:fill="FFFFFF"/>
            <w:vAlign w:val="center"/>
          </w:tcPr>
          <w:p w14:paraId="5D82AA2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8C66BE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F26D05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F14706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E28F98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4FAAA2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F5DA34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64CEAB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FD4B90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1060,0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ECC3AB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BF6004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1060,0</w:t>
            </w:r>
          </w:p>
        </w:tc>
      </w:tr>
      <w:tr w:rsidR="00725CC2" w:rsidRPr="00680461" w14:paraId="2C2089C5" w14:textId="77777777" w:rsidTr="00725CC2">
        <w:tc>
          <w:tcPr>
            <w:tcW w:w="583" w:type="dxa"/>
            <w:shd w:val="clear" w:color="000000" w:fill="FFFFFF"/>
            <w:vAlign w:val="center"/>
          </w:tcPr>
          <w:p w14:paraId="6F84CE1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4E46BC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Муниципальная программа «Меры социальной  поддержки медицинских  кадров в  муниципальном образовании Кореновский  муниципальный  район Краснодарского края на 2024-2028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A08911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5B2A4E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16CF65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C32C82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2100000000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334B57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82277D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D5D26C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1060,0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9A4D9A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43E110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1060,0</w:t>
            </w:r>
          </w:p>
        </w:tc>
      </w:tr>
      <w:tr w:rsidR="00725CC2" w:rsidRPr="00680461" w14:paraId="096C5FE6" w14:textId="77777777" w:rsidTr="00725CC2">
        <w:tc>
          <w:tcPr>
            <w:tcW w:w="583" w:type="dxa"/>
            <w:shd w:val="clear" w:color="000000" w:fill="FFFFFF"/>
            <w:vAlign w:val="center"/>
          </w:tcPr>
          <w:p w14:paraId="77521BE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406AA1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EB72CF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44AA9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95138C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BFCD10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2110000000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CED1C5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F64308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1A6BAD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1060,0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45A46B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6586D7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1060,0</w:t>
            </w:r>
          </w:p>
        </w:tc>
      </w:tr>
      <w:tr w:rsidR="00725CC2" w:rsidRPr="00680461" w14:paraId="2B954196" w14:textId="77777777" w:rsidTr="00725CC2">
        <w:tc>
          <w:tcPr>
            <w:tcW w:w="583" w:type="dxa"/>
            <w:shd w:val="clear" w:color="000000" w:fill="FFFFFF"/>
            <w:vAlign w:val="center"/>
          </w:tcPr>
          <w:p w14:paraId="1DA7C31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7F3F63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Создание благоприятных  условий в целях привлечения и закрепления высококвалифицированных врачебных кадров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53A546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9C5EAB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8CB01F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F1842F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2110100000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0CEDC5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AE70BA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CB70C0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1060,0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554C31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FCCB70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1060,0</w:t>
            </w:r>
          </w:p>
        </w:tc>
      </w:tr>
      <w:tr w:rsidR="00725CC2" w:rsidRPr="00680461" w14:paraId="42BBB4C3" w14:textId="77777777" w:rsidTr="00725CC2">
        <w:tc>
          <w:tcPr>
            <w:tcW w:w="583" w:type="dxa"/>
            <w:shd w:val="clear" w:color="000000" w:fill="FFFFFF"/>
            <w:vAlign w:val="center"/>
          </w:tcPr>
          <w:p w14:paraId="1801CF0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86F96C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BF857B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148DD6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362391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A35198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2110110050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221E2C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906D59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63D237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1060,0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286E87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C90312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1060,0</w:t>
            </w:r>
          </w:p>
        </w:tc>
      </w:tr>
      <w:tr w:rsidR="00725CC2" w:rsidRPr="00680461" w14:paraId="28233A2C" w14:textId="77777777" w:rsidTr="00725CC2">
        <w:tc>
          <w:tcPr>
            <w:tcW w:w="583" w:type="dxa"/>
            <w:shd w:val="clear" w:color="000000" w:fill="FFFFFF"/>
            <w:vAlign w:val="center"/>
          </w:tcPr>
          <w:p w14:paraId="36126AD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B999750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E4ED6C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191FD0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8A5285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308BAC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2110110050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0F1B70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407B93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758A6B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1060,0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F0024A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38BE02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1060,0</w:t>
            </w:r>
          </w:p>
        </w:tc>
      </w:tr>
      <w:tr w:rsidR="00725CC2" w:rsidRPr="00680461" w14:paraId="0DA99A68" w14:textId="77777777" w:rsidTr="00725CC2">
        <w:tc>
          <w:tcPr>
            <w:tcW w:w="583" w:type="dxa"/>
            <w:shd w:val="clear" w:color="000000" w:fill="FFFFFF"/>
            <w:vAlign w:val="center"/>
          </w:tcPr>
          <w:p w14:paraId="6A7B631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A94DFD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C5C125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337BE1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C852EB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C5DBD3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331545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67DEB5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-85,2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7B96E8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49588,7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FD2CED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+54516,9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5551F9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54516,9</w:t>
            </w:r>
          </w:p>
        </w:tc>
      </w:tr>
      <w:tr w:rsidR="00725CC2" w:rsidRPr="00680461" w14:paraId="6ADE0DA1" w14:textId="77777777" w:rsidTr="00725CC2">
        <w:tc>
          <w:tcPr>
            <w:tcW w:w="583" w:type="dxa"/>
            <w:shd w:val="clear" w:color="000000" w:fill="FFFFFF"/>
            <w:vAlign w:val="center"/>
          </w:tcPr>
          <w:p w14:paraId="3E95444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F681520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"Обеспечение детей-сирот и детей, оставшихся без </w:t>
            </w:r>
            <w:r w:rsidRPr="00680461">
              <w:rPr>
                <w:sz w:val="24"/>
                <w:szCs w:val="24"/>
              </w:rPr>
              <w:lastRenderedPageBreak/>
              <w:t>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 по договорам найма специализированных жилых помещений, проживающих на территории Кореновского района на 2024-2028 годы"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6FF709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08E8C4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7A911B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C1A0FC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EDBD46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2714DF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+405,3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FC8B39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43783,5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19E0D1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+47432,1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769A4A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47432,1</w:t>
            </w:r>
          </w:p>
        </w:tc>
      </w:tr>
      <w:tr w:rsidR="00725CC2" w:rsidRPr="00680461" w14:paraId="3D3C1CFB" w14:textId="77777777" w:rsidTr="00725CC2">
        <w:tc>
          <w:tcPr>
            <w:tcW w:w="583" w:type="dxa"/>
            <w:shd w:val="clear" w:color="000000" w:fill="FFFFFF"/>
          </w:tcPr>
          <w:p w14:paraId="63BDC27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01DA1525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669CB9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3B50F1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410DA0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588C48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AE8A9F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ACE302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+405,3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31AB29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43783,5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2433EC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+47432,1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8CD0B6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47432,1</w:t>
            </w:r>
          </w:p>
        </w:tc>
      </w:tr>
      <w:tr w:rsidR="00725CC2" w:rsidRPr="00680461" w14:paraId="0F71EC4A" w14:textId="77777777" w:rsidTr="00725CC2">
        <w:tc>
          <w:tcPr>
            <w:tcW w:w="583" w:type="dxa"/>
            <w:shd w:val="clear" w:color="000000" w:fill="FFFFFF"/>
            <w:vAlign w:val="center"/>
          </w:tcPr>
          <w:p w14:paraId="46308E7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FD75249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Обеспечение жильем детей-сирот и детей, оставшихся без попечения родителей, лиц из числа детей-сирот и детей оставшихся без попечения родителей, признанных </w:t>
            </w:r>
            <w:r w:rsidRPr="00680461">
              <w:rPr>
                <w:sz w:val="24"/>
                <w:szCs w:val="24"/>
              </w:rPr>
              <w:lastRenderedPageBreak/>
              <w:t>нуждающимися жилыми помещениями специализированного жилищного фонда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27CA48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2C1432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B3A4D7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6BBAD3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8F0298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07551F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+405,3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FD6669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43783,5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F2AA45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+47432,1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1EF969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47432,1</w:t>
            </w:r>
          </w:p>
        </w:tc>
      </w:tr>
      <w:tr w:rsidR="00725CC2" w:rsidRPr="00680461" w14:paraId="1419D013" w14:textId="77777777" w:rsidTr="00725CC2">
        <w:tc>
          <w:tcPr>
            <w:tcW w:w="583" w:type="dxa"/>
            <w:shd w:val="clear" w:color="000000" w:fill="FFFFFF"/>
            <w:vAlign w:val="center"/>
          </w:tcPr>
          <w:p w14:paraId="2082920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C29B4EB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70E7E0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2069B0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276415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DB6AD9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07101R0820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42E165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71B6F4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+623,0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287E92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7290,2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309582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+7290,2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887FDA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7290,2</w:t>
            </w:r>
          </w:p>
        </w:tc>
      </w:tr>
      <w:tr w:rsidR="00725CC2" w:rsidRPr="00680461" w14:paraId="7E4DDA22" w14:textId="77777777" w:rsidTr="00725CC2">
        <w:tc>
          <w:tcPr>
            <w:tcW w:w="583" w:type="dxa"/>
            <w:shd w:val="clear" w:color="000000" w:fill="FFFFFF"/>
            <w:vAlign w:val="center"/>
          </w:tcPr>
          <w:p w14:paraId="3D50209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5FE7FA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F749BE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78E1CD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1F59D8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6AA199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07101R0820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6A3A6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400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F32440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+523,0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669BA1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7290,2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11582A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+7290,2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14279F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7290,2</w:t>
            </w:r>
          </w:p>
        </w:tc>
      </w:tr>
      <w:tr w:rsidR="00725CC2" w:rsidRPr="00680461" w14:paraId="4137020D" w14:textId="77777777" w:rsidTr="00725CC2">
        <w:tc>
          <w:tcPr>
            <w:tcW w:w="583" w:type="dxa"/>
            <w:shd w:val="clear" w:color="000000" w:fill="FFFFFF"/>
            <w:vAlign w:val="center"/>
          </w:tcPr>
          <w:p w14:paraId="0BB64FA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14:paraId="6C1A7289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Субвенции на осуществление отдельных государственных полномочий по предоставлению жилых </w:t>
            </w:r>
            <w:r w:rsidRPr="00680461">
              <w:rPr>
                <w:sz w:val="24"/>
                <w:szCs w:val="24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DA8ECC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491583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6F193A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CBAB34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07101</w:t>
            </w:r>
            <w:r w:rsidRPr="00680461">
              <w:rPr>
                <w:sz w:val="24"/>
                <w:szCs w:val="24"/>
                <w:lang w:val="en-US"/>
              </w:rPr>
              <w:t>A0820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7B9DE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vAlign w:val="center"/>
          </w:tcPr>
          <w:p w14:paraId="0E667AB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-217,7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7EB4B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36493,3</w:t>
            </w:r>
          </w:p>
        </w:tc>
        <w:tc>
          <w:tcPr>
            <w:tcW w:w="1699" w:type="dxa"/>
            <w:vAlign w:val="center"/>
          </w:tcPr>
          <w:p w14:paraId="73E7C27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+40141,9</w:t>
            </w:r>
          </w:p>
        </w:tc>
        <w:tc>
          <w:tcPr>
            <w:tcW w:w="1699" w:type="dxa"/>
            <w:vAlign w:val="center"/>
          </w:tcPr>
          <w:p w14:paraId="1D1B73D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40141,9</w:t>
            </w:r>
          </w:p>
        </w:tc>
      </w:tr>
      <w:tr w:rsidR="00725CC2" w:rsidRPr="00680461" w14:paraId="32DD5AA9" w14:textId="77777777" w:rsidTr="00725CC2">
        <w:tc>
          <w:tcPr>
            <w:tcW w:w="583" w:type="dxa"/>
            <w:shd w:val="clear" w:color="000000" w:fill="FFFFFF"/>
            <w:vAlign w:val="center"/>
          </w:tcPr>
          <w:p w14:paraId="7656807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14:paraId="6F8C3E75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24502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C8BDBE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C813F3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562B6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07101</w:t>
            </w:r>
            <w:r w:rsidRPr="00680461">
              <w:rPr>
                <w:sz w:val="24"/>
                <w:szCs w:val="24"/>
                <w:lang w:val="en-US"/>
              </w:rPr>
              <w:t>A0820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0DF14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400</w:t>
            </w:r>
          </w:p>
        </w:tc>
        <w:tc>
          <w:tcPr>
            <w:tcW w:w="1560" w:type="dxa"/>
            <w:vAlign w:val="center"/>
          </w:tcPr>
          <w:p w14:paraId="2CED5AE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-217,7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C609C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36493,3</w:t>
            </w:r>
          </w:p>
        </w:tc>
        <w:tc>
          <w:tcPr>
            <w:tcW w:w="1699" w:type="dxa"/>
            <w:vAlign w:val="center"/>
          </w:tcPr>
          <w:p w14:paraId="5072867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+40141,9</w:t>
            </w:r>
          </w:p>
        </w:tc>
        <w:tc>
          <w:tcPr>
            <w:tcW w:w="1699" w:type="dxa"/>
            <w:vAlign w:val="center"/>
          </w:tcPr>
          <w:p w14:paraId="549D554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40141,9</w:t>
            </w:r>
          </w:p>
        </w:tc>
      </w:tr>
      <w:tr w:rsidR="00725CC2" w:rsidRPr="00680461" w14:paraId="73E05709" w14:textId="77777777" w:rsidTr="00725CC2">
        <w:tc>
          <w:tcPr>
            <w:tcW w:w="583" w:type="dxa"/>
            <w:shd w:val="clear" w:color="000000" w:fill="FFFFFF"/>
            <w:vAlign w:val="center"/>
          </w:tcPr>
          <w:p w14:paraId="70EBE56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14:paraId="24CB87DE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 «Обеспечение жильем молодых семей на территории  сельских поселений муниципального образования Кореновский муниципальный  район Краснодарского края на </w:t>
            </w:r>
            <w:r w:rsidRPr="00680461">
              <w:rPr>
                <w:sz w:val="24"/>
                <w:szCs w:val="24"/>
              </w:rPr>
              <w:lastRenderedPageBreak/>
              <w:t>2024 -2028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F280A0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E15286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CBBAEF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7331DE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2400000000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E21C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vAlign w:val="center"/>
          </w:tcPr>
          <w:p w14:paraId="2C32650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-490,5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5A649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5805,2</w:t>
            </w:r>
          </w:p>
        </w:tc>
        <w:tc>
          <w:tcPr>
            <w:tcW w:w="1699" w:type="dxa"/>
            <w:vAlign w:val="center"/>
          </w:tcPr>
          <w:p w14:paraId="3AD173F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+7084,8</w:t>
            </w:r>
          </w:p>
        </w:tc>
        <w:tc>
          <w:tcPr>
            <w:tcW w:w="1699" w:type="dxa"/>
            <w:vAlign w:val="center"/>
          </w:tcPr>
          <w:p w14:paraId="105A50F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7084,8</w:t>
            </w:r>
          </w:p>
        </w:tc>
      </w:tr>
      <w:tr w:rsidR="00725CC2" w:rsidRPr="00680461" w14:paraId="3F0DDFCC" w14:textId="77777777" w:rsidTr="00725CC2">
        <w:tc>
          <w:tcPr>
            <w:tcW w:w="583" w:type="dxa"/>
            <w:shd w:val="clear" w:color="000000" w:fill="FFFFFF"/>
            <w:vAlign w:val="center"/>
          </w:tcPr>
          <w:p w14:paraId="0077EF8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14:paraId="142CE03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8A367F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FD851F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8CD9A7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2AC3AB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2410000000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5697F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vAlign w:val="center"/>
          </w:tcPr>
          <w:p w14:paraId="6910ABC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-490,5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9A00D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5805,2</w:t>
            </w:r>
          </w:p>
        </w:tc>
        <w:tc>
          <w:tcPr>
            <w:tcW w:w="1699" w:type="dxa"/>
            <w:vAlign w:val="center"/>
          </w:tcPr>
          <w:p w14:paraId="121E863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+7084,8</w:t>
            </w:r>
          </w:p>
        </w:tc>
        <w:tc>
          <w:tcPr>
            <w:tcW w:w="1699" w:type="dxa"/>
            <w:vAlign w:val="center"/>
          </w:tcPr>
          <w:p w14:paraId="380F53C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7084,8</w:t>
            </w:r>
          </w:p>
        </w:tc>
      </w:tr>
      <w:tr w:rsidR="00725CC2" w:rsidRPr="00680461" w14:paraId="45BAD9B7" w14:textId="77777777" w:rsidTr="00725CC2">
        <w:tc>
          <w:tcPr>
            <w:tcW w:w="583" w:type="dxa"/>
            <w:shd w:val="clear" w:color="000000" w:fill="FFFFFF"/>
            <w:vAlign w:val="center"/>
          </w:tcPr>
          <w:p w14:paraId="124F5B2C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14:paraId="09695418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молодых семей жильем путем предоставления социальных выплат на приобретение (строительство) жилья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8CBDD8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FFE88D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2D38EA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91520A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2410100000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93253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vAlign w:val="center"/>
          </w:tcPr>
          <w:p w14:paraId="5A06F0A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-490,5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4A989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5805,2</w:t>
            </w:r>
          </w:p>
        </w:tc>
        <w:tc>
          <w:tcPr>
            <w:tcW w:w="1699" w:type="dxa"/>
            <w:vAlign w:val="center"/>
          </w:tcPr>
          <w:p w14:paraId="63CDEBD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+7084,8</w:t>
            </w:r>
          </w:p>
        </w:tc>
        <w:tc>
          <w:tcPr>
            <w:tcW w:w="1699" w:type="dxa"/>
            <w:vAlign w:val="center"/>
          </w:tcPr>
          <w:p w14:paraId="6DDCABE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7084,8</w:t>
            </w:r>
          </w:p>
        </w:tc>
      </w:tr>
      <w:tr w:rsidR="00725CC2" w:rsidRPr="00680461" w14:paraId="62DA6FFD" w14:textId="77777777" w:rsidTr="00725CC2">
        <w:tc>
          <w:tcPr>
            <w:tcW w:w="583" w:type="dxa"/>
            <w:shd w:val="clear" w:color="000000" w:fill="FFFFFF"/>
            <w:vAlign w:val="center"/>
          </w:tcPr>
          <w:p w14:paraId="2C3F087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14:paraId="09338B0E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жильем молодых семей на территории сельских поселений  муниципального образования Кореновский муниципальный район Краснодарского края (Реализация мероприятий по обеспечению жильем молодых семей)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96A4DD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E37E11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0C399A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EA9B7F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24101</w:t>
            </w:r>
            <w:r w:rsidRPr="00680461">
              <w:rPr>
                <w:sz w:val="24"/>
                <w:szCs w:val="24"/>
                <w:lang w:val="en-US"/>
              </w:rPr>
              <w:t>L4970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5C2C5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vAlign w:val="center"/>
          </w:tcPr>
          <w:p w14:paraId="5C1D808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-490,5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D7EDF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5805,2</w:t>
            </w:r>
          </w:p>
        </w:tc>
        <w:tc>
          <w:tcPr>
            <w:tcW w:w="1699" w:type="dxa"/>
            <w:vAlign w:val="center"/>
          </w:tcPr>
          <w:p w14:paraId="60D013E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+7084,8</w:t>
            </w:r>
          </w:p>
        </w:tc>
        <w:tc>
          <w:tcPr>
            <w:tcW w:w="1699" w:type="dxa"/>
            <w:vAlign w:val="center"/>
          </w:tcPr>
          <w:p w14:paraId="2998B81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7084,8</w:t>
            </w:r>
          </w:p>
        </w:tc>
      </w:tr>
      <w:tr w:rsidR="00725CC2" w:rsidRPr="00680461" w14:paraId="1570F807" w14:textId="77777777" w:rsidTr="00725CC2">
        <w:tc>
          <w:tcPr>
            <w:tcW w:w="583" w:type="dxa"/>
            <w:shd w:val="clear" w:color="000000" w:fill="FFFFFF"/>
            <w:vAlign w:val="center"/>
          </w:tcPr>
          <w:p w14:paraId="71073AD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14:paraId="3D6A171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A0488E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B05AF1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1AA14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AAFDA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24101L4970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D20B7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3</w:t>
            </w: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14:paraId="430DE01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-490,5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5ABDB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5805,2</w:t>
            </w:r>
          </w:p>
        </w:tc>
        <w:tc>
          <w:tcPr>
            <w:tcW w:w="1699" w:type="dxa"/>
            <w:vAlign w:val="center"/>
          </w:tcPr>
          <w:p w14:paraId="622D6D9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+7084,8</w:t>
            </w:r>
          </w:p>
        </w:tc>
        <w:tc>
          <w:tcPr>
            <w:tcW w:w="1699" w:type="dxa"/>
            <w:vAlign w:val="center"/>
          </w:tcPr>
          <w:p w14:paraId="03D1748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7084,8</w:t>
            </w:r>
          </w:p>
        </w:tc>
      </w:tr>
      <w:tr w:rsidR="00725CC2" w:rsidRPr="00680461" w14:paraId="428161D2" w14:textId="77777777" w:rsidTr="00725CC2">
        <w:tc>
          <w:tcPr>
            <w:tcW w:w="583" w:type="dxa"/>
            <w:shd w:val="clear" w:color="000000" w:fill="FFFFFF"/>
            <w:vAlign w:val="center"/>
          </w:tcPr>
          <w:p w14:paraId="29E7DDD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F373F6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Другие вопросы в области социальной </w:t>
            </w:r>
            <w:r w:rsidRPr="00680461">
              <w:rPr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5881D4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D7CB8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EA74C9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331005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9E6BCC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3E520D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828DBC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1678,0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285143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664C25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1678,0</w:t>
            </w:r>
          </w:p>
        </w:tc>
      </w:tr>
      <w:tr w:rsidR="00725CC2" w:rsidRPr="00680461" w14:paraId="22177E38" w14:textId="77777777" w:rsidTr="00725CC2">
        <w:tc>
          <w:tcPr>
            <w:tcW w:w="583" w:type="dxa"/>
            <w:shd w:val="clear" w:color="000000" w:fill="FFFFFF"/>
            <w:vAlign w:val="center"/>
          </w:tcPr>
          <w:p w14:paraId="78928EA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9787770" w14:textId="77777777" w:rsidR="00725CC2" w:rsidRPr="00680461" w:rsidRDefault="00725CC2" w:rsidP="00F20F70">
            <w:pPr>
              <w:jc w:val="both"/>
              <w:rPr>
                <w:color w:val="000000"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Муниципальная программа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 муниципальный  район Краснодарского края на 2024-2028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D8ACF7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144EE0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C6C636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52F211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C16518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F430C9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A463D6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1678,0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3AE04F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6003C5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1678,0</w:t>
            </w:r>
          </w:p>
        </w:tc>
      </w:tr>
      <w:tr w:rsidR="00725CC2" w:rsidRPr="00680461" w14:paraId="10230157" w14:textId="77777777" w:rsidTr="00725CC2">
        <w:tc>
          <w:tcPr>
            <w:tcW w:w="583" w:type="dxa"/>
            <w:shd w:val="clear" w:color="000000" w:fill="FFFFFF"/>
            <w:vAlign w:val="center"/>
          </w:tcPr>
          <w:p w14:paraId="7A51EF0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44CB53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DD0E39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1B8AF5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52B642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CAE64A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957C91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7C92A5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B6A99B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1678,0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3988F5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EC113D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1678,0</w:t>
            </w:r>
          </w:p>
        </w:tc>
      </w:tr>
      <w:tr w:rsidR="00725CC2" w:rsidRPr="00680461" w14:paraId="0F268C92" w14:textId="77777777" w:rsidTr="00725CC2">
        <w:tc>
          <w:tcPr>
            <w:tcW w:w="583" w:type="dxa"/>
            <w:shd w:val="clear" w:color="000000" w:fill="FFFFFF"/>
            <w:vAlign w:val="center"/>
          </w:tcPr>
          <w:p w14:paraId="29F71F1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87100A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2323F0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CA9239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FC76AA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052E90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7C3588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C285E2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3B1DF7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1678,0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9D64FB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DBBF80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1678,0</w:t>
            </w:r>
          </w:p>
        </w:tc>
      </w:tr>
      <w:tr w:rsidR="00725CC2" w:rsidRPr="00680461" w14:paraId="243D0DDE" w14:textId="77777777" w:rsidTr="00725CC2">
        <w:tc>
          <w:tcPr>
            <w:tcW w:w="583" w:type="dxa"/>
            <w:shd w:val="clear" w:color="000000" w:fill="FFFFFF"/>
            <w:vAlign w:val="center"/>
          </w:tcPr>
          <w:p w14:paraId="54EB6BB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69051E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9A2DF8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865813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91A6ED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61B553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1A03B4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B0DE92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FB6746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1678,0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59B86B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A8B7CB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1678,0</w:t>
            </w:r>
          </w:p>
        </w:tc>
      </w:tr>
      <w:tr w:rsidR="00725CC2" w:rsidRPr="00680461" w14:paraId="1BAD9191" w14:textId="77777777" w:rsidTr="00725CC2">
        <w:tc>
          <w:tcPr>
            <w:tcW w:w="583" w:type="dxa"/>
            <w:shd w:val="clear" w:color="000000" w:fill="FFFFFF"/>
            <w:vAlign w:val="center"/>
          </w:tcPr>
          <w:p w14:paraId="5549C1C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99B0D9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C6512B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C8C3E3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B3C8DB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D1674EF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2010110050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190D688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C82F3D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6D1C0D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1678,0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7E0FA3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CEBC33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1678,0</w:t>
            </w:r>
          </w:p>
        </w:tc>
      </w:tr>
      <w:tr w:rsidR="00725CC2" w:rsidRPr="00680461" w14:paraId="53E45AEC" w14:textId="77777777" w:rsidTr="00725CC2">
        <w:tc>
          <w:tcPr>
            <w:tcW w:w="583" w:type="dxa"/>
            <w:shd w:val="clear" w:color="000000" w:fill="FFFFFF"/>
            <w:vAlign w:val="center"/>
          </w:tcPr>
          <w:p w14:paraId="6CB6271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305844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954F0C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5B06E3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C7FEB7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279581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4359A8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7756ED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F2A842E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+11700,0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D1D8A2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29363,2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14A429A" w14:textId="77777777" w:rsidR="00725CC2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+11700,0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8E9E384" w14:textId="77777777" w:rsidR="00725CC2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29363,2</w:t>
            </w:r>
          </w:p>
          <w:p w14:paraId="0FCA031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</w:tr>
      <w:tr w:rsidR="00725CC2" w:rsidRPr="00680461" w14:paraId="0622C72B" w14:textId="77777777" w:rsidTr="00725CC2">
        <w:tc>
          <w:tcPr>
            <w:tcW w:w="583" w:type="dxa"/>
            <w:shd w:val="clear" w:color="000000" w:fill="FFFFFF"/>
            <w:vAlign w:val="center"/>
          </w:tcPr>
          <w:p w14:paraId="7A80EEF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F5C74C3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954F0C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8F8409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6D1F1D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F368B0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A8197C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8A8017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04CDBBE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+11700,0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F96D3A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29363,2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8418588" w14:textId="77777777" w:rsidR="00725CC2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+11700,0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4AC752A" w14:textId="77777777" w:rsidR="00725CC2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29363,2</w:t>
            </w:r>
          </w:p>
          <w:p w14:paraId="1717C66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</w:tr>
      <w:tr w:rsidR="00725CC2" w:rsidRPr="00680461" w14:paraId="6D987DB5" w14:textId="77777777" w:rsidTr="00725CC2">
        <w:tc>
          <w:tcPr>
            <w:tcW w:w="583" w:type="dxa"/>
            <w:shd w:val="clear" w:color="000000" w:fill="FFFFFF"/>
            <w:vAlign w:val="center"/>
          </w:tcPr>
          <w:p w14:paraId="7F3F721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009DD43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B2543D">
              <w:rPr>
                <w:sz w:val="24"/>
                <w:szCs w:val="24"/>
              </w:rPr>
              <w:t>Обеспечение деятельности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57A30A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BA8496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21602F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17C76D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EE7663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E49965D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+11700,0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81A38B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29363,2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0FE9088" w14:textId="77777777" w:rsidR="00725CC2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+11700,0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0FB9941" w14:textId="77777777" w:rsidR="00725CC2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29363,2</w:t>
            </w:r>
          </w:p>
          <w:p w14:paraId="7F33498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</w:tr>
      <w:tr w:rsidR="00725CC2" w:rsidRPr="00680461" w14:paraId="5891E26D" w14:textId="77777777" w:rsidTr="00725CC2">
        <w:tc>
          <w:tcPr>
            <w:tcW w:w="583" w:type="dxa"/>
            <w:shd w:val="clear" w:color="000000" w:fill="FFFFFF"/>
            <w:vAlign w:val="center"/>
          </w:tcPr>
          <w:p w14:paraId="0E1B757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E769260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B2543D">
              <w:rPr>
                <w:sz w:val="24"/>
                <w:szCs w:val="24"/>
              </w:rPr>
              <w:t>Управление муниципальным долгом и муниципальными финансами активами района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5DA4A8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26A458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FB45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FB88F8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66692E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81F24CC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+11700,0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DD3A7B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29363,2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BD6BA6E" w14:textId="77777777" w:rsidR="00725CC2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+11700,0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7BACD5A" w14:textId="77777777" w:rsidR="00725CC2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29363,2</w:t>
            </w:r>
          </w:p>
          <w:p w14:paraId="7464C2C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</w:tr>
      <w:tr w:rsidR="00725CC2" w:rsidRPr="00680461" w14:paraId="200F107B" w14:textId="77777777" w:rsidTr="00725CC2">
        <w:tc>
          <w:tcPr>
            <w:tcW w:w="583" w:type="dxa"/>
            <w:shd w:val="clear" w:color="000000" w:fill="FFFFFF"/>
            <w:vAlign w:val="center"/>
          </w:tcPr>
          <w:p w14:paraId="6FA8530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7860ECF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194707">
              <w:rPr>
                <w:sz w:val="24"/>
                <w:szCs w:val="24"/>
              </w:rPr>
              <w:t xml:space="preserve">Процентные платежи </w:t>
            </w:r>
            <w:r w:rsidRPr="00194707">
              <w:rPr>
                <w:sz w:val="24"/>
                <w:szCs w:val="24"/>
              </w:rPr>
              <w:lastRenderedPageBreak/>
              <w:t>по муниципальному долгу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CF2D7F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B54047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3CD62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5F0463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5260000110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DC1D69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0512975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+11700,0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4B02A7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29363,2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55B1E6E" w14:textId="77777777" w:rsidR="00725CC2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+11700,0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3AB4910" w14:textId="77777777" w:rsidR="00725CC2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29363,2</w:t>
            </w:r>
          </w:p>
          <w:p w14:paraId="7D1EC24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</w:tr>
      <w:tr w:rsidR="00725CC2" w:rsidRPr="00680461" w14:paraId="2F34C14A" w14:textId="77777777" w:rsidTr="00725CC2">
        <w:tc>
          <w:tcPr>
            <w:tcW w:w="583" w:type="dxa"/>
            <w:shd w:val="clear" w:color="000000" w:fill="FFFFFF"/>
            <w:vAlign w:val="center"/>
          </w:tcPr>
          <w:p w14:paraId="7CF802A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18A441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9565D4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063F42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59AAAC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9956A2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41560C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5260000110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32ECEF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5C6D2AA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+11700,0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78CA40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29363,2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97DFD21" w14:textId="77777777" w:rsidR="00725CC2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+11700,0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164D199" w14:textId="77777777" w:rsidR="00725CC2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29363,2</w:t>
            </w:r>
          </w:p>
          <w:p w14:paraId="43C9C91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</w:tr>
      <w:tr w:rsidR="00725CC2" w:rsidRPr="00680461" w14:paraId="0B2A2A58" w14:textId="77777777" w:rsidTr="00725CC2">
        <w:tc>
          <w:tcPr>
            <w:tcW w:w="583" w:type="dxa"/>
            <w:shd w:val="clear" w:color="000000" w:fill="FFFFFF"/>
            <w:vAlign w:val="center"/>
          </w:tcPr>
          <w:p w14:paraId="15E7FB5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0461">
              <w:rPr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787" w:type="dxa"/>
            <w:shd w:val="clear" w:color="000000" w:fill="FFFFFF"/>
          </w:tcPr>
          <w:p w14:paraId="7FA3038F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Финансовое управление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BCC90E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1E0468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3FED45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2247D33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CE3C98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9B7C64A" w14:textId="77777777" w:rsidR="00725CC2" w:rsidRPr="00680461" w:rsidRDefault="00725CC2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A3EFB32" w14:textId="77777777" w:rsidR="00725CC2" w:rsidRPr="00680461" w:rsidRDefault="00725CC2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80461">
              <w:rPr>
                <w:b/>
                <w:color w:val="000000"/>
                <w:sz w:val="24"/>
                <w:szCs w:val="24"/>
              </w:rPr>
              <w:t>21940,2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D377FBC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52C2F95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21917,6</w:t>
            </w:r>
          </w:p>
        </w:tc>
      </w:tr>
      <w:tr w:rsidR="00725CC2" w:rsidRPr="00680461" w14:paraId="718121AD" w14:textId="77777777" w:rsidTr="00725CC2">
        <w:tc>
          <w:tcPr>
            <w:tcW w:w="583" w:type="dxa"/>
            <w:shd w:val="clear" w:color="000000" w:fill="FFFFFF"/>
            <w:vAlign w:val="center"/>
          </w:tcPr>
          <w:p w14:paraId="6BA722D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5EFBC9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923A34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73BEF9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163B6B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966820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C96E25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3760C5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2C4D68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21848,6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465C55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F516AF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21848,6</w:t>
            </w:r>
          </w:p>
        </w:tc>
      </w:tr>
      <w:tr w:rsidR="00725CC2" w:rsidRPr="00680461" w14:paraId="2CA19F16" w14:textId="77777777" w:rsidTr="00725CC2">
        <w:tc>
          <w:tcPr>
            <w:tcW w:w="583" w:type="dxa"/>
            <w:shd w:val="clear" w:color="000000" w:fill="FFFFFF"/>
            <w:vAlign w:val="center"/>
          </w:tcPr>
          <w:p w14:paraId="01F5E09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0B696C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7C2ABB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242FD3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EF8665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A7A14A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876513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E164D9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8ABBD4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21848,6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F89066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6C7DE2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21848,6</w:t>
            </w:r>
          </w:p>
        </w:tc>
      </w:tr>
      <w:tr w:rsidR="00725CC2" w:rsidRPr="00680461" w14:paraId="7F6EEA60" w14:textId="77777777" w:rsidTr="00725CC2">
        <w:tc>
          <w:tcPr>
            <w:tcW w:w="583" w:type="dxa"/>
            <w:shd w:val="clear" w:color="000000" w:fill="FFFFFF"/>
            <w:vAlign w:val="center"/>
          </w:tcPr>
          <w:p w14:paraId="4F60D59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0EE464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Обеспечение деятельности финансового управления администрации муниципального образования </w:t>
            </w:r>
            <w:r w:rsidRPr="00680461">
              <w:rPr>
                <w:sz w:val="24"/>
                <w:szCs w:val="24"/>
              </w:rPr>
              <w:lastRenderedPageBreak/>
              <w:t>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00B4F3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CEAABA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1C7E1C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C2CC33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5500000000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C4AED5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18068A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63B385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21848,6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8ED36A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F565E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21848,6</w:t>
            </w:r>
          </w:p>
        </w:tc>
      </w:tr>
      <w:tr w:rsidR="00725CC2" w:rsidRPr="00680461" w14:paraId="7B72F242" w14:textId="77777777" w:rsidTr="00725CC2">
        <w:tc>
          <w:tcPr>
            <w:tcW w:w="583" w:type="dxa"/>
            <w:shd w:val="clear" w:color="000000" w:fill="FFFFFF"/>
            <w:vAlign w:val="center"/>
          </w:tcPr>
          <w:p w14:paraId="5D2267D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BF6DD2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88EFB8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0546C7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1D300A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6CDE41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5520000000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3B2ECE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237B93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EC8E4D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21848,6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BFF197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480C78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21848,6</w:t>
            </w:r>
          </w:p>
        </w:tc>
      </w:tr>
      <w:tr w:rsidR="00725CC2" w:rsidRPr="00680461" w14:paraId="654C229E" w14:textId="77777777" w:rsidTr="00725CC2">
        <w:tc>
          <w:tcPr>
            <w:tcW w:w="583" w:type="dxa"/>
            <w:shd w:val="clear" w:color="000000" w:fill="FFFFFF"/>
            <w:vAlign w:val="center"/>
          </w:tcPr>
          <w:p w14:paraId="03C4CFF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06B895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881323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F71214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215A55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373BAB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5520000190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9CED15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E423F7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E8A776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21848,6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114625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60DAA5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21848,6</w:t>
            </w:r>
          </w:p>
        </w:tc>
      </w:tr>
      <w:tr w:rsidR="00725CC2" w:rsidRPr="00680461" w14:paraId="62B3A2D4" w14:textId="77777777" w:rsidTr="00725CC2">
        <w:tc>
          <w:tcPr>
            <w:tcW w:w="583" w:type="dxa"/>
            <w:shd w:val="clear" w:color="000000" w:fill="FFFFFF"/>
            <w:vAlign w:val="center"/>
          </w:tcPr>
          <w:p w14:paraId="34D8F9E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2F7684A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86884C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CBB5C8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AD89BE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2E1BAF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5520000190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8CF867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C65E45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BF67D8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18478,6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A3B8C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97F462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18478,6</w:t>
            </w:r>
          </w:p>
        </w:tc>
      </w:tr>
      <w:tr w:rsidR="00725CC2" w:rsidRPr="00680461" w14:paraId="7702F08A" w14:textId="77777777" w:rsidTr="00725CC2">
        <w:tc>
          <w:tcPr>
            <w:tcW w:w="583" w:type="dxa"/>
            <w:shd w:val="clear" w:color="000000" w:fill="FFFFFF"/>
            <w:vAlign w:val="center"/>
          </w:tcPr>
          <w:p w14:paraId="207A9C9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AD65D8B" w14:textId="77777777" w:rsidR="00725CC2" w:rsidRPr="00680461" w:rsidRDefault="00725CC2" w:rsidP="00F20F70">
            <w:pPr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Закупка товаров, работ и услуг для </w:t>
            </w:r>
            <w:r w:rsidRPr="00680461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CCF6DAC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CAF2099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5826180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5E35620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5520000190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D6BCF4E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BFCE0B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F44BBC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3360,0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AE53E4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791FF7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3360,0</w:t>
            </w:r>
          </w:p>
        </w:tc>
      </w:tr>
      <w:tr w:rsidR="00725CC2" w:rsidRPr="00680461" w14:paraId="3C84D3CF" w14:textId="77777777" w:rsidTr="00725CC2">
        <w:tc>
          <w:tcPr>
            <w:tcW w:w="583" w:type="dxa"/>
            <w:shd w:val="clear" w:color="000000" w:fill="FFFFFF"/>
            <w:vAlign w:val="center"/>
          </w:tcPr>
          <w:p w14:paraId="46D2DCB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2691DD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5AA62A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49848B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12A3AF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C260A0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5520000190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A5C5E2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494D84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D3B15E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EC3480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4AE447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5CC2" w:rsidRPr="00680461" w14:paraId="1229573E" w14:textId="77777777" w:rsidTr="00725CC2">
        <w:tc>
          <w:tcPr>
            <w:tcW w:w="583" w:type="dxa"/>
            <w:shd w:val="clear" w:color="000000" w:fill="FFFFFF"/>
            <w:vAlign w:val="center"/>
          </w:tcPr>
          <w:p w14:paraId="4EBE727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B3AC10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80D374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E0DE4D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6122F8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2B72DA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86056E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2F2F54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DB94E7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904B7C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50B00C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69,0</w:t>
            </w:r>
          </w:p>
        </w:tc>
      </w:tr>
      <w:tr w:rsidR="00725CC2" w:rsidRPr="00680461" w14:paraId="142F84E2" w14:textId="77777777" w:rsidTr="00725CC2">
        <w:tc>
          <w:tcPr>
            <w:tcW w:w="583" w:type="dxa"/>
            <w:shd w:val="clear" w:color="000000" w:fill="FFFFFF"/>
            <w:vAlign w:val="center"/>
          </w:tcPr>
          <w:p w14:paraId="5704988C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65D277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EBF328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802576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CDF2B7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894089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219785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629ACD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7D99AA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20E55D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AFF6E1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69,0</w:t>
            </w:r>
          </w:p>
        </w:tc>
      </w:tr>
      <w:tr w:rsidR="00725CC2" w:rsidRPr="00680461" w14:paraId="6262A7DF" w14:textId="77777777" w:rsidTr="00725CC2">
        <w:tc>
          <w:tcPr>
            <w:tcW w:w="583" w:type="dxa"/>
            <w:shd w:val="clear" w:color="000000" w:fill="FFFFFF"/>
            <w:vAlign w:val="center"/>
          </w:tcPr>
          <w:p w14:paraId="7E0996B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0E892D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деятельности финансового правления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5556B1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8FB15C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37FF9E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FA378C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5500000000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D5E0E7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C5CC0D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D5EF65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F1E03B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D8214B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69,0</w:t>
            </w:r>
          </w:p>
        </w:tc>
      </w:tr>
      <w:tr w:rsidR="00725CC2" w:rsidRPr="00680461" w14:paraId="1EA51552" w14:textId="77777777" w:rsidTr="00725CC2">
        <w:tc>
          <w:tcPr>
            <w:tcW w:w="583" w:type="dxa"/>
            <w:shd w:val="clear" w:color="000000" w:fill="FFFFFF"/>
            <w:vAlign w:val="center"/>
          </w:tcPr>
          <w:p w14:paraId="7DCEF09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6F10E9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Управление муниципальным долгом и муниципальными финансовыми активами района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8C8F3F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0435CE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34F3F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23EB6E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5560000000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AFB247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FB2C8B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8CA088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91,6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9B57E1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2B3969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69,0</w:t>
            </w:r>
          </w:p>
        </w:tc>
      </w:tr>
      <w:tr w:rsidR="00725CC2" w:rsidRPr="00680461" w14:paraId="7789E45C" w14:textId="77777777" w:rsidTr="00725CC2">
        <w:tc>
          <w:tcPr>
            <w:tcW w:w="583" w:type="dxa"/>
            <w:shd w:val="clear" w:color="000000" w:fill="FFFFFF"/>
            <w:vAlign w:val="center"/>
          </w:tcPr>
          <w:p w14:paraId="3E2FA4E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4D73CD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Процентные платежи </w:t>
            </w:r>
            <w:r w:rsidRPr="00680461">
              <w:rPr>
                <w:sz w:val="24"/>
                <w:szCs w:val="24"/>
              </w:rPr>
              <w:lastRenderedPageBreak/>
              <w:t>по муниципальному долгу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046D48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85454F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64CC00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970ACA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5560000110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9B8AA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422432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176913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91,6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CAD123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69FB25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69,0</w:t>
            </w:r>
          </w:p>
        </w:tc>
      </w:tr>
      <w:tr w:rsidR="00725CC2" w:rsidRPr="00680461" w14:paraId="5DCDBE0C" w14:textId="77777777" w:rsidTr="00725CC2">
        <w:tc>
          <w:tcPr>
            <w:tcW w:w="583" w:type="dxa"/>
            <w:shd w:val="clear" w:color="000000" w:fill="FFFFFF"/>
            <w:vAlign w:val="center"/>
          </w:tcPr>
          <w:p w14:paraId="000A8A1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F5F96B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12539C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C266C3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91293E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8C02DE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5560000110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FAD4B7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634BA3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FD8D3B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91,6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C3E86A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5C125A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69,0</w:t>
            </w:r>
          </w:p>
        </w:tc>
      </w:tr>
      <w:tr w:rsidR="00725CC2" w:rsidRPr="00680461" w14:paraId="6D21D66F" w14:textId="77777777" w:rsidTr="00725CC2">
        <w:tc>
          <w:tcPr>
            <w:tcW w:w="583" w:type="dxa"/>
            <w:shd w:val="clear" w:color="000000" w:fill="FFFFFF"/>
            <w:vAlign w:val="center"/>
          </w:tcPr>
          <w:p w14:paraId="3900B86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0461">
              <w:rPr>
                <w:b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787" w:type="dxa"/>
            <w:shd w:val="clear" w:color="000000" w:fill="FFFFFF"/>
          </w:tcPr>
          <w:p w14:paraId="6BAF7D1E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Контрольно - счетная палата 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65FD41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55881A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F728A7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8376DF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182A26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B9D250E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6A3698B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6001,9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614E312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A5800C2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6001,9</w:t>
            </w:r>
          </w:p>
        </w:tc>
      </w:tr>
      <w:tr w:rsidR="00725CC2" w:rsidRPr="00680461" w14:paraId="5C0B16DA" w14:textId="77777777" w:rsidTr="00725CC2">
        <w:tc>
          <w:tcPr>
            <w:tcW w:w="583" w:type="dxa"/>
            <w:shd w:val="clear" w:color="000000" w:fill="FFFFFF"/>
            <w:vAlign w:val="center"/>
          </w:tcPr>
          <w:p w14:paraId="462C56DC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E0D1D8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83365B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6D1FFD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15187B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FD06DC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A10D76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323FE9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6EA592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6001,9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76AB11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3179DB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6001,9</w:t>
            </w:r>
          </w:p>
        </w:tc>
      </w:tr>
      <w:tr w:rsidR="00725CC2" w:rsidRPr="00680461" w14:paraId="43EC534D" w14:textId="77777777" w:rsidTr="00725CC2">
        <w:tc>
          <w:tcPr>
            <w:tcW w:w="583" w:type="dxa"/>
            <w:shd w:val="clear" w:color="000000" w:fill="FFFFFF"/>
            <w:vAlign w:val="center"/>
          </w:tcPr>
          <w:p w14:paraId="3078961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D21E11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7C5242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109664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0A597C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BBC429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052CB5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350523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B6F51A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6001,9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89DA5E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2F1739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6001,9</w:t>
            </w:r>
          </w:p>
        </w:tc>
      </w:tr>
      <w:tr w:rsidR="00725CC2" w:rsidRPr="00680461" w14:paraId="4C2B7259" w14:textId="77777777" w:rsidTr="00725CC2">
        <w:tc>
          <w:tcPr>
            <w:tcW w:w="583" w:type="dxa"/>
            <w:shd w:val="clear" w:color="000000" w:fill="FFFFFF"/>
            <w:vAlign w:val="center"/>
          </w:tcPr>
          <w:p w14:paraId="5C449CF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F45BFF0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Руководитель Контрольно-счетной палаты муниципального образования Кореновский </w:t>
            </w:r>
            <w:r w:rsidRPr="00680461">
              <w:rPr>
                <w:sz w:val="24"/>
                <w:szCs w:val="24"/>
              </w:rPr>
              <w:lastRenderedPageBreak/>
              <w:t>муниципальный район Краснодарского края и его заместитель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1E133B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78A42B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E2EE9D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8CC770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5600000000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6FE1BC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D7DA1C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7B31C8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1804,6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D59BEA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6F4108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1804,6</w:t>
            </w:r>
          </w:p>
        </w:tc>
      </w:tr>
      <w:tr w:rsidR="00725CC2" w:rsidRPr="00680461" w14:paraId="5AB495F9" w14:textId="77777777" w:rsidTr="00725CC2">
        <w:tc>
          <w:tcPr>
            <w:tcW w:w="583" w:type="dxa"/>
            <w:shd w:val="clear" w:color="000000" w:fill="FFFFFF"/>
            <w:vAlign w:val="center"/>
          </w:tcPr>
          <w:p w14:paraId="39CE8F9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4680DE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6E9C2D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0E471D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6F1419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06E25E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5620000000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CB200C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3D428D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D30489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1804,6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05E1D2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590450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1804,6</w:t>
            </w:r>
          </w:p>
        </w:tc>
      </w:tr>
      <w:tr w:rsidR="00725CC2" w:rsidRPr="00680461" w14:paraId="5502C29E" w14:textId="77777777" w:rsidTr="00725CC2">
        <w:tc>
          <w:tcPr>
            <w:tcW w:w="583" w:type="dxa"/>
            <w:shd w:val="clear" w:color="000000" w:fill="FFFFFF"/>
            <w:vAlign w:val="center"/>
          </w:tcPr>
          <w:p w14:paraId="5CEA646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71A68F5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B3958E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215080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BE1305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909080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5620000190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A85966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1E817E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FE8F57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1804,6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71ECC0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386CA1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1804,6</w:t>
            </w:r>
          </w:p>
        </w:tc>
      </w:tr>
      <w:tr w:rsidR="00725CC2" w:rsidRPr="00680461" w14:paraId="66EAC655" w14:textId="77777777" w:rsidTr="00725CC2">
        <w:tc>
          <w:tcPr>
            <w:tcW w:w="583" w:type="dxa"/>
            <w:shd w:val="clear" w:color="000000" w:fill="FFFFFF"/>
            <w:vAlign w:val="center"/>
          </w:tcPr>
          <w:p w14:paraId="65F11C6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DDCC3E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953B51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B56A36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5C73F7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7D9C58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5620000190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87B2F4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8D14D7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096DC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1804,6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692180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DB0E91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1804,6</w:t>
            </w:r>
          </w:p>
        </w:tc>
      </w:tr>
      <w:tr w:rsidR="00725CC2" w:rsidRPr="00680461" w14:paraId="2B9C714E" w14:textId="77777777" w:rsidTr="00725CC2">
        <w:tc>
          <w:tcPr>
            <w:tcW w:w="583" w:type="dxa"/>
            <w:shd w:val="clear" w:color="000000" w:fill="FFFFFF"/>
            <w:vAlign w:val="center"/>
          </w:tcPr>
          <w:p w14:paraId="57C7A6C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1573DAD" w14:textId="77777777" w:rsidR="00725CC2" w:rsidRPr="00680461" w:rsidRDefault="00725CC2" w:rsidP="00F20F70">
            <w:pPr>
              <w:jc w:val="both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Обеспечение деятельности </w:t>
            </w:r>
            <w:r w:rsidRPr="00680461">
              <w:rPr>
                <w:sz w:val="24"/>
                <w:szCs w:val="24"/>
              </w:rPr>
              <w:lastRenderedPageBreak/>
              <w:t>контрольно-счетной палаты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AE5CD99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D0D1F74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B7C79D0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159DDC7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5700000000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F9E047E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C1F3083" w14:textId="77777777" w:rsidR="00725CC2" w:rsidRPr="00680461" w:rsidRDefault="00725CC2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394EA28" w14:textId="77777777" w:rsidR="00725CC2" w:rsidRPr="00680461" w:rsidRDefault="00725CC2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80461">
              <w:rPr>
                <w:i/>
                <w:color w:val="000000"/>
                <w:sz w:val="24"/>
                <w:szCs w:val="24"/>
              </w:rPr>
              <w:t>4197,3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2E7CED4" w14:textId="77777777" w:rsidR="00725CC2" w:rsidRPr="00680461" w:rsidRDefault="00725CC2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1F6941A" w14:textId="77777777" w:rsidR="00725CC2" w:rsidRPr="00680461" w:rsidRDefault="00725CC2" w:rsidP="00F20F7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80461">
              <w:rPr>
                <w:i/>
                <w:color w:val="000000"/>
                <w:sz w:val="24"/>
                <w:szCs w:val="24"/>
              </w:rPr>
              <w:t>4197,3</w:t>
            </w:r>
          </w:p>
        </w:tc>
      </w:tr>
      <w:tr w:rsidR="00725CC2" w:rsidRPr="00680461" w14:paraId="22B90559" w14:textId="77777777" w:rsidTr="00725CC2">
        <w:tc>
          <w:tcPr>
            <w:tcW w:w="583" w:type="dxa"/>
            <w:shd w:val="clear" w:color="000000" w:fill="FFFFFF"/>
            <w:vAlign w:val="center"/>
          </w:tcPr>
          <w:p w14:paraId="2BB3783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F18406F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06CA3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2C3F3B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26A620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64010C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5720000000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2D0281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69DC72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DED043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4197,3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8C8B4D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6CE485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4197,3</w:t>
            </w:r>
          </w:p>
        </w:tc>
      </w:tr>
      <w:tr w:rsidR="00725CC2" w:rsidRPr="00680461" w14:paraId="6B4ED3C7" w14:textId="77777777" w:rsidTr="00725CC2">
        <w:tc>
          <w:tcPr>
            <w:tcW w:w="583" w:type="dxa"/>
            <w:shd w:val="clear" w:color="000000" w:fill="FFFFFF"/>
            <w:vAlign w:val="center"/>
          </w:tcPr>
          <w:p w14:paraId="2F0EEA7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A45CDD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2F69F8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A53B40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82E0ED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9FB2A1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5720000190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38A76B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1FA2E5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5CFA46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4197,3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9E3E2F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6879AE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4197,3</w:t>
            </w:r>
          </w:p>
        </w:tc>
      </w:tr>
      <w:tr w:rsidR="00725CC2" w:rsidRPr="00680461" w14:paraId="34B651B7" w14:textId="77777777" w:rsidTr="00725CC2">
        <w:tc>
          <w:tcPr>
            <w:tcW w:w="583" w:type="dxa"/>
            <w:shd w:val="clear" w:color="000000" w:fill="FFFFFF"/>
            <w:vAlign w:val="center"/>
          </w:tcPr>
          <w:p w14:paraId="4A1F722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36B1B8F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80461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F0D0B2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272891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F02766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C85EE1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5720000190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90CC96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A97E38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0000A1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3929,0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C908ED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0C4B09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3929,0</w:t>
            </w:r>
          </w:p>
        </w:tc>
      </w:tr>
      <w:tr w:rsidR="00725CC2" w:rsidRPr="00680461" w14:paraId="06068E07" w14:textId="77777777" w:rsidTr="00725CC2">
        <w:tc>
          <w:tcPr>
            <w:tcW w:w="583" w:type="dxa"/>
            <w:shd w:val="clear" w:color="000000" w:fill="FFFFFF"/>
            <w:vAlign w:val="center"/>
          </w:tcPr>
          <w:p w14:paraId="5169A54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CF79AA5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1F488B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D2D364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A8860A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CF0506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5720000190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A49CE5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C7EE08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A77DEC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244,0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3AB36C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A62A95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244,0</w:t>
            </w:r>
          </w:p>
        </w:tc>
      </w:tr>
      <w:tr w:rsidR="00725CC2" w:rsidRPr="00680461" w14:paraId="363A262F" w14:textId="77777777" w:rsidTr="00725CC2">
        <w:tc>
          <w:tcPr>
            <w:tcW w:w="583" w:type="dxa"/>
            <w:shd w:val="clear" w:color="000000" w:fill="FFFFFF"/>
            <w:vAlign w:val="center"/>
          </w:tcPr>
          <w:p w14:paraId="448350D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CC1786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5353D5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67F33B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8EF7F5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6F43B1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5720000190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28BB41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4882B2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6EB258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60B305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649547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24,3</w:t>
            </w:r>
          </w:p>
        </w:tc>
      </w:tr>
      <w:tr w:rsidR="00725CC2" w:rsidRPr="00680461" w14:paraId="568A3965" w14:textId="77777777" w:rsidTr="00725CC2">
        <w:tc>
          <w:tcPr>
            <w:tcW w:w="583" w:type="dxa"/>
            <w:shd w:val="clear" w:color="000000" w:fill="FFFFFF"/>
            <w:vAlign w:val="center"/>
          </w:tcPr>
          <w:p w14:paraId="6FD7A17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046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87" w:type="dxa"/>
            <w:shd w:val="clear" w:color="000000" w:fill="FFFFFF"/>
          </w:tcPr>
          <w:p w14:paraId="3E59CAD0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Управление земельных и имущественных отношений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5C6682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7966AC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08BEAA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2B5DAB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594745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B405A76" w14:textId="77777777" w:rsidR="00725CC2" w:rsidRPr="00680461" w:rsidRDefault="00725CC2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EDB62CC" w14:textId="77777777" w:rsidR="00725CC2" w:rsidRPr="00680461" w:rsidRDefault="00725CC2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80461">
              <w:rPr>
                <w:b/>
                <w:color w:val="000000"/>
                <w:sz w:val="24"/>
                <w:szCs w:val="24"/>
              </w:rPr>
              <w:t>7835,9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169DE62" w14:textId="77777777" w:rsidR="00725CC2" w:rsidRPr="00680461" w:rsidRDefault="00725CC2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585513C" w14:textId="77777777" w:rsidR="00725CC2" w:rsidRPr="00680461" w:rsidRDefault="00725CC2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80461">
              <w:rPr>
                <w:b/>
                <w:color w:val="000000"/>
                <w:sz w:val="24"/>
                <w:szCs w:val="24"/>
              </w:rPr>
              <w:t>7835,9</w:t>
            </w:r>
          </w:p>
        </w:tc>
      </w:tr>
      <w:tr w:rsidR="00725CC2" w:rsidRPr="00680461" w14:paraId="3DDF50E4" w14:textId="77777777" w:rsidTr="00725CC2">
        <w:tc>
          <w:tcPr>
            <w:tcW w:w="583" w:type="dxa"/>
            <w:shd w:val="clear" w:color="000000" w:fill="FFFFFF"/>
            <w:vAlign w:val="center"/>
          </w:tcPr>
          <w:p w14:paraId="0FC8C64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46BBC4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421EC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475BB6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3A3FFF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59E94F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FC6C95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825D14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DD9D0F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6748,8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83203C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1C7825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6748,8</w:t>
            </w:r>
          </w:p>
        </w:tc>
      </w:tr>
      <w:tr w:rsidR="00725CC2" w:rsidRPr="00680461" w14:paraId="0EBF2328" w14:textId="77777777" w:rsidTr="00725CC2">
        <w:tc>
          <w:tcPr>
            <w:tcW w:w="583" w:type="dxa"/>
            <w:shd w:val="clear" w:color="000000" w:fill="FFFFFF"/>
            <w:vAlign w:val="center"/>
          </w:tcPr>
          <w:p w14:paraId="3B2F112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7B19BE0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3B5954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82C816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E6D70F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79362B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C3EB5B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CCCE50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B7BDB7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6748,8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99F69D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3ABBEB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6748,8</w:t>
            </w:r>
          </w:p>
        </w:tc>
      </w:tr>
      <w:tr w:rsidR="00725CC2" w:rsidRPr="00680461" w14:paraId="467CD419" w14:textId="77777777" w:rsidTr="00725CC2">
        <w:tc>
          <w:tcPr>
            <w:tcW w:w="583" w:type="dxa"/>
            <w:shd w:val="clear" w:color="000000" w:fill="FFFFFF"/>
            <w:vAlign w:val="center"/>
          </w:tcPr>
          <w:p w14:paraId="55B4785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77A88E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Управление земельных и имущественных отношений администрации </w:t>
            </w:r>
            <w:r w:rsidRPr="00680461">
              <w:rPr>
                <w:sz w:val="24"/>
                <w:szCs w:val="24"/>
              </w:rPr>
              <w:lastRenderedPageBreak/>
              <w:t>муниципального образования Кореновский мунициальный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2E2450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D7F123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EEA4DF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DBE4EA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6100000000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8DD416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B22DE3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3B4B17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6748,8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609CE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13FC53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6748,8</w:t>
            </w:r>
          </w:p>
        </w:tc>
      </w:tr>
      <w:tr w:rsidR="00725CC2" w:rsidRPr="00680461" w14:paraId="0591CF63" w14:textId="77777777" w:rsidTr="00725CC2">
        <w:tc>
          <w:tcPr>
            <w:tcW w:w="583" w:type="dxa"/>
            <w:shd w:val="clear" w:color="000000" w:fill="FFFFFF"/>
            <w:vAlign w:val="center"/>
          </w:tcPr>
          <w:p w14:paraId="3DE1A11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3EED42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C4E280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D63379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2577C0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13E2E5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6120000000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98403D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8931E5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F0029B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6748,8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44DA5E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1E266E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6748,8</w:t>
            </w:r>
          </w:p>
        </w:tc>
      </w:tr>
      <w:tr w:rsidR="00725CC2" w:rsidRPr="00680461" w14:paraId="77357C91" w14:textId="77777777" w:rsidTr="00725CC2">
        <w:tc>
          <w:tcPr>
            <w:tcW w:w="583" w:type="dxa"/>
            <w:shd w:val="clear" w:color="000000" w:fill="FFFFFF"/>
            <w:vAlign w:val="center"/>
          </w:tcPr>
          <w:p w14:paraId="45CDAFE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EE30251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5DCDAD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4C4E01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FD5DF1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ADB9405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6120000190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4CA85F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882423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83286D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6748,8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56B46D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F8A499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6748,8</w:t>
            </w:r>
          </w:p>
        </w:tc>
      </w:tr>
      <w:tr w:rsidR="00725CC2" w:rsidRPr="00680461" w14:paraId="0C75F976" w14:textId="77777777" w:rsidTr="00725CC2">
        <w:tc>
          <w:tcPr>
            <w:tcW w:w="583" w:type="dxa"/>
            <w:shd w:val="clear" w:color="000000" w:fill="FFFFFF"/>
            <w:vAlign w:val="center"/>
          </w:tcPr>
          <w:p w14:paraId="59F8C3B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779BCEB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45150F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E9D27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DFC2E1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E812C9A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6120000190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C9900B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4BD2E1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89F133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6354,8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9B1B29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11C79B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6354,8</w:t>
            </w:r>
          </w:p>
        </w:tc>
      </w:tr>
      <w:tr w:rsidR="00725CC2" w:rsidRPr="00680461" w14:paraId="126DF87F" w14:textId="77777777" w:rsidTr="00725CC2">
        <w:tc>
          <w:tcPr>
            <w:tcW w:w="583" w:type="dxa"/>
            <w:shd w:val="clear" w:color="000000" w:fill="FFFFFF"/>
            <w:vAlign w:val="center"/>
          </w:tcPr>
          <w:p w14:paraId="24EFDC2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0DD145E" w14:textId="77777777" w:rsidR="00725CC2" w:rsidRPr="00680461" w:rsidRDefault="00725CC2" w:rsidP="00F20F70">
            <w:pPr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C6311F8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FB53D4B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6FD5D28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0EBAB7D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6120000190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C1E99B9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CFC3AB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364F15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394,0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28C853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3DFF95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394,0</w:t>
            </w:r>
          </w:p>
        </w:tc>
      </w:tr>
      <w:tr w:rsidR="00725CC2" w:rsidRPr="00680461" w14:paraId="79CE563A" w14:textId="77777777" w:rsidTr="00725CC2">
        <w:tc>
          <w:tcPr>
            <w:tcW w:w="583" w:type="dxa"/>
            <w:shd w:val="clear" w:color="000000" w:fill="FFFFFF"/>
            <w:vAlign w:val="center"/>
          </w:tcPr>
          <w:p w14:paraId="1FE2CAD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A8CAED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21C36E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F745DF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E44CEB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0BA957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104303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8BBC80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6F6EC3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1087,1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9D11B7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616F55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1087,1</w:t>
            </w:r>
          </w:p>
        </w:tc>
      </w:tr>
      <w:tr w:rsidR="00725CC2" w:rsidRPr="00680461" w14:paraId="50B6173A" w14:textId="77777777" w:rsidTr="00725CC2">
        <w:tc>
          <w:tcPr>
            <w:tcW w:w="583" w:type="dxa"/>
            <w:shd w:val="clear" w:color="000000" w:fill="FFFFFF"/>
            <w:vAlign w:val="center"/>
          </w:tcPr>
          <w:p w14:paraId="7BCEF08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CEEFFE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7DC210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2ECCB4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13F880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D51A26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FD0E01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B3126B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7A8522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1087,1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F64FAE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FFB8F5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1087,1</w:t>
            </w:r>
          </w:p>
        </w:tc>
      </w:tr>
      <w:tr w:rsidR="00725CC2" w:rsidRPr="00680461" w14:paraId="41796787" w14:textId="77777777" w:rsidTr="00725CC2">
        <w:tc>
          <w:tcPr>
            <w:tcW w:w="583" w:type="dxa"/>
            <w:shd w:val="clear" w:color="000000" w:fill="FFFFFF"/>
            <w:vAlign w:val="center"/>
          </w:tcPr>
          <w:p w14:paraId="74A5EF1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CD37D6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«Управление и распоряжение земельными ресурсами и муниципальным имуществом муниципального образования Кореновский  муниципальный  район Краснодарского края» на 2024-2028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87EF67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9C129F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273A53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9955F6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79F6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BED48F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9151D4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1087,1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A0FDAD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D4B6BF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1087,1</w:t>
            </w:r>
          </w:p>
        </w:tc>
      </w:tr>
      <w:tr w:rsidR="00725CC2" w:rsidRPr="00680461" w14:paraId="2142B7D8" w14:textId="77777777" w:rsidTr="00725CC2">
        <w:tc>
          <w:tcPr>
            <w:tcW w:w="583" w:type="dxa"/>
            <w:shd w:val="clear" w:color="000000" w:fill="FFFFFF"/>
            <w:vAlign w:val="center"/>
          </w:tcPr>
          <w:p w14:paraId="6985717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F5FEB9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Отдельные </w:t>
            </w:r>
            <w:r w:rsidRPr="00680461">
              <w:rPr>
                <w:sz w:val="24"/>
                <w:szCs w:val="24"/>
              </w:rPr>
              <w:lastRenderedPageBreak/>
              <w:t>мероприятия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DDE644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7BB241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1641D5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8C7233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A9E07A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B98B7B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CCC885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1087,1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D989AC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275838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1087,1</w:t>
            </w:r>
          </w:p>
        </w:tc>
      </w:tr>
      <w:tr w:rsidR="00725CC2" w:rsidRPr="00680461" w14:paraId="6531ECFA" w14:textId="77777777" w:rsidTr="00725CC2">
        <w:tc>
          <w:tcPr>
            <w:tcW w:w="583" w:type="dxa"/>
            <w:shd w:val="clear" w:color="000000" w:fill="FFFFFF"/>
            <w:vAlign w:val="center"/>
          </w:tcPr>
          <w:p w14:paraId="1793942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3A6E52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Эффективное управление земельными и муниципальным имуществом муниципального образования Кореновский район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4B2966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2401FC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11081B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14C400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5427AB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26A4F7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378512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1087,1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9CEA18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717C0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1087,1</w:t>
            </w:r>
          </w:p>
        </w:tc>
      </w:tr>
      <w:tr w:rsidR="00725CC2" w:rsidRPr="00680461" w14:paraId="71DDB296" w14:textId="77777777" w:rsidTr="00725CC2">
        <w:tc>
          <w:tcPr>
            <w:tcW w:w="583" w:type="dxa"/>
            <w:shd w:val="clear" w:color="000000" w:fill="FFFFFF"/>
            <w:vAlign w:val="center"/>
          </w:tcPr>
          <w:p w14:paraId="475D27E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BD1D1F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B71D2C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8AF8CB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1B5DDF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911EB7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F83ACD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98ABF2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AD4D99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1087,1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2AD6C2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219C66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1087,1</w:t>
            </w:r>
          </w:p>
        </w:tc>
      </w:tr>
      <w:tr w:rsidR="00725CC2" w:rsidRPr="00680461" w14:paraId="1850AA53" w14:textId="77777777" w:rsidTr="00725CC2">
        <w:tc>
          <w:tcPr>
            <w:tcW w:w="583" w:type="dxa"/>
            <w:shd w:val="clear" w:color="000000" w:fill="FFFFFF"/>
            <w:vAlign w:val="center"/>
          </w:tcPr>
          <w:p w14:paraId="61191BC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B4B81B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ABC8DA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E92BAF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E1AC5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4088BE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0610110050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6ECEB3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A09BC2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284366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1087,1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528E30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C99EE1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1087,1</w:t>
            </w:r>
          </w:p>
        </w:tc>
      </w:tr>
      <w:tr w:rsidR="00725CC2" w:rsidRPr="00680461" w14:paraId="63E430B4" w14:textId="77777777" w:rsidTr="00725CC2">
        <w:tc>
          <w:tcPr>
            <w:tcW w:w="583" w:type="dxa"/>
            <w:shd w:val="clear" w:color="000000" w:fill="FFFFFF"/>
            <w:vAlign w:val="center"/>
          </w:tcPr>
          <w:p w14:paraId="69A2F92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0461">
              <w:rPr>
                <w:b/>
                <w:bCs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2787" w:type="dxa"/>
            <w:shd w:val="clear" w:color="000000" w:fill="FFFFFF"/>
          </w:tcPr>
          <w:p w14:paraId="2C3E616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Управление образования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02BAAB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64244A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751218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E7FDD8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A61972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CF14FBE" w14:textId="77777777" w:rsidR="00725CC2" w:rsidRPr="00680461" w:rsidRDefault="00725CC2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+98568,1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08D2749" w14:textId="77777777" w:rsidR="00725CC2" w:rsidRPr="00680461" w:rsidRDefault="00725CC2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2 036 680,3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228C75A" w14:textId="77777777" w:rsidR="00725CC2" w:rsidRPr="0069257D" w:rsidRDefault="00725CC2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+1 738 469,0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174AB81" w14:textId="77777777" w:rsidR="00725CC2" w:rsidRPr="00680461" w:rsidRDefault="00725CC2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2 147 542,0</w:t>
            </w:r>
          </w:p>
        </w:tc>
      </w:tr>
      <w:tr w:rsidR="00725CC2" w:rsidRPr="00680461" w14:paraId="08051EFE" w14:textId="77777777" w:rsidTr="00725CC2">
        <w:tc>
          <w:tcPr>
            <w:tcW w:w="583" w:type="dxa"/>
            <w:shd w:val="clear" w:color="000000" w:fill="FFFFFF"/>
            <w:vAlign w:val="center"/>
          </w:tcPr>
          <w:p w14:paraId="442D561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1A4D5F85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55621A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5596D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288EFD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A66632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4F58FC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B9A88C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+98 568,1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27D59C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1 960 384,4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DEA4FA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9257D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>1 675 406,6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0FEBF7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2 070 088,2</w:t>
            </w:r>
          </w:p>
        </w:tc>
      </w:tr>
      <w:tr w:rsidR="00725CC2" w:rsidRPr="00680461" w14:paraId="500176EC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7829E0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8F6909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Муниципальная программа муниципального образования  Кореновский муниципальный  район Краснодарского края «Развитие образования на 2027–2030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6160DA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717ACC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24CC6C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671C03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4E8D41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31DD1A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+32 843,7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A01805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636605,1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6A6315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+499500,8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0BFFAB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662199,2</w:t>
            </w:r>
          </w:p>
        </w:tc>
      </w:tr>
      <w:tr w:rsidR="00725CC2" w:rsidRPr="00680461" w14:paraId="25E8A237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633C2A0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62536C5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CB2F07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7BF06D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675BC7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DCB3B8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8B87DC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8BDB77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+32843,7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1346CA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635638,8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33A333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+498495,9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ACC97C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661194,3</w:t>
            </w:r>
          </w:p>
        </w:tc>
      </w:tr>
      <w:tr w:rsidR="00725CC2" w:rsidRPr="00680461" w14:paraId="504409E3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68A3CC6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EE6777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детей, сохранение и укрепление здоровья детей и подростков, улучшения качества организации отдыха, занятость и </w:t>
            </w:r>
            <w:r w:rsidRPr="00680461">
              <w:rPr>
                <w:sz w:val="24"/>
                <w:szCs w:val="24"/>
              </w:rPr>
              <w:lastRenderedPageBreak/>
              <w:t>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A830D5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0A2AFA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C3A2BC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EAD75E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F90592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FB94F9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+32843,7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3300C1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635638,8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54C577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+498495,9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CC5831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661194,3</w:t>
            </w:r>
          </w:p>
        </w:tc>
      </w:tr>
      <w:tr w:rsidR="00725CC2" w:rsidRPr="00680461" w14:paraId="2D7210D0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5D3C2A3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82BAD1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E9CE90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4A5AEC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32EE95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9B9F79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E5CE91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D6649B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8275DE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162698,4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9495D8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E94CC6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162698,4</w:t>
            </w:r>
          </w:p>
        </w:tc>
      </w:tr>
      <w:tr w:rsidR="00725CC2" w:rsidRPr="00680461" w14:paraId="0AE6DEB1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BFBD86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57A99CE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0F5B16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CA266B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D4B9F8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9349D9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8F957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9667CC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BCDCA1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162698,4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0CFA30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8AF5F4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162698,4</w:t>
            </w:r>
          </w:p>
        </w:tc>
      </w:tr>
      <w:tr w:rsidR="00725CC2" w:rsidRPr="00680461" w14:paraId="5DD193DB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55F9F31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70F0459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</w:t>
            </w:r>
            <w:r w:rsidRPr="00680461">
              <w:rPr>
                <w:sz w:val="24"/>
                <w:szCs w:val="24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CAAE2E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2CFE6E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CD8FE3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B9E1B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2710160860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BA48AB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26B0F4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+32843,7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035436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472940,4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667739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+498495,9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9CAA2B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498495,9</w:t>
            </w:r>
          </w:p>
        </w:tc>
      </w:tr>
      <w:tr w:rsidR="00725CC2" w:rsidRPr="00680461" w14:paraId="1E3BD6D2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C22340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57334AA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5C405D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C21F2A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D661AA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1193E6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2710160860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07CB99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BE7743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+32843,7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96371C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472940,4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7118D6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+498495,9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76A90A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498495,9</w:t>
            </w:r>
          </w:p>
        </w:tc>
      </w:tr>
      <w:tr w:rsidR="00725CC2" w:rsidRPr="00680461" w14:paraId="32160A2B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78ACF7B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1EA77DD3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A92BB6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A2D322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2E97E5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2A0EC0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2740000000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28CB91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BA6912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01C976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966,3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3E87D5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+1004,9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91C69D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1004,9</w:t>
            </w:r>
          </w:p>
        </w:tc>
      </w:tr>
      <w:tr w:rsidR="00725CC2" w:rsidRPr="00680461" w14:paraId="5244D268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290E70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5BFB64A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65189E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251D7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7E84C4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5C3F94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2740100000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A3F8B7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2D6FAB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C5C790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966,3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29BA66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+1004,9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84BE2B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1004,9</w:t>
            </w:r>
          </w:p>
        </w:tc>
      </w:tr>
      <w:tr w:rsidR="00725CC2" w:rsidRPr="00680461" w14:paraId="24535F3B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548B06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40A44A5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Субвенции на осуществление отдельных государственных полномочий по </w:t>
            </w:r>
            <w:r w:rsidRPr="00680461">
              <w:rPr>
                <w:sz w:val="24"/>
                <w:szCs w:val="24"/>
              </w:rPr>
              <w:lastRenderedPageBreak/>
              <w:t>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9C4CD2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DFF8AC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F7B583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9F34B9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2740160820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5A76FA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373B3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8AB17A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966,3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6B763B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+1004,9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47A567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1004,9</w:t>
            </w:r>
          </w:p>
        </w:tc>
      </w:tr>
      <w:tr w:rsidR="00725CC2" w:rsidRPr="00680461" w14:paraId="05D5B77B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D79320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1D80F6F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78FDD1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5228A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936E8E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A92AA5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2740160820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79E526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FCB2D9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0A1493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966,3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6815A8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+1004,9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B7BC23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1004,9</w:t>
            </w:r>
          </w:p>
        </w:tc>
      </w:tr>
      <w:tr w:rsidR="00725CC2" w:rsidRPr="00680461" w14:paraId="1064A06B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72ECAFE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7D249F3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Муниципальная программа муниципального образования  Кореновский </w:t>
            </w:r>
            <w:r w:rsidRPr="00680461">
              <w:rPr>
                <w:sz w:val="24"/>
                <w:szCs w:val="24"/>
              </w:rPr>
              <w:lastRenderedPageBreak/>
              <w:t>муниципальный  район Краснодарского края «Развитие образования на 2027–2030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0FD9FB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CE5A82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1714E4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2D55BF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E35E43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480ED1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+64521,5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11486C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1189499,5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B82C6E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+1149501,9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3153A2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1272135,5</w:t>
            </w:r>
          </w:p>
        </w:tc>
      </w:tr>
      <w:tr w:rsidR="00725CC2" w:rsidRPr="00680461" w14:paraId="46C47ABD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7F6AEFD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447F7261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853CF7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24B45C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CC1921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90DE38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4DF93B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032476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+34806,1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3EAA45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1055805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BAFA11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+997901,3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BC45A2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1150534,9</w:t>
            </w:r>
          </w:p>
        </w:tc>
      </w:tr>
      <w:tr w:rsidR="00725CC2" w:rsidRPr="00680461" w14:paraId="569BBA54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7AA5914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3CC445B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детей,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0B3320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59236D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54FA8B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C07FB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93DA0E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C51DC9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+35473,1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B88423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983398,0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560AB5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+925438,0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89927E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1048071,6</w:t>
            </w:r>
          </w:p>
        </w:tc>
      </w:tr>
      <w:tr w:rsidR="00725CC2" w:rsidRPr="00680461" w14:paraId="6F52E98B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F480F5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7A80785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D96246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3FF929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EA8229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343020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CB06E0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778D21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1208FE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122 633,6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93D58B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180A55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122 633,6</w:t>
            </w:r>
          </w:p>
        </w:tc>
      </w:tr>
      <w:tr w:rsidR="00725CC2" w:rsidRPr="00680461" w14:paraId="10336C79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5AD6608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D41C53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F38260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8179A0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C7C12C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EE9EE7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F6DC9E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1E6B2C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A644C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122 633,6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4E671D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7AA029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122 633,6</w:t>
            </w:r>
          </w:p>
        </w:tc>
      </w:tr>
      <w:tr w:rsidR="00725CC2" w:rsidRPr="00680461" w14:paraId="38C535D8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FD5283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F7479A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26CEEC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811886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3AAF37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04C105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2710160860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11B1B0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7E9352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+35394,2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8A845C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857319,9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A89906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+921522,9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A75803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921522,9</w:t>
            </w:r>
          </w:p>
        </w:tc>
      </w:tr>
      <w:tr w:rsidR="00725CC2" w:rsidRPr="00680461" w14:paraId="5EDEE622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0AF743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60A262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680461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E66FE5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0380FD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1C3B85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C82CAC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2710160860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0A9F57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33B4A9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+35394,2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4A8A98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857319,9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57CFF8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+921522,9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764BE2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921522,9</w:t>
            </w:r>
          </w:p>
        </w:tc>
      </w:tr>
      <w:tr w:rsidR="00725CC2" w:rsidRPr="00680461" w14:paraId="358ECDA2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82F80A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166E8B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Осуществление отдельных государственных полномочий по материально - 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3F9DBB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36DE5C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A14B9E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82D2FC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2710162500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88FDDF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242DDF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+78,9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A4A1E0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3444,5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86ECF7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+3915,1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E198EF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3915,1</w:t>
            </w:r>
          </w:p>
        </w:tc>
      </w:tr>
      <w:tr w:rsidR="00725CC2" w:rsidRPr="00680461" w14:paraId="55B84E9A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2739E5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88E24F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02C8B1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7DFF0A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51F281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7516E1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2710162500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9F8641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925492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+78,9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6746C3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3444,5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B67FD9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+3915,1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F77E5D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3915,1</w:t>
            </w:r>
          </w:p>
        </w:tc>
      </w:tr>
      <w:tr w:rsidR="00725CC2" w:rsidRPr="00680461" w14:paraId="7974CEA4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AAC555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051E96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0717C7">
              <w:rPr>
                <w:sz w:val="24"/>
                <w:szCs w:val="24"/>
              </w:rPr>
              <w:t xml:space="preserve">Проведение мероприятий по обеспечению деятельности советников директора </w:t>
            </w:r>
            <w:r w:rsidRPr="000717C7">
              <w:rPr>
                <w:sz w:val="24"/>
                <w:szCs w:val="24"/>
              </w:rPr>
              <w:lastRenderedPageBreak/>
              <w:t>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174F51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EEBE5F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AE2612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9B57A3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271Ю651790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1D9B0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4D0D3E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-313,9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A5E0A8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5061,3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4C6AD1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+5117,6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4EA3EB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5117,6</w:t>
            </w:r>
          </w:p>
        </w:tc>
      </w:tr>
      <w:tr w:rsidR="00725CC2" w:rsidRPr="00680461" w14:paraId="3DE7A5B8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128537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31655F1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субвенций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AEBDF5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5E499F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DF3BF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AFBB86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271Ю651790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5DE71A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1BB07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-313,9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F2A386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5061,3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1C19B7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+5117,6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B75B68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5117,6</w:t>
            </w:r>
          </w:p>
        </w:tc>
      </w:tr>
      <w:tr w:rsidR="00725CC2" w:rsidRPr="00680461" w14:paraId="70FC0945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7ACD4D6C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1201050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2B1FBC">
              <w:rPr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 w:rsidRPr="002B1FBC">
              <w:rPr>
                <w:sz w:val="24"/>
                <w:szCs w:val="24"/>
              </w:rPr>
              <w:lastRenderedPageBreak/>
              <w:t>программы среднего общего образования.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61E8C1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CF0ABE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7FF0E6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ED7CD8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271Ю653032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7F4543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34E8C5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-353,1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76B4D8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67345,7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A8954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+67345,7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18A481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67345,7</w:t>
            </w:r>
          </w:p>
        </w:tc>
      </w:tr>
      <w:tr w:rsidR="00725CC2" w:rsidRPr="00680461" w14:paraId="71320450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FFC8C6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6A2703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субвенций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0B85F1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C252FD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9A99C0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AD2C78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271Ю653032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33E495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7911FD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-353,1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580727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67345,7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BB563B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+67345,7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8BF627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67345,7</w:t>
            </w:r>
          </w:p>
        </w:tc>
      </w:tr>
      <w:tr w:rsidR="00725CC2" w:rsidRPr="00680461" w14:paraId="49561177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6DC660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042E2D9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образовательного процесса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105838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B93FD6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76D421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58C645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5F303A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6DEE1A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+29715,4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F84676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130320,6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58119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+148091,8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4B6F15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148091,8</w:t>
            </w:r>
          </w:p>
        </w:tc>
      </w:tr>
      <w:tr w:rsidR="00725CC2" w:rsidRPr="00680461" w14:paraId="4CC0C66A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5E8E12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212E76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</w:t>
            </w:r>
          </w:p>
          <w:p w14:paraId="3A44C193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AC2E5B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1F46C7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8F2AF6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13F106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2720100000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B64218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B67B63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+29715,4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4C5A12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130320,6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CC48B8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+148091,8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B2A31A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148091,8</w:t>
            </w:r>
          </w:p>
        </w:tc>
      </w:tr>
      <w:tr w:rsidR="00725CC2" w:rsidRPr="00680461" w14:paraId="5BCA19DF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A88A10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6977A0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Субвенции на осуществление отдельных </w:t>
            </w:r>
            <w:r w:rsidRPr="00680461">
              <w:rPr>
                <w:sz w:val="24"/>
                <w:szCs w:val="24"/>
              </w:rPr>
              <w:lastRenderedPageBreak/>
              <w:t>государственных полномочий по обеспечению  бесплатным одноразовым  питанием  учащихся из многодетных семей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C31B74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A523E3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028DE9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AF09D0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2720162370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BC3E7C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59FDB3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+143,1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0AAAF7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26333,6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F1A4F2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+27381,1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F5C879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27381,1</w:t>
            </w:r>
          </w:p>
        </w:tc>
      </w:tr>
      <w:tr w:rsidR="00725CC2" w:rsidRPr="00680461" w14:paraId="295208CE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734F696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88CB6F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954147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9A136C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8BF303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9A938C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2720162370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BF3BD6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0B5D8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+143,1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B306CC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26333,6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BCA20D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+27381,1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45B302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27381,1</w:t>
            </w:r>
          </w:p>
        </w:tc>
      </w:tr>
      <w:tr w:rsidR="00725CC2" w:rsidRPr="00680461" w14:paraId="661D4716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B287DC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B6D5AC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</w:t>
            </w:r>
            <w:r w:rsidRPr="00680461">
              <w:rPr>
                <w:sz w:val="24"/>
                <w:szCs w:val="24"/>
              </w:rPr>
              <w:lastRenderedPageBreak/>
              <w:t>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D40ACA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52C889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87FECD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EAE60A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2720163540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2BED15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D72CFC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+756,0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89ABE5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1474,8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3850BE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+1534,3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226D09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1534,3</w:t>
            </w:r>
          </w:p>
        </w:tc>
      </w:tr>
      <w:tr w:rsidR="00725CC2" w:rsidRPr="00680461" w14:paraId="7D2A30E8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C3CF81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A06C08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014048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AFDBB6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30C3A6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728B01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2720163540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EF96C0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1B22F6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+1756,0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BD204C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1474,8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30DDEC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+1534,3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628FAC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1534,3</w:t>
            </w:r>
          </w:p>
        </w:tc>
      </w:tr>
      <w:tr w:rsidR="00725CC2" w:rsidRPr="00680461" w14:paraId="630CF52E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56A33B7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F2C9EB1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Субсидии бюджетам муниципальных районов на организацию бесплат-ного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DD0C61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D4B44E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B9E495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26FC9F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27201L3042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5A4209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483E1A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+28816,3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273B92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88881,5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C91E01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+88651,1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34E6F3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88651,1</w:t>
            </w:r>
          </w:p>
        </w:tc>
      </w:tr>
      <w:tr w:rsidR="00725CC2" w:rsidRPr="00680461" w14:paraId="001AC3C5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326D70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4130D6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680461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9F6835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11A47D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841DA9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16BBF8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27201L3042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D9E79E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3B6614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+28816,3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6BE2DD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88881,5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8F17D8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+88651,1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369778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88651,1</w:t>
            </w:r>
          </w:p>
        </w:tc>
      </w:tr>
      <w:tr w:rsidR="00725CC2" w:rsidRPr="00680461" w14:paraId="5DC42171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DD5149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2849FC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4F28E3B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847275A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CBD9133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F77FB69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27201S3550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8F4D997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44C45A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D1902A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13 630,7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3881C4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+30525,3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7B1DEF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30525,3</w:t>
            </w:r>
          </w:p>
        </w:tc>
      </w:tr>
      <w:tr w:rsidR="00725CC2" w:rsidRPr="00680461" w14:paraId="5CC972F5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843D93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DF12C2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836F8AE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FEF0D71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0E386EA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3BB70D6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27201S3550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8E49390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3FDE2A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DEC739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13 630,7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31A27D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+30525,3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D7641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30525,3</w:t>
            </w:r>
          </w:p>
        </w:tc>
      </w:tr>
      <w:tr w:rsidR="00725CC2" w:rsidRPr="00680461" w14:paraId="2800095B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74C104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C191D2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A804532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5EB7BE2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5FC7C72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23EF81C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2740000000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4C103B8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BB8708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DC0DA5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3 373,9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A85B89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+3508,8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7064E8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3508,8</w:t>
            </w:r>
          </w:p>
        </w:tc>
      </w:tr>
      <w:tr w:rsidR="00725CC2" w:rsidRPr="00680461" w14:paraId="1A5D0E9E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473C04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7A32913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Оказание социальной поддержки выпускникам общеобразовательных учреждений, обучающимся по целевому договору; </w:t>
            </w:r>
            <w:r w:rsidRPr="00680461">
              <w:rPr>
                <w:sz w:val="24"/>
                <w:szCs w:val="24"/>
              </w:rPr>
              <w:lastRenderedPageBreak/>
              <w:t>педагогам; родителям воспитанников дошкольных учреждений; детям, оставшимся без попечения родителей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96B7EDE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BEED0A2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3C6A35B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6759EFF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2740100000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961544F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5EC32F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16C068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3 373,9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842FF8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+3508,8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D517E0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3508,8</w:t>
            </w:r>
          </w:p>
        </w:tc>
      </w:tr>
      <w:tr w:rsidR="00725CC2" w:rsidRPr="00680461" w14:paraId="12D0B96D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7F0673B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592867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13DE357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E476575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40C2614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11D8850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2740160820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5031DA2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394AF0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A0ADF4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3 373,9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E23A04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+3508,8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7C95BB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3508,8</w:t>
            </w:r>
          </w:p>
        </w:tc>
      </w:tr>
      <w:tr w:rsidR="00725CC2" w:rsidRPr="00680461" w14:paraId="7B723734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6C664FA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C0BB22F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7BF852C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964C97D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A92BED0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AAF1BCF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2740160820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ACAC3C5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FC521C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8AE890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3 373,9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ACB4C9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+3508,8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44663D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3508,8</w:t>
            </w:r>
          </w:p>
        </w:tc>
      </w:tr>
      <w:tr w:rsidR="00725CC2" w:rsidRPr="00680461" w14:paraId="5A74CCB9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67BCB3E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D4DD7D1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Муниципальная программа муниципального образования  Кореновский район «Развитие образования на 2027–2030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E5D4A4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BF7B8C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97941A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BD776F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3FB7B0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1ACB11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91178A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70 908,1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E4E36D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99BD63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70 908,1</w:t>
            </w:r>
          </w:p>
        </w:tc>
      </w:tr>
      <w:tr w:rsidR="00725CC2" w:rsidRPr="00680461" w14:paraId="06F77FD8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DDEB48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3C0079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8F00B5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BEEE5C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6F2352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4EEBB1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58B4C1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BF33B8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D3F080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70 908,1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623BC8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405360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70 908,1</w:t>
            </w:r>
          </w:p>
        </w:tc>
      </w:tr>
      <w:tr w:rsidR="00725CC2" w:rsidRPr="00680461" w14:paraId="10480CFD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5FF0435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1F53E0C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детей, сохранение и укрепление здоровья </w:t>
            </w:r>
            <w:r w:rsidRPr="00680461">
              <w:rPr>
                <w:sz w:val="24"/>
                <w:szCs w:val="24"/>
              </w:rPr>
              <w:lastRenderedPageBreak/>
              <w:t>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FE233E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3ED7B4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89E6D1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0CCDF1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E96F18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FBCE47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C9699C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70 908,1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8973A1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C9D796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70 908,1</w:t>
            </w:r>
          </w:p>
        </w:tc>
      </w:tr>
      <w:tr w:rsidR="00725CC2" w:rsidRPr="00680461" w14:paraId="04DD07FF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726F6D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CD8610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40F625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D3BCBB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A0302D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09110B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83B9D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2240F8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C73ECE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55 726,6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65546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073C86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55 726,6</w:t>
            </w:r>
          </w:p>
        </w:tc>
      </w:tr>
      <w:tr w:rsidR="00725CC2" w:rsidRPr="00680461" w14:paraId="7D64C383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E88618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1136CF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147F42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06F683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CFF031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E25764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E371FC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3CA6ED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80B9A6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55 726,6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03043E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6A9DBD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55 726,6</w:t>
            </w:r>
          </w:p>
        </w:tc>
      </w:tr>
      <w:tr w:rsidR="00725CC2" w:rsidRPr="00680461" w14:paraId="6111B977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DAD801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416A8E0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детей.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45962A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2A933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05F34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F6336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2710100591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C3C930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AE2409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4D5167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15 181,5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DCC51E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26F40B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15 181,5</w:t>
            </w:r>
          </w:p>
        </w:tc>
      </w:tr>
      <w:tr w:rsidR="00725CC2" w:rsidRPr="00680461" w14:paraId="26FFDB22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004EB0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7B9AC2F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680461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90F60D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E02F0A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1D7C4C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DA525B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2710100591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3A5B1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6A5E5F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57538A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14 805,9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D0A864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7CD389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14 805,9</w:t>
            </w:r>
          </w:p>
        </w:tc>
      </w:tr>
      <w:tr w:rsidR="00725CC2" w:rsidRPr="00680461" w14:paraId="5D0FEF63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08673A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10EBDE3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D974B2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02A54D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306446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27B797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2710100591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5EF184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083B98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87075E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375,6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D6842A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3D13CA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375,6</w:t>
            </w:r>
          </w:p>
        </w:tc>
      </w:tr>
      <w:tr w:rsidR="00725CC2" w:rsidRPr="00680461" w14:paraId="50BB5E2F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75F8F5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809F4E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Муниципальная программа муниципального образования  Кореновский муниципальный  район Краснодарского края «Развитие образования на 2027–2030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1056A5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7CE0B7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69B799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593DB0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2700000000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446D1E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BF0028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-150,0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19EE7C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82F00E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+89,0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E438E6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</w:tr>
      <w:tr w:rsidR="00725CC2" w:rsidRPr="00680461" w14:paraId="5E7A7764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F191D9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190447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69FDF6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E4944A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BDBD89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C11FB5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2740000000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8E41FA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29E5A6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-150,0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FFEDF0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FBE356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+89,0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F139CF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</w:tr>
      <w:tr w:rsidR="00725CC2" w:rsidRPr="00680461" w14:paraId="27D8AAC3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B431D4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8C81B5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</w:t>
            </w:r>
            <w:r w:rsidRPr="00680461">
              <w:rPr>
                <w:sz w:val="24"/>
                <w:szCs w:val="24"/>
              </w:rPr>
              <w:lastRenderedPageBreak/>
              <w:t>попечения родителей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FCDC8ED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4A1EA5E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2A8C973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0452E8C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2740100000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9178EAB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7C91FD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-150,0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9D786A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C5463D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+89,0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C87266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</w:tr>
      <w:tr w:rsidR="00725CC2" w:rsidRPr="00680461" w14:paraId="6D440428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E1BCBE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B6A9803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3569A48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C69AB47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CDC8495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2D70E09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2740169120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F425B2B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FB049A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-150,0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9074F8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8820A2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+89,0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FCCC23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</w:tr>
      <w:tr w:rsidR="00725CC2" w:rsidRPr="00680461" w14:paraId="09910317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656071A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FF629D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Закупка товаров, работ и услуг для </w:t>
            </w:r>
            <w:r w:rsidRPr="00680461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1B083E2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BC06053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E3C2738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4B96BBB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2740169120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866BD59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87AE60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-150,0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DD8A86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BC1B19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+89,0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0C7BC5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</w:tr>
      <w:tr w:rsidR="00725CC2" w:rsidRPr="00680461" w14:paraId="0DECFF1E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B3046A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2613239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Муниципальная программа муниципального образования  Кореновский муниципальный  район Краснодарского края «Развитие образования на 2027–2030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749FCF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C795C8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6DFF81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93D822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7B7701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354966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+1352,9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F1A91C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63282,7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9569CF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+26 314,9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AD163C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64 756,4</w:t>
            </w:r>
          </w:p>
        </w:tc>
      </w:tr>
      <w:tr w:rsidR="00725CC2" w:rsidRPr="00680461" w14:paraId="449EDD37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5803DC1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272049E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CC02F6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3E798B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6DAD94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4CE847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2710000000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1BC6C8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49C195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+76,7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385BF9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4887,3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D147E5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+5 014,6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63FB21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5 014,6</w:t>
            </w:r>
          </w:p>
        </w:tc>
      </w:tr>
      <w:tr w:rsidR="00725CC2" w:rsidRPr="00680461" w14:paraId="3E3F7194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D9952C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1E0AA22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детей, сохранение и укрепление здоровья детей и подростков, </w:t>
            </w:r>
            <w:r w:rsidRPr="00680461">
              <w:rPr>
                <w:sz w:val="24"/>
                <w:szCs w:val="24"/>
              </w:rPr>
              <w:lastRenderedPageBreak/>
              <w:t>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8FB423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A2799C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C43862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57DEFE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2710100000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B69BFD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2F29C0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+76,7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057FC6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3168,7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A79CE3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+3296,0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DE7BCB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3296,0</w:t>
            </w:r>
          </w:p>
        </w:tc>
      </w:tr>
      <w:tr w:rsidR="00725CC2" w:rsidRPr="00680461" w14:paraId="2E445393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2F4FE21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2BC5F6C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499125F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F62BDCC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A181B8A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9E57492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27101</w:t>
            </w:r>
            <w:r w:rsidRPr="00680461">
              <w:rPr>
                <w:sz w:val="24"/>
                <w:szCs w:val="24"/>
              </w:rPr>
              <w:t>63110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2B5CD0C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3880E3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+76,7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595368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3168,7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85ACDB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+3296,0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E93919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3296,0</w:t>
            </w:r>
          </w:p>
        </w:tc>
      </w:tr>
      <w:tr w:rsidR="00725CC2" w:rsidRPr="00680461" w14:paraId="0D295767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E46F77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5390212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B55240B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C54A764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6A688AA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DD59370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  <w:lang w:val="en-US"/>
              </w:rPr>
              <w:t>27101</w:t>
            </w:r>
            <w:r w:rsidRPr="00680461">
              <w:rPr>
                <w:sz w:val="24"/>
                <w:szCs w:val="24"/>
              </w:rPr>
              <w:t>63110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585F393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6</w:t>
            </w:r>
            <w:r w:rsidRPr="00680461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EDE179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+76,7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93C80E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3168,7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12A17D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+3296,0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6E0E7C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3296,0</w:t>
            </w:r>
          </w:p>
        </w:tc>
      </w:tr>
      <w:tr w:rsidR="00725CC2" w:rsidRPr="00680461" w14:paraId="6BF53175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60AB92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646EB40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5FCA791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8B51C4C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70B7968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E3D76E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271Ю650500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70759E1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00FDE0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BC5DC2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1 718,6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09CB38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+1 718,6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6A0A56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1 718,6</w:t>
            </w:r>
          </w:p>
        </w:tc>
      </w:tr>
      <w:tr w:rsidR="00725CC2" w:rsidRPr="00680461" w14:paraId="7855D948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87750B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545F3B1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субвенции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46AC250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EAD528C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A44BCC0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A09B6D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271Ю650500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1B82C93" w14:textId="77777777" w:rsidR="00725CC2" w:rsidRPr="00680461" w:rsidRDefault="00725CC2" w:rsidP="00F20F70">
            <w:pPr>
              <w:jc w:val="center"/>
              <w:rPr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192CE6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8053EC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1 718,6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C47223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+1 718,6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FF8014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1 718,6</w:t>
            </w:r>
          </w:p>
        </w:tc>
      </w:tr>
      <w:tr w:rsidR="00725CC2" w:rsidRPr="00680461" w14:paraId="6D5E6714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07D8CD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3B915E0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2D16D1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753D65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651A0A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48D7F4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2730000000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358F22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64EABD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+1276,2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3224F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58395,4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641CB7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+21300,3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526D24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59741,8</w:t>
            </w:r>
          </w:p>
        </w:tc>
      </w:tr>
      <w:tr w:rsidR="00725CC2" w:rsidRPr="00680461" w14:paraId="26146D4B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59A5506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609FC5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Повышение качества и расширение спектра муниципальных услуг в сфере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822AB0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507734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9DE0E7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6DD8A0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2730100000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C04FB1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622A02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+1276,2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967452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58395,4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9D581A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+21300,3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EDAAC6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59741,8</w:t>
            </w:r>
          </w:p>
        </w:tc>
      </w:tr>
      <w:tr w:rsidR="00725CC2" w:rsidRPr="00680461" w14:paraId="56FEB44A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78B19E8C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11C6BE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A6541B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9978C9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5F90E5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EA6F94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2730100190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6B5764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A86593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F19059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8 752,5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DF7782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9CA0A6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8 752,5</w:t>
            </w:r>
          </w:p>
        </w:tc>
      </w:tr>
      <w:tr w:rsidR="00725CC2" w:rsidRPr="00680461" w14:paraId="6F94D6A9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45759D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61D8616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5ADC7B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6D2B90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D101DD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E5505E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2730100190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ED0A8D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5E9265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C712F0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8 317,4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D25DB5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05C4A2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8 317,4</w:t>
            </w:r>
          </w:p>
        </w:tc>
      </w:tr>
      <w:tr w:rsidR="00725CC2" w:rsidRPr="00680461" w14:paraId="06ACF307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BFC093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EFA0933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93FC64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EA6D9C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1FD796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427B45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2730100190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3E6FE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057EC4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80F2C5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398,6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924DE5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671CC0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398,6</w:t>
            </w:r>
          </w:p>
        </w:tc>
      </w:tr>
      <w:tr w:rsidR="00725CC2" w:rsidRPr="00680461" w14:paraId="07F979BD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3F3F5F0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312EB9FA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8A171B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494D87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D413CA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AC089F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2730100190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779A48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0A9495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96FBCA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36,5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EA59DB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2A0A57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36,5</w:t>
            </w:r>
          </w:p>
        </w:tc>
      </w:tr>
      <w:tr w:rsidR="00725CC2" w:rsidRPr="00680461" w14:paraId="3FBF564D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8C00C8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4AAD2162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EE688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D222A5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2BE98E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4FBCAB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2730100590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A9C227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2E44A7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B087E8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29 689,0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FEB0B1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714459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29 689,0</w:t>
            </w:r>
          </w:p>
        </w:tc>
      </w:tr>
      <w:tr w:rsidR="00725CC2" w:rsidRPr="00680461" w14:paraId="18943037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A5E9FA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0B1F1DFD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3CE2A5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73BCEC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C78B3D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D96EE4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2730100590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240111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EDC0CB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AE0001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27 117,0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E70AD7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3BB03F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27 117,0</w:t>
            </w:r>
          </w:p>
        </w:tc>
      </w:tr>
      <w:tr w:rsidR="00725CC2" w:rsidRPr="00680461" w14:paraId="72CB93BA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80A6FC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136E9E7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5C273D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FE3619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124A1B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55C057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2730100590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649FA2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F0F4B5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8C93A6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2 461,9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AD1F19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32EBB1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2 461,9</w:t>
            </w:r>
          </w:p>
        </w:tc>
      </w:tr>
      <w:tr w:rsidR="00725CC2" w:rsidRPr="00680461" w14:paraId="7A332CB5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6EF3FE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23727794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9621E4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2FE4B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C65AAA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3518E2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2730100590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AC7702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027011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36145D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110,1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5C1205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D01D4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110,1</w:t>
            </w:r>
          </w:p>
        </w:tc>
      </w:tr>
      <w:tr w:rsidR="00725CC2" w:rsidRPr="00680461" w14:paraId="417AB14D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847036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7759822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</w:t>
            </w:r>
            <w:r w:rsidRPr="00680461">
              <w:rPr>
                <w:sz w:val="24"/>
                <w:szCs w:val="24"/>
              </w:rPr>
              <w:lastRenderedPageBreak/>
              <w:t>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FE394F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8D6D6E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4FFD3A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566B4A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2730160860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02D83D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D26F39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+1276,2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A5CD68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19953,9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69FDD7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+21300,3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E006DA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21300,3</w:t>
            </w:r>
          </w:p>
        </w:tc>
      </w:tr>
      <w:tr w:rsidR="00725CC2" w:rsidRPr="00680461" w14:paraId="15E1A3F5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AF09B7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1B88B218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6250D5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67DE5E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6E8945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38FE93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2730160860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2F3608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DCB5B6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+630,1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D7DA2E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13988,5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7E066B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+14952,6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6D0733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14952,6</w:t>
            </w:r>
          </w:p>
        </w:tc>
      </w:tr>
      <w:tr w:rsidR="00725CC2" w:rsidRPr="00680461" w14:paraId="5A81449B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C5BBBB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363CD01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607EB2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8D621F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9E2144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130412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2730160860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33F735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437CC9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+646,1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BB0480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5965,4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4C7DB2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+6347,7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22E6FB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6347,7</w:t>
            </w:r>
          </w:p>
        </w:tc>
      </w:tr>
      <w:tr w:rsidR="00725CC2" w:rsidRPr="00680461" w14:paraId="0A3B4EB4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C31C8D3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CF20A51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C8279B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84A62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FE7920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1DA825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6C7355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35666D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4B3C88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61 904,5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01FCF8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+63062,4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F68957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63062,4</w:t>
            </w:r>
          </w:p>
        </w:tc>
      </w:tr>
      <w:tr w:rsidR="00725CC2" w:rsidRPr="00680461" w14:paraId="21B51FB1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046F9A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DE4403A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880D2A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11D30F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7ED7D8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CF67F0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7745D0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620B60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FF3C2A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61 904,5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58006B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+63062,4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B8D95B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63062,4</w:t>
            </w:r>
          </w:p>
        </w:tc>
      </w:tr>
      <w:tr w:rsidR="00725CC2" w:rsidRPr="00680461" w14:paraId="7E9BC19E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C8D821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BC4C6C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Муниципальная программа муниципального </w:t>
            </w:r>
            <w:r w:rsidRPr="00680461">
              <w:rPr>
                <w:sz w:val="24"/>
                <w:szCs w:val="24"/>
              </w:rPr>
              <w:lastRenderedPageBreak/>
              <w:t>образования  Кореновский муниципальный  район Краснодарского края «Развитие образования на 2027–2030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70ACE5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49B61E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806F95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E992B9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52A32B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EE8A82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E874B1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61 904,5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7596FC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+63062,4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D22E44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63062,4</w:t>
            </w:r>
          </w:p>
        </w:tc>
      </w:tr>
      <w:tr w:rsidR="00725CC2" w:rsidRPr="00680461" w14:paraId="3A4437E7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85FBE17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C0C3D3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C953E0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47A2EB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E602DC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AC9F83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27400000000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143979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91A63D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47480C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61 904,5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47E089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+63062,4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21BA98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63062,4</w:t>
            </w:r>
          </w:p>
        </w:tc>
      </w:tr>
      <w:tr w:rsidR="00725CC2" w:rsidRPr="00680461" w14:paraId="73F55D6D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66215CC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8F2140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9F7AF3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E0A3DF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9F88DF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F6B170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2740100000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A5EEFF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7278AD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3069DA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61 904,5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FDB86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+63062,4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3B4A39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63062,4</w:t>
            </w:r>
          </w:p>
        </w:tc>
      </w:tr>
      <w:tr w:rsidR="00725CC2" w:rsidRPr="00680461" w14:paraId="5F16D0C0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70E22F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46168F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</w:t>
            </w:r>
            <w:r w:rsidRPr="00680461">
              <w:rPr>
                <w:sz w:val="24"/>
                <w:szCs w:val="24"/>
              </w:rPr>
              <w:lastRenderedPageBreak/>
              <w:t>детьми, посещающими организации, реализующие  обще-образовательную программу дошкольного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8051E9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772F2D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FDB5BE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D627EE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2740160710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6ABE5D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B9C8B1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F900CF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7 970,8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44DB73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+7970,8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479C8B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7970,8</w:t>
            </w:r>
          </w:p>
        </w:tc>
      </w:tr>
      <w:tr w:rsidR="00725CC2" w:rsidRPr="00680461" w14:paraId="4FE5A79D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9534AA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B6336D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83BB7F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60D3AB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939E2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E28410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2740160710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95355D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D1066E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948914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FFAE13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+110,0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69F7F5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+110,0</w:t>
            </w:r>
          </w:p>
        </w:tc>
      </w:tr>
      <w:tr w:rsidR="00725CC2" w:rsidRPr="00680461" w14:paraId="6526108D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85C1EE8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11A8133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0DB4FF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8980A7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BD6D04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B01D59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2740160710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06CD85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AB4D95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7021CD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7 860,8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7186BB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+7860,8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EE8698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7860,8</w:t>
            </w:r>
          </w:p>
        </w:tc>
      </w:tr>
      <w:tr w:rsidR="00725CC2" w:rsidRPr="00680461" w14:paraId="4F821A1A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055D242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76FEA11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</w:t>
            </w:r>
            <w:r w:rsidRPr="00680461">
              <w:rPr>
                <w:sz w:val="24"/>
                <w:szCs w:val="24"/>
              </w:rPr>
              <w:lastRenderedPageBreak/>
              <w:t>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B7381F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94CD4D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38E11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C379EB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2740169100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CD162C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7C6FC8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7D3970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28 943,1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B5586F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+30101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B26832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30101,0</w:t>
            </w:r>
          </w:p>
        </w:tc>
      </w:tr>
      <w:tr w:rsidR="00725CC2" w:rsidRPr="00680461" w14:paraId="72442AE9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D30345B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D5569E3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0CC19B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03125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DE3686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829E8C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2740169100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AD2EEB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91C713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331290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28 943,1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0007CD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+30101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DC10E0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30101,0</w:t>
            </w:r>
          </w:p>
        </w:tc>
      </w:tr>
      <w:tr w:rsidR="00725CC2" w:rsidRPr="00680461" w14:paraId="5871F742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C2F1CF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676EDF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приемным родителям за </w:t>
            </w:r>
            <w:r w:rsidRPr="00680461">
              <w:rPr>
                <w:sz w:val="24"/>
                <w:szCs w:val="24"/>
              </w:rPr>
              <w:lastRenderedPageBreak/>
              <w:t>оказание услуг по воспитанию приемных детей)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B95274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411A2E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3A2F09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CF418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2740169130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B6B7C0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5810D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2EBF69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24 990,6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15F03D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+24990,6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52285C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24990,6</w:t>
            </w:r>
          </w:p>
        </w:tc>
      </w:tr>
      <w:tr w:rsidR="00725CC2" w:rsidRPr="00680461" w14:paraId="454B33E7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727770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00DBEB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A59C89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1715AD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B5D77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F1804B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2740169130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77AAC7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8380B8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9201FC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24 990,6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06EE87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+24990,6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9D7C27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24990,6</w:t>
            </w:r>
          </w:p>
        </w:tc>
      </w:tr>
      <w:tr w:rsidR="00725CC2" w:rsidRPr="00680461" w14:paraId="50512F53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7113105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367ABC3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B35019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B8A44E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28276B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21001E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B25A4B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E2D720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07D279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14 391,4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C641DD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7D9F9C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14 391,4</w:t>
            </w:r>
          </w:p>
        </w:tc>
      </w:tr>
      <w:tr w:rsidR="00725CC2" w:rsidRPr="00680461" w14:paraId="2D6A8C0D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559154AC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36A3C4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D982C7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1EDB60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76E0A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386918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C8A2BE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BC335C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AF2ECA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14 391,4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46EC3C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85A5B3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14 391,4</w:t>
            </w:r>
          </w:p>
        </w:tc>
      </w:tr>
      <w:tr w:rsidR="00725CC2" w:rsidRPr="00680461" w14:paraId="393B220C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6B8B893D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631CE40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Муниципальная программа муниципального образования  Кореновский муниципальный  район Краснодарского края «Развитие образования на 2027–2030 годы»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6654FA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7AD11A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58B340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857836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059BDC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DD1175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97A0F7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14 391,4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AB152A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FBBF88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14 391,4</w:t>
            </w:r>
          </w:p>
        </w:tc>
      </w:tr>
      <w:tr w:rsidR="00725CC2" w:rsidRPr="00680461" w14:paraId="4E20EDE0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C96049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123C0E9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507C37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5E2908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FD0A01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19B03B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2E9C65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D6AC90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4AFE29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14 391,4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A93ECA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7E9C46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14 391,4</w:t>
            </w:r>
          </w:p>
        </w:tc>
      </w:tr>
      <w:tr w:rsidR="00725CC2" w:rsidRPr="00680461" w14:paraId="507608CC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60527C45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5776515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Создание в системе дошкольного, общего и дополнительного образования равных возможностей для современного, качественного </w:t>
            </w:r>
            <w:r w:rsidRPr="00680461">
              <w:rPr>
                <w:sz w:val="24"/>
                <w:szCs w:val="24"/>
              </w:rPr>
              <w:lastRenderedPageBreak/>
              <w:t>образования, воспитания и позитивной социализации детей,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11C1EA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ED0932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2AB33A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CE8CB9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9D6E50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41D1C7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BDA537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14 391,4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1C1636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30E8E4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14 391,4</w:t>
            </w:r>
          </w:p>
        </w:tc>
      </w:tr>
      <w:tr w:rsidR="00725CC2" w:rsidRPr="00680461" w14:paraId="7C382C22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5B3C585E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3516FB52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DB4453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7D0335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94D3FD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3978C7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7F3F41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4E7E7C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FB48E5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14 391,4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CC4BA6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22EE5F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14 391,4</w:t>
            </w:r>
          </w:p>
        </w:tc>
      </w:tr>
      <w:tr w:rsidR="00725CC2" w:rsidRPr="00680461" w14:paraId="5A1A283C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2020F89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center"/>
          </w:tcPr>
          <w:p w14:paraId="741AC5EB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227CFB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C5794F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6F99AA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0AE958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2710100590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4AAC02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59B1BF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A8BEE8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14 391,4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54B76A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B14DAC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14 391,4</w:t>
            </w:r>
          </w:p>
        </w:tc>
      </w:tr>
      <w:tr w:rsidR="00725CC2" w:rsidRPr="00680461" w14:paraId="0465483B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886701F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0461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87" w:type="dxa"/>
            <w:shd w:val="clear" w:color="000000" w:fill="FFFFFF"/>
          </w:tcPr>
          <w:p w14:paraId="18882570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 xml:space="preserve">Отдел культуры администрации муниципального </w:t>
            </w:r>
            <w:r w:rsidRPr="00680461">
              <w:rPr>
                <w:b/>
                <w:sz w:val="24"/>
                <w:szCs w:val="24"/>
              </w:rPr>
              <w:lastRenderedPageBreak/>
              <w:t>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A10FAC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lastRenderedPageBreak/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8725E6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69C0CF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BA9B25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82AF12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271EDEF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-15,0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7C1CD54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175238,2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0EEF1BE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+5329,5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9BD0B40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180253,0</w:t>
            </w:r>
          </w:p>
        </w:tc>
      </w:tr>
      <w:tr w:rsidR="00725CC2" w:rsidRPr="00680461" w14:paraId="156F054F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C90B8D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70F7C1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818B82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75E822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FB4941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DA1587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1CBDD0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4EAD21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F8AD54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63662,4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C2520F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+4970,7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76DAC1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68448,6</w:t>
            </w:r>
          </w:p>
        </w:tc>
      </w:tr>
      <w:tr w:rsidR="00725CC2" w:rsidRPr="00680461" w14:paraId="623D8CDD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5F2B683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F49C885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C9E552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36AEC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9DB3BC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A91A32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02BEE7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06773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BD4C73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63662,4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CEB725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+4970,7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F8DE95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68448,6</w:t>
            </w:r>
          </w:p>
        </w:tc>
      </w:tr>
      <w:tr w:rsidR="00725CC2" w:rsidRPr="00680461" w14:paraId="2A9DB9B9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6E51E774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7293FE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Муниципальная программа муниципального образования Кореновский муниципальный район Краснодарского края "Развитие культуры на 2022 - 2028 годы"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48671C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4C8348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F946A0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BB4447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DB467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CE8BA3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73BC46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63662,4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AE9FB0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+4970,7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D503F6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68448,6</w:t>
            </w:r>
          </w:p>
        </w:tc>
      </w:tr>
      <w:tr w:rsidR="00725CC2" w:rsidRPr="00680461" w14:paraId="7BAFCC87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7FEABD7A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B73F84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Развитие художественно-эстетического образования и воспитания детей и молодежи в муниципальном образовании Кореновский муниципальный район.Краснодарского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B0827C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2EB373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B11F3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A07D86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A05A34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556066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03F8F6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63662,4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16E40C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+4970,7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DB81FF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68448,6</w:t>
            </w:r>
          </w:p>
        </w:tc>
      </w:tr>
      <w:tr w:rsidR="00725CC2" w:rsidRPr="00680461" w14:paraId="15C6FB4D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24649E9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D8E34A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Создание условий для устойчивого развития организаций дополнительного образования, сохранение и развитие их материально-технической базы творческого потенциала, создание благоприятных условий для разностороннего развития личности обучающихся, поддержку одаренных учащихся школ искусств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386CFA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5D9CDA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FB272A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BE5508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74E248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BDD1E3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CDC505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63662,4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B03BE5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+236,0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9AA4FD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63713,9</w:t>
            </w:r>
          </w:p>
        </w:tc>
      </w:tr>
      <w:tr w:rsidR="00725CC2" w:rsidRPr="00680461" w14:paraId="0F6959A3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DA371FF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258FFE1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B5D361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1F060D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DC05EE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805268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0210100590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8A4B1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14CE45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DDFD41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63084,5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ED92A7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C3EC71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63126,9</w:t>
            </w:r>
          </w:p>
        </w:tc>
      </w:tr>
      <w:tr w:rsidR="00725CC2" w:rsidRPr="00680461" w14:paraId="77E6240C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57A07B62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2AA4F25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AAB118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FCC9F7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80E8B3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100C2C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0210100590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53C624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892CA1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25F596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63084,5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EF4983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880FFE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63126,9</w:t>
            </w:r>
          </w:p>
        </w:tc>
      </w:tr>
      <w:tr w:rsidR="00725CC2" w:rsidRPr="00680461" w14:paraId="03A6D03E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5301C61C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61A13CA" w14:textId="77777777" w:rsidR="00725CC2" w:rsidRPr="00680461" w:rsidRDefault="00725CC2" w:rsidP="00F20F70">
            <w:pPr>
              <w:jc w:val="both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Реализация </w:t>
            </w:r>
            <w:r w:rsidRPr="00680461">
              <w:rPr>
                <w:sz w:val="24"/>
                <w:szCs w:val="24"/>
              </w:rPr>
              <w:lastRenderedPageBreak/>
              <w:t>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175EA46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3A95A9F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3063B69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1220716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176859A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AF017A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7C905B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351,0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5EC8EE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F3371E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351,0</w:t>
            </w:r>
          </w:p>
        </w:tc>
      </w:tr>
      <w:tr w:rsidR="00725CC2" w:rsidRPr="00680461" w14:paraId="3223C2AA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18F9C03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D60EF7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AD0646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7A9978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0268EB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23D4A8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460433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BFF03E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145588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351,0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C6157C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D71645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351,0</w:t>
            </w:r>
          </w:p>
        </w:tc>
      </w:tr>
      <w:tr w:rsidR="00725CC2" w:rsidRPr="00680461" w14:paraId="43B24E26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0EFB1E0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687A81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</w:t>
            </w:r>
            <w:r w:rsidRPr="00680461">
              <w:rPr>
                <w:sz w:val="24"/>
                <w:szCs w:val="24"/>
              </w:rPr>
              <w:lastRenderedPageBreak/>
              <w:t>(поселках городского типа) на территории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D48E37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04ADC9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2FC711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98AF44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0210160820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2C9B30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EE6546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541087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226,9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AEE087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+236,0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8C8355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236,0</w:t>
            </w:r>
          </w:p>
        </w:tc>
      </w:tr>
      <w:tr w:rsidR="00725CC2" w:rsidRPr="00680461" w14:paraId="07F3C2E8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A6CECF6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FCB551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68BFDE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398DA7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A00F21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1557DA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0210160820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7C178C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4427A3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556DA8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226,9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00B664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+236,0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060ADA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236,0</w:t>
            </w:r>
          </w:p>
        </w:tc>
      </w:tr>
      <w:tr w:rsidR="00725CC2" w:rsidRPr="00680461" w14:paraId="26D6B0A2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D88F7D4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A9846A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5F0C44">
              <w:rPr>
                <w:sz w:val="24"/>
                <w:szCs w:val="24"/>
              </w:rPr>
              <w:t>Субсидия на оснащение образовательных организаций в сфере культуры(детские школы искусств и училища) музыкальными инструментами,оборудованием и учебными материалами,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EDC195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CC4E4F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890A0B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F723CC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5F0C44">
              <w:rPr>
                <w:sz w:val="24"/>
                <w:szCs w:val="24"/>
              </w:rPr>
              <w:t>021Я555190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C93B1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8FE45D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DC9BAD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F12C338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+4734,7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DD81CD3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4734,7</w:t>
            </w:r>
          </w:p>
        </w:tc>
      </w:tr>
      <w:tr w:rsidR="00725CC2" w:rsidRPr="00680461" w14:paraId="1E46C95A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542F27F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45DBC1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594F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B05A2E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247955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F391C8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D07119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5F0C44">
              <w:rPr>
                <w:sz w:val="24"/>
                <w:szCs w:val="24"/>
              </w:rPr>
              <w:t>021Я555190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33A124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5DC6B3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409D7A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8A2DDC4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+4734,7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B224F3D" w14:textId="77777777" w:rsidR="00725CC2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4734,7</w:t>
            </w:r>
          </w:p>
        </w:tc>
      </w:tr>
      <w:tr w:rsidR="00725CC2" w:rsidRPr="00680461" w14:paraId="755F6FF6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CA754A5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A66F45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AB8828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3733A9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69CC29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6E2437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1423A6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4C7D1B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0C5582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111575,8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DD4E2D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+358,8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B0EE47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111804,4</w:t>
            </w:r>
          </w:p>
        </w:tc>
      </w:tr>
      <w:tr w:rsidR="00725CC2" w:rsidRPr="00680461" w14:paraId="2BF3812A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69571C30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DE145F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645D71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05A713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8B52FB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9F4E4F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3017F6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B813C7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7F9042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109077,5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721607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+358,8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67E078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109306,1</w:t>
            </w:r>
          </w:p>
        </w:tc>
      </w:tr>
      <w:tr w:rsidR="00725CC2" w:rsidRPr="00680461" w14:paraId="3DA8BC36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7AEE7CC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BFF582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Муниципальная </w:t>
            </w:r>
            <w:r w:rsidRPr="00680461">
              <w:rPr>
                <w:sz w:val="24"/>
                <w:szCs w:val="24"/>
              </w:rPr>
              <w:lastRenderedPageBreak/>
              <w:t>программа муниципального образования Кореновский муниципальный район Краснодарского края "Развитие культуры на 2022 - 2028 годы"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DE577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734D6E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25C99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1B385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F28167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FF2F89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737DAD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109077,5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4D3ABC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+358,8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772796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109306,1</w:t>
            </w:r>
          </w:p>
        </w:tc>
      </w:tr>
      <w:tr w:rsidR="00725CC2" w:rsidRPr="00680461" w14:paraId="6853EE74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D494241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E7F7AE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Развитие муниципального бюджетного учреждения культуры муниципального образования Кореновский муниципальный район Краснодарского края «Кореновская межпоселенческая центральная районная библиотека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B9AA7B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721E3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A2F65D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762805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8E222B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65A4DD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16869D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30933,7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DB18DA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+358,8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F937DF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30962,8</w:t>
            </w:r>
          </w:p>
        </w:tc>
      </w:tr>
      <w:tr w:rsidR="00725CC2" w:rsidRPr="00680461" w14:paraId="6EFAC957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76EFB8CC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5915016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Улучшение качества услуг, предоставляемых муниципальными библиотеками, организацию библиотечного обслуживания населения, </w:t>
            </w:r>
            <w:r w:rsidRPr="00680461">
              <w:rPr>
                <w:sz w:val="24"/>
                <w:szCs w:val="24"/>
              </w:rPr>
              <w:lastRenderedPageBreak/>
              <w:t>комплектование и обеспечение сохранности библиотечных фондов, организацию научно-методического, информационного обеспечения отрасли культуры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2BA3E1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DEC2FD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8F3921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338271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0220100000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C3F7F2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AFEF6F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-15,0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255CAE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30933,7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0560A5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+358,8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FD6655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30962,8</w:t>
            </w:r>
          </w:p>
        </w:tc>
      </w:tr>
      <w:tr w:rsidR="00725CC2" w:rsidRPr="00680461" w14:paraId="160AB47F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60B0FC9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1694B31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F7660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B73504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1DB9E7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15C146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0220100590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4886C7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0B60D6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32C737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30482,1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B55A62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FD3A91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30507,4</w:t>
            </w:r>
          </w:p>
        </w:tc>
      </w:tr>
      <w:tr w:rsidR="00725CC2" w:rsidRPr="00680461" w14:paraId="2FB7E7B4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3BB1726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B73CA53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4258A8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F3F1AC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2F2382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161FD1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0220100590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7369C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52CB7C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F924F7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30482,1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B00493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505EF3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30507,4</w:t>
            </w:r>
          </w:p>
        </w:tc>
      </w:tr>
      <w:tr w:rsidR="00725CC2" w:rsidRPr="00680461" w14:paraId="28310E67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D40B77D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6CBFAB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A5F3E0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2DBD89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710828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F6C49F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0220110050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85D655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20481D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+2,2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1F5A51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7CA4B1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-53,6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6AFFAB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43,0</w:t>
            </w:r>
          </w:p>
        </w:tc>
      </w:tr>
      <w:tr w:rsidR="00725CC2" w:rsidRPr="00680461" w14:paraId="597DEE24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7D023E6F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A22314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680461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CC9E59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8796F1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5A7261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86DE3D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0220110050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ACA05D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34E1FF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+2,2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72DC01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12F1F6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-53,6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7D38AB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43,0</w:t>
            </w:r>
          </w:p>
        </w:tc>
      </w:tr>
      <w:tr w:rsidR="00725CC2" w:rsidRPr="00680461" w14:paraId="657DCAB9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F25C7FC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775FC1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454EDA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92CE2E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A0A62B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B7A887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02201L5190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6D1D94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B8869E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-17,2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B53B43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53547A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+412,4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80B530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412,4</w:t>
            </w:r>
          </w:p>
        </w:tc>
      </w:tr>
      <w:tr w:rsidR="00725CC2" w:rsidRPr="00680461" w14:paraId="27E2FB9B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5D7139E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7186A4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EB192B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D55379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941700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E7442F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02201L5190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D38F57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D2C940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-17,2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2373E7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C64FD8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+412,4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95E0B4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412,4</w:t>
            </w:r>
          </w:p>
        </w:tc>
      </w:tr>
      <w:tr w:rsidR="00725CC2" w:rsidRPr="00680461" w14:paraId="64790246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9DB434C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BB19A3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</w:t>
            </w:r>
            <w:r w:rsidRPr="00680461">
              <w:rPr>
                <w:sz w:val="24"/>
                <w:szCs w:val="24"/>
              </w:rPr>
              <w:lastRenderedPageBreak/>
              <w:t>Кореновский муниципальный 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776277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AD5DBD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95EF95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B8FF6E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0230000000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CFF477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8659AB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CEE1DD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78143,8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5FB075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A55465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78343,3</w:t>
            </w:r>
          </w:p>
        </w:tc>
      </w:tr>
      <w:tr w:rsidR="00725CC2" w:rsidRPr="00680461" w14:paraId="1452C9CA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15922E1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39BD759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Повышение качества и доступности муниципальных услуг сферы культуры для всех категорий потребителей, обеспечение развития муниципальных учреждений культуры, традиционной народной культуры, повышение конкурентоспособности путем укрепления материально - технической базы, пропаганду лучших образцов народного творчества и ремесленной деятельности муниципального образования Кореновский муниципальный район Краснодарского края).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CA1415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155199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8C3DEB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D4508E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0230100000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C732C5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9797FD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52B353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78143,8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5A4BF4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C4B6AF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78343,3</w:t>
            </w:r>
          </w:p>
        </w:tc>
      </w:tr>
      <w:tr w:rsidR="00725CC2" w:rsidRPr="00680461" w14:paraId="580CA7FB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714183C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8F2851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Расходы на </w:t>
            </w:r>
            <w:r w:rsidRPr="00680461">
              <w:rPr>
                <w:sz w:val="24"/>
                <w:szCs w:val="24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AE7E41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D27584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972353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D6F88D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0230100590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AE0A8F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7BF134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85354D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76699,9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FE9E7C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B6EE32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76899,4</w:t>
            </w:r>
          </w:p>
        </w:tc>
      </w:tr>
      <w:tr w:rsidR="00725CC2" w:rsidRPr="00680461" w14:paraId="3FF50561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78952218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C49F1B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BCB1B8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9ECC5C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B6CC0D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62F6FA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0230100590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4DBD25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021C1C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A14C00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76699,9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91764E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186804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76899,4</w:t>
            </w:r>
          </w:p>
        </w:tc>
      </w:tr>
      <w:tr w:rsidR="00725CC2" w:rsidRPr="00680461" w14:paraId="26A8B394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5DC3A4C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CB54A3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1EC898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A63E0D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B4B2A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3368CC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0230110050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EC2AB0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D27AFA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68AE63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1443,9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9AEEDE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6E97E8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1443,9</w:t>
            </w:r>
          </w:p>
        </w:tc>
      </w:tr>
      <w:tr w:rsidR="00725CC2" w:rsidRPr="00680461" w14:paraId="258BFEF6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0FDEBC4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84A7E1F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CD51C6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6AFEE5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65765B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1E6A6E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0230110050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89CC79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1A22BD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577FF1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1443,9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780F89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9CE2C7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1443,9</w:t>
            </w:r>
          </w:p>
        </w:tc>
      </w:tr>
      <w:tr w:rsidR="00725CC2" w:rsidRPr="00680461" w14:paraId="4D7AAC53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6C0EC47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235092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7AD013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313C7D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8E5389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CB83A3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29E468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D041D9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1EF98A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2498,3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FBEEE2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6AC2C7D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2498,3</w:t>
            </w:r>
          </w:p>
        </w:tc>
      </w:tr>
      <w:tr w:rsidR="00725CC2" w:rsidRPr="00680461" w14:paraId="14DF0D90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7631BEB8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D6E9F7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</w:t>
            </w:r>
            <w:r w:rsidRPr="00680461">
              <w:rPr>
                <w:sz w:val="24"/>
                <w:szCs w:val="24"/>
              </w:rPr>
              <w:lastRenderedPageBreak/>
              <w:t>Краснодарского края "Развитие культуры на 2022 - 2028 годы"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7E967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04705D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FB7D40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A4E295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39416A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33561F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1FC89D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2498,3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040C4A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FC5732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2498,3</w:t>
            </w:r>
          </w:p>
        </w:tc>
      </w:tr>
      <w:tr w:rsidR="00725CC2" w:rsidRPr="00680461" w14:paraId="1B28D3FA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C180CDA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1B1E23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Отдельные мероприятия по реализации программы.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040E5E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BF803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1A5AC0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BC51BF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0240000000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3CE14D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402600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A2C052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2498,3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5CD893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915249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2498,3</w:t>
            </w:r>
          </w:p>
        </w:tc>
      </w:tr>
      <w:tr w:rsidR="00725CC2" w:rsidRPr="00680461" w14:paraId="1E175F24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858D69F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32E391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качественного управления развитием муниципальных учреждений отрасли «культура»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F515BC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F3AF07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3287CF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34E16B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0240100000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5CA83B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52BA22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5F78AA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2498,3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48E16A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A071E0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2498,3</w:t>
            </w:r>
          </w:p>
        </w:tc>
      </w:tr>
      <w:tr w:rsidR="00725CC2" w:rsidRPr="00680461" w14:paraId="05CEB574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1A999D6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27F4B3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87601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2330C2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B66E25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50685F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0240100190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64E247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ED95A2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365104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2498,3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72DE93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7593EE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2498,3</w:t>
            </w:r>
          </w:p>
        </w:tc>
      </w:tr>
      <w:tr w:rsidR="00725CC2" w:rsidRPr="00680461" w14:paraId="5239400B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6613E9F2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502DBB5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9B36CB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35EB0F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2B9250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3CEDAF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0240100190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1B2B92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076DAD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AB5A49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2433,8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5775FA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F9DC27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2433,8</w:t>
            </w:r>
          </w:p>
        </w:tc>
      </w:tr>
      <w:tr w:rsidR="00725CC2" w:rsidRPr="00680461" w14:paraId="1751CD75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795ABB69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8D4AE0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225C26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DA08EA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38ECD8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86FB1D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0240100190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006AAB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ACF58D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F8FF25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050E35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A2DBA5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64,5</w:t>
            </w:r>
          </w:p>
        </w:tc>
      </w:tr>
      <w:tr w:rsidR="00725CC2" w:rsidRPr="00680461" w14:paraId="6D738597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843CA09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80461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87" w:type="dxa"/>
            <w:shd w:val="clear" w:color="000000" w:fill="FFFFFF"/>
          </w:tcPr>
          <w:p w14:paraId="1BAA8E84" w14:textId="77777777" w:rsidR="00725CC2" w:rsidRPr="00680461" w:rsidRDefault="00725CC2" w:rsidP="00F20F70">
            <w:pPr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Отдел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92A303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288E57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8D8736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2CF25F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FEFFA0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4589A96" w14:textId="77777777" w:rsidR="00725CC2" w:rsidRPr="00CC18D1" w:rsidRDefault="00725CC2" w:rsidP="00F20F7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+459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62F72D8" w14:textId="77777777" w:rsidR="00725CC2" w:rsidRPr="00680461" w:rsidRDefault="00725CC2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149 304,8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5556FCE" w14:textId="77777777" w:rsidR="00725CC2" w:rsidRPr="00680461" w:rsidRDefault="00725CC2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+2 676,1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9AF198A" w14:textId="77777777" w:rsidR="00725CC2" w:rsidRPr="00680461" w:rsidRDefault="00725CC2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149 304,8</w:t>
            </w:r>
          </w:p>
        </w:tc>
      </w:tr>
      <w:tr w:rsidR="00725CC2" w:rsidRPr="00680461" w14:paraId="19DD7C75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3D8F67C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57493A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450D4F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C05FDA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CE0391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0FC2B1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50EAAA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EB5046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176F7D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C0F398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F1E563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725CC2" w:rsidRPr="00680461" w14:paraId="2A134EC6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60FC4222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88203F1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EDE1C7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9F74BA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F1F70D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43889A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80673B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A91D9F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864CD0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E1B353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4D5D32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725CC2" w:rsidRPr="00680461" w14:paraId="26376F24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1C1CB36" w14:textId="77777777" w:rsidR="00725CC2" w:rsidRPr="00680461" w:rsidRDefault="00725CC2" w:rsidP="00F20F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29DA2D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"Развитие физической культуры и спорта в  муниципальном образовании </w:t>
            </w:r>
            <w:r w:rsidRPr="00680461">
              <w:rPr>
                <w:sz w:val="24"/>
                <w:szCs w:val="24"/>
              </w:rPr>
              <w:lastRenderedPageBreak/>
              <w:t>Кореновский  муниципальный  район Краснодарского края на 2024-2028 годы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47C21B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92631A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94B10F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FD7540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2C0AC5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4A0B79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4AED20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1BB2DC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4D90F9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725CC2" w:rsidRPr="00680461" w14:paraId="783B88AE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7AF91C5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577F64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Развитие физической культуры и массового спорта в муниципальном образовании Кореновский муниципальный район на Краснодарского края 2024-2028 годы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630C99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8B30CC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7FE4DD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1FC19C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F74B7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BBF50D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58D05A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E1D837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D49833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725CC2" w:rsidRPr="00680461" w14:paraId="4F4B4C35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EF761CA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36F4F7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</w:t>
            </w:r>
            <w:r w:rsidRPr="00680461">
              <w:rPr>
                <w:sz w:val="24"/>
                <w:szCs w:val="24"/>
              </w:rPr>
              <w:lastRenderedPageBreak/>
              <w:t>образовании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0491E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01EB93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5B44E3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12A838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0920100000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703D21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89EA6B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96EEB2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F40699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51EF28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725CC2" w:rsidRPr="00680461" w14:paraId="166C4083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6B77050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65C657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1AE174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EBF880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4D19BC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8510B9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0920110050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836567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7A0701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0FA1B0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5EB6CC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3B8DFB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725CC2" w:rsidRPr="00680461" w14:paraId="78A361B0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51F395F7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8CCFD4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B1E1AE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CFB2F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B54F10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4AE949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0920110050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88868C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427C1E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445A1B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E58CBA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F8ABDE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840,0</w:t>
            </w:r>
          </w:p>
        </w:tc>
      </w:tr>
      <w:tr w:rsidR="00725CC2" w:rsidRPr="00680461" w14:paraId="2BD146D1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EE78DEE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43CBA02" w14:textId="77777777" w:rsidR="00725CC2" w:rsidRPr="00680461" w:rsidRDefault="00725CC2" w:rsidP="00F20F70">
            <w:pPr>
              <w:jc w:val="both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8B88A56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A9FD424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09A4D2E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A8FD153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A5E417C" w14:textId="77777777" w:rsidR="00725CC2" w:rsidRPr="00680461" w:rsidRDefault="00725CC2" w:rsidP="00F20F70">
            <w:pPr>
              <w:jc w:val="center"/>
              <w:rPr>
                <w:b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D02EDD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+459,5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46B28F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148 464,8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E109B0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+2 676,1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E180DA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148 464,8</w:t>
            </w:r>
          </w:p>
        </w:tc>
      </w:tr>
      <w:tr w:rsidR="00725CC2" w:rsidRPr="00680461" w14:paraId="06B5A3FE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69696C5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A22CB0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3D4702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7DED45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A840CF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6F1CB3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50D463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94B419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71EF0C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139138,7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907D65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CB77FF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139138,7</w:t>
            </w:r>
          </w:p>
        </w:tc>
      </w:tr>
      <w:tr w:rsidR="00725CC2" w:rsidRPr="00680461" w14:paraId="103292BC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160F8A8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02FED0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Муниципальная программа муниципального образования Кореновский муниципальный район Краснодарского края "Развитие физической культуры и спорта в  муниципальном образовании Кореновский  </w:t>
            </w:r>
            <w:r w:rsidRPr="00680461">
              <w:rPr>
                <w:sz w:val="24"/>
                <w:szCs w:val="24"/>
              </w:rPr>
              <w:lastRenderedPageBreak/>
              <w:t>муниципальный  район Краснодарского края на 2024-2028 годы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9A598B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0DF672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585DF2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BCE787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AF047E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F02EDC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E6930E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485012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7D891D3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725CC2" w:rsidRPr="00680461" w14:paraId="30FEB7FC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7F340258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94AF830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C1FF3A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0D1FEB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325982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44B230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18B9DF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438893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7F5C7F2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1B04602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11E8F4A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725CC2" w:rsidRPr="00680461" w14:paraId="79FBAACE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6E5080D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B72BBD5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</w:t>
            </w:r>
            <w:r w:rsidRPr="00680461">
              <w:rPr>
                <w:sz w:val="24"/>
                <w:szCs w:val="24"/>
              </w:rPr>
              <w:lastRenderedPageBreak/>
              <w:t>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B9C9D7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250C15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F15A61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C91430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BC6383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E68795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904D2B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9142F2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661335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725CC2" w:rsidRPr="00680461" w14:paraId="3CE814DA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6D499FF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5249A8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8495DE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1A327A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B34096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658A96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268969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166BA9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D11C7A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E24B7A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1A6F3E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725CC2" w:rsidRPr="00680461" w14:paraId="103AAFED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E74B58E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E65D191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3257E5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06DBC0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CD4521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85EBAA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52BD1F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D22D22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BE467A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4692A8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191C4E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240,0</w:t>
            </w:r>
          </w:p>
        </w:tc>
      </w:tr>
      <w:tr w:rsidR="00725CC2" w:rsidRPr="00680461" w14:paraId="28C7F930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367BD5D0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7C667AD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1842CE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6BB06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004070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58FA71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308D7C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54A7AE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55AD88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93255C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B11110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5CC2" w:rsidRPr="00680461" w14:paraId="670E00F1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AAF7BA2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926BD7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E400A6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9DBC86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FA470C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287A68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0910110050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90CB59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79FBB0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5D5B19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20B99D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21ABE9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5CC2" w:rsidRPr="00680461" w14:paraId="02ADEBA5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F46FAD7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111C30E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Обеспечение деятельности прочих </w:t>
            </w:r>
            <w:r w:rsidRPr="00680461">
              <w:rPr>
                <w:sz w:val="24"/>
                <w:szCs w:val="24"/>
              </w:rPr>
              <w:lastRenderedPageBreak/>
              <w:t>учреждений, подведомственных администрации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174A55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2F899E2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63441D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DCDAE6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6A9764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E2C0E4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B2BF33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138338,7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01E346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1CD792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138338,7</w:t>
            </w:r>
          </w:p>
        </w:tc>
      </w:tr>
      <w:tr w:rsidR="00725CC2" w:rsidRPr="00680461" w14:paraId="4F74F4F5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6535D2EF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CEA0B4B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9C01F6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A808BA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0796C9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D47B34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2B4624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D2B61A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44E73C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138338,7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0BB780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2F9426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138338,7</w:t>
            </w:r>
          </w:p>
        </w:tc>
      </w:tr>
      <w:tr w:rsidR="00725CC2" w:rsidRPr="00680461" w14:paraId="31710C21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54E633CB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1E5DD5F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0E5B80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7D0A0F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9BC93D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281D84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A532F2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445B63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16BAF1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138338,7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B29337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56A9215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138338,7</w:t>
            </w:r>
          </w:p>
        </w:tc>
      </w:tr>
      <w:tr w:rsidR="00725CC2" w:rsidRPr="00680461" w14:paraId="7EA8540B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58EB1BB0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E9216A3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57B540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753E1E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80DD4F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5B12D8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5320000590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92B72C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2DFDA2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0C095B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138338,7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73C198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7ACE3B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138338,7</w:t>
            </w:r>
          </w:p>
        </w:tc>
      </w:tr>
      <w:tr w:rsidR="00725CC2" w:rsidRPr="00680461" w14:paraId="5796D1E9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AAD1A2B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7DD193F2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C25B12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D0B451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4668EA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D7B438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DB82D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C374D4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+459,5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09D1243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2676,1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44D249E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+2676,1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26A6AF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2676,1</w:t>
            </w:r>
          </w:p>
        </w:tc>
      </w:tr>
      <w:tr w:rsidR="00725CC2" w:rsidRPr="00680461" w14:paraId="3626AD6C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FFFB05C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bottom"/>
          </w:tcPr>
          <w:p w14:paraId="1F1D95A9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 xml:space="preserve">Муниципальная программа муниципального </w:t>
            </w:r>
            <w:r w:rsidRPr="00680461">
              <w:rPr>
                <w:bCs/>
                <w:sz w:val="24"/>
                <w:szCs w:val="24"/>
              </w:rPr>
              <w:lastRenderedPageBreak/>
              <w:t>образования Кореновский муниципальный район Краснодарского края "Развитие физической культуры и спорта в  муниципальном образовании Кореновский  муниципальный  район Краснодарского края на 2024-2028 годы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D033ED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08FDF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A907A6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3B4693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Cs/>
                <w:sz w:val="24"/>
                <w:szCs w:val="24"/>
              </w:rPr>
              <w:t>0900000000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B34DB1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5C6BE9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+459,5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48AF65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2676,1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218F34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+2676,1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23A6AF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2676,1</w:t>
            </w:r>
          </w:p>
        </w:tc>
      </w:tr>
      <w:tr w:rsidR="00725CC2" w:rsidRPr="00680461" w14:paraId="53C3702F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4D7CF58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bottom"/>
          </w:tcPr>
          <w:p w14:paraId="663A24E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iCs/>
                <w:sz w:val="24"/>
                <w:szCs w:val="24"/>
              </w:rPr>
      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FA6AC2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8262B4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B5732F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B4ADD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iCs/>
                <w:sz w:val="24"/>
                <w:szCs w:val="24"/>
              </w:rPr>
              <w:t>0910000000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232E57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59AB73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B72911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+459,5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53410D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2676,1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976F5E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+2676,1</w:t>
            </w:r>
          </w:p>
        </w:tc>
      </w:tr>
      <w:tr w:rsidR="00725CC2" w:rsidRPr="00680461" w14:paraId="10C95478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0BB3A4CD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bottom"/>
          </w:tcPr>
          <w:p w14:paraId="05C60B4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iCs/>
                <w:sz w:val="24"/>
                <w:szCs w:val="24"/>
              </w:rPr>
              <w:t xml:space="preserve">Обеспечение условий для развития физической культуры и массового спорта среди различных групп населения и системы подготовки спортивного резерва, </w:t>
            </w:r>
            <w:r w:rsidRPr="00680461">
              <w:rPr>
                <w:iCs/>
                <w:sz w:val="24"/>
                <w:szCs w:val="24"/>
              </w:rPr>
              <w:lastRenderedPageBreak/>
              <w:t>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9AAEB6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D165F2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E4D61F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9B411C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iCs/>
                <w:sz w:val="24"/>
                <w:szCs w:val="24"/>
              </w:rPr>
              <w:t>0910100000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C1BD3F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2A08E0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475FCA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+459,5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D6AAFDD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2676,1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0E9B4C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+2676,1</w:t>
            </w:r>
          </w:p>
        </w:tc>
      </w:tr>
      <w:tr w:rsidR="00725CC2" w:rsidRPr="00680461" w14:paraId="085E45D9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6BA4415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bottom"/>
          </w:tcPr>
          <w:p w14:paraId="02D28DDC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iCs/>
                <w:sz w:val="24"/>
                <w:szCs w:val="24"/>
              </w:rPr>
              <w:t>Реализация мероприятий на софинансирование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298D52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C3768F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4C34E2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39A40B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iCs/>
                <w:sz w:val="24"/>
                <w:szCs w:val="24"/>
              </w:rPr>
              <w:t>09101</w:t>
            </w:r>
            <w:r w:rsidRPr="00680461">
              <w:rPr>
                <w:iCs/>
                <w:sz w:val="24"/>
                <w:szCs w:val="24"/>
                <w:lang w:val="en-US"/>
              </w:rPr>
              <w:t>S2820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FB2047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B636FA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+459,5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0C01D4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2676,1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53040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+2676,1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72382D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2676,1</w:t>
            </w:r>
          </w:p>
        </w:tc>
      </w:tr>
      <w:tr w:rsidR="00725CC2" w:rsidRPr="00680461" w14:paraId="77098AAF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3AA58F8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  <w:vAlign w:val="bottom"/>
          </w:tcPr>
          <w:p w14:paraId="5923F257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314E20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330DC8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488C550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E06769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iCs/>
                <w:sz w:val="24"/>
                <w:szCs w:val="24"/>
              </w:rPr>
              <w:t>09101</w:t>
            </w:r>
            <w:r w:rsidRPr="00680461">
              <w:rPr>
                <w:iCs/>
                <w:sz w:val="24"/>
                <w:szCs w:val="24"/>
                <w:lang w:val="en-US"/>
              </w:rPr>
              <w:t>S2820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900413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9D3BEF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+459,5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B51E29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2676,1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F6ECB6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+2676,1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87DA401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2676,1</w:t>
            </w:r>
          </w:p>
        </w:tc>
      </w:tr>
      <w:tr w:rsidR="00725CC2" w:rsidRPr="00680461" w14:paraId="388EB62C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41A50FD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40A1C5AA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928D6B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EC2CB2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1F9783B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A86451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C14DB5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72F991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8118E5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6650,0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48F01F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D4B307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6650,0</w:t>
            </w:r>
          </w:p>
        </w:tc>
      </w:tr>
      <w:tr w:rsidR="00725CC2" w:rsidRPr="00680461" w14:paraId="2052BA41" w14:textId="77777777" w:rsidTr="00725CC2">
        <w:trPr>
          <w:trHeight w:val="1503"/>
        </w:trPr>
        <w:tc>
          <w:tcPr>
            <w:tcW w:w="583" w:type="dxa"/>
            <w:shd w:val="clear" w:color="000000" w:fill="FFFFFF"/>
            <w:vAlign w:val="center"/>
          </w:tcPr>
          <w:p w14:paraId="55EF7C44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F7F2514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Обеспечение деятельности отдела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BBE4B1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E531DC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5AB0BA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DEAD8C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58A9B8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17DC9C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1B2F6E4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6650,0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59B65E9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458DE3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6650,0</w:t>
            </w:r>
          </w:p>
        </w:tc>
      </w:tr>
      <w:tr w:rsidR="00725CC2" w:rsidRPr="00680461" w14:paraId="7ACBD465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0C01F44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057C2A68" w14:textId="77777777" w:rsidR="00725CC2" w:rsidRPr="00680461" w:rsidRDefault="00725CC2" w:rsidP="00F20F70">
            <w:pPr>
              <w:jc w:val="both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7737BD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620F4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0F1683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837FA31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6861F8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273CC38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F6E3BD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6650,0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2FA631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AB9890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6650,0</w:t>
            </w:r>
          </w:p>
        </w:tc>
      </w:tr>
      <w:tr w:rsidR="00725CC2" w:rsidRPr="00680461" w14:paraId="70BCEA14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78A01F9F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31EA1D8F" w14:textId="77777777" w:rsidR="00725CC2" w:rsidRPr="00680461" w:rsidRDefault="00725CC2" w:rsidP="00F20F70">
            <w:pPr>
              <w:jc w:val="both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D7CC81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715360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3C7A24F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CAA87C4" w14:textId="77777777" w:rsidR="00725CC2" w:rsidRPr="00680461" w:rsidRDefault="00725CC2" w:rsidP="00F20F70">
            <w:pPr>
              <w:jc w:val="center"/>
              <w:rPr>
                <w:b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527469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ECBE74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F7428C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6650,0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64DCEB5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21FFE33A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6650,0</w:t>
            </w:r>
          </w:p>
        </w:tc>
      </w:tr>
      <w:tr w:rsidR="00725CC2" w:rsidRPr="00680461" w14:paraId="16838CEB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1A6D0272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63038895" w14:textId="77777777" w:rsidR="00725CC2" w:rsidRPr="00680461" w:rsidRDefault="00725CC2" w:rsidP="00F20F70">
            <w:pPr>
              <w:jc w:val="both"/>
              <w:rPr>
                <w:i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680461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99BACA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lastRenderedPageBreak/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43C1595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014B97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61BD6E3" w14:textId="77777777" w:rsidR="00725CC2" w:rsidRPr="00680461" w:rsidRDefault="00725CC2" w:rsidP="00F20F70">
            <w:pPr>
              <w:jc w:val="center"/>
              <w:rPr>
                <w:i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50F6EF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C211C3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D459C57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6609,9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28B8E6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EE29BE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6609,9</w:t>
            </w:r>
          </w:p>
        </w:tc>
      </w:tr>
      <w:tr w:rsidR="00725CC2" w:rsidRPr="00680461" w14:paraId="62CB18DA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4FC1CCFE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58E1F9E6" w14:textId="77777777" w:rsidR="00725CC2" w:rsidRPr="00680461" w:rsidRDefault="00725CC2" w:rsidP="00F20F70">
            <w:pPr>
              <w:jc w:val="both"/>
              <w:rPr>
                <w:i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03CCD49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79C5677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3ADF143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30D95F7" w14:textId="77777777" w:rsidR="00725CC2" w:rsidRPr="00680461" w:rsidRDefault="00725CC2" w:rsidP="00F20F70">
            <w:pPr>
              <w:jc w:val="center"/>
              <w:rPr>
                <w:i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9020000190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B3F2408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056381F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6B3E8C9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35,2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2EF633AC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3629205B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35,2</w:t>
            </w:r>
          </w:p>
        </w:tc>
      </w:tr>
      <w:tr w:rsidR="00725CC2" w:rsidRPr="00680461" w14:paraId="5F30824F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24853C36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shd w:val="clear" w:color="000000" w:fill="FFFFFF"/>
          </w:tcPr>
          <w:p w14:paraId="2663B55E" w14:textId="77777777" w:rsidR="00725CC2" w:rsidRPr="00680461" w:rsidRDefault="00725CC2" w:rsidP="00F20F70">
            <w:pPr>
              <w:rPr>
                <w:iCs/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A319124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929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A9A028C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16080F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E41325E" w14:textId="77777777" w:rsidR="00725CC2" w:rsidRPr="00680461" w:rsidRDefault="00725CC2" w:rsidP="00F20F70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680461">
              <w:rPr>
                <w:sz w:val="24"/>
                <w:szCs w:val="24"/>
              </w:rPr>
              <w:t>9020000190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6360C6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28787FE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478DF50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7C1BB0D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4D5C0B76" w14:textId="77777777" w:rsidR="00725CC2" w:rsidRPr="00680461" w:rsidRDefault="00725CC2" w:rsidP="00F20F70">
            <w:pPr>
              <w:jc w:val="center"/>
              <w:rPr>
                <w:color w:val="000000"/>
                <w:sz w:val="24"/>
                <w:szCs w:val="24"/>
              </w:rPr>
            </w:pPr>
            <w:r w:rsidRPr="00680461">
              <w:rPr>
                <w:color w:val="000000"/>
                <w:sz w:val="24"/>
                <w:szCs w:val="24"/>
              </w:rPr>
              <w:t>4,9</w:t>
            </w:r>
          </w:p>
        </w:tc>
      </w:tr>
      <w:tr w:rsidR="00725CC2" w:rsidRPr="00680461" w14:paraId="4F991269" w14:textId="77777777" w:rsidTr="00725CC2">
        <w:trPr>
          <w:trHeight w:val="253"/>
        </w:trPr>
        <w:tc>
          <w:tcPr>
            <w:tcW w:w="583" w:type="dxa"/>
            <w:shd w:val="clear" w:color="000000" w:fill="FFFFFF"/>
            <w:vAlign w:val="center"/>
          </w:tcPr>
          <w:p w14:paraId="630405BC" w14:textId="77777777" w:rsidR="00725CC2" w:rsidRPr="00680461" w:rsidRDefault="00725CC2" w:rsidP="00F20F70">
            <w:pPr>
              <w:rPr>
                <w:bCs/>
                <w:color w:val="000000"/>
                <w:sz w:val="24"/>
                <w:szCs w:val="24"/>
              </w:rPr>
            </w:pPr>
            <w:r w:rsidRPr="00680461">
              <w:rPr>
                <w:b/>
                <w:bCs/>
                <w:color w:val="000000"/>
                <w:sz w:val="24"/>
                <w:szCs w:val="24"/>
              </w:rPr>
              <w:t xml:space="preserve">  8</w:t>
            </w:r>
          </w:p>
        </w:tc>
        <w:tc>
          <w:tcPr>
            <w:tcW w:w="2787" w:type="dxa"/>
            <w:shd w:val="clear" w:color="000000" w:fill="FFFFFF"/>
          </w:tcPr>
          <w:p w14:paraId="2C5CF2DC" w14:textId="77777777" w:rsidR="00725CC2" w:rsidRPr="00680461" w:rsidRDefault="00725CC2" w:rsidP="00F20F70">
            <w:pPr>
              <w:jc w:val="both"/>
              <w:rPr>
                <w:iCs/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4DDBB8A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97059E6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635B24E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5064DCE" w14:textId="77777777" w:rsidR="00725CC2" w:rsidRPr="00680461" w:rsidRDefault="00725CC2" w:rsidP="00F20F70">
            <w:pPr>
              <w:jc w:val="center"/>
              <w:rPr>
                <w:iCs/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DE387DD" w14:textId="77777777" w:rsidR="00725CC2" w:rsidRPr="00680461" w:rsidRDefault="00725CC2" w:rsidP="00F20F70">
            <w:pPr>
              <w:jc w:val="center"/>
              <w:rPr>
                <w:sz w:val="24"/>
                <w:szCs w:val="24"/>
              </w:rPr>
            </w:pPr>
            <w:r w:rsidRPr="0068046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CE013AE" w14:textId="77777777" w:rsidR="00725CC2" w:rsidRDefault="00725CC2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-5076,8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B5FF7B7" w14:textId="77777777" w:rsidR="00725CC2" w:rsidRPr="00680461" w:rsidRDefault="00725CC2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172321,8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6BAF0AE8" w14:textId="77777777" w:rsidR="00725CC2" w:rsidRDefault="00725CC2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-58083,4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354267E8" w14:textId="77777777" w:rsidR="00725CC2" w:rsidRPr="00680461" w:rsidRDefault="00725CC2" w:rsidP="00F20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268323,3</w:t>
            </w:r>
          </w:p>
        </w:tc>
      </w:tr>
    </w:tbl>
    <w:p w14:paraId="3E642BE6" w14:textId="77777777" w:rsidR="00725CC2" w:rsidRDefault="00725CC2" w:rsidP="00F20F70">
      <w:pPr>
        <w:rPr>
          <w:sz w:val="28"/>
          <w:szCs w:val="28"/>
        </w:rPr>
      </w:pPr>
    </w:p>
    <w:p w14:paraId="23F4E3A8" w14:textId="77777777" w:rsidR="00725CC2" w:rsidRDefault="00725CC2" w:rsidP="00F20F70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8"/>
        <w:gridCol w:w="8302"/>
      </w:tblGrid>
      <w:tr w:rsidR="00725CC2" w:rsidRPr="00EA56B7" w14:paraId="58E92712" w14:textId="77777777" w:rsidTr="00F20F70">
        <w:tc>
          <w:tcPr>
            <w:tcW w:w="6502" w:type="dxa"/>
            <w:hideMark/>
          </w:tcPr>
          <w:p w14:paraId="04CE7A5A" w14:textId="77777777" w:rsidR="00725CC2" w:rsidRPr="00EA56B7" w:rsidRDefault="00725CC2" w:rsidP="00F2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A56B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00388BC4" w14:textId="77777777" w:rsidR="00725CC2" w:rsidRPr="00EA56B7" w:rsidRDefault="00725CC2" w:rsidP="00F20F70">
            <w:pPr>
              <w:rPr>
                <w:sz w:val="28"/>
                <w:szCs w:val="28"/>
              </w:rPr>
            </w:pPr>
            <w:r w:rsidRPr="00EA56B7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1456931B" w14:textId="77777777" w:rsidR="00725CC2" w:rsidRPr="00EA56B7" w:rsidRDefault="00725CC2" w:rsidP="00F20F70">
            <w:pPr>
              <w:rPr>
                <w:sz w:val="28"/>
                <w:szCs w:val="28"/>
              </w:rPr>
            </w:pPr>
            <w:r w:rsidRPr="00EA56B7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58562F6D" w14:textId="77777777" w:rsidR="00725CC2" w:rsidRPr="00EA56B7" w:rsidRDefault="00725CC2" w:rsidP="00F20F70">
            <w:pPr>
              <w:rPr>
                <w:sz w:val="28"/>
                <w:szCs w:val="28"/>
              </w:rPr>
            </w:pPr>
            <w:r w:rsidRPr="00EA56B7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8666" w:type="dxa"/>
            <w:vAlign w:val="bottom"/>
            <w:hideMark/>
          </w:tcPr>
          <w:p w14:paraId="7D664EC7" w14:textId="77777777" w:rsidR="00725CC2" w:rsidRPr="00EA56B7" w:rsidRDefault="00725CC2" w:rsidP="00F20F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 w14:paraId="038CC445" w14:textId="77777777" w:rsidR="00725CC2" w:rsidRDefault="00725CC2" w:rsidP="00F20F70">
      <w:pPr>
        <w:rPr>
          <w:sz w:val="28"/>
          <w:szCs w:val="28"/>
        </w:rPr>
      </w:pPr>
    </w:p>
    <w:p w14:paraId="4A523FAA" w14:textId="77777777" w:rsidR="00725CC2" w:rsidRDefault="00725CC2" w:rsidP="00F20F70">
      <w:pPr>
        <w:rPr>
          <w:sz w:val="28"/>
          <w:szCs w:val="28"/>
        </w:rPr>
      </w:pPr>
    </w:p>
    <w:p w14:paraId="50614A3A" w14:textId="77777777" w:rsidR="00F20F70" w:rsidRDefault="00F20F70" w:rsidP="00F20F70">
      <w:pPr>
        <w:rPr>
          <w:sz w:val="28"/>
          <w:szCs w:val="28"/>
        </w:rPr>
        <w:sectPr w:rsidR="00F20F70" w:rsidSect="00F20F70">
          <w:headerReference w:type="default" r:id="rId22"/>
          <w:pgSz w:w="16838" w:h="11906" w:orient="landscape" w:code="9"/>
          <w:pgMar w:top="1701" w:right="1134" w:bottom="567" w:left="1134" w:header="454" w:footer="0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1"/>
        <w:gridCol w:w="5073"/>
      </w:tblGrid>
      <w:tr w:rsidR="00F20F70" w:rsidRPr="00AE2118" w14:paraId="3063FDFA" w14:textId="77777777" w:rsidTr="00F20F70">
        <w:tc>
          <w:tcPr>
            <w:tcW w:w="4643" w:type="dxa"/>
          </w:tcPr>
          <w:p w14:paraId="3F697B5F" w14:textId="77777777" w:rsidR="00F20F70" w:rsidRPr="00462441" w:rsidRDefault="00F20F70" w:rsidP="00F20F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927" w:type="dxa"/>
          </w:tcPr>
          <w:p w14:paraId="4CAEBF5B" w14:textId="173FBF2B" w:rsidR="00F20F70" w:rsidRPr="009A3C25" w:rsidRDefault="00F20F70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9A3C25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11</w:t>
            </w:r>
          </w:p>
          <w:p w14:paraId="66EFE9B6" w14:textId="77777777" w:rsidR="00F20F70" w:rsidRPr="009A3C25" w:rsidRDefault="00F20F70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9A3C25">
              <w:rPr>
                <w:sz w:val="28"/>
                <w:szCs w:val="28"/>
              </w:rPr>
              <w:t>к решению Совета</w:t>
            </w:r>
          </w:p>
          <w:p w14:paraId="1CE5DB4A" w14:textId="77777777" w:rsidR="00F20F70" w:rsidRPr="009A3C25" w:rsidRDefault="00F20F70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9A3C25">
              <w:rPr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391A5623" w14:textId="77777777" w:rsidR="00F20F70" w:rsidRPr="009A3C25" w:rsidRDefault="00F20F70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9A3C25">
              <w:rPr>
                <w:sz w:val="28"/>
                <w:szCs w:val="28"/>
              </w:rPr>
              <w:t xml:space="preserve"> </w:t>
            </w:r>
            <w:r w:rsidRPr="00A46312">
              <w:rPr>
                <w:sz w:val="28"/>
                <w:szCs w:val="28"/>
              </w:rPr>
              <w:t>от  11.02.2026 г. № 62</w:t>
            </w:r>
          </w:p>
          <w:p w14:paraId="426755A8" w14:textId="77777777" w:rsidR="00F20F70" w:rsidRPr="009A3C25" w:rsidRDefault="00F20F70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9A3C25">
              <w:rPr>
                <w:sz w:val="28"/>
                <w:szCs w:val="28"/>
              </w:rPr>
              <w:t xml:space="preserve">  ПРИЛОЖЕНИЕ № </w:t>
            </w:r>
            <w:r>
              <w:rPr>
                <w:sz w:val="28"/>
                <w:szCs w:val="28"/>
              </w:rPr>
              <w:t>11</w:t>
            </w:r>
          </w:p>
          <w:p w14:paraId="114DD8D0" w14:textId="77777777" w:rsidR="00F20F70" w:rsidRPr="009A3C25" w:rsidRDefault="00F20F70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9A3C25">
              <w:rPr>
                <w:sz w:val="28"/>
                <w:szCs w:val="28"/>
              </w:rPr>
              <w:t>к решению Совета</w:t>
            </w:r>
          </w:p>
          <w:p w14:paraId="728361AD" w14:textId="77777777" w:rsidR="00F20F70" w:rsidRPr="009A3C25" w:rsidRDefault="00F20F70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9A3C25">
              <w:rPr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354719F1" w14:textId="77777777" w:rsidR="00F20F70" w:rsidRPr="009A3C25" w:rsidRDefault="00F20F70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9A3C25">
              <w:rPr>
                <w:sz w:val="28"/>
                <w:szCs w:val="28"/>
              </w:rPr>
              <w:t>от  24.12.2025 г. № 40</w:t>
            </w:r>
          </w:p>
          <w:p w14:paraId="03BB0234" w14:textId="77777777" w:rsidR="00F20F70" w:rsidRPr="009A3C25" w:rsidRDefault="00F20F70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9A3C25">
              <w:rPr>
                <w:sz w:val="28"/>
                <w:szCs w:val="28"/>
              </w:rPr>
              <w:t xml:space="preserve">в редакции решения </w:t>
            </w:r>
          </w:p>
          <w:p w14:paraId="38503B97" w14:textId="77777777" w:rsidR="00F20F70" w:rsidRPr="009A3C25" w:rsidRDefault="00F20F70" w:rsidP="00F20F70">
            <w:pPr>
              <w:snapToGrid w:val="0"/>
              <w:jc w:val="center"/>
              <w:rPr>
                <w:sz w:val="28"/>
                <w:szCs w:val="28"/>
              </w:rPr>
            </w:pPr>
            <w:r w:rsidRPr="009A3C25">
              <w:rPr>
                <w:sz w:val="28"/>
                <w:szCs w:val="28"/>
              </w:rPr>
              <w:t>Совета муниципального образования Кореновский муниципальный район Краснодарского края</w:t>
            </w:r>
          </w:p>
          <w:p w14:paraId="790ADA42" w14:textId="77777777" w:rsidR="00F20F70" w:rsidRPr="00AE2118" w:rsidRDefault="00F20F70" w:rsidP="00F20F70">
            <w:pPr>
              <w:jc w:val="center"/>
              <w:rPr>
                <w:sz w:val="28"/>
                <w:szCs w:val="28"/>
              </w:rPr>
            </w:pPr>
            <w:r w:rsidRPr="00A46312">
              <w:rPr>
                <w:sz w:val="28"/>
                <w:szCs w:val="28"/>
              </w:rPr>
              <w:t>от  11.02.2026 г. № 62</w:t>
            </w:r>
          </w:p>
        </w:tc>
      </w:tr>
    </w:tbl>
    <w:p w14:paraId="07133E29" w14:textId="77777777" w:rsidR="00F20F70" w:rsidRPr="002268CA" w:rsidRDefault="00F20F70" w:rsidP="00F20F70">
      <w:pPr>
        <w:tabs>
          <w:tab w:val="left" w:pos="5040"/>
        </w:tabs>
        <w:jc w:val="center"/>
        <w:rPr>
          <w:sz w:val="28"/>
        </w:rPr>
      </w:pPr>
    </w:p>
    <w:p w14:paraId="0844524F" w14:textId="77777777" w:rsidR="00F20F70" w:rsidRPr="00AE2118" w:rsidRDefault="00F20F70" w:rsidP="00F20F70">
      <w:pPr>
        <w:jc w:val="center"/>
        <w:rPr>
          <w:sz w:val="28"/>
        </w:rPr>
      </w:pPr>
      <w:r w:rsidRPr="00AE2118">
        <w:rPr>
          <w:sz w:val="28"/>
        </w:rPr>
        <w:t>ИСТОЧНИКИ</w:t>
      </w:r>
    </w:p>
    <w:p w14:paraId="40166901" w14:textId="77777777" w:rsidR="00F20F70" w:rsidRPr="00AE2118" w:rsidRDefault="00F20F70" w:rsidP="00F20F70">
      <w:pPr>
        <w:jc w:val="center"/>
        <w:rPr>
          <w:sz w:val="28"/>
        </w:rPr>
      </w:pPr>
      <w:r w:rsidRPr="00AE2118">
        <w:rPr>
          <w:sz w:val="28"/>
        </w:rPr>
        <w:t>финансирования дефицита  районного бюджета, перечень статей  источников финансирования дефицитов бюджетов на 20</w:t>
      </w:r>
      <w:r>
        <w:rPr>
          <w:sz w:val="28"/>
        </w:rPr>
        <w:t xml:space="preserve">26 </w:t>
      </w:r>
      <w:r w:rsidRPr="00AE2118">
        <w:rPr>
          <w:sz w:val="28"/>
        </w:rPr>
        <w:t>год</w:t>
      </w:r>
    </w:p>
    <w:p w14:paraId="36C73011" w14:textId="77777777" w:rsidR="00F20F70" w:rsidRPr="00AE2118" w:rsidRDefault="00F20F70" w:rsidP="00F20F70">
      <w:pPr>
        <w:jc w:val="center"/>
        <w:rPr>
          <w:sz w:val="28"/>
        </w:rPr>
      </w:pPr>
    </w:p>
    <w:p w14:paraId="128BDAD0" w14:textId="77777777" w:rsidR="00F20F70" w:rsidRPr="00AE2118" w:rsidRDefault="00F20F70" w:rsidP="00F20F70">
      <w:pPr>
        <w:jc w:val="right"/>
        <w:rPr>
          <w:sz w:val="28"/>
        </w:rPr>
      </w:pPr>
      <w:r w:rsidRPr="00AE2118">
        <w:rPr>
          <w:sz w:val="28"/>
        </w:rPr>
        <w:t>(тыс. рублей)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7"/>
        <w:gridCol w:w="4347"/>
        <w:gridCol w:w="1734"/>
        <w:gridCol w:w="6"/>
        <w:gridCol w:w="37"/>
      </w:tblGrid>
      <w:tr w:rsidR="00F20F70" w:rsidRPr="00A942D0" w14:paraId="524F7B94" w14:textId="77777777" w:rsidTr="00F20F70">
        <w:trPr>
          <w:gridAfter w:val="1"/>
          <w:wAfter w:w="37" w:type="dxa"/>
          <w:tblHeader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20DA" w14:textId="77777777" w:rsidR="00F20F70" w:rsidRPr="00A942D0" w:rsidRDefault="00F20F70" w:rsidP="00F20F70">
            <w:pPr>
              <w:jc w:val="center"/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Код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0304" w14:textId="77777777" w:rsidR="00F20F70" w:rsidRPr="00A942D0" w:rsidRDefault="00F20F70" w:rsidP="00F20F70">
            <w:pPr>
              <w:jc w:val="center"/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 xml:space="preserve">Наименование групп, подгрупп, статей, подстатей, элементов, программ (подпрограмм), </w:t>
            </w:r>
            <w:r w:rsidRPr="00A942D0">
              <w:rPr>
                <w:spacing w:val="-6"/>
                <w:sz w:val="28"/>
                <w:szCs w:val="28"/>
              </w:rPr>
              <w:t>кодов экономической классификации</w:t>
            </w:r>
            <w:r w:rsidRPr="00A942D0">
              <w:rPr>
                <w:sz w:val="28"/>
                <w:szCs w:val="28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96A7" w14:textId="77777777" w:rsidR="00F20F70" w:rsidRPr="00A942D0" w:rsidRDefault="00F20F70" w:rsidP="00F20F70">
            <w:pPr>
              <w:jc w:val="center"/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Сумма</w:t>
            </w:r>
          </w:p>
        </w:tc>
      </w:tr>
      <w:tr w:rsidR="00F20F70" w:rsidRPr="00A942D0" w14:paraId="0F2D3001" w14:textId="77777777" w:rsidTr="00F20F70">
        <w:trPr>
          <w:gridAfter w:val="1"/>
          <w:wAfter w:w="37" w:type="dxa"/>
          <w:tblHeader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C0B8" w14:textId="77777777" w:rsidR="00F20F70" w:rsidRPr="00A942D0" w:rsidRDefault="00F20F70" w:rsidP="00F20F70">
            <w:pPr>
              <w:jc w:val="center"/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3886" w14:textId="77777777" w:rsidR="00F20F70" w:rsidRPr="00A942D0" w:rsidRDefault="00F20F70" w:rsidP="00F20F70">
            <w:pPr>
              <w:jc w:val="center"/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32CF" w14:textId="77777777" w:rsidR="00F20F70" w:rsidRPr="00A942D0" w:rsidRDefault="00F20F70" w:rsidP="00F20F70">
            <w:pPr>
              <w:jc w:val="center"/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3</w:t>
            </w:r>
          </w:p>
        </w:tc>
      </w:tr>
      <w:tr w:rsidR="00F20F70" w:rsidRPr="00A942D0" w14:paraId="32FD7E05" w14:textId="77777777" w:rsidTr="00F20F70">
        <w:trPr>
          <w:gridAfter w:val="1"/>
          <w:wAfter w:w="37" w:type="dxa"/>
        </w:trPr>
        <w:tc>
          <w:tcPr>
            <w:tcW w:w="37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975321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000 01 00 00 00 00 0000 000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5CFEBD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A58C20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146 996,0</w:t>
            </w:r>
          </w:p>
        </w:tc>
      </w:tr>
      <w:tr w:rsidR="00F20F70" w:rsidRPr="00A942D0" w14:paraId="21DB2EE1" w14:textId="77777777" w:rsidTr="00F20F70">
        <w:trPr>
          <w:gridAfter w:val="2"/>
          <w:wAfter w:w="43" w:type="dxa"/>
        </w:trPr>
        <w:tc>
          <w:tcPr>
            <w:tcW w:w="37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849DA" w14:textId="77777777" w:rsidR="00F20F70" w:rsidRPr="00A942D0" w:rsidRDefault="00F20F70" w:rsidP="00F20F70">
            <w:pPr>
              <w:rPr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60757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A4519A" w14:textId="77777777" w:rsidR="00F20F70" w:rsidRPr="00A942D0" w:rsidRDefault="00F20F70" w:rsidP="00F20F70">
            <w:pPr>
              <w:rPr>
                <w:sz w:val="28"/>
                <w:szCs w:val="28"/>
              </w:rPr>
            </w:pPr>
          </w:p>
        </w:tc>
      </w:tr>
      <w:tr w:rsidR="00F20F70" w:rsidRPr="00A942D0" w14:paraId="6F662D6F" w14:textId="77777777" w:rsidTr="00F20F70">
        <w:trPr>
          <w:gridAfter w:val="2"/>
          <w:wAfter w:w="43" w:type="dxa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22E79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DD5C4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5E72C8" w14:textId="77777777" w:rsidR="00F20F70" w:rsidRPr="00115544" w:rsidRDefault="00F20F70" w:rsidP="00F20F70">
            <w:pPr>
              <w:jc w:val="center"/>
              <w:rPr>
                <w:sz w:val="28"/>
                <w:szCs w:val="28"/>
              </w:rPr>
            </w:pPr>
            <w:r w:rsidRPr="00115544">
              <w:rPr>
                <w:sz w:val="28"/>
                <w:szCs w:val="28"/>
              </w:rPr>
              <w:t>90 000,0</w:t>
            </w:r>
          </w:p>
        </w:tc>
      </w:tr>
      <w:tr w:rsidR="00F20F70" w:rsidRPr="00A942D0" w14:paraId="26801C1B" w14:textId="77777777" w:rsidTr="00F20F70">
        <w:trPr>
          <w:gridAfter w:val="2"/>
          <w:wAfter w:w="43" w:type="dxa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9DFCE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BABA4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C348933" w14:textId="77777777" w:rsidR="00F20F70" w:rsidRPr="00115544" w:rsidRDefault="00F20F70" w:rsidP="00F20F70">
            <w:pPr>
              <w:jc w:val="center"/>
              <w:rPr>
                <w:sz w:val="28"/>
                <w:szCs w:val="28"/>
              </w:rPr>
            </w:pPr>
            <w:r w:rsidRPr="00115544">
              <w:rPr>
                <w:sz w:val="28"/>
                <w:szCs w:val="28"/>
              </w:rPr>
              <w:t>90 000,0</w:t>
            </w:r>
          </w:p>
        </w:tc>
      </w:tr>
      <w:tr w:rsidR="00F20F70" w:rsidRPr="00A942D0" w14:paraId="03AD4B17" w14:textId="77777777" w:rsidTr="00F20F70">
        <w:trPr>
          <w:gridAfter w:val="2"/>
          <w:wAfter w:w="43" w:type="dxa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30297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000 01 02 00 00 05 0000 710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718F9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95D22F" w14:textId="77777777" w:rsidR="00F20F70" w:rsidRPr="00115544" w:rsidRDefault="00F20F70" w:rsidP="00F20F70">
            <w:pPr>
              <w:jc w:val="center"/>
              <w:rPr>
                <w:sz w:val="28"/>
                <w:szCs w:val="28"/>
              </w:rPr>
            </w:pPr>
            <w:r w:rsidRPr="00115544">
              <w:rPr>
                <w:sz w:val="28"/>
                <w:szCs w:val="28"/>
              </w:rPr>
              <w:t>90 000,0</w:t>
            </w:r>
          </w:p>
        </w:tc>
      </w:tr>
      <w:tr w:rsidR="00F20F70" w:rsidRPr="00A942D0" w14:paraId="506064AE" w14:textId="77777777" w:rsidTr="00F20F70">
        <w:trPr>
          <w:gridAfter w:val="2"/>
          <w:wAfter w:w="43" w:type="dxa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66821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58B5D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 xml:space="preserve">Погашение кредитов, </w:t>
            </w:r>
            <w:r w:rsidRPr="00A942D0">
              <w:rPr>
                <w:sz w:val="28"/>
                <w:szCs w:val="28"/>
              </w:rPr>
              <w:lastRenderedPageBreak/>
              <w:t xml:space="preserve">предоставленных кредитными организациями в валюте Российской Федерации 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702C4E" w14:textId="77777777" w:rsidR="00F20F70" w:rsidRPr="00A942D0" w:rsidRDefault="00F20F70" w:rsidP="00F20F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</w:t>
            </w:r>
          </w:p>
        </w:tc>
      </w:tr>
      <w:tr w:rsidR="00F20F70" w:rsidRPr="00A942D0" w14:paraId="1665E67F" w14:textId="77777777" w:rsidTr="00F20F70">
        <w:trPr>
          <w:gridAfter w:val="2"/>
          <w:wAfter w:w="43" w:type="dxa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357D5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000 01 02 00 00 05 0000 810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D3A15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B9F7D8" w14:textId="77777777" w:rsidR="00F20F70" w:rsidRPr="00A942D0" w:rsidRDefault="00F20F70" w:rsidP="00F20F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20F70" w:rsidRPr="00A942D0" w14:paraId="0ACF8825" w14:textId="77777777" w:rsidTr="00F20F70">
        <w:trPr>
          <w:gridAfter w:val="2"/>
          <w:wAfter w:w="43" w:type="dxa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8657C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A2D9A" w14:textId="77777777" w:rsidR="00F20F7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  <w:p w14:paraId="76642178" w14:textId="77777777" w:rsidR="00F20F70" w:rsidRPr="00A942D0" w:rsidRDefault="00F20F70" w:rsidP="00F20F70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64DF18" w14:textId="77777777" w:rsidR="00F20F70" w:rsidRPr="00A942D0" w:rsidRDefault="00F20F70" w:rsidP="00F20F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- 18 679,9</w:t>
            </w:r>
          </w:p>
        </w:tc>
      </w:tr>
      <w:tr w:rsidR="00F20F70" w:rsidRPr="00A942D0" w14:paraId="3C7CC528" w14:textId="77777777" w:rsidTr="00F20F70">
        <w:trPr>
          <w:gridAfter w:val="2"/>
          <w:wAfter w:w="43" w:type="dxa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6A09F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6CE1E8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235B92" w14:textId="77777777" w:rsidR="00F20F70" w:rsidRPr="00A942D0" w:rsidRDefault="00F20F70" w:rsidP="00F20F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50 000,0</w:t>
            </w:r>
          </w:p>
        </w:tc>
      </w:tr>
      <w:tr w:rsidR="00F20F70" w:rsidRPr="00A942D0" w14:paraId="07E79F34" w14:textId="77777777" w:rsidTr="00F20F70">
        <w:trPr>
          <w:gridAfter w:val="2"/>
          <w:wAfter w:w="43" w:type="dxa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4768F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000 01 03 01 00 05 0000 710</w:t>
            </w:r>
          </w:p>
          <w:p w14:paraId="55651C6C" w14:textId="77777777" w:rsidR="00F20F70" w:rsidRPr="00A942D0" w:rsidRDefault="00F20F70" w:rsidP="00F20F70">
            <w:pPr>
              <w:tabs>
                <w:tab w:val="left" w:pos="940"/>
              </w:tabs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ab/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03839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79A624" w14:textId="77777777" w:rsidR="00F20F70" w:rsidRPr="00A942D0" w:rsidRDefault="00F20F70" w:rsidP="00F20F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50 000,0</w:t>
            </w:r>
          </w:p>
        </w:tc>
      </w:tr>
      <w:tr w:rsidR="00F20F70" w:rsidRPr="00A942D0" w14:paraId="2A3E2D97" w14:textId="77777777" w:rsidTr="00F20F70">
        <w:trPr>
          <w:gridAfter w:val="2"/>
          <w:wAfter w:w="43" w:type="dxa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3457C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D9DB5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3805AB" w14:textId="77777777" w:rsidR="00F20F70" w:rsidRPr="00A942D0" w:rsidRDefault="00F20F70" w:rsidP="00F20F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68 679,9</w:t>
            </w:r>
          </w:p>
        </w:tc>
      </w:tr>
      <w:tr w:rsidR="00F20F70" w:rsidRPr="00A942D0" w14:paraId="70CEB2E3" w14:textId="77777777" w:rsidTr="00F20F70">
        <w:trPr>
          <w:gridAfter w:val="2"/>
          <w:wAfter w:w="43" w:type="dxa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7C3BC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000 01 03 01 00 05 0000 810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CE0E1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DC12EC" w14:textId="77777777" w:rsidR="00F20F70" w:rsidRPr="00A942D0" w:rsidRDefault="00F20F70" w:rsidP="00F20F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68 679,9</w:t>
            </w:r>
          </w:p>
        </w:tc>
      </w:tr>
      <w:tr w:rsidR="00F20F70" w:rsidRPr="00A942D0" w14:paraId="764A6C51" w14:textId="77777777" w:rsidTr="00F20F70">
        <w:trPr>
          <w:gridAfter w:val="2"/>
          <w:wAfter w:w="43" w:type="dxa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18F6C" w14:textId="77777777" w:rsidR="00F20F70" w:rsidRPr="00A942D0" w:rsidRDefault="00F20F70" w:rsidP="00F20F70">
            <w:pPr>
              <w:jc w:val="both"/>
              <w:rPr>
                <w:bCs/>
                <w:sz w:val="28"/>
                <w:szCs w:val="28"/>
              </w:rPr>
            </w:pPr>
            <w:r w:rsidRPr="00A942D0">
              <w:rPr>
                <w:bCs/>
                <w:sz w:val="28"/>
                <w:szCs w:val="28"/>
              </w:rPr>
              <w:t>000 01 06 00 00 00 0000 000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7FDDF" w14:textId="77777777" w:rsidR="00F20F70" w:rsidRPr="00A942D0" w:rsidRDefault="00F20F70" w:rsidP="00F20F70">
            <w:pPr>
              <w:jc w:val="both"/>
              <w:rPr>
                <w:bCs/>
                <w:sz w:val="28"/>
                <w:szCs w:val="28"/>
              </w:rPr>
            </w:pPr>
            <w:r w:rsidRPr="00A942D0">
              <w:rPr>
                <w:bCs/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333378" w14:textId="77777777" w:rsidR="00F20F70" w:rsidRPr="00A942D0" w:rsidRDefault="00F20F70" w:rsidP="00F20F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20F70" w:rsidRPr="00A942D0" w14:paraId="3A5F82A4" w14:textId="77777777" w:rsidTr="00F20F70">
        <w:trPr>
          <w:gridAfter w:val="2"/>
          <w:wAfter w:w="43" w:type="dxa"/>
          <w:trHeight w:val="1272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A44A8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lastRenderedPageBreak/>
              <w:t>000 01 06 05 00 00 0000 500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8A3CC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D07684" w14:textId="77777777" w:rsidR="00F20F70" w:rsidRPr="00326D05" w:rsidRDefault="00F20F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20F70" w:rsidRPr="00A942D0" w14:paraId="17792853" w14:textId="77777777" w:rsidTr="00F20F70">
        <w:trPr>
          <w:gridAfter w:val="2"/>
          <w:wAfter w:w="43" w:type="dxa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39B80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000 01 06 05 02 00 0000 500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17A1B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863A58" w14:textId="77777777" w:rsidR="00F20F70" w:rsidRDefault="00F20F70">
            <w:r>
              <w:rPr>
                <w:sz w:val="28"/>
                <w:szCs w:val="28"/>
              </w:rPr>
              <w:t xml:space="preserve">        0,0</w:t>
            </w:r>
          </w:p>
        </w:tc>
      </w:tr>
      <w:tr w:rsidR="00F20F70" w:rsidRPr="00A942D0" w14:paraId="27496AB9" w14:textId="77777777" w:rsidTr="00F20F70">
        <w:trPr>
          <w:gridAfter w:val="2"/>
          <w:wAfter w:w="43" w:type="dxa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CB06D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000 01 06 05 02 05 0000 540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908E2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36A44A" w14:textId="77777777" w:rsidR="00F20F70" w:rsidRDefault="00F20F70">
            <w:r>
              <w:rPr>
                <w:sz w:val="28"/>
                <w:szCs w:val="28"/>
              </w:rPr>
              <w:t xml:space="preserve">        0,0</w:t>
            </w:r>
          </w:p>
        </w:tc>
      </w:tr>
      <w:tr w:rsidR="00F20F70" w:rsidRPr="00A942D0" w14:paraId="175C2BB2" w14:textId="77777777" w:rsidTr="00F20F70">
        <w:trPr>
          <w:gridAfter w:val="2"/>
          <w:wAfter w:w="43" w:type="dxa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00BC1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000 01 06 05 02 00 0000 600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FCF12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257A4DB" w14:textId="77777777" w:rsidR="00F20F70" w:rsidRDefault="00F20F70">
            <w:r>
              <w:rPr>
                <w:sz w:val="28"/>
                <w:szCs w:val="28"/>
              </w:rPr>
              <w:t xml:space="preserve">       0,0</w:t>
            </w:r>
          </w:p>
        </w:tc>
      </w:tr>
      <w:tr w:rsidR="00F20F70" w:rsidRPr="00A942D0" w14:paraId="30A8D8ED" w14:textId="77777777" w:rsidTr="00F20F70">
        <w:trPr>
          <w:gridAfter w:val="2"/>
          <w:wAfter w:w="43" w:type="dxa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4FFBD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000 01 06 05 02 05 0000 640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3D8B7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2DC345" w14:textId="77777777" w:rsidR="00F20F70" w:rsidRDefault="00F20F70">
            <w:r>
              <w:rPr>
                <w:sz w:val="28"/>
                <w:szCs w:val="28"/>
              </w:rPr>
              <w:t xml:space="preserve">        0,0</w:t>
            </w:r>
          </w:p>
        </w:tc>
      </w:tr>
      <w:tr w:rsidR="00F20F70" w:rsidRPr="00A942D0" w14:paraId="10039B2E" w14:textId="77777777" w:rsidTr="00F20F70"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6D20B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4C797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9AC4C" w14:textId="77777777" w:rsidR="00F20F70" w:rsidRPr="000526E1" w:rsidRDefault="00F20F70" w:rsidP="00F2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75 675,9</w:t>
            </w:r>
          </w:p>
        </w:tc>
      </w:tr>
      <w:tr w:rsidR="00F20F70" w:rsidRPr="00A942D0" w14:paraId="6D0AF961" w14:textId="77777777" w:rsidTr="00F20F70"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4F6B2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8F357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C2102" w14:textId="77777777" w:rsidR="00F20F70" w:rsidRPr="00CA1D98" w:rsidRDefault="00F2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3 362 143,6</w:t>
            </w:r>
          </w:p>
        </w:tc>
      </w:tr>
      <w:tr w:rsidR="00F20F70" w:rsidRPr="00A942D0" w14:paraId="4EE87439" w14:textId="77777777" w:rsidTr="00F20F70"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DEC28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9A65B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FB326" w14:textId="77777777" w:rsidR="00F20F70" w:rsidRPr="00CA1D98" w:rsidRDefault="00F20F70" w:rsidP="00F2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3 362 143,6</w:t>
            </w:r>
          </w:p>
        </w:tc>
      </w:tr>
      <w:tr w:rsidR="00F20F70" w:rsidRPr="00A942D0" w14:paraId="3B3EDA98" w14:textId="77777777" w:rsidTr="00F20F70"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F8A1F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291D1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0CE7F" w14:textId="77777777" w:rsidR="00F20F70" w:rsidRPr="00CA1D98" w:rsidRDefault="00F20F70" w:rsidP="00F2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3 362 143,6</w:t>
            </w:r>
          </w:p>
        </w:tc>
      </w:tr>
      <w:tr w:rsidR="00F20F70" w:rsidRPr="00A942D0" w14:paraId="7AA17597" w14:textId="77777777" w:rsidTr="00F20F70"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4C7D1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000 01 05 02 01 05 0000 510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28B85" w14:textId="77777777" w:rsidR="00F20F7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  <w:r w:rsidRPr="00A942D0">
              <w:rPr>
                <w:sz w:val="28"/>
                <w:szCs w:val="28"/>
              </w:rPr>
              <w:lastRenderedPageBreak/>
              <w:t>муниципальных районов</w:t>
            </w:r>
          </w:p>
          <w:p w14:paraId="3B2F4B0D" w14:textId="77777777" w:rsidR="00F20F70" w:rsidRPr="00A942D0" w:rsidRDefault="00F20F70" w:rsidP="00F20F70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F147B" w14:textId="77777777" w:rsidR="00F20F70" w:rsidRPr="00CA1D98" w:rsidRDefault="00F20F70" w:rsidP="00F20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3 362 143,6</w:t>
            </w:r>
          </w:p>
        </w:tc>
      </w:tr>
      <w:tr w:rsidR="00F20F70" w:rsidRPr="00A942D0" w14:paraId="3540832F" w14:textId="77777777" w:rsidTr="00F20F70"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929ED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 xml:space="preserve">000 01 05 00 00 00 0000 600 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A3D8C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 xml:space="preserve"> Уменьшение остатков средств бюджетов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7CC2C" w14:textId="77777777" w:rsidR="00F20F70" w:rsidRDefault="00F20F70">
            <w:r>
              <w:rPr>
                <w:sz w:val="28"/>
                <w:szCs w:val="28"/>
              </w:rPr>
              <w:t>3 437 819,5</w:t>
            </w:r>
          </w:p>
        </w:tc>
      </w:tr>
      <w:tr w:rsidR="00F20F70" w:rsidRPr="00A942D0" w14:paraId="51C08690" w14:textId="77777777" w:rsidTr="00F20F70"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57BB1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6F212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 xml:space="preserve">Уменьшение прочих остатков  средств бюджетов 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15BEE" w14:textId="77777777" w:rsidR="00F20F70" w:rsidRDefault="00F20F70">
            <w:r w:rsidRPr="008A5A83">
              <w:rPr>
                <w:sz w:val="28"/>
                <w:szCs w:val="28"/>
              </w:rPr>
              <w:t>3 437 819,5</w:t>
            </w:r>
          </w:p>
        </w:tc>
      </w:tr>
      <w:tr w:rsidR="00F20F70" w:rsidRPr="00A942D0" w14:paraId="3B2186D5" w14:textId="77777777" w:rsidTr="00F20F70"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718A1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8BBEB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E01A2" w14:textId="77777777" w:rsidR="00F20F70" w:rsidRDefault="00F20F70">
            <w:r w:rsidRPr="008A5A83">
              <w:rPr>
                <w:sz w:val="28"/>
                <w:szCs w:val="28"/>
              </w:rPr>
              <w:t>3 437 819,5</w:t>
            </w:r>
          </w:p>
        </w:tc>
      </w:tr>
      <w:tr w:rsidR="00F20F70" w:rsidRPr="00846281" w14:paraId="2F84C638" w14:textId="77777777" w:rsidTr="00F20F70"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E7133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000 01 05 02 01 05 0000 610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96082" w14:textId="77777777" w:rsidR="00F20F70" w:rsidRPr="00A942D0" w:rsidRDefault="00F20F70" w:rsidP="00F20F70">
            <w:pPr>
              <w:rPr>
                <w:sz w:val="28"/>
                <w:szCs w:val="28"/>
              </w:rPr>
            </w:pPr>
            <w:r w:rsidRPr="00A942D0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830CC" w14:textId="77777777" w:rsidR="00F20F70" w:rsidRDefault="00F20F70">
            <w:r w:rsidRPr="008A5A83">
              <w:rPr>
                <w:sz w:val="28"/>
                <w:szCs w:val="28"/>
              </w:rPr>
              <w:t>3 437 819,5</w:t>
            </w:r>
          </w:p>
        </w:tc>
      </w:tr>
    </w:tbl>
    <w:p w14:paraId="13B53075" w14:textId="77777777" w:rsidR="00F20F70" w:rsidRDefault="00F20F70"/>
    <w:p w14:paraId="2910B160" w14:textId="77777777" w:rsidR="00F20F70" w:rsidRDefault="00F20F70"/>
    <w:p w14:paraId="0071848C" w14:textId="77777777" w:rsidR="00F20F70" w:rsidRDefault="00F20F70"/>
    <w:p w14:paraId="1DF6AC14" w14:textId="77777777" w:rsidR="00F20F70" w:rsidRDefault="00F20F7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6"/>
        <w:gridCol w:w="3342"/>
      </w:tblGrid>
      <w:tr w:rsidR="00F20F70" w:rsidRPr="0083668C" w14:paraId="1E5444EC" w14:textId="77777777" w:rsidTr="00B36ACC">
        <w:tc>
          <w:tcPr>
            <w:tcW w:w="6502" w:type="dxa"/>
            <w:hideMark/>
          </w:tcPr>
          <w:p w14:paraId="1B343E1B" w14:textId="77777777" w:rsidR="00F20F70" w:rsidRPr="0083668C" w:rsidRDefault="00F20F70" w:rsidP="00F20F70">
            <w:pPr>
              <w:rPr>
                <w:sz w:val="28"/>
                <w:szCs w:val="28"/>
              </w:rPr>
            </w:pPr>
            <w:r w:rsidRPr="0083668C">
              <w:rPr>
                <w:sz w:val="28"/>
                <w:szCs w:val="28"/>
              </w:rPr>
              <w:t>Глава</w:t>
            </w:r>
          </w:p>
          <w:p w14:paraId="3E3F51AF" w14:textId="77777777" w:rsidR="00F20F70" w:rsidRPr="0083668C" w:rsidRDefault="00F20F70" w:rsidP="00F20F70">
            <w:pPr>
              <w:rPr>
                <w:sz w:val="28"/>
                <w:szCs w:val="28"/>
              </w:rPr>
            </w:pPr>
            <w:r w:rsidRPr="0083668C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1E2D8DCA" w14:textId="77777777" w:rsidR="00F20F70" w:rsidRPr="0083668C" w:rsidRDefault="00F20F70" w:rsidP="00F20F70">
            <w:pPr>
              <w:rPr>
                <w:sz w:val="28"/>
                <w:szCs w:val="28"/>
              </w:rPr>
            </w:pPr>
            <w:r w:rsidRPr="0083668C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54A54D0E" w14:textId="77777777" w:rsidR="00F20F70" w:rsidRPr="0083668C" w:rsidRDefault="00F20F70" w:rsidP="00F20F70">
            <w:pPr>
              <w:rPr>
                <w:sz w:val="28"/>
                <w:szCs w:val="28"/>
              </w:rPr>
            </w:pPr>
            <w:r w:rsidRPr="0083668C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3421" w:type="dxa"/>
            <w:vAlign w:val="bottom"/>
            <w:hideMark/>
          </w:tcPr>
          <w:p w14:paraId="648A07A6" w14:textId="77777777" w:rsidR="00F20F70" w:rsidRPr="0083668C" w:rsidRDefault="00F20F70" w:rsidP="00F20F70">
            <w:pPr>
              <w:jc w:val="right"/>
              <w:rPr>
                <w:sz w:val="28"/>
                <w:szCs w:val="28"/>
              </w:rPr>
            </w:pPr>
            <w:r w:rsidRPr="0083668C">
              <w:rPr>
                <w:sz w:val="28"/>
                <w:szCs w:val="28"/>
              </w:rPr>
              <w:t>С.А. Голобородько</w:t>
            </w:r>
          </w:p>
        </w:tc>
      </w:tr>
    </w:tbl>
    <w:p w14:paraId="21E4CE81" w14:textId="77777777" w:rsidR="00F20F70" w:rsidRDefault="00F20F70"/>
    <w:p w14:paraId="61D2EA40" w14:textId="77777777" w:rsidR="00F20F70" w:rsidRDefault="00F20F70"/>
    <w:p w14:paraId="73718CB6" w14:textId="77777777" w:rsidR="00F20F70" w:rsidRDefault="00F20F70"/>
    <w:p w14:paraId="66301ECC" w14:textId="77777777" w:rsidR="00F20F70" w:rsidRPr="00161EF5" w:rsidRDefault="00F20F70"/>
    <w:p w14:paraId="5F1A5B8A" w14:textId="77777777" w:rsidR="00F20F70" w:rsidRDefault="00F20F70" w:rsidP="00F20F70"/>
    <w:p w14:paraId="11369866" w14:textId="77777777" w:rsidR="00B36ACC" w:rsidRDefault="00B36ACC" w:rsidP="00F20F70">
      <w:pPr>
        <w:rPr>
          <w:sz w:val="28"/>
          <w:szCs w:val="28"/>
        </w:rPr>
        <w:sectPr w:rsidR="00B36ACC" w:rsidSect="00F20F70">
          <w:headerReference w:type="even" r:id="rId23"/>
          <w:headerReference w:type="default" r:id="rId24"/>
          <w:pgSz w:w="11906" w:h="16838" w:code="9"/>
          <w:pgMar w:top="1134" w:right="567" w:bottom="1134" w:left="1701" w:header="454" w:footer="0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36ACC" w:rsidRPr="007A334C" w14:paraId="51EE91C8" w14:textId="77777777" w:rsidTr="00782A10">
        <w:tc>
          <w:tcPr>
            <w:tcW w:w="4785" w:type="dxa"/>
          </w:tcPr>
          <w:p w14:paraId="76813DAB" w14:textId="77777777" w:rsidR="00B36ACC" w:rsidRPr="0075589E" w:rsidRDefault="00B36ACC" w:rsidP="00782A10">
            <w:pPr>
              <w:tabs>
                <w:tab w:val="left" w:pos="504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785" w:type="dxa"/>
          </w:tcPr>
          <w:p w14:paraId="5727C74D" w14:textId="77777777" w:rsidR="00B36ACC" w:rsidRPr="00D75719" w:rsidRDefault="00B36ACC" w:rsidP="00782A1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D75719">
              <w:rPr>
                <w:sz w:val="28"/>
                <w:szCs w:val="28"/>
                <w:lang w:eastAsia="x-none"/>
              </w:rPr>
              <w:t xml:space="preserve">ПРИЛОЖЕНИЕ № </w:t>
            </w:r>
            <w:r>
              <w:rPr>
                <w:sz w:val="28"/>
                <w:szCs w:val="28"/>
                <w:lang w:eastAsia="x-none"/>
              </w:rPr>
              <w:t>12</w:t>
            </w:r>
          </w:p>
          <w:p w14:paraId="2C15AA51" w14:textId="77777777" w:rsidR="00B36ACC" w:rsidRPr="00D75719" w:rsidRDefault="00B36ACC" w:rsidP="00782A1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D75719">
              <w:rPr>
                <w:sz w:val="28"/>
                <w:szCs w:val="28"/>
                <w:lang w:eastAsia="x-none"/>
              </w:rPr>
              <w:t>к решению Совета</w:t>
            </w:r>
          </w:p>
          <w:p w14:paraId="5633BAFE" w14:textId="77777777" w:rsidR="00B36ACC" w:rsidRPr="00D75719" w:rsidRDefault="00B36ACC" w:rsidP="00782A1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D75719">
              <w:rPr>
                <w:sz w:val="28"/>
                <w:szCs w:val="28"/>
                <w:lang w:eastAsia="x-none"/>
              </w:rPr>
              <w:t>муниципального образования Кореновский муниципальный район Краснодарского края</w:t>
            </w:r>
          </w:p>
          <w:p w14:paraId="19998CC0" w14:textId="77777777" w:rsidR="00B36ACC" w:rsidRDefault="00B36ACC" w:rsidP="00782A1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11.02.2026 г. № 62</w:t>
            </w:r>
          </w:p>
          <w:p w14:paraId="32B9597F" w14:textId="77777777" w:rsidR="00B36ACC" w:rsidRPr="00D75719" w:rsidRDefault="00B36ACC" w:rsidP="00782A1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D75719">
              <w:rPr>
                <w:sz w:val="28"/>
                <w:szCs w:val="28"/>
                <w:lang w:eastAsia="x-none"/>
              </w:rPr>
              <w:t xml:space="preserve">ПРИЛОЖЕНИЕ № </w:t>
            </w:r>
            <w:r>
              <w:rPr>
                <w:sz w:val="28"/>
                <w:szCs w:val="28"/>
                <w:lang w:eastAsia="x-none"/>
              </w:rPr>
              <w:t>12</w:t>
            </w:r>
          </w:p>
          <w:p w14:paraId="0BAB3C60" w14:textId="77777777" w:rsidR="00B36ACC" w:rsidRPr="00D75719" w:rsidRDefault="00B36ACC" w:rsidP="00782A1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D75719">
              <w:rPr>
                <w:sz w:val="28"/>
                <w:szCs w:val="28"/>
                <w:lang w:eastAsia="x-none"/>
              </w:rPr>
              <w:t>к решению Совета</w:t>
            </w:r>
          </w:p>
          <w:p w14:paraId="4337DD2E" w14:textId="77777777" w:rsidR="00B36ACC" w:rsidRPr="00D75719" w:rsidRDefault="00B36ACC" w:rsidP="00782A1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D75719">
              <w:rPr>
                <w:sz w:val="28"/>
                <w:szCs w:val="28"/>
                <w:lang w:eastAsia="x-none"/>
              </w:rPr>
              <w:t>муниципального образования Кореновский муниципальный район Краснодарского края</w:t>
            </w:r>
          </w:p>
          <w:p w14:paraId="512D114A" w14:textId="77777777" w:rsidR="00B36ACC" w:rsidRPr="00D75719" w:rsidRDefault="00B36ACC" w:rsidP="00782A1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D75719">
              <w:rPr>
                <w:sz w:val="28"/>
                <w:szCs w:val="28"/>
                <w:lang w:eastAsia="x-none"/>
              </w:rPr>
              <w:t>от  24.12.2025 г. № 40</w:t>
            </w:r>
          </w:p>
          <w:p w14:paraId="48FD2D15" w14:textId="77777777" w:rsidR="00B36ACC" w:rsidRPr="00D75719" w:rsidRDefault="00B36ACC" w:rsidP="00782A1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D75719">
              <w:rPr>
                <w:sz w:val="28"/>
                <w:szCs w:val="28"/>
                <w:lang w:eastAsia="x-none"/>
              </w:rPr>
              <w:t>в редакции решения</w:t>
            </w:r>
          </w:p>
          <w:p w14:paraId="33B7595E" w14:textId="77777777" w:rsidR="00B36ACC" w:rsidRPr="00D75719" w:rsidRDefault="00B36ACC" w:rsidP="00782A1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  <w:lang w:eastAsia="x-none"/>
              </w:rPr>
            </w:pPr>
            <w:r w:rsidRPr="00D75719">
              <w:rPr>
                <w:sz w:val="28"/>
                <w:szCs w:val="28"/>
                <w:lang w:eastAsia="x-none"/>
              </w:rPr>
              <w:t>Совета муниципального образования Кореновский муниципальный район Краснодарского края</w:t>
            </w:r>
          </w:p>
          <w:p w14:paraId="1BEC43B7" w14:textId="77777777" w:rsidR="00B36ACC" w:rsidRPr="007A334C" w:rsidRDefault="00B36ACC" w:rsidP="00782A10">
            <w:pPr>
              <w:tabs>
                <w:tab w:val="center" w:pos="4677"/>
                <w:tab w:val="left" w:pos="5220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05382">
              <w:rPr>
                <w:sz w:val="28"/>
                <w:szCs w:val="28"/>
                <w:lang w:eastAsia="x-none"/>
              </w:rPr>
              <w:t>от  11.02.2026 г. № 62</w:t>
            </w:r>
          </w:p>
        </w:tc>
      </w:tr>
    </w:tbl>
    <w:p w14:paraId="485B7860" w14:textId="77777777" w:rsidR="00B36ACC" w:rsidRPr="007A334C" w:rsidRDefault="00B36ACC" w:rsidP="00782A10">
      <w:pPr>
        <w:tabs>
          <w:tab w:val="left" w:pos="5040"/>
        </w:tabs>
        <w:jc w:val="center"/>
        <w:rPr>
          <w:sz w:val="28"/>
          <w:szCs w:val="28"/>
        </w:rPr>
      </w:pPr>
    </w:p>
    <w:p w14:paraId="7825E917" w14:textId="77777777" w:rsidR="00B36ACC" w:rsidRPr="001743D5" w:rsidRDefault="00B36ACC" w:rsidP="00782A10">
      <w:pPr>
        <w:jc w:val="center"/>
        <w:rPr>
          <w:sz w:val="28"/>
          <w:szCs w:val="28"/>
        </w:rPr>
      </w:pPr>
      <w:r w:rsidRPr="001743D5">
        <w:rPr>
          <w:sz w:val="28"/>
          <w:szCs w:val="28"/>
        </w:rPr>
        <w:t>ИСТОЧНИКИ</w:t>
      </w:r>
    </w:p>
    <w:p w14:paraId="616C1EF9" w14:textId="77777777" w:rsidR="00B36ACC" w:rsidRPr="001743D5" w:rsidRDefault="00B36ACC" w:rsidP="00782A10">
      <w:pPr>
        <w:jc w:val="center"/>
        <w:rPr>
          <w:sz w:val="28"/>
          <w:szCs w:val="28"/>
        </w:rPr>
      </w:pPr>
      <w:r w:rsidRPr="001743D5">
        <w:rPr>
          <w:sz w:val="28"/>
          <w:szCs w:val="28"/>
        </w:rPr>
        <w:t>финансирования дефицита</w:t>
      </w:r>
    </w:p>
    <w:p w14:paraId="0BED2DF9" w14:textId="77777777" w:rsidR="00B36ACC" w:rsidRPr="004C30F4" w:rsidRDefault="00B36ACC" w:rsidP="00782A10">
      <w:pPr>
        <w:jc w:val="center"/>
        <w:rPr>
          <w:sz w:val="28"/>
          <w:szCs w:val="28"/>
        </w:rPr>
      </w:pPr>
      <w:r w:rsidRPr="001743D5">
        <w:rPr>
          <w:sz w:val="28"/>
          <w:szCs w:val="28"/>
        </w:rPr>
        <w:t>районного бюджета, перечень статей источников финансирования дефицитов бюджетов на</w:t>
      </w:r>
      <w:r>
        <w:rPr>
          <w:sz w:val="28"/>
          <w:szCs w:val="28"/>
        </w:rPr>
        <w:t xml:space="preserve"> плановый период</w:t>
      </w:r>
      <w:r w:rsidRPr="001743D5">
        <w:rPr>
          <w:sz w:val="28"/>
          <w:szCs w:val="28"/>
        </w:rPr>
        <w:t xml:space="preserve"> 202</w:t>
      </w:r>
      <w:r>
        <w:rPr>
          <w:sz w:val="28"/>
          <w:szCs w:val="28"/>
        </w:rPr>
        <w:t>7</w:t>
      </w:r>
      <w:r w:rsidRPr="001743D5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1743D5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14:paraId="25095212" w14:textId="77777777" w:rsidR="00B36ACC" w:rsidRPr="004C30F4" w:rsidRDefault="00B36ACC" w:rsidP="00782A10">
      <w:pPr>
        <w:jc w:val="center"/>
        <w:rPr>
          <w:sz w:val="28"/>
          <w:szCs w:val="28"/>
        </w:rPr>
      </w:pPr>
    </w:p>
    <w:p w14:paraId="719E413F" w14:textId="77777777" w:rsidR="00B36ACC" w:rsidRPr="001743D5" w:rsidRDefault="00B36ACC" w:rsidP="00782A10">
      <w:pPr>
        <w:jc w:val="right"/>
        <w:rPr>
          <w:sz w:val="28"/>
          <w:szCs w:val="28"/>
        </w:rPr>
      </w:pPr>
      <w:r w:rsidRPr="001743D5">
        <w:rPr>
          <w:sz w:val="28"/>
          <w:szCs w:val="28"/>
        </w:rPr>
        <w:t>(тыс. рублей)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2"/>
        <w:gridCol w:w="2876"/>
        <w:gridCol w:w="1584"/>
        <w:gridCol w:w="1586"/>
      </w:tblGrid>
      <w:tr w:rsidR="00B36ACC" w:rsidRPr="00FF2CDB" w14:paraId="5ECC9CD5" w14:textId="77777777" w:rsidTr="00B36ACC">
        <w:trPr>
          <w:trHeight w:val="762"/>
          <w:tblHeader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FD61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Код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56DE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 xml:space="preserve">Наименование групп, подгрупп, статей, подстатей, элементов, программ (подпрограмм), </w:t>
            </w:r>
            <w:r w:rsidRPr="00FF2CDB">
              <w:rPr>
                <w:spacing w:val="-6"/>
                <w:sz w:val="28"/>
                <w:szCs w:val="28"/>
              </w:rPr>
              <w:t>кодов экономической классификации</w:t>
            </w:r>
            <w:r w:rsidRPr="00FF2CDB">
              <w:rPr>
                <w:sz w:val="28"/>
                <w:szCs w:val="28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5A50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Сумма</w:t>
            </w:r>
          </w:p>
        </w:tc>
      </w:tr>
      <w:tr w:rsidR="00B36ACC" w:rsidRPr="00FF2CDB" w14:paraId="4383F2FA" w14:textId="77777777" w:rsidTr="00B36ACC">
        <w:trPr>
          <w:trHeight w:val="55"/>
          <w:tblHeader/>
        </w:trPr>
        <w:tc>
          <w:tcPr>
            <w:tcW w:w="3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7530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19C2A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0B60D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F2CD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4CC71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8 </w:t>
            </w:r>
            <w:r w:rsidRPr="00FF2CDB">
              <w:rPr>
                <w:sz w:val="28"/>
                <w:szCs w:val="28"/>
              </w:rPr>
              <w:t>год</w:t>
            </w:r>
          </w:p>
        </w:tc>
      </w:tr>
      <w:tr w:rsidR="00B36ACC" w:rsidRPr="00FF2CDB" w14:paraId="634325BB" w14:textId="77777777" w:rsidTr="00B36AC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  <w:tblHeader/>
        </w:trPr>
        <w:tc>
          <w:tcPr>
            <w:tcW w:w="3658" w:type="dxa"/>
            <w:vAlign w:val="center"/>
          </w:tcPr>
          <w:p w14:paraId="380D3843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1</w:t>
            </w:r>
          </w:p>
        </w:tc>
        <w:tc>
          <w:tcPr>
            <w:tcW w:w="2921" w:type="dxa"/>
            <w:vAlign w:val="center"/>
          </w:tcPr>
          <w:p w14:paraId="6E343B34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2</w:t>
            </w:r>
          </w:p>
        </w:tc>
        <w:tc>
          <w:tcPr>
            <w:tcW w:w="1607" w:type="dxa"/>
            <w:vAlign w:val="center"/>
          </w:tcPr>
          <w:p w14:paraId="64D02410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3</w:t>
            </w:r>
          </w:p>
        </w:tc>
        <w:tc>
          <w:tcPr>
            <w:tcW w:w="1609" w:type="dxa"/>
            <w:vAlign w:val="center"/>
          </w:tcPr>
          <w:p w14:paraId="2004627D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4</w:t>
            </w:r>
          </w:p>
        </w:tc>
      </w:tr>
      <w:tr w:rsidR="00B36ACC" w:rsidRPr="00FF2CDB" w14:paraId="0C068224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220B6C59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2921" w:type="dxa"/>
          </w:tcPr>
          <w:p w14:paraId="2B485E03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607" w:type="dxa"/>
          </w:tcPr>
          <w:p w14:paraId="124B5E1A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0,0</w:t>
            </w:r>
          </w:p>
        </w:tc>
        <w:tc>
          <w:tcPr>
            <w:tcW w:w="1609" w:type="dxa"/>
          </w:tcPr>
          <w:p w14:paraId="7065CA15" w14:textId="77777777" w:rsidR="00B36ACC" w:rsidRPr="00FF2CDB" w:rsidRDefault="00B36ACC" w:rsidP="00782A10">
            <w:pPr>
              <w:tabs>
                <w:tab w:val="left" w:pos="1876"/>
              </w:tabs>
              <w:jc w:val="center"/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0,0</w:t>
            </w:r>
          </w:p>
        </w:tc>
      </w:tr>
      <w:tr w:rsidR="00B36ACC" w:rsidRPr="00FF2CDB" w14:paraId="17BFEF76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70BB51F4" w14:textId="77777777" w:rsidR="00B36ACC" w:rsidRPr="00FF2CDB" w:rsidRDefault="00B36ACC" w:rsidP="00782A10">
            <w:pPr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14:paraId="5D43E44A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в том числе:</w:t>
            </w:r>
          </w:p>
        </w:tc>
        <w:tc>
          <w:tcPr>
            <w:tcW w:w="1607" w:type="dxa"/>
          </w:tcPr>
          <w:p w14:paraId="1099E565" w14:textId="77777777" w:rsidR="00B36ACC" w:rsidRPr="00FF2CDB" w:rsidRDefault="00B36ACC" w:rsidP="00782A1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09" w:type="dxa"/>
          </w:tcPr>
          <w:p w14:paraId="7B02067D" w14:textId="77777777" w:rsidR="00B36ACC" w:rsidRPr="00FF2CDB" w:rsidRDefault="00B36ACC" w:rsidP="00782A10">
            <w:pPr>
              <w:tabs>
                <w:tab w:val="left" w:pos="1876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36ACC" w:rsidRPr="00FF2CDB" w14:paraId="0515C16D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395233B2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2921" w:type="dxa"/>
          </w:tcPr>
          <w:p w14:paraId="2196057D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 xml:space="preserve">Кредиты кредитных организаций в валюте Российской </w:t>
            </w:r>
            <w:r w:rsidRPr="00FF2CDB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607" w:type="dxa"/>
          </w:tcPr>
          <w:p w14:paraId="135D4D60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1609" w:type="dxa"/>
          </w:tcPr>
          <w:p w14:paraId="7D6E21DB" w14:textId="77777777" w:rsidR="00B36ACC" w:rsidRPr="00FF2CDB" w:rsidRDefault="00B36ACC" w:rsidP="00782A10">
            <w:pPr>
              <w:tabs>
                <w:tab w:val="left" w:pos="1876"/>
              </w:tabs>
              <w:jc w:val="center"/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0,0</w:t>
            </w:r>
          </w:p>
        </w:tc>
      </w:tr>
      <w:tr w:rsidR="00B36ACC" w:rsidRPr="00FF2CDB" w14:paraId="5173E58E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2EAA379C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2921" w:type="dxa"/>
          </w:tcPr>
          <w:p w14:paraId="53241A50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607" w:type="dxa"/>
          </w:tcPr>
          <w:p w14:paraId="2B124335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</w:t>
            </w:r>
          </w:p>
        </w:tc>
        <w:tc>
          <w:tcPr>
            <w:tcW w:w="1609" w:type="dxa"/>
          </w:tcPr>
          <w:p w14:paraId="76A9216A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 xml:space="preserve"> 000,0</w:t>
            </w:r>
          </w:p>
        </w:tc>
      </w:tr>
      <w:tr w:rsidR="00B36ACC" w:rsidRPr="00FF2CDB" w14:paraId="3768F292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663A50C6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000 01 02 00 00 05 0000 710</w:t>
            </w:r>
          </w:p>
        </w:tc>
        <w:tc>
          <w:tcPr>
            <w:tcW w:w="2921" w:type="dxa"/>
          </w:tcPr>
          <w:p w14:paraId="6639B41D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607" w:type="dxa"/>
          </w:tcPr>
          <w:p w14:paraId="4EBFA3DC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</w:t>
            </w:r>
          </w:p>
        </w:tc>
        <w:tc>
          <w:tcPr>
            <w:tcW w:w="1609" w:type="dxa"/>
          </w:tcPr>
          <w:p w14:paraId="28FE1B45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 000,0</w:t>
            </w:r>
          </w:p>
        </w:tc>
      </w:tr>
      <w:tr w:rsidR="00B36ACC" w:rsidRPr="00FF2CDB" w14:paraId="4614B984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502E8FF9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2921" w:type="dxa"/>
          </w:tcPr>
          <w:p w14:paraId="2556217E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607" w:type="dxa"/>
          </w:tcPr>
          <w:p w14:paraId="744FB709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</w:t>
            </w:r>
          </w:p>
        </w:tc>
        <w:tc>
          <w:tcPr>
            <w:tcW w:w="1609" w:type="dxa"/>
          </w:tcPr>
          <w:p w14:paraId="312DD36D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 000,0</w:t>
            </w:r>
          </w:p>
        </w:tc>
      </w:tr>
      <w:tr w:rsidR="00B36ACC" w:rsidRPr="00FF2CDB" w14:paraId="120FD8CF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241DCA48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000 01 02 00 00 05 0000 810</w:t>
            </w:r>
          </w:p>
        </w:tc>
        <w:tc>
          <w:tcPr>
            <w:tcW w:w="2921" w:type="dxa"/>
          </w:tcPr>
          <w:p w14:paraId="25E5F104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607" w:type="dxa"/>
          </w:tcPr>
          <w:p w14:paraId="015BFD86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</w:t>
            </w:r>
          </w:p>
        </w:tc>
        <w:tc>
          <w:tcPr>
            <w:tcW w:w="1609" w:type="dxa"/>
          </w:tcPr>
          <w:p w14:paraId="4119B3B4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 000,0</w:t>
            </w:r>
          </w:p>
        </w:tc>
      </w:tr>
      <w:tr w:rsidR="00B36ACC" w:rsidRPr="00FF2CDB" w14:paraId="1FF011DD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04FD4908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2921" w:type="dxa"/>
            <w:vAlign w:val="bottom"/>
          </w:tcPr>
          <w:p w14:paraId="03E7647E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07" w:type="dxa"/>
          </w:tcPr>
          <w:p w14:paraId="5F06EC2B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-37 359,7</w:t>
            </w:r>
          </w:p>
        </w:tc>
        <w:tc>
          <w:tcPr>
            <w:tcW w:w="1609" w:type="dxa"/>
          </w:tcPr>
          <w:p w14:paraId="279F28E1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36ACC" w:rsidRPr="00FF2CDB" w14:paraId="16DF67A9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57EA01C2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2921" w:type="dxa"/>
            <w:vAlign w:val="bottom"/>
          </w:tcPr>
          <w:p w14:paraId="47524B57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Привлечение </w:t>
            </w:r>
            <w:r w:rsidRPr="00FF2CDB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7" w:type="dxa"/>
          </w:tcPr>
          <w:p w14:paraId="3B21169B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50 000,0</w:t>
            </w:r>
          </w:p>
        </w:tc>
        <w:tc>
          <w:tcPr>
            <w:tcW w:w="1609" w:type="dxa"/>
          </w:tcPr>
          <w:p w14:paraId="7F6D1584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50 000,0</w:t>
            </w:r>
          </w:p>
        </w:tc>
      </w:tr>
      <w:tr w:rsidR="00B36ACC" w:rsidRPr="00FF2CDB" w14:paraId="1B3D4C47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139877DE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000 01 03 01 00 05 0000 710</w:t>
            </w:r>
          </w:p>
        </w:tc>
        <w:tc>
          <w:tcPr>
            <w:tcW w:w="2921" w:type="dxa"/>
            <w:vAlign w:val="bottom"/>
          </w:tcPr>
          <w:p w14:paraId="5B3B3F56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607" w:type="dxa"/>
          </w:tcPr>
          <w:p w14:paraId="0AF9AF38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50 000,0</w:t>
            </w:r>
          </w:p>
        </w:tc>
        <w:tc>
          <w:tcPr>
            <w:tcW w:w="1609" w:type="dxa"/>
          </w:tcPr>
          <w:p w14:paraId="27C3BD2E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50 000,0</w:t>
            </w:r>
          </w:p>
        </w:tc>
      </w:tr>
      <w:tr w:rsidR="00B36ACC" w:rsidRPr="00FF2CDB" w14:paraId="6AAF3C98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19A40CF9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2921" w:type="dxa"/>
          </w:tcPr>
          <w:p w14:paraId="45926361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7" w:type="dxa"/>
            <w:tcBorders>
              <w:left w:val="nil"/>
            </w:tcBorders>
          </w:tcPr>
          <w:p w14:paraId="1BFB5F8D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87 359,7</w:t>
            </w:r>
          </w:p>
        </w:tc>
        <w:tc>
          <w:tcPr>
            <w:tcW w:w="1609" w:type="dxa"/>
          </w:tcPr>
          <w:p w14:paraId="158D5980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50 000,0</w:t>
            </w:r>
          </w:p>
        </w:tc>
      </w:tr>
      <w:tr w:rsidR="00B36ACC" w:rsidRPr="00FF2CDB" w14:paraId="5BD30C6E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5FB47CCB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000 01 03 01 00 05 0000 810</w:t>
            </w:r>
          </w:p>
        </w:tc>
        <w:tc>
          <w:tcPr>
            <w:tcW w:w="2921" w:type="dxa"/>
          </w:tcPr>
          <w:p w14:paraId="2A244EF7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 xml:space="preserve">Погашение бюджетами муниципальных районов кредитов из других бюджетов бюджетной системы Российской </w:t>
            </w:r>
            <w:r w:rsidRPr="00FF2CDB">
              <w:rPr>
                <w:sz w:val="28"/>
                <w:szCs w:val="28"/>
              </w:rPr>
              <w:lastRenderedPageBreak/>
              <w:t>Федерации в валюте Российской Федерации</w:t>
            </w:r>
          </w:p>
        </w:tc>
        <w:tc>
          <w:tcPr>
            <w:tcW w:w="1607" w:type="dxa"/>
            <w:tcBorders>
              <w:left w:val="nil"/>
            </w:tcBorders>
          </w:tcPr>
          <w:p w14:paraId="4DF61DB1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87 359,7</w:t>
            </w:r>
          </w:p>
        </w:tc>
        <w:tc>
          <w:tcPr>
            <w:tcW w:w="1609" w:type="dxa"/>
          </w:tcPr>
          <w:p w14:paraId="75DDDF79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50 000,0</w:t>
            </w:r>
          </w:p>
        </w:tc>
      </w:tr>
      <w:tr w:rsidR="00B36ACC" w:rsidRPr="00FF2CDB" w14:paraId="4B96892F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4A90D252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pacing w:val="-6"/>
                <w:sz w:val="28"/>
                <w:szCs w:val="28"/>
              </w:rPr>
              <w:t>000 01 05 00 00 00 0000 000</w:t>
            </w:r>
          </w:p>
        </w:tc>
        <w:tc>
          <w:tcPr>
            <w:tcW w:w="2921" w:type="dxa"/>
          </w:tcPr>
          <w:p w14:paraId="30E15F05" w14:textId="77777777" w:rsidR="00B36ACC" w:rsidRDefault="00B36ACC" w:rsidP="00782A10">
            <w:pPr>
              <w:rPr>
                <w:spacing w:val="-6"/>
                <w:sz w:val="28"/>
                <w:szCs w:val="28"/>
              </w:rPr>
            </w:pPr>
            <w:r w:rsidRPr="00FF2CDB">
              <w:rPr>
                <w:spacing w:val="-6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  <w:p w14:paraId="51070461" w14:textId="77777777" w:rsidR="00B36ACC" w:rsidRPr="00FF2CDB" w:rsidRDefault="00B36ACC" w:rsidP="00782A10">
            <w:pPr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14:paraId="153FD49C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37 359,7</w:t>
            </w:r>
          </w:p>
        </w:tc>
        <w:tc>
          <w:tcPr>
            <w:tcW w:w="1609" w:type="dxa"/>
          </w:tcPr>
          <w:p w14:paraId="4CCC1034" w14:textId="77777777" w:rsidR="00B36ACC" w:rsidRPr="00FF2CDB" w:rsidRDefault="00B36ACC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36ACC" w:rsidRPr="00FF2CDB" w14:paraId="5C86B395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6919B84C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2921" w:type="dxa"/>
          </w:tcPr>
          <w:p w14:paraId="1AC02EDA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607" w:type="dxa"/>
          </w:tcPr>
          <w:p w14:paraId="59D2229B" w14:textId="77777777" w:rsidR="00B36ACC" w:rsidRPr="00565449" w:rsidRDefault="00B36ACC" w:rsidP="00782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3 124 275,4</w:t>
            </w:r>
          </w:p>
        </w:tc>
        <w:tc>
          <w:tcPr>
            <w:tcW w:w="1609" w:type="dxa"/>
          </w:tcPr>
          <w:p w14:paraId="6D868419" w14:textId="77777777" w:rsidR="00B36ACC" w:rsidRPr="00DC0301" w:rsidRDefault="00B36ACC" w:rsidP="00782A10">
            <w:pPr>
              <w:tabs>
                <w:tab w:val="left" w:pos="18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3 410 765,7</w:t>
            </w:r>
          </w:p>
        </w:tc>
      </w:tr>
      <w:tr w:rsidR="00B36ACC" w:rsidRPr="00FF2CDB" w14:paraId="7E916E94" w14:textId="77777777" w:rsidTr="00B36ACC">
        <w:tblPrEx>
          <w:tblCellMar>
            <w:left w:w="108" w:type="dxa"/>
            <w:right w:w="108" w:type="dxa"/>
          </w:tblCellMar>
        </w:tblPrEx>
        <w:trPr>
          <w:trHeight w:val="846"/>
        </w:trPr>
        <w:tc>
          <w:tcPr>
            <w:tcW w:w="3658" w:type="dxa"/>
          </w:tcPr>
          <w:p w14:paraId="36A448C0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2921" w:type="dxa"/>
          </w:tcPr>
          <w:p w14:paraId="5787BD9F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607" w:type="dxa"/>
          </w:tcPr>
          <w:p w14:paraId="0D826EBB" w14:textId="77777777" w:rsidR="00B36ACC" w:rsidRPr="00565449" w:rsidRDefault="00B36ACC" w:rsidP="00782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3 124 275,4</w:t>
            </w:r>
          </w:p>
        </w:tc>
        <w:tc>
          <w:tcPr>
            <w:tcW w:w="1609" w:type="dxa"/>
          </w:tcPr>
          <w:p w14:paraId="5FDEB9F9" w14:textId="77777777" w:rsidR="00B36ACC" w:rsidRDefault="00B36ACC">
            <w:r w:rsidRPr="00975690">
              <w:rPr>
                <w:sz w:val="28"/>
                <w:szCs w:val="28"/>
              </w:rPr>
              <w:t>3 410 765,7</w:t>
            </w:r>
          </w:p>
        </w:tc>
      </w:tr>
      <w:tr w:rsidR="00B36ACC" w:rsidRPr="00FF2CDB" w14:paraId="15B0AF6D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2C4C1DE6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2921" w:type="dxa"/>
          </w:tcPr>
          <w:p w14:paraId="7F23DD63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607" w:type="dxa"/>
          </w:tcPr>
          <w:p w14:paraId="1DF12131" w14:textId="77777777" w:rsidR="00B36ACC" w:rsidRPr="00565449" w:rsidRDefault="00B36ACC" w:rsidP="00782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3 124 275,4</w:t>
            </w:r>
          </w:p>
        </w:tc>
        <w:tc>
          <w:tcPr>
            <w:tcW w:w="1609" w:type="dxa"/>
          </w:tcPr>
          <w:p w14:paraId="469322F3" w14:textId="77777777" w:rsidR="00B36ACC" w:rsidRDefault="00B36ACC">
            <w:r w:rsidRPr="00975690">
              <w:rPr>
                <w:sz w:val="28"/>
                <w:szCs w:val="28"/>
              </w:rPr>
              <w:t>3 410 765,7</w:t>
            </w:r>
          </w:p>
        </w:tc>
      </w:tr>
      <w:tr w:rsidR="00B36ACC" w:rsidRPr="00FF2CDB" w14:paraId="10A6BE52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3646B8B2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000 01 05 02 01 05 0000 510</w:t>
            </w:r>
          </w:p>
        </w:tc>
        <w:tc>
          <w:tcPr>
            <w:tcW w:w="2921" w:type="dxa"/>
          </w:tcPr>
          <w:p w14:paraId="5228652C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07" w:type="dxa"/>
          </w:tcPr>
          <w:p w14:paraId="72BE2106" w14:textId="77777777" w:rsidR="00B36ACC" w:rsidRPr="00565449" w:rsidRDefault="00B36ACC" w:rsidP="00782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3 124 275,4</w:t>
            </w:r>
          </w:p>
        </w:tc>
        <w:tc>
          <w:tcPr>
            <w:tcW w:w="1609" w:type="dxa"/>
          </w:tcPr>
          <w:p w14:paraId="0305CD6F" w14:textId="77777777" w:rsidR="00B36ACC" w:rsidRDefault="00B36ACC">
            <w:r w:rsidRPr="00975690">
              <w:rPr>
                <w:sz w:val="28"/>
                <w:szCs w:val="28"/>
              </w:rPr>
              <w:t>3 410 765,7</w:t>
            </w:r>
          </w:p>
        </w:tc>
      </w:tr>
      <w:tr w:rsidR="00B36ACC" w:rsidRPr="00FF2CDB" w14:paraId="20A0A3A0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67DFFC99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2921" w:type="dxa"/>
          </w:tcPr>
          <w:p w14:paraId="16EA5BE4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607" w:type="dxa"/>
          </w:tcPr>
          <w:p w14:paraId="37D3F94B" w14:textId="77777777" w:rsidR="00B36ACC" w:rsidRPr="00DC0301" w:rsidRDefault="00B3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3 161 635,1</w:t>
            </w:r>
          </w:p>
        </w:tc>
        <w:tc>
          <w:tcPr>
            <w:tcW w:w="1609" w:type="dxa"/>
          </w:tcPr>
          <w:p w14:paraId="5A0F8650" w14:textId="77777777" w:rsidR="00B36ACC" w:rsidRDefault="00B36ACC">
            <w:r w:rsidRPr="00975690">
              <w:rPr>
                <w:sz w:val="28"/>
                <w:szCs w:val="28"/>
              </w:rPr>
              <w:t>3 410 765,7</w:t>
            </w:r>
          </w:p>
        </w:tc>
      </w:tr>
      <w:tr w:rsidR="00B36ACC" w:rsidRPr="00FF2CDB" w14:paraId="6359CA80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4DB1EE91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2921" w:type="dxa"/>
          </w:tcPr>
          <w:p w14:paraId="3E1A086B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pacing w:val="-6"/>
                <w:sz w:val="28"/>
                <w:szCs w:val="28"/>
              </w:rPr>
              <w:t>Уменьшение прочих остатков средств</w:t>
            </w:r>
            <w:r w:rsidRPr="00FF2CDB">
              <w:rPr>
                <w:sz w:val="28"/>
                <w:szCs w:val="28"/>
              </w:rPr>
              <w:t xml:space="preserve"> бюджетов</w:t>
            </w:r>
          </w:p>
        </w:tc>
        <w:tc>
          <w:tcPr>
            <w:tcW w:w="1607" w:type="dxa"/>
          </w:tcPr>
          <w:p w14:paraId="07C1BF40" w14:textId="77777777" w:rsidR="00B36ACC" w:rsidRPr="00DC0301" w:rsidRDefault="00B36ACC" w:rsidP="00782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3 161 635,1</w:t>
            </w:r>
          </w:p>
        </w:tc>
        <w:tc>
          <w:tcPr>
            <w:tcW w:w="1609" w:type="dxa"/>
          </w:tcPr>
          <w:p w14:paraId="2ED2AD94" w14:textId="77777777" w:rsidR="00B36ACC" w:rsidRDefault="00B36ACC">
            <w:r w:rsidRPr="00975690">
              <w:rPr>
                <w:sz w:val="28"/>
                <w:szCs w:val="28"/>
              </w:rPr>
              <w:t>3 410 765,7</w:t>
            </w:r>
          </w:p>
        </w:tc>
      </w:tr>
      <w:tr w:rsidR="00B36ACC" w:rsidRPr="00FF2CDB" w14:paraId="6F059F19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06BA7223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2921" w:type="dxa"/>
          </w:tcPr>
          <w:p w14:paraId="39B94FD4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607" w:type="dxa"/>
          </w:tcPr>
          <w:p w14:paraId="15384AD0" w14:textId="77777777" w:rsidR="00B36ACC" w:rsidRPr="00DC0301" w:rsidRDefault="00B36ACC" w:rsidP="00782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3 161 635,1</w:t>
            </w:r>
          </w:p>
        </w:tc>
        <w:tc>
          <w:tcPr>
            <w:tcW w:w="1609" w:type="dxa"/>
          </w:tcPr>
          <w:p w14:paraId="2B9ADC63" w14:textId="77777777" w:rsidR="00B36ACC" w:rsidRDefault="00B36ACC">
            <w:r w:rsidRPr="00975690">
              <w:rPr>
                <w:sz w:val="28"/>
                <w:szCs w:val="28"/>
              </w:rPr>
              <w:t>3 410 765,7</w:t>
            </w:r>
          </w:p>
        </w:tc>
      </w:tr>
      <w:tr w:rsidR="00B36ACC" w:rsidRPr="00B91022" w14:paraId="70289B00" w14:textId="77777777" w:rsidTr="00B36ACC">
        <w:tblPrEx>
          <w:tblCellMar>
            <w:left w:w="108" w:type="dxa"/>
            <w:right w:w="108" w:type="dxa"/>
          </w:tblCellMar>
        </w:tblPrEx>
        <w:tc>
          <w:tcPr>
            <w:tcW w:w="3658" w:type="dxa"/>
          </w:tcPr>
          <w:p w14:paraId="45B579D1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>000 01 05 02 01 05 0000 610</w:t>
            </w:r>
          </w:p>
        </w:tc>
        <w:tc>
          <w:tcPr>
            <w:tcW w:w="2921" w:type="dxa"/>
          </w:tcPr>
          <w:p w14:paraId="5E0F2AF4" w14:textId="77777777" w:rsidR="00B36ACC" w:rsidRPr="00FF2CDB" w:rsidRDefault="00B36ACC" w:rsidP="00782A10">
            <w:pPr>
              <w:rPr>
                <w:sz w:val="28"/>
                <w:szCs w:val="28"/>
              </w:rPr>
            </w:pPr>
            <w:r w:rsidRPr="00FF2CDB">
              <w:rPr>
                <w:sz w:val="28"/>
                <w:szCs w:val="28"/>
              </w:rPr>
              <w:t xml:space="preserve">Уменьшение прочих остатков денежных средств бюджетов муниципальных </w:t>
            </w:r>
            <w:r w:rsidRPr="00FF2CDB">
              <w:rPr>
                <w:sz w:val="28"/>
                <w:szCs w:val="28"/>
              </w:rPr>
              <w:lastRenderedPageBreak/>
              <w:t>районов</w:t>
            </w:r>
          </w:p>
        </w:tc>
        <w:tc>
          <w:tcPr>
            <w:tcW w:w="1607" w:type="dxa"/>
          </w:tcPr>
          <w:p w14:paraId="06EFBF4A" w14:textId="77777777" w:rsidR="00B36ACC" w:rsidRPr="00DC0301" w:rsidRDefault="00B36ACC" w:rsidP="00782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3 161 635,1</w:t>
            </w:r>
          </w:p>
        </w:tc>
        <w:tc>
          <w:tcPr>
            <w:tcW w:w="1609" w:type="dxa"/>
          </w:tcPr>
          <w:p w14:paraId="368A3BE5" w14:textId="77777777" w:rsidR="00B36ACC" w:rsidRDefault="00B36ACC">
            <w:r w:rsidRPr="00975690">
              <w:rPr>
                <w:sz w:val="28"/>
                <w:szCs w:val="28"/>
              </w:rPr>
              <w:t>3 410 765,7</w:t>
            </w:r>
          </w:p>
        </w:tc>
      </w:tr>
    </w:tbl>
    <w:p w14:paraId="60CF54E5" w14:textId="77777777" w:rsidR="00B36ACC" w:rsidRDefault="00B36ACC" w:rsidP="00782A10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8"/>
        <w:gridCol w:w="3380"/>
      </w:tblGrid>
      <w:tr w:rsidR="00B36ACC" w:rsidRPr="00C0469F" w14:paraId="78FF530A" w14:textId="77777777" w:rsidTr="005C5671">
        <w:tc>
          <w:tcPr>
            <w:tcW w:w="6360" w:type="dxa"/>
            <w:hideMark/>
          </w:tcPr>
          <w:p w14:paraId="0CF8C5D0" w14:textId="77777777" w:rsidR="00B36ACC" w:rsidRPr="00C0469F" w:rsidRDefault="00B36ACC" w:rsidP="00782A10">
            <w:pPr>
              <w:rPr>
                <w:sz w:val="28"/>
                <w:szCs w:val="28"/>
              </w:rPr>
            </w:pPr>
            <w:r w:rsidRPr="00C0469F">
              <w:rPr>
                <w:sz w:val="28"/>
                <w:szCs w:val="28"/>
              </w:rPr>
              <w:t>Глава</w:t>
            </w:r>
          </w:p>
          <w:p w14:paraId="3EC97043" w14:textId="77777777" w:rsidR="00B36ACC" w:rsidRPr="00C0469F" w:rsidRDefault="00B36ACC" w:rsidP="00782A10">
            <w:pPr>
              <w:rPr>
                <w:sz w:val="28"/>
                <w:szCs w:val="28"/>
              </w:rPr>
            </w:pPr>
            <w:r w:rsidRPr="00C0469F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50E4A0EA" w14:textId="77777777" w:rsidR="00B36ACC" w:rsidRPr="00C0469F" w:rsidRDefault="00B36ACC" w:rsidP="00782A10">
            <w:pPr>
              <w:rPr>
                <w:sz w:val="28"/>
                <w:szCs w:val="28"/>
              </w:rPr>
            </w:pPr>
            <w:r w:rsidRPr="00C0469F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6DFE2465" w14:textId="77777777" w:rsidR="00B36ACC" w:rsidRPr="00C0469F" w:rsidRDefault="00B36ACC" w:rsidP="00782A10">
            <w:pPr>
              <w:rPr>
                <w:sz w:val="28"/>
                <w:szCs w:val="28"/>
              </w:rPr>
            </w:pPr>
            <w:r w:rsidRPr="00C0469F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3421" w:type="dxa"/>
            <w:vAlign w:val="bottom"/>
            <w:hideMark/>
          </w:tcPr>
          <w:p w14:paraId="49C72C67" w14:textId="77777777" w:rsidR="00B36ACC" w:rsidRPr="00C0469F" w:rsidRDefault="00B36ACC" w:rsidP="00782A10">
            <w:pPr>
              <w:jc w:val="right"/>
              <w:rPr>
                <w:sz w:val="28"/>
                <w:szCs w:val="28"/>
              </w:rPr>
            </w:pPr>
            <w:r w:rsidRPr="00C0469F">
              <w:rPr>
                <w:sz w:val="28"/>
                <w:szCs w:val="28"/>
              </w:rPr>
              <w:t>С.А. Голобородько</w:t>
            </w:r>
          </w:p>
        </w:tc>
      </w:tr>
    </w:tbl>
    <w:p w14:paraId="7621AED9" w14:textId="77777777" w:rsidR="00B36ACC" w:rsidRPr="002E0FCC" w:rsidRDefault="00B36ACC" w:rsidP="00782A10">
      <w:pPr>
        <w:rPr>
          <w:sz w:val="28"/>
          <w:szCs w:val="28"/>
        </w:rPr>
      </w:pPr>
    </w:p>
    <w:p w14:paraId="053DC3BB" w14:textId="77777777" w:rsidR="005C5671" w:rsidRDefault="005C5671" w:rsidP="00F20F70">
      <w:pPr>
        <w:rPr>
          <w:sz w:val="28"/>
          <w:szCs w:val="28"/>
        </w:rPr>
        <w:sectPr w:rsidR="005C5671" w:rsidSect="00782A10">
          <w:headerReference w:type="even" r:id="rId25"/>
          <w:headerReference w:type="default" r:id="rId26"/>
          <w:pgSz w:w="11906" w:h="16838" w:code="9"/>
          <w:pgMar w:top="1134" w:right="567" w:bottom="1134" w:left="1701" w:header="454" w:footer="0" w:gutter="0"/>
          <w:pgNumType w:start="1"/>
          <w:cols w:space="708"/>
          <w:titlePg/>
          <w:docGrid w:linePitch="360"/>
        </w:sect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5072"/>
        <w:gridCol w:w="4676"/>
      </w:tblGrid>
      <w:tr w:rsidR="005C5671" w14:paraId="1723D1D8" w14:textId="77777777" w:rsidTr="005C5671">
        <w:trPr>
          <w:trHeight w:val="1276"/>
        </w:trPr>
        <w:tc>
          <w:tcPr>
            <w:tcW w:w="5071" w:type="dxa"/>
          </w:tcPr>
          <w:p w14:paraId="2D8A8B04" w14:textId="77777777" w:rsidR="005C5671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6" w:type="dxa"/>
          </w:tcPr>
          <w:p w14:paraId="3703E721" w14:textId="77777777" w:rsidR="005C5671" w:rsidRPr="005C5671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ПРИЛОЖЕНИЕ № 13</w:t>
            </w:r>
          </w:p>
          <w:p w14:paraId="2BC6AC30" w14:textId="77777777" w:rsidR="005C5671" w:rsidRPr="005C5671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к решению Совета</w:t>
            </w:r>
          </w:p>
          <w:p w14:paraId="7FC8870C" w14:textId="77777777" w:rsidR="005C5671" w:rsidRPr="005C5671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4AF1E0DA" w14:textId="77777777" w:rsidR="005C5671" w:rsidRPr="005C5671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 от  11.02.2026 г. № 62  </w:t>
            </w:r>
          </w:p>
          <w:p w14:paraId="3C4BF106" w14:textId="77777777" w:rsidR="005C5671" w:rsidRPr="005C5671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  ПРИЛОЖЕНИЕ № 14</w:t>
            </w:r>
          </w:p>
          <w:p w14:paraId="486A4740" w14:textId="77777777" w:rsidR="005C5671" w:rsidRPr="005C5671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к решению Совета</w:t>
            </w:r>
          </w:p>
          <w:p w14:paraId="303C3473" w14:textId="77777777" w:rsidR="005C5671" w:rsidRPr="005C5671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10B4DD39" w14:textId="77777777" w:rsidR="005C5671" w:rsidRPr="005C5671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от  24.12.2025 г. № 40</w:t>
            </w:r>
          </w:p>
          <w:p w14:paraId="05978517" w14:textId="77777777" w:rsidR="005C5671" w:rsidRPr="005C5671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 xml:space="preserve">в редакции решения </w:t>
            </w:r>
          </w:p>
          <w:p w14:paraId="20D96B5F" w14:textId="77777777" w:rsidR="005C5671" w:rsidRPr="005C5671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C5671">
              <w:rPr>
                <w:sz w:val="28"/>
                <w:szCs w:val="28"/>
              </w:rPr>
              <w:t>Совета муниципального образования Кореновский муниципальный район Краснодарского края</w:t>
            </w:r>
          </w:p>
          <w:p w14:paraId="4FF8CED6" w14:textId="77777777" w:rsidR="005C5671" w:rsidRPr="00DE2C23" w:rsidRDefault="005C5671" w:rsidP="00782A10">
            <w:pPr>
              <w:snapToGrid w:val="0"/>
              <w:jc w:val="center"/>
            </w:pPr>
            <w:r w:rsidRPr="005C5671">
              <w:rPr>
                <w:sz w:val="28"/>
                <w:szCs w:val="28"/>
              </w:rPr>
              <w:t>от  11.02.2026 г. № 62</w:t>
            </w:r>
            <w:r>
              <w:t xml:space="preserve">  </w:t>
            </w:r>
          </w:p>
        </w:tc>
      </w:tr>
      <w:tr w:rsidR="005C5671" w14:paraId="0E9B6784" w14:textId="77777777" w:rsidTr="005C5671">
        <w:tc>
          <w:tcPr>
            <w:tcW w:w="5071" w:type="dxa"/>
          </w:tcPr>
          <w:p w14:paraId="543606BC" w14:textId="77777777" w:rsidR="005C5671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6" w:type="dxa"/>
          </w:tcPr>
          <w:p w14:paraId="37AD4E23" w14:textId="77777777" w:rsidR="005C5671" w:rsidRPr="00DE2C23" w:rsidRDefault="005C5671" w:rsidP="00782A10">
            <w:pPr>
              <w:snapToGrid w:val="0"/>
              <w:jc w:val="center"/>
            </w:pPr>
          </w:p>
        </w:tc>
      </w:tr>
    </w:tbl>
    <w:p w14:paraId="7ADEDB69" w14:textId="77777777" w:rsidR="005C5671" w:rsidRPr="000C3211" w:rsidRDefault="005C5671" w:rsidP="00782A10">
      <w:pPr>
        <w:tabs>
          <w:tab w:val="left" w:pos="5040"/>
        </w:tabs>
        <w:jc w:val="center"/>
        <w:rPr>
          <w:sz w:val="28"/>
        </w:rPr>
      </w:pPr>
    </w:p>
    <w:p w14:paraId="52944EA5" w14:textId="77777777" w:rsidR="005C5671" w:rsidRPr="00B34D62" w:rsidRDefault="005C5671" w:rsidP="00782A10">
      <w:pPr>
        <w:jc w:val="right"/>
        <w:rPr>
          <w:sz w:val="28"/>
          <w:szCs w:val="28"/>
        </w:rPr>
      </w:pPr>
      <w:r w:rsidRPr="00D201B1">
        <w:rPr>
          <w:sz w:val="28"/>
          <w:szCs w:val="28"/>
        </w:rPr>
        <w:t>Раздел 1.</w:t>
      </w:r>
    </w:p>
    <w:p w14:paraId="1E99E164" w14:textId="77777777" w:rsidR="005C5671" w:rsidRPr="00B34D62" w:rsidRDefault="005C5671" w:rsidP="00782A10">
      <w:pPr>
        <w:jc w:val="center"/>
        <w:rPr>
          <w:sz w:val="28"/>
          <w:szCs w:val="28"/>
        </w:rPr>
      </w:pPr>
    </w:p>
    <w:p w14:paraId="10687DD1" w14:textId="77777777" w:rsidR="005C5671" w:rsidRPr="000C3211" w:rsidRDefault="005C5671" w:rsidP="00782A10">
      <w:pPr>
        <w:jc w:val="center"/>
        <w:rPr>
          <w:sz w:val="28"/>
          <w:szCs w:val="28"/>
        </w:rPr>
      </w:pPr>
      <w:r w:rsidRPr="000C3211">
        <w:rPr>
          <w:sz w:val="28"/>
          <w:szCs w:val="28"/>
        </w:rPr>
        <w:t>ОБЪЕМ</w:t>
      </w:r>
    </w:p>
    <w:p w14:paraId="13AF6F27" w14:textId="77777777" w:rsidR="005C5671" w:rsidRPr="00587940" w:rsidRDefault="005C5671" w:rsidP="00782A10">
      <w:pPr>
        <w:jc w:val="center"/>
        <w:rPr>
          <w:sz w:val="28"/>
          <w:szCs w:val="28"/>
        </w:rPr>
      </w:pPr>
      <w:r w:rsidRPr="000C3211">
        <w:rPr>
          <w:sz w:val="28"/>
          <w:szCs w:val="28"/>
        </w:rPr>
        <w:t>межбюджетных трансфертов, получаемых из других бюджетов бюджетной системы Российской Федерации на 20</w:t>
      </w:r>
      <w:r>
        <w:rPr>
          <w:sz w:val="28"/>
          <w:szCs w:val="28"/>
        </w:rPr>
        <w:t>26  год</w:t>
      </w:r>
    </w:p>
    <w:p w14:paraId="4C47F5CC" w14:textId="77777777" w:rsidR="005C5671" w:rsidRPr="00587940" w:rsidRDefault="005C5671" w:rsidP="00782A10">
      <w:pPr>
        <w:jc w:val="center"/>
        <w:rPr>
          <w:sz w:val="28"/>
          <w:szCs w:val="28"/>
        </w:rPr>
      </w:pPr>
    </w:p>
    <w:p w14:paraId="7FAD69A6" w14:textId="77777777" w:rsidR="005C5671" w:rsidRPr="000C3211" w:rsidRDefault="005C5671" w:rsidP="00782A10">
      <w:pPr>
        <w:jc w:val="right"/>
        <w:rPr>
          <w:sz w:val="28"/>
        </w:rPr>
      </w:pPr>
      <w:r w:rsidRPr="000C3211">
        <w:rPr>
          <w:sz w:val="28"/>
        </w:rPr>
        <w:t>(тыс. рублей)</w:t>
      </w:r>
    </w:p>
    <w:tbl>
      <w:tblPr>
        <w:tblW w:w="5010" w:type="pct"/>
        <w:tblInd w:w="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6"/>
        <w:gridCol w:w="2251"/>
      </w:tblGrid>
      <w:tr w:rsidR="005C5671" w:rsidRPr="000C3211" w14:paraId="70DF2B2A" w14:textId="77777777" w:rsidTr="00782A10">
        <w:trPr>
          <w:trHeight w:val="556"/>
        </w:trPr>
        <w:tc>
          <w:tcPr>
            <w:tcW w:w="7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AFDA4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  <w:r w:rsidRPr="000C3211">
              <w:rPr>
                <w:sz w:val="28"/>
                <w:szCs w:val="28"/>
              </w:rPr>
              <w:t>Наименование межбюджетных трансфертов</w:t>
            </w:r>
          </w:p>
        </w:tc>
        <w:tc>
          <w:tcPr>
            <w:tcW w:w="22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14BA1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  <w:r w:rsidRPr="000C3211">
              <w:rPr>
                <w:sz w:val="28"/>
                <w:szCs w:val="28"/>
              </w:rPr>
              <w:t>Сумма</w:t>
            </w:r>
          </w:p>
        </w:tc>
      </w:tr>
      <w:tr w:rsidR="005C5671" w:rsidRPr="000C3211" w14:paraId="303AA3CA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7D5A1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  <w:r w:rsidRPr="000C3211">
              <w:rPr>
                <w:sz w:val="28"/>
                <w:szCs w:val="28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6691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  <w:r w:rsidRPr="000C3211">
              <w:rPr>
                <w:sz w:val="28"/>
                <w:szCs w:val="28"/>
              </w:rPr>
              <w:t>2</w:t>
            </w:r>
          </w:p>
        </w:tc>
      </w:tr>
      <w:tr w:rsidR="005C5671" w:rsidRPr="000C3211" w14:paraId="7126DB9F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A516D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2A2A8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</w:tr>
      <w:tr w:rsidR="005C5671" w:rsidRPr="007F191C" w14:paraId="508CE9D6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465BC" w14:textId="77777777" w:rsidR="005C5671" w:rsidRPr="000C3211" w:rsidRDefault="005C5671" w:rsidP="00782A10">
            <w:pPr>
              <w:jc w:val="both"/>
              <w:rPr>
                <w:sz w:val="28"/>
                <w:szCs w:val="28"/>
              </w:rPr>
            </w:pPr>
            <w:r w:rsidRPr="000C3211">
              <w:rPr>
                <w:sz w:val="28"/>
                <w:szCs w:val="28"/>
              </w:rPr>
              <w:t>Всего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7FCA9E" w14:textId="77777777" w:rsidR="005C5671" w:rsidRPr="00580F31" w:rsidRDefault="005C5671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1 963 999,2</w:t>
            </w:r>
          </w:p>
        </w:tc>
      </w:tr>
      <w:tr w:rsidR="005C5671" w:rsidRPr="000C3211" w14:paraId="32CEF36A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399CC" w14:textId="77777777" w:rsidR="005C5671" w:rsidRPr="000C3211" w:rsidRDefault="005C5671" w:rsidP="00782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005E5" w14:textId="77777777" w:rsidR="005C5671" w:rsidRPr="000C3211" w:rsidRDefault="005C5671" w:rsidP="00782A10">
            <w:pPr>
              <w:ind w:right="166"/>
              <w:jc w:val="center"/>
              <w:rPr>
                <w:sz w:val="28"/>
                <w:szCs w:val="28"/>
              </w:rPr>
            </w:pPr>
          </w:p>
        </w:tc>
      </w:tr>
      <w:tr w:rsidR="005C5671" w:rsidRPr="000C3211" w14:paraId="286E6071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CFF73" w14:textId="77777777" w:rsidR="005C5671" w:rsidRPr="000C3211" w:rsidRDefault="005C5671" w:rsidP="00782A10">
            <w:pPr>
              <w:jc w:val="both"/>
              <w:rPr>
                <w:sz w:val="28"/>
                <w:szCs w:val="28"/>
              </w:rPr>
            </w:pPr>
            <w:r w:rsidRPr="000C3211">
              <w:rPr>
                <w:color w:val="000000"/>
                <w:sz w:val="28"/>
                <w:szCs w:val="28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C0C5BB" w14:textId="77777777" w:rsidR="005C5671" w:rsidRPr="000C3211" w:rsidRDefault="005C5671" w:rsidP="00782A10">
            <w:pPr>
              <w:ind w:righ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177 825,3</w:t>
            </w:r>
          </w:p>
        </w:tc>
      </w:tr>
      <w:tr w:rsidR="005C5671" w:rsidRPr="000C3211" w14:paraId="54A5D343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689CC" w14:textId="77777777" w:rsidR="005C5671" w:rsidRPr="000C3211" w:rsidRDefault="005C5671" w:rsidP="00782A1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11A2C" w14:textId="77777777" w:rsidR="005C5671" w:rsidRDefault="005C5671" w:rsidP="00782A10">
            <w:pPr>
              <w:ind w:right="166"/>
              <w:jc w:val="center"/>
              <w:rPr>
                <w:sz w:val="28"/>
                <w:szCs w:val="28"/>
              </w:rPr>
            </w:pPr>
          </w:p>
        </w:tc>
      </w:tr>
      <w:tr w:rsidR="005C5671" w:rsidRPr="000C3211" w14:paraId="696F49E8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6A3E7" w14:textId="77777777" w:rsidR="005C5671" w:rsidRPr="000C3211" w:rsidRDefault="005C5671" w:rsidP="00782A10">
            <w:pPr>
              <w:jc w:val="both"/>
              <w:rPr>
                <w:sz w:val="28"/>
                <w:szCs w:val="28"/>
              </w:rPr>
            </w:pPr>
            <w:r w:rsidRPr="000C3211">
              <w:rPr>
                <w:color w:val="000000"/>
                <w:sz w:val="28"/>
                <w:szCs w:val="28"/>
              </w:rPr>
              <w:t>Суб</w:t>
            </w:r>
            <w:r>
              <w:rPr>
                <w:color w:val="000000"/>
                <w:sz w:val="28"/>
                <w:szCs w:val="28"/>
              </w:rPr>
              <w:t>сидии</w:t>
            </w:r>
            <w:r w:rsidRPr="000C3211">
              <w:rPr>
                <w:color w:val="000000"/>
                <w:sz w:val="28"/>
                <w:szCs w:val="28"/>
              </w:rPr>
              <w:t xml:space="preserve"> бюджетам субъектов Российской Федерации и муниципальных образований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EACAB5" w14:textId="77777777" w:rsidR="005C5671" w:rsidRPr="00580F31" w:rsidRDefault="005C5671" w:rsidP="00782A10">
            <w:pPr>
              <w:ind w:righ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307 697,7</w:t>
            </w:r>
          </w:p>
        </w:tc>
      </w:tr>
      <w:tr w:rsidR="005C5671" w:rsidRPr="000C3211" w14:paraId="78D6D5CA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34669" w14:textId="77777777" w:rsidR="005C5671" w:rsidRPr="000C3211" w:rsidRDefault="005C5671" w:rsidP="00782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611105" w14:textId="77777777" w:rsidR="005C5671" w:rsidRPr="000C3211" w:rsidRDefault="005C5671" w:rsidP="00782A10">
            <w:pPr>
              <w:ind w:right="166"/>
              <w:jc w:val="center"/>
              <w:rPr>
                <w:sz w:val="28"/>
                <w:szCs w:val="28"/>
              </w:rPr>
            </w:pPr>
          </w:p>
        </w:tc>
      </w:tr>
      <w:tr w:rsidR="005C5671" w:rsidRPr="000C3211" w14:paraId="228AEF9B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492A7" w14:textId="77777777" w:rsidR="005C5671" w:rsidRPr="000C3211" w:rsidRDefault="005C5671" w:rsidP="00782A10">
            <w:pPr>
              <w:jc w:val="both"/>
              <w:rPr>
                <w:sz w:val="28"/>
                <w:szCs w:val="28"/>
              </w:rPr>
            </w:pPr>
            <w:r w:rsidRPr="000C3211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AFCA4" w14:textId="77777777" w:rsidR="005C5671" w:rsidRPr="00580F31" w:rsidRDefault="005C5671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1 466 567,2</w:t>
            </w:r>
          </w:p>
        </w:tc>
      </w:tr>
      <w:tr w:rsidR="005C5671" w:rsidRPr="000C3211" w14:paraId="7CE3A820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6C07C" w14:textId="77777777" w:rsidR="005C5671" w:rsidRPr="000C3211" w:rsidRDefault="005C5671" w:rsidP="00782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33135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</w:tr>
      <w:tr w:rsidR="005C5671" w:rsidRPr="000C3211" w14:paraId="5304FF76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5C6B7" w14:textId="77777777" w:rsidR="005C5671" w:rsidRPr="000C3211" w:rsidRDefault="005C5671" w:rsidP="00782A10">
            <w:pPr>
              <w:jc w:val="both"/>
              <w:rPr>
                <w:sz w:val="28"/>
                <w:szCs w:val="28"/>
              </w:rPr>
            </w:pPr>
            <w:r w:rsidRPr="000C3211">
              <w:rPr>
                <w:sz w:val="28"/>
                <w:szCs w:val="28"/>
              </w:rPr>
              <w:t>Иные межбюджетные трансферты бюджетам бюджетной системы Российской Федерации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53453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11 909,0</w:t>
            </w:r>
          </w:p>
        </w:tc>
      </w:tr>
    </w:tbl>
    <w:p w14:paraId="01C92B43" w14:textId="77777777" w:rsidR="005C5671" w:rsidRDefault="005C5671" w:rsidP="00782A10">
      <w:pPr>
        <w:jc w:val="right"/>
        <w:rPr>
          <w:sz w:val="28"/>
          <w:szCs w:val="28"/>
          <w:lang w:val="en-US"/>
        </w:rPr>
      </w:pPr>
    </w:p>
    <w:p w14:paraId="1D8D5134" w14:textId="77777777" w:rsidR="005C5671" w:rsidRDefault="005C5671" w:rsidP="00782A10">
      <w:pPr>
        <w:jc w:val="right"/>
        <w:rPr>
          <w:sz w:val="28"/>
          <w:szCs w:val="28"/>
          <w:lang w:val="en-US"/>
        </w:rPr>
      </w:pPr>
      <w:r w:rsidRPr="00D201B1">
        <w:rPr>
          <w:sz w:val="28"/>
          <w:szCs w:val="28"/>
        </w:rPr>
        <w:lastRenderedPageBreak/>
        <w:t xml:space="preserve">Раздел </w:t>
      </w:r>
      <w:r>
        <w:rPr>
          <w:sz w:val="28"/>
          <w:szCs w:val="28"/>
        </w:rPr>
        <w:t>2</w:t>
      </w:r>
      <w:r w:rsidRPr="00D201B1">
        <w:rPr>
          <w:sz w:val="28"/>
          <w:szCs w:val="28"/>
        </w:rPr>
        <w:t>.</w:t>
      </w:r>
    </w:p>
    <w:p w14:paraId="517103A5" w14:textId="77777777" w:rsidR="005C5671" w:rsidRPr="007C6B13" w:rsidRDefault="005C5671" w:rsidP="00782A10">
      <w:pPr>
        <w:jc w:val="center"/>
        <w:rPr>
          <w:sz w:val="28"/>
          <w:szCs w:val="28"/>
          <w:lang w:val="en-US"/>
        </w:rPr>
      </w:pPr>
    </w:p>
    <w:p w14:paraId="77A5B3EB" w14:textId="77777777" w:rsidR="005C5671" w:rsidRPr="000C3211" w:rsidRDefault="005C5671" w:rsidP="00782A10">
      <w:pPr>
        <w:jc w:val="center"/>
        <w:rPr>
          <w:sz w:val="28"/>
          <w:szCs w:val="28"/>
        </w:rPr>
      </w:pPr>
      <w:r w:rsidRPr="000C3211">
        <w:rPr>
          <w:sz w:val="28"/>
          <w:szCs w:val="28"/>
        </w:rPr>
        <w:t>ОБЪЕМ</w:t>
      </w:r>
    </w:p>
    <w:p w14:paraId="2AF43C8D" w14:textId="77777777" w:rsidR="005C5671" w:rsidRDefault="005C5671" w:rsidP="00782A10">
      <w:pPr>
        <w:jc w:val="center"/>
        <w:rPr>
          <w:sz w:val="28"/>
          <w:szCs w:val="28"/>
        </w:rPr>
      </w:pPr>
      <w:r w:rsidRPr="000C3211">
        <w:rPr>
          <w:sz w:val="28"/>
          <w:szCs w:val="28"/>
        </w:rPr>
        <w:t>межбюджетных трансфертов, предоставляемых другим бюджетам бюджетной системы Российской Федерации на 20</w:t>
      </w:r>
      <w:r>
        <w:rPr>
          <w:sz w:val="28"/>
          <w:szCs w:val="28"/>
        </w:rPr>
        <w:t>26</w:t>
      </w:r>
      <w:r w:rsidRPr="000C3211">
        <w:rPr>
          <w:sz w:val="28"/>
          <w:szCs w:val="28"/>
        </w:rPr>
        <w:t xml:space="preserve">год </w:t>
      </w:r>
    </w:p>
    <w:p w14:paraId="76C3C290" w14:textId="77777777" w:rsidR="005C5671" w:rsidRPr="000C3211" w:rsidRDefault="005C5671" w:rsidP="00782A10">
      <w:pPr>
        <w:jc w:val="center"/>
        <w:rPr>
          <w:sz w:val="28"/>
          <w:szCs w:val="28"/>
        </w:rPr>
      </w:pPr>
    </w:p>
    <w:p w14:paraId="4F0C0A3E" w14:textId="77777777" w:rsidR="005C5671" w:rsidRPr="000C3211" w:rsidRDefault="005C5671" w:rsidP="00782A10">
      <w:pPr>
        <w:jc w:val="right"/>
        <w:rPr>
          <w:sz w:val="28"/>
        </w:rPr>
      </w:pPr>
      <w:r w:rsidRPr="000C3211">
        <w:rPr>
          <w:sz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1"/>
        <w:gridCol w:w="2237"/>
      </w:tblGrid>
      <w:tr w:rsidR="005C5671" w:rsidRPr="000C3211" w14:paraId="141B9C68" w14:textId="77777777" w:rsidTr="00782A10">
        <w:trPr>
          <w:trHeight w:val="560"/>
        </w:trPr>
        <w:tc>
          <w:tcPr>
            <w:tcW w:w="74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1D726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  <w:r w:rsidRPr="000C3211">
              <w:rPr>
                <w:sz w:val="28"/>
                <w:szCs w:val="28"/>
              </w:rPr>
              <w:t>Наименование межбюджетных трансфертов</w:t>
            </w:r>
          </w:p>
        </w:tc>
        <w:tc>
          <w:tcPr>
            <w:tcW w:w="2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7927D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  <w:r w:rsidRPr="000C3211">
              <w:rPr>
                <w:sz w:val="28"/>
                <w:szCs w:val="28"/>
              </w:rPr>
              <w:t>Сумма</w:t>
            </w:r>
          </w:p>
        </w:tc>
      </w:tr>
      <w:tr w:rsidR="005C5671" w:rsidRPr="000C3211" w14:paraId="138D7027" w14:textId="77777777" w:rsidTr="00782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BF0D7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  <w:r w:rsidRPr="000C3211">
              <w:rPr>
                <w:sz w:val="28"/>
                <w:szCs w:val="28"/>
              </w:rPr>
              <w:t>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31E48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  <w:r w:rsidRPr="000C3211">
              <w:rPr>
                <w:sz w:val="28"/>
                <w:szCs w:val="28"/>
              </w:rPr>
              <w:t>2</w:t>
            </w:r>
          </w:p>
        </w:tc>
      </w:tr>
      <w:tr w:rsidR="005C5671" w:rsidRPr="000C3211" w14:paraId="49860C0F" w14:textId="77777777" w:rsidTr="00782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430EE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5ED1C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</w:tr>
      <w:tr w:rsidR="005C5671" w:rsidRPr="000C3211" w14:paraId="6DEAF923" w14:textId="77777777" w:rsidTr="00782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980D4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  <w:r w:rsidRPr="000C3211">
              <w:rPr>
                <w:sz w:val="28"/>
                <w:szCs w:val="28"/>
              </w:rPr>
              <w:t>Всего</w:t>
            </w:r>
          </w:p>
        </w:tc>
        <w:tc>
          <w:tcPr>
            <w:tcW w:w="2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015A3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88 117,3</w:t>
            </w:r>
          </w:p>
        </w:tc>
      </w:tr>
      <w:tr w:rsidR="005C5671" w:rsidRPr="000C3211" w14:paraId="5C95E1D8" w14:textId="77777777" w:rsidTr="00782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49545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F6517" w14:textId="77777777" w:rsidR="005C5671" w:rsidRPr="000C3211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</w:tr>
      <w:tr w:rsidR="005C5671" w:rsidRPr="00AA27EA" w14:paraId="2751E392" w14:textId="77777777" w:rsidTr="00782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60809" w14:textId="77777777" w:rsidR="005C5671" w:rsidRPr="00AA27EA" w:rsidRDefault="005C5671" w:rsidP="00782A10">
            <w:pPr>
              <w:rPr>
                <w:sz w:val="28"/>
                <w:szCs w:val="28"/>
              </w:rPr>
            </w:pPr>
            <w:r w:rsidRPr="00AA27EA">
              <w:rPr>
                <w:sz w:val="28"/>
                <w:szCs w:val="28"/>
              </w:rPr>
              <w:t>Дотация на выравнивание обеспеченности муниципальных районов по реализации расходных обязательств по выравниванию бюджетной обеспеченности поселений</w:t>
            </w:r>
          </w:p>
        </w:tc>
        <w:tc>
          <w:tcPr>
            <w:tcW w:w="2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F490A" w14:textId="77777777" w:rsidR="005C5671" w:rsidRPr="00AA27EA" w:rsidRDefault="005C5671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</w:t>
            </w:r>
          </w:p>
        </w:tc>
      </w:tr>
      <w:tr w:rsidR="005C5671" w:rsidRPr="00AA27EA" w14:paraId="68DBD3A4" w14:textId="77777777" w:rsidTr="00782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410EA" w14:textId="77777777" w:rsidR="005C5671" w:rsidRPr="00AA27EA" w:rsidRDefault="005C5671" w:rsidP="00782A10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98F50" w14:textId="77777777" w:rsidR="005C5671" w:rsidRPr="00AA27EA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</w:tr>
      <w:tr w:rsidR="005C5671" w:rsidRPr="00AA27EA" w14:paraId="025A5F7A" w14:textId="77777777" w:rsidTr="00782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323C7" w14:textId="77777777" w:rsidR="005C5671" w:rsidRPr="00AA27EA" w:rsidRDefault="005C5671" w:rsidP="00782A10">
            <w:pPr>
              <w:rPr>
                <w:sz w:val="28"/>
                <w:szCs w:val="28"/>
              </w:rPr>
            </w:pPr>
            <w:r w:rsidRPr="00F56E87">
              <w:rPr>
                <w:sz w:val="28"/>
                <w:szCs w:val="28"/>
              </w:rPr>
              <w:t>Решение вопросов местного значения муниципального района, предусмотренных пунктом 4 части 1 статьи 14 Федерального закона от 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06409" w14:textId="77777777" w:rsidR="005C5671" w:rsidRPr="00AA27EA" w:rsidRDefault="005C5671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919,1</w:t>
            </w:r>
          </w:p>
        </w:tc>
      </w:tr>
      <w:tr w:rsidR="005C5671" w:rsidRPr="00AA27EA" w14:paraId="76E21AE2" w14:textId="77777777" w:rsidTr="00782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D7341" w14:textId="77777777" w:rsidR="005C5671" w:rsidRPr="00F56E87" w:rsidRDefault="005C5671" w:rsidP="00782A10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B7DB2" w14:textId="77777777" w:rsidR="005C5671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</w:tr>
      <w:tr w:rsidR="005C5671" w:rsidRPr="00AA27EA" w14:paraId="712FCA2C" w14:textId="77777777" w:rsidTr="00782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E4ECE" w14:textId="77777777" w:rsidR="005C5671" w:rsidRPr="00AA27EA" w:rsidRDefault="005C5671" w:rsidP="00782A10">
            <w:pPr>
              <w:rPr>
                <w:sz w:val="28"/>
                <w:szCs w:val="28"/>
              </w:rPr>
            </w:pPr>
            <w:r w:rsidRPr="00AA27EA">
              <w:rPr>
                <w:sz w:val="28"/>
                <w:szCs w:val="28"/>
              </w:rPr>
              <w:t>Создание, содержание и организация деятельности аварийно-спасательных служб и (или) аварийно – спасательных формирований на территории поселения</w:t>
            </w:r>
          </w:p>
        </w:tc>
        <w:tc>
          <w:tcPr>
            <w:tcW w:w="2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214AC" w14:textId="77777777" w:rsidR="005C5671" w:rsidRPr="00AA27EA" w:rsidRDefault="005C5671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8 000,0</w:t>
            </w:r>
          </w:p>
        </w:tc>
      </w:tr>
      <w:tr w:rsidR="005C5671" w:rsidRPr="00AA27EA" w14:paraId="0BE01254" w14:textId="77777777" w:rsidTr="00782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BE2F5" w14:textId="77777777" w:rsidR="005C5671" w:rsidRPr="00AA27EA" w:rsidRDefault="005C5671" w:rsidP="00782A10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EBD47" w14:textId="77777777" w:rsidR="005C5671" w:rsidRPr="00AA27EA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</w:tr>
      <w:tr w:rsidR="005C5671" w:rsidRPr="000C3211" w14:paraId="2179A5D1" w14:textId="77777777" w:rsidTr="00782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BE992" w14:textId="77777777" w:rsidR="005C5671" w:rsidRPr="00C20167" w:rsidRDefault="005C5671" w:rsidP="00782A10">
            <w:pPr>
              <w:rPr>
                <w:sz w:val="28"/>
                <w:szCs w:val="28"/>
              </w:rPr>
            </w:pPr>
            <w:r w:rsidRPr="00782DF1">
              <w:rPr>
                <w:sz w:val="28"/>
                <w:szCs w:val="28"/>
              </w:rPr>
              <w:t>Иные межбюджетные трансферты на поддержку мер по обеспечению сбалансированности бюджетов поселений Кореновского района</w:t>
            </w:r>
          </w:p>
        </w:tc>
        <w:tc>
          <w:tcPr>
            <w:tcW w:w="22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C63B3" w14:textId="77777777" w:rsidR="005C5671" w:rsidRPr="00C20167" w:rsidRDefault="005C5671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77 698,2</w:t>
            </w:r>
          </w:p>
        </w:tc>
      </w:tr>
    </w:tbl>
    <w:p w14:paraId="52DB09F5" w14:textId="77777777" w:rsidR="005C5671" w:rsidRDefault="005C5671" w:rsidP="00782A10">
      <w:pPr>
        <w:rPr>
          <w:rFonts w:ascii="Calibri" w:hAnsi="Calibri"/>
          <w:sz w:val="22"/>
          <w:szCs w:val="22"/>
        </w:rPr>
      </w:pPr>
    </w:p>
    <w:p w14:paraId="3819DD56" w14:textId="77777777" w:rsidR="005C5671" w:rsidRDefault="005C5671" w:rsidP="00782A10">
      <w:pPr>
        <w:rPr>
          <w:rFonts w:ascii="Calibri" w:hAnsi="Calibri"/>
          <w:sz w:val="22"/>
          <w:szCs w:val="22"/>
        </w:rPr>
      </w:pPr>
    </w:p>
    <w:p w14:paraId="534D0435" w14:textId="77777777" w:rsidR="005C5671" w:rsidRDefault="005C5671" w:rsidP="00782A10">
      <w:pPr>
        <w:rPr>
          <w:rFonts w:ascii="Calibri" w:hAnsi="Calibri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9"/>
        <w:gridCol w:w="3279"/>
      </w:tblGrid>
      <w:tr w:rsidR="005C5671" w:rsidRPr="004F7D7F" w14:paraId="432BEC6F" w14:textId="77777777" w:rsidTr="005C5671">
        <w:tc>
          <w:tcPr>
            <w:tcW w:w="6360" w:type="dxa"/>
            <w:hideMark/>
          </w:tcPr>
          <w:p w14:paraId="4CA74889" w14:textId="77777777" w:rsidR="005C5671" w:rsidRPr="004F7D7F" w:rsidRDefault="005C5671" w:rsidP="00782A10">
            <w:pPr>
              <w:rPr>
                <w:sz w:val="28"/>
                <w:szCs w:val="28"/>
              </w:rPr>
            </w:pPr>
            <w:r w:rsidRPr="004F7D7F">
              <w:rPr>
                <w:sz w:val="28"/>
                <w:szCs w:val="28"/>
              </w:rPr>
              <w:t>Глава</w:t>
            </w:r>
          </w:p>
          <w:p w14:paraId="48967D18" w14:textId="77777777" w:rsidR="005C5671" w:rsidRPr="004F7D7F" w:rsidRDefault="005C5671" w:rsidP="00782A10">
            <w:pPr>
              <w:rPr>
                <w:sz w:val="28"/>
                <w:szCs w:val="28"/>
              </w:rPr>
            </w:pPr>
            <w:r w:rsidRPr="004F7D7F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5049ECF1" w14:textId="77777777" w:rsidR="005C5671" w:rsidRPr="004F7D7F" w:rsidRDefault="005C5671" w:rsidP="00782A10">
            <w:pPr>
              <w:rPr>
                <w:sz w:val="28"/>
                <w:szCs w:val="28"/>
              </w:rPr>
            </w:pPr>
            <w:r w:rsidRPr="004F7D7F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3F13B09E" w14:textId="77777777" w:rsidR="005C5671" w:rsidRPr="004F7D7F" w:rsidRDefault="005C5671" w:rsidP="00782A10">
            <w:pPr>
              <w:rPr>
                <w:sz w:val="28"/>
                <w:szCs w:val="28"/>
              </w:rPr>
            </w:pPr>
            <w:r w:rsidRPr="004F7D7F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3279" w:type="dxa"/>
            <w:vAlign w:val="bottom"/>
            <w:hideMark/>
          </w:tcPr>
          <w:p w14:paraId="716B79C8" w14:textId="77777777" w:rsidR="005C5671" w:rsidRPr="004F7D7F" w:rsidRDefault="005C5671" w:rsidP="00782A10">
            <w:pPr>
              <w:jc w:val="right"/>
              <w:rPr>
                <w:sz w:val="28"/>
                <w:szCs w:val="28"/>
              </w:rPr>
            </w:pPr>
            <w:r w:rsidRPr="004F7D7F">
              <w:rPr>
                <w:sz w:val="28"/>
                <w:szCs w:val="28"/>
              </w:rPr>
              <w:t>С.А. Голобородько</w:t>
            </w:r>
          </w:p>
        </w:tc>
      </w:tr>
    </w:tbl>
    <w:p w14:paraId="071A450E" w14:textId="77777777" w:rsidR="005C5671" w:rsidRDefault="005C5671" w:rsidP="00782A10">
      <w:pPr>
        <w:rPr>
          <w:rFonts w:ascii="Calibri" w:hAnsi="Calibri"/>
          <w:sz w:val="22"/>
          <w:szCs w:val="22"/>
        </w:rPr>
      </w:pPr>
    </w:p>
    <w:p w14:paraId="15D7DEB0" w14:textId="77777777" w:rsidR="005C5671" w:rsidRDefault="005C5671" w:rsidP="00782A10">
      <w:pPr>
        <w:rPr>
          <w:rFonts w:ascii="Calibri" w:hAnsi="Calibri"/>
          <w:sz w:val="22"/>
          <w:szCs w:val="22"/>
        </w:rPr>
      </w:pPr>
    </w:p>
    <w:p w14:paraId="1586CD0C" w14:textId="77777777" w:rsidR="005C5671" w:rsidRPr="000C3211" w:rsidRDefault="005C5671" w:rsidP="00782A10">
      <w:pPr>
        <w:rPr>
          <w:rFonts w:ascii="Calibri" w:hAnsi="Calibri"/>
          <w:sz w:val="22"/>
          <w:szCs w:val="22"/>
        </w:rPr>
      </w:pPr>
    </w:p>
    <w:p w14:paraId="6F75074B" w14:textId="77777777" w:rsidR="005C5671" w:rsidRDefault="005C5671" w:rsidP="00F20F70">
      <w:pPr>
        <w:rPr>
          <w:sz w:val="28"/>
          <w:szCs w:val="28"/>
        </w:rPr>
        <w:sectPr w:rsidR="005C5671" w:rsidSect="00782A10">
          <w:headerReference w:type="even" r:id="rId27"/>
          <w:headerReference w:type="default" r:id="rId28"/>
          <w:pgSz w:w="11906" w:h="16838" w:code="9"/>
          <w:pgMar w:top="1134" w:right="567" w:bottom="1134" w:left="1701" w:header="454" w:footer="0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C5671" w14:paraId="7D55780F" w14:textId="77777777" w:rsidTr="00782A10">
        <w:tc>
          <w:tcPr>
            <w:tcW w:w="4927" w:type="dxa"/>
          </w:tcPr>
          <w:p w14:paraId="77A5C273" w14:textId="77777777" w:rsidR="005C5671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14:paraId="2D21BFDF" w14:textId="77777777" w:rsidR="005C5671" w:rsidRPr="005B08DF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B08DF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14</w:t>
            </w:r>
          </w:p>
          <w:p w14:paraId="02CA9EDD" w14:textId="77777777" w:rsidR="005C5671" w:rsidRPr="005B08DF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B08DF">
              <w:rPr>
                <w:sz w:val="28"/>
                <w:szCs w:val="28"/>
              </w:rPr>
              <w:t>к решению Совета</w:t>
            </w:r>
          </w:p>
          <w:p w14:paraId="323D3763" w14:textId="77777777" w:rsidR="005C5671" w:rsidRPr="005B08DF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B08DF">
              <w:rPr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7182A628" w14:textId="77777777" w:rsidR="005C5671" w:rsidRPr="005B08DF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B08DF">
              <w:rPr>
                <w:sz w:val="28"/>
                <w:szCs w:val="28"/>
              </w:rPr>
              <w:t xml:space="preserve"> </w:t>
            </w:r>
            <w:r w:rsidRPr="000463B1">
              <w:rPr>
                <w:sz w:val="28"/>
                <w:szCs w:val="28"/>
              </w:rPr>
              <w:t>от  11.02.2026 г. № 62</w:t>
            </w:r>
            <w:r w:rsidRPr="005B08DF">
              <w:rPr>
                <w:sz w:val="28"/>
                <w:szCs w:val="28"/>
              </w:rPr>
              <w:t xml:space="preserve">  </w:t>
            </w:r>
          </w:p>
          <w:p w14:paraId="3C2D5188" w14:textId="77777777" w:rsidR="005C5671" w:rsidRPr="005B08DF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B08DF">
              <w:rPr>
                <w:sz w:val="28"/>
                <w:szCs w:val="28"/>
              </w:rPr>
              <w:t xml:space="preserve">  ПРИЛОЖЕНИЕ № </w:t>
            </w:r>
            <w:r>
              <w:rPr>
                <w:sz w:val="28"/>
                <w:szCs w:val="28"/>
              </w:rPr>
              <w:t>1</w:t>
            </w:r>
            <w:r w:rsidRPr="005B08DF">
              <w:rPr>
                <w:sz w:val="28"/>
                <w:szCs w:val="28"/>
              </w:rPr>
              <w:t>5</w:t>
            </w:r>
          </w:p>
          <w:p w14:paraId="319D91C5" w14:textId="77777777" w:rsidR="005C5671" w:rsidRPr="005B08DF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B08DF">
              <w:rPr>
                <w:sz w:val="28"/>
                <w:szCs w:val="28"/>
              </w:rPr>
              <w:t>к решению Совета</w:t>
            </w:r>
          </w:p>
          <w:p w14:paraId="04EDF15C" w14:textId="77777777" w:rsidR="005C5671" w:rsidRPr="005B08DF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B08DF">
              <w:rPr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37511224" w14:textId="77777777" w:rsidR="005C5671" w:rsidRPr="005B08DF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B08DF">
              <w:rPr>
                <w:sz w:val="28"/>
                <w:szCs w:val="28"/>
              </w:rPr>
              <w:t>от  24.12.2025 г. № 40</w:t>
            </w:r>
          </w:p>
          <w:p w14:paraId="3C31C000" w14:textId="77777777" w:rsidR="005C5671" w:rsidRPr="005B08DF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B08DF">
              <w:rPr>
                <w:sz w:val="28"/>
                <w:szCs w:val="28"/>
              </w:rPr>
              <w:t xml:space="preserve">в редакции решения </w:t>
            </w:r>
          </w:p>
          <w:p w14:paraId="5B9FA06E" w14:textId="77777777" w:rsidR="005C5671" w:rsidRPr="005B08DF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5B08DF">
              <w:rPr>
                <w:sz w:val="28"/>
                <w:szCs w:val="28"/>
              </w:rPr>
              <w:t>Совета муниципального образования Кореновский муниципальный район Краснодарского края</w:t>
            </w:r>
          </w:p>
          <w:p w14:paraId="15DA9366" w14:textId="77777777" w:rsidR="005C5671" w:rsidRDefault="005C5671" w:rsidP="00782A1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0463B1">
              <w:rPr>
                <w:sz w:val="28"/>
                <w:szCs w:val="28"/>
              </w:rPr>
              <w:t>от  11.02.2026 г. № 62</w:t>
            </w:r>
            <w:r w:rsidRPr="005B08DF">
              <w:rPr>
                <w:sz w:val="28"/>
                <w:szCs w:val="28"/>
              </w:rPr>
              <w:t xml:space="preserve"> </w:t>
            </w:r>
          </w:p>
        </w:tc>
      </w:tr>
      <w:tr w:rsidR="005C5671" w14:paraId="6F6044D0" w14:textId="77777777" w:rsidTr="00782A10">
        <w:tc>
          <w:tcPr>
            <w:tcW w:w="4927" w:type="dxa"/>
          </w:tcPr>
          <w:p w14:paraId="52EBC6A4" w14:textId="77777777" w:rsidR="005C5671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14:paraId="3A3070B3" w14:textId="77777777" w:rsidR="005C5671" w:rsidRDefault="005C5671" w:rsidP="00782A1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5B3CCBD5" w14:textId="77777777" w:rsidR="005C5671" w:rsidRDefault="005C5671" w:rsidP="00782A10">
      <w:pPr>
        <w:jc w:val="right"/>
        <w:rPr>
          <w:sz w:val="28"/>
          <w:szCs w:val="28"/>
        </w:rPr>
      </w:pPr>
    </w:p>
    <w:p w14:paraId="4664965A" w14:textId="77777777" w:rsidR="005C5671" w:rsidRDefault="005C5671" w:rsidP="00782A10">
      <w:pPr>
        <w:jc w:val="right"/>
        <w:rPr>
          <w:sz w:val="28"/>
          <w:szCs w:val="28"/>
        </w:rPr>
      </w:pPr>
    </w:p>
    <w:p w14:paraId="1BE8CAB9" w14:textId="77777777" w:rsidR="005C5671" w:rsidRPr="0072482F" w:rsidRDefault="005C5671" w:rsidP="00782A10">
      <w:pPr>
        <w:jc w:val="right"/>
        <w:rPr>
          <w:sz w:val="28"/>
          <w:szCs w:val="28"/>
        </w:rPr>
      </w:pPr>
      <w:r w:rsidRPr="00D201B1">
        <w:rPr>
          <w:sz w:val="28"/>
          <w:szCs w:val="28"/>
        </w:rPr>
        <w:t>Раздел 1.</w:t>
      </w:r>
    </w:p>
    <w:p w14:paraId="4CB5CE62" w14:textId="77777777" w:rsidR="005C5671" w:rsidRDefault="005C5671" w:rsidP="00782A10">
      <w:pPr>
        <w:jc w:val="center"/>
        <w:rPr>
          <w:sz w:val="28"/>
          <w:szCs w:val="28"/>
        </w:rPr>
      </w:pPr>
    </w:p>
    <w:p w14:paraId="75BB61C3" w14:textId="77777777" w:rsidR="005C5671" w:rsidRPr="0072482F" w:rsidRDefault="005C5671" w:rsidP="00782A10">
      <w:pPr>
        <w:jc w:val="center"/>
        <w:rPr>
          <w:sz w:val="28"/>
          <w:szCs w:val="28"/>
        </w:rPr>
      </w:pPr>
      <w:r w:rsidRPr="0072482F">
        <w:rPr>
          <w:sz w:val="28"/>
          <w:szCs w:val="28"/>
        </w:rPr>
        <w:t>ОБЪЕМ</w:t>
      </w:r>
    </w:p>
    <w:p w14:paraId="30A25FB7" w14:textId="77777777" w:rsidR="005C5671" w:rsidRDefault="005C5671" w:rsidP="00782A10">
      <w:pPr>
        <w:jc w:val="center"/>
        <w:rPr>
          <w:sz w:val="28"/>
        </w:rPr>
      </w:pPr>
      <w:r w:rsidRPr="0072482F">
        <w:rPr>
          <w:sz w:val="28"/>
          <w:szCs w:val="28"/>
        </w:rPr>
        <w:t>межбюджетных трансфертов, получаемых из других бюджетов бюджетной системы Российской Федерации на</w:t>
      </w:r>
      <w:r>
        <w:rPr>
          <w:sz w:val="28"/>
          <w:szCs w:val="28"/>
        </w:rPr>
        <w:t xml:space="preserve"> плановый период </w:t>
      </w:r>
      <w:r w:rsidRPr="0072482F">
        <w:rPr>
          <w:sz w:val="28"/>
          <w:szCs w:val="28"/>
        </w:rPr>
        <w:t xml:space="preserve"> 20</w:t>
      </w:r>
      <w:r>
        <w:rPr>
          <w:sz w:val="28"/>
          <w:szCs w:val="28"/>
        </w:rPr>
        <w:t>27</w:t>
      </w:r>
      <w:r w:rsidRPr="0072482F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72482F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72482F">
        <w:rPr>
          <w:sz w:val="28"/>
        </w:rPr>
        <w:t xml:space="preserve">     </w:t>
      </w:r>
    </w:p>
    <w:p w14:paraId="603EBC48" w14:textId="77777777" w:rsidR="005C5671" w:rsidRPr="0072482F" w:rsidRDefault="005C5671" w:rsidP="00782A10">
      <w:pPr>
        <w:jc w:val="center"/>
        <w:rPr>
          <w:sz w:val="28"/>
        </w:rPr>
      </w:pPr>
    </w:p>
    <w:p w14:paraId="61C9F6F6" w14:textId="77777777" w:rsidR="005C5671" w:rsidRPr="0072482F" w:rsidRDefault="005C5671" w:rsidP="00782A10">
      <w:pPr>
        <w:jc w:val="right"/>
        <w:rPr>
          <w:sz w:val="28"/>
        </w:rPr>
      </w:pPr>
      <w:r w:rsidRPr="0072482F">
        <w:rPr>
          <w:sz w:val="28"/>
        </w:rPr>
        <w:t xml:space="preserve"> (тыс. рублей)</w:t>
      </w:r>
    </w:p>
    <w:p w14:paraId="1C142F49" w14:textId="77777777" w:rsidR="005C5671" w:rsidRPr="0072482F" w:rsidRDefault="005C5671" w:rsidP="00782A10">
      <w:pPr>
        <w:spacing w:line="360" w:lineRule="auto"/>
        <w:jc w:val="right"/>
        <w:rPr>
          <w:sz w:val="2"/>
          <w:szCs w:val="2"/>
        </w:rPr>
      </w:pPr>
    </w:p>
    <w:p w14:paraId="4D66B6EB" w14:textId="77777777" w:rsidR="005C5671" w:rsidRPr="0072482F" w:rsidRDefault="005C5671" w:rsidP="00782A10">
      <w:pPr>
        <w:spacing w:line="360" w:lineRule="auto"/>
        <w:jc w:val="right"/>
        <w:rPr>
          <w:sz w:val="2"/>
          <w:szCs w:val="2"/>
        </w:rPr>
      </w:pPr>
    </w:p>
    <w:p w14:paraId="7884466F" w14:textId="77777777" w:rsidR="005C5671" w:rsidRPr="0072482F" w:rsidRDefault="005C5671" w:rsidP="00782A10">
      <w:pPr>
        <w:spacing w:line="360" w:lineRule="auto"/>
        <w:jc w:val="right"/>
        <w:rPr>
          <w:sz w:val="2"/>
          <w:szCs w:val="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4"/>
        <w:gridCol w:w="1583"/>
        <w:gridCol w:w="185"/>
        <w:gridCol w:w="1541"/>
      </w:tblGrid>
      <w:tr w:rsidR="005C5671" w:rsidRPr="0072482F" w14:paraId="658F7683" w14:textId="77777777" w:rsidTr="00494E34">
        <w:trPr>
          <w:trHeight w:val="223"/>
        </w:trPr>
        <w:tc>
          <w:tcPr>
            <w:tcW w:w="328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8F1434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Наименование межбюджетных трансфертов</w:t>
            </w:r>
          </w:p>
        </w:tc>
        <w:tc>
          <w:tcPr>
            <w:tcW w:w="1714" w:type="pct"/>
            <w:gridSpan w:val="3"/>
            <w:shd w:val="clear" w:color="auto" w:fill="auto"/>
          </w:tcPr>
          <w:p w14:paraId="5D06B660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Сумма</w:t>
            </w:r>
          </w:p>
        </w:tc>
      </w:tr>
      <w:tr w:rsidR="005C5671" w:rsidRPr="0072482F" w14:paraId="2D551D13" w14:textId="77777777" w:rsidTr="00494E34">
        <w:trPr>
          <w:trHeight w:val="223"/>
        </w:trPr>
        <w:tc>
          <w:tcPr>
            <w:tcW w:w="328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2602C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1</w:t>
            </w:r>
          </w:p>
        </w:tc>
        <w:tc>
          <w:tcPr>
            <w:tcW w:w="91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056FD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2</w:t>
            </w:r>
          </w:p>
        </w:tc>
        <w:tc>
          <w:tcPr>
            <w:tcW w:w="798" w:type="pct"/>
            <w:tcBorders>
              <w:left w:val="nil"/>
            </w:tcBorders>
            <w:shd w:val="clear" w:color="auto" w:fill="auto"/>
          </w:tcPr>
          <w:p w14:paraId="71463466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3</w:t>
            </w:r>
          </w:p>
        </w:tc>
      </w:tr>
      <w:tr w:rsidR="005C5671" w:rsidRPr="0072482F" w14:paraId="4CEA6814" w14:textId="77777777" w:rsidTr="00494E34">
        <w:trPr>
          <w:trHeight w:val="223"/>
        </w:trPr>
        <w:tc>
          <w:tcPr>
            <w:tcW w:w="328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492AA9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6572E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27</w:t>
            </w:r>
            <w:r w:rsidRPr="007248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98" w:type="pct"/>
            <w:tcBorders>
              <w:left w:val="nil"/>
            </w:tcBorders>
            <w:shd w:val="clear" w:color="auto" w:fill="auto"/>
          </w:tcPr>
          <w:p w14:paraId="4F7B6BFB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72482F">
              <w:rPr>
                <w:sz w:val="28"/>
                <w:szCs w:val="28"/>
              </w:rPr>
              <w:t xml:space="preserve"> год</w:t>
            </w:r>
          </w:p>
        </w:tc>
      </w:tr>
      <w:tr w:rsidR="005C5671" w:rsidRPr="0072482F" w14:paraId="456BB386" w14:textId="77777777" w:rsidTr="00494E34">
        <w:trPr>
          <w:trHeight w:val="330"/>
        </w:trPr>
        <w:tc>
          <w:tcPr>
            <w:tcW w:w="3286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A7B6AF" w14:textId="77777777" w:rsidR="005C5671" w:rsidRPr="0072482F" w:rsidRDefault="005C5671" w:rsidP="00782A10">
            <w:pPr>
              <w:jc w:val="both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Всего</w:t>
            </w:r>
          </w:p>
        </w:tc>
        <w:tc>
          <w:tcPr>
            <w:tcW w:w="820" w:type="pct"/>
            <w:tcBorders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18353C" w14:textId="77777777" w:rsidR="005C5671" w:rsidRPr="00BE4603" w:rsidRDefault="005C5671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1 883 820,4</w:t>
            </w:r>
          </w:p>
        </w:tc>
        <w:tc>
          <w:tcPr>
            <w:tcW w:w="894" w:type="pct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3BF1A96" w14:textId="77777777" w:rsidR="005C5671" w:rsidRPr="00BE4603" w:rsidRDefault="005C5671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2 024 450,7</w:t>
            </w:r>
          </w:p>
        </w:tc>
      </w:tr>
      <w:tr w:rsidR="005C5671" w:rsidRPr="0072482F" w14:paraId="178A438D" w14:textId="77777777" w:rsidTr="00494E34">
        <w:trPr>
          <w:trHeight w:val="330"/>
        </w:trPr>
        <w:tc>
          <w:tcPr>
            <w:tcW w:w="3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D2FD03" w14:textId="77777777" w:rsidR="005C5671" w:rsidRPr="0072482F" w:rsidRDefault="005C5671" w:rsidP="00782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41340E" w14:textId="77777777" w:rsidR="005C5671" w:rsidRPr="00BE4603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6E05E" w14:textId="77777777" w:rsidR="005C5671" w:rsidRPr="00BE4603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</w:tr>
      <w:tr w:rsidR="005C5671" w:rsidRPr="0072482F" w14:paraId="6842BFFE" w14:textId="77777777" w:rsidTr="00494E34">
        <w:trPr>
          <w:trHeight w:val="317"/>
        </w:trPr>
        <w:tc>
          <w:tcPr>
            <w:tcW w:w="3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4E440D" w14:textId="77777777" w:rsidR="005C5671" w:rsidRPr="0072482F" w:rsidRDefault="005C5671" w:rsidP="00782A10">
            <w:pPr>
              <w:jc w:val="both"/>
              <w:rPr>
                <w:sz w:val="28"/>
                <w:szCs w:val="28"/>
              </w:rPr>
            </w:pPr>
            <w:r w:rsidRPr="0072482F">
              <w:rPr>
                <w:color w:val="000000"/>
                <w:sz w:val="28"/>
                <w:szCs w:val="28"/>
              </w:rPr>
              <w:t xml:space="preserve">Дотации от других бюджетов бюджет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72482F">
              <w:rPr>
                <w:color w:val="000000"/>
                <w:sz w:val="28"/>
                <w:szCs w:val="28"/>
              </w:rPr>
              <w:t>ной системы Российской Федерации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9579AC" w14:textId="77777777" w:rsidR="005C5671" w:rsidRPr="00BE4603" w:rsidRDefault="005C5671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154 350,4</w:t>
            </w:r>
          </w:p>
        </w:tc>
        <w:tc>
          <w:tcPr>
            <w:tcW w:w="8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971E3" w14:textId="77777777" w:rsidR="005C5671" w:rsidRPr="00BE4603" w:rsidRDefault="005C5671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201 407,2</w:t>
            </w:r>
          </w:p>
        </w:tc>
      </w:tr>
      <w:tr w:rsidR="005C5671" w:rsidRPr="0072482F" w14:paraId="4A0BF31B" w14:textId="77777777" w:rsidTr="00494E34">
        <w:trPr>
          <w:trHeight w:val="317"/>
        </w:trPr>
        <w:tc>
          <w:tcPr>
            <w:tcW w:w="3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C6BC2" w14:textId="77777777" w:rsidR="005C5671" w:rsidRPr="0072482F" w:rsidRDefault="005C5671" w:rsidP="00782A1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4EDCB3" w14:textId="77777777" w:rsidR="005C5671" w:rsidRPr="00BE4603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59618" w14:textId="77777777" w:rsidR="005C5671" w:rsidRPr="00BE4603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</w:tr>
      <w:tr w:rsidR="005C5671" w:rsidRPr="0072482F" w14:paraId="0499D6FE" w14:textId="77777777" w:rsidTr="00494E34">
        <w:trPr>
          <w:trHeight w:val="317"/>
        </w:trPr>
        <w:tc>
          <w:tcPr>
            <w:tcW w:w="3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7A2B39" w14:textId="77777777" w:rsidR="005C5671" w:rsidRPr="0072482F" w:rsidRDefault="005C5671" w:rsidP="00782A1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D9106F" w14:textId="77777777" w:rsidR="005C5671" w:rsidRPr="00BE4603" w:rsidRDefault="005C5671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100 640,1</w:t>
            </w:r>
          </w:p>
        </w:tc>
        <w:tc>
          <w:tcPr>
            <w:tcW w:w="8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84D4A" w14:textId="77777777" w:rsidR="005C5671" w:rsidRPr="00BE4603" w:rsidRDefault="005C5671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116 357,7</w:t>
            </w:r>
          </w:p>
        </w:tc>
      </w:tr>
      <w:tr w:rsidR="005C5671" w:rsidRPr="0072482F" w14:paraId="41933B7C" w14:textId="77777777" w:rsidTr="00494E34">
        <w:trPr>
          <w:trHeight w:val="330"/>
        </w:trPr>
        <w:tc>
          <w:tcPr>
            <w:tcW w:w="3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99036" w14:textId="77777777" w:rsidR="005C5671" w:rsidRPr="0072482F" w:rsidRDefault="005C5671" w:rsidP="00782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7E3B76" w14:textId="77777777" w:rsidR="005C5671" w:rsidRPr="0072482F" w:rsidRDefault="005C5671" w:rsidP="00782A10">
            <w:pPr>
              <w:rPr>
                <w:sz w:val="28"/>
                <w:szCs w:val="28"/>
              </w:rPr>
            </w:pPr>
          </w:p>
        </w:tc>
        <w:tc>
          <w:tcPr>
            <w:tcW w:w="8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C0186" w14:textId="77777777" w:rsidR="005C5671" w:rsidRPr="0072482F" w:rsidRDefault="005C5671" w:rsidP="00782A10">
            <w:pPr>
              <w:rPr>
                <w:sz w:val="28"/>
                <w:szCs w:val="28"/>
              </w:rPr>
            </w:pPr>
          </w:p>
        </w:tc>
      </w:tr>
      <w:tr w:rsidR="005C5671" w:rsidRPr="0072482F" w14:paraId="0DA37051" w14:textId="77777777" w:rsidTr="00494E34">
        <w:trPr>
          <w:trHeight w:val="330"/>
        </w:trPr>
        <w:tc>
          <w:tcPr>
            <w:tcW w:w="3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5DDAAA" w14:textId="77777777" w:rsidR="005C5671" w:rsidRPr="0072482F" w:rsidRDefault="005C5671" w:rsidP="00782A10">
            <w:pPr>
              <w:jc w:val="both"/>
              <w:rPr>
                <w:sz w:val="28"/>
                <w:szCs w:val="28"/>
              </w:rPr>
            </w:pPr>
            <w:r w:rsidRPr="0072482F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9A84B2" w14:textId="77777777" w:rsidR="005C5671" w:rsidRPr="00BE4603" w:rsidRDefault="005C5671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1 627 111,3</w:t>
            </w:r>
          </w:p>
        </w:tc>
        <w:tc>
          <w:tcPr>
            <w:tcW w:w="8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191CE" w14:textId="77777777" w:rsidR="005C5671" w:rsidRPr="00BE4603" w:rsidRDefault="005C5671" w:rsidP="0049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1 704 967,2</w:t>
            </w:r>
          </w:p>
        </w:tc>
      </w:tr>
      <w:tr w:rsidR="005C5671" w:rsidRPr="0072482F" w14:paraId="71FA6255" w14:textId="77777777" w:rsidTr="00494E34">
        <w:trPr>
          <w:trHeight w:val="330"/>
        </w:trPr>
        <w:tc>
          <w:tcPr>
            <w:tcW w:w="3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89D28" w14:textId="77777777" w:rsidR="005C5671" w:rsidRPr="0072482F" w:rsidRDefault="005C5671" w:rsidP="00782A1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51D72F" w14:textId="77777777" w:rsidR="005C5671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8DCC5" w14:textId="77777777" w:rsidR="005C5671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</w:tr>
      <w:tr w:rsidR="005C5671" w:rsidRPr="0072482F" w14:paraId="20D6DF9D" w14:textId="77777777" w:rsidTr="00494E34">
        <w:trPr>
          <w:trHeight w:val="330"/>
        </w:trPr>
        <w:tc>
          <w:tcPr>
            <w:tcW w:w="3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9B3EF5" w14:textId="77777777" w:rsidR="005C5671" w:rsidRPr="0072482F" w:rsidRDefault="005C5671" w:rsidP="00782A1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CAFC05" w14:textId="77777777" w:rsidR="005C5671" w:rsidRDefault="005C5671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1 718,6</w:t>
            </w:r>
          </w:p>
        </w:tc>
        <w:tc>
          <w:tcPr>
            <w:tcW w:w="8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31C72" w14:textId="77777777" w:rsidR="005C5671" w:rsidRDefault="005C5671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1 718,6</w:t>
            </w:r>
          </w:p>
        </w:tc>
      </w:tr>
    </w:tbl>
    <w:p w14:paraId="6E4D453A" w14:textId="77777777" w:rsidR="00494E34" w:rsidRDefault="00494E34" w:rsidP="00782A10">
      <w:pPr>
        <w:jc w:val="right"/>
        <w:rPr>
          <w:sz w:val="28"/>
          <w:szCs w:val="28"/>
        </w:rPr>
      </w:pPr>
    </w:p>
    <w:p w14:paraId="2565BA72" w14:textId="77777777" w:rsidR="00494E34" w:rsidRDefault="00494E34" w:rsidP="00782A10">
      <w:pPr>
        <w:jc w:val="right"/>
        <w:rPr>
          <w:sz w:val="28"/>
          <w:szCs w:val="28"/>
        </w:rPr>
      </w:pPr>
    </w:p>
    <w:p w14:paraId="4AAE66BA" w14:textId="77777777" w:rsidR="005C5671" w:rsidRPr="0072482F" w:rsidRDefault="005C5671" w:rsidP="00782A1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  <w:r w:rsidRPr="00D201B1">
        <w:rPr>
          <w:sz w:val="28"/>
          <w:szCs w:val="28"/>
        </w:rPr>
        <w:t>.</w:t>
      </w:r>
    </w:p>
    <w:p w14:paraId="1FA7DA12" w14:textId="77777777" w:rsidR="005C5671" w:rsidRDefault="005C5671" w:rsidP="00782A10">
      <w:pPr>
        <w:jc w:val="center"/>
        <w:rPr>
          <w:sz w:val="28"/>
          <w:szCs w:val="28"/>
        </w:rPr>
      </w:pPr>
    </w:p>
    <w:p w14:paraId="0565989E" w14:textId="77777777" w:rsidR="005C5671" w:rsidRDefault="005C5671" w:rsidP="00782A10">
      <w:pPr>
        <w:jc w:val="center"/>
        <w:rPr>
          <w:sz w:val="28"/>
          <w:szCs w:val="28"/>
        </w:rPr>
      </w:pPr>
    </w:p>
    <w:p w14:paraId="259CA218" w14:textId="77777777" w:rsidR="005C5671" w:rsidRPr="0072482F" w:rsidRDefault="005C5671" w:rsidP="00782A10">
      <w:pPr>
        <w:jc w:val="center"/>
        <w:rPr>
          <w:sz w:val="28"/>
          <w:szCs w:val="28"/>
        </w:rPr>
      </w:pPr>
      <w:r w:rsidRPr="0072482F">
        <w:rPr>
          <w:sz w:val="28"/>
          <w:szCs w:val="28"/>
        </w:rPr>
        <w:t>ОБЪЕМ</w:t>
      </w:r>
    </w:p>
    <w:p w14:paraId="05032B25" w14:textId="77777777" w:rsidR="005C5671" w:rsidRDefault="005C5671" w:rsidP="00782A10">
      <w:pPr>
        <w:jc w:val="center"/>
        <w:rPr>
          <w:sz w:val="28"/>
          <w:szCs w:val="28"/>
        </w:rPr>
      </w:pPr>
      <w:r w:rsidRPr="0072482F">
        <w:rPr>
          <w:sz w:val="28"/>
          <w:szCs w:val="28"/>
        </w:rPr>
        <w:t>межбюджетных трансфертов, предоставляемых другим бюджетам бюджетной системы Российской Федерации на</w:t>
      </w:r>
      <w:r>
        <w:rPr>
          <w:sz w:val="28"/>
          <w:szCs w:val="28"/>
        </w:rPr>
        <w:t xml:space="preserve"> плановый период </w:t>
      </w:r>
      <w:r w:rsidRPr="0072482F">
        <w:rPr>
          <w:sz w:val="28"/>
          <w:szCs w:val="28"/>
        </w:rPr>
        <w:t xml:space="preserve"> 20</w:t>
      </w:r>
      <w:r>
        <w:rPr>
          <w:sz w:val="28"/>
          <w:szCs w:val="28"/>
        </w:rPr>
        <w:t>27</w:t>
      </w:r>
      <w:r w:rsidRPr="0072482F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72482F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14:paraId="659AD54C" w14:textId="77777777" w:rsidR="005C5671" w:rsidRPr="0072482F" w:rsidRDefault="005C5671" w:rsidP="00782A10">
      <w:pPr>
        <w:jc w:val="center"/>
        <w:rPr>
          <w:sz w:val="28"/>
          <w:szCs w:val="28"/>
        </w:rPr>
      </w:pPr>
    </w:p>
    <w:p w14:paraId="7FF5C0E9" w14:textId="77777777" w:rsidR="005C5671" w:rsidRPr="0072482F" w:rsidRDefault="005C5671" w:rsidP="00782A10">
      <w:pPr>
        <w:ind w:left="5664" w:firstLine="708"/>
        <w:jc w:val="center"/>
        <w:rPr>
          <w:sz w:val="28"/>
        </w:rPr>
      </w:pPr>
      <w:r w:rsidRPr="0072482F">
        <w:rPr>
          <w:sz w:val="28"/>
        </w:rPr>
        <w:t>(тыс. рублей)</w:t>
      </w:r>
    </w:p>
    <w:tbl>
      <w:tblPr>
        <w:tblW w:w="501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2"/>
        <w:gridCol w:w="1471"/>
        <w:gridCol w:w="14"/>
        <w:gridCol w:w="1103"/>
      </w:tblGrid>
      <w:tr w:rsidR="005C5671" w:rsidRPr="0072482F" w14:paraId="23B208DD" w14:textId="77777777" w:rsidTr="00782A10">
        <w:trPr>
          <w:trHeight w:val="223"/>
        </w:trPr>
        <w:tc>
          <w:tcPr>
            <w:tcW w:w="36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6B7F6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Наименование межбюджетных трансфертов</w:t>
            </w:r>
          </w:p>
        </w:tc>
        <w:tc>
          <w:tcPr>
            <w:tcW w:w="1335" w:type="pct"/>
            <w:gridSpan w:val="3"/>
            <w:shd w:val="clear" w:color="auto" w:fill="auto"/>
          </w:tcPr>
          <w:p w14:paraId="40FC2206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Сумма</w:t>
            </w:r>
          </w:p>
        </w:tc>
      </w:tr>
      <w:tr w:rsidR="005C5671" w:rsidRPr="0072482F" w14:paraId="3A72F5EB" w14:textId="77777777" w:rsidTr="00782A10">
        <w:trPr>
          <w:trHeight w:val="223"/>
        </w:trPr>
        <w:tc>
          <w:tcPr>
            <w:tcW w:w="36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AC11C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1</w:t>
            </w:r>
          </w:p>
        </w:tc>
        <w:tc>
          <w:tcPr>
            <w:tcW w:w="7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EF2D7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7D6E743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3</w:t>
            </w:r>
          </w:p>
        </w:tc>
      </w:tr>
      <w:tr w:rsidR="005C5671" w:rsidRPr="0072482F" w14:paraId="38FDE706" w14:textId="77777777" w:rsidTr="00782A10">
        <w:trPr>
          <w:trHeight w:val="223"/>
        </w:trPr>
        <w:tc>
          <w:tcPr>
            <w:tcW w:w="36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10685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40777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27 </w:t>
            </w:r>
            <w:r w:rsidRPr="0072482F">
              <w:rPr>
                <w:sz w:val="28"/>
                <w:szCs w:val="28"/>
              </w:rPr>
              <w:t>год</w:t>
            </w:r>
          </w:p>
        </w:tc>
        <w:tc>
          <w:tcPr>
            <w:tcW w:w="576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04F3054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8 </w:t>
            </w:r>
            <w:r w:rsidRPr="0072482F">
              <w:rPr>
                <w:sz w:val="28"/>
                <w:szCs w:val="28"/>
              </w:rPr>
              <w:t>год</w:t>
            </w:r>
          </w:p>
        </w:tc>
      </w:tr>
      <w:tr w:rsidR="005C5671" w:rsidRPr="0072482F" w14:paraId="5BADB592" w14:textId="77777777" w:rsidTr="00782A10">
        <w:trPr>
          <w:trHeight w:val="330"/>
        </w:trPr>
        <w:tc>
          <w:tcPr>
            <w:tcW w:w="3665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4A938" w14:textId="77777777" w:rsidR="005C5671" w:rsidRPr="0072482F" w:rsidRDefault="005C5671" w:rsidP="00782A10">
            <w:pPr>
              <w:jc w:val="both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Всего</w:t>
            </w:r>
          </w:p>
        </w:tc>
        <w:tc>
          <w:tcPr>
            <w:tcW w:w="766" w:type="pct"/>
            <w:gridSpan w:val="2"/>
            <w:tcBorders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CB399" w14:textId="77777777" w:rsidR="005C5671" w:rsidRPr="0072482F" w:rsidRDefault="005C5671" w:rsidP="00782A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69" w:type="pct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1EF29793" w14:textId="77777777" w:rsidR="005C5671" w:rsidRPr="0072482F" w:rsidRDefault="005C5671" w:rsidP="00782A10">
            <w:pPr>
              <w:jc w:val="right"/>
              <w:rPr>
                <w:sz w:val="28"/>
                <w:szCs w:val="28"/>
              </w:rPr>
            </w:pPr>
          </w:p>
        </w:tc>
      </w:tr>
      <w:tr w:rsidR="005C5671" w:rsidRPr="0072482F" w14:paraId="08BD0F7A" w14:textId="77777777" w:rsidTr="00782A10">
        <w:trPr>
          <w:trHeight w:val="330"/>
        </w:trPr>
        <w:tc>
          <w:tcPr>
            <w:tcW w:w="3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B93B5" w14:textId="77777777" w:rsidR="005C5671" w:rsidRPr="0072482F" w:rsidRDefault="005C5671" w:rsidP="00782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6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E4F48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-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3476C4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-</w:t>
            </w:r>
          </w:p>
        </w:tc>
      </w:tr>
      <w:tr w:rsidR="005C5671" w:rsidRPr="0072482F" w14:paraId="28649369" w14:textId="77777777" w:rsidTr="00782A10">
        <w:trPr>
          <w:trHeight w:val="317"/>
        </w:trPr>
        <w:tc>
          <w:tcPr>
            <w:tcW w:w="3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77FBB" w14:textId="77777777" w:rsidR="005C5671" w:rsidRPr="0072482F" w:rsidRDefault="005C5671" w:rsidP="00782A10">
            <w:pPr>
              <w:jc w:val="both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Дотации на выравнивание бюджетной обеспеченности поселений и дотации на выравнивание бюджетной обеспеченности поселений</w:t>
            </w:r>
          </w:p>
        </w:tc>
        <w:tc>
          <w:tcPr>
            <w:tcW w:w="766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BFC8E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-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4A255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-</w:t>
            </w:r>
          </w:p>
        </w:tc>
      </w:tr>
      <w:tr w:rsidR="005C5671" w:rsidRPr="0072482F" w14:paraId="3A2C812B" w14:textId="77777777" w:rsidTr="00782A10">
        <w:trPr>
          <w:trHeight w:val="330"/>
        </w:trPr>
        <w:tc>
          <w:tcPr>
            <w:tcW w:w="3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7F8CA" w14:textId="77777777" w:rsidR="005C5671" w:rsidRPr="0072482F" w:rsidRDefault="005C5671" w:rsidP="00782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6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02876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D10DA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</w:tr>
      <w:tr w:rsidR="005C5671" w:rsidRPr="0072482F" w14:paraId="326BDE63" w14:textId="77777777" w:rsidTr="00782A10">
        <w:trPr>
          <w:trHeight w:val="330"/>
        </w:trPr>
        <w:tc>
          <w:tcPr>
            <w:tcW w:w="3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41FC4" w14:textId="77777777" w:rsidR="005C5671" w:rsidRPr="0072482F" w:rsidRDefault="005C5671" w:rsidP="00782A10">
            <w:pPr>
              <w:jc w:val="both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Иные межбюджетные трансферты бюджетам бюджетной системы Российской Федерации</w:t>
            </w:r>
          </w:p>
        </w:tc>
        <w:tc>
          <w:tcPr>
            <w:tcW w:w="766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3978B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-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97435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  <w:r w:rsidRPr="0072482F">
              <w:rPr>
                <w:sz w:val="28"/>
                <w:szCs w:val="28"/>
              </w:rPr>
              <w:t>-</w:t>
            </w:r>
          </w:p>
        </w:tc>
      </w:tr>
      <w:tr w:rsidR="005C5671" w:rsidRPr="0072482F" w14:paraId="208F4DC0" w14:textId="77777777" w:rsidTr="00782A10">
        <w:trPr>
          <w:trHeight w:val="330"/>
        </w:trPr>
        <w:tc>
          <w:tcPr>
            <w:tcW w:w="3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F3A3A" w14:textId="77777777" w:rsidR="005C5671" w:rsidRPr="0072482F" w:rsidRDefault="005C5671" w:rsidP="00782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6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9C119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1CA00" w14:textId="77777777" w:rsidR="005C5671" w:rsidRPr="0072482F" w:rsidRDefault="005C5671" w:rsidP="00782A1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4A67A05" w14:textId="77777777" w:rsidR="005C5671" w:rsidRDefault="005C5671" w:rsidP="00782A10">
      <w:pPr>
        <w:rPr>
          <w:sz w:val="28"/>
          <w:szCs w:val="28"/>
        </w:rPr>
      </w:pPr>
    </w:p>
    <w:p w14:paraId="71A3DF4A" w14:textId="77777777" w:rsidR="005C5671" w:rsidRDefault="005C5671" w:rsidP="00782A10">
      <w:pPr>
        <w:rPr>
          <w:sz w:val="28"/>
          <w:szCs w:val="28"/>
        </w:rPr>
      </w:pPr>
    </w:p>
    <w:p w14:paraId="36BA130B" w14:textId="77777777" w:rsidR="005C5671" w:rsidRPr="00303FBA" w:rsidRDefault="005C5671" w:rsidP="00782A10">
      <w:pPr>
        <w:rPr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3279"/>
      </w:tblGrid>
      <w:tr w:rsidR="005C5671" w:rsidRPr="00642790" w14:paraId="656728C8" w14:textId="77777777" w:rsidTr="00782A10">
        <w:tc>
          <w:tcPr>
            <w:tcW w:w="6360" w:type="dxa"/>
            <w:hideMark/>
          </w:tcPr>
          <w:p w14:paraId="1B795BE6" w14:textId="77777777" w:rsidR="005C5671" w:rsidRPr="00642790" w:rsidRDefault="005C5671" w:rsidP="00782A10">
            <w:pPr>
              <w:rPr>
                <w:sz w:val="28"/>
                <w:szCs w:val="28"/>
              </w:rPr>
            </w:pPr>
            <w:r w:rsidRPr="00642790">
              <w:rPr>
                <w:sz w:val="28"/>
                <w:szCs w:val="28"/>
              </w:rPr>
              <w:t>Глава</w:t>
            </w:r>
          </w:p>
          <w:p w14:paraId="19C7444C" w14:textId="77777777" w:rsidR="005C5671" w:rsidRPr="00642790" w:rsidRDefault="005C5671" w:rsidP="00782A10">
            <w:pPr>
              <w:rPr>
                <w:sz w:val="28"/>
                <w:szCs w:val="28"/>
              </w:rPr>
            </w:pPr>
            <w:r w:rsidRPr="00642790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0C93E4DD" w14:textId="77777777" w:rsidR="005C5671" w:rsidRPr="00642790" w:rsidRDefault="005C5671" w:rsidP="00782A10">
            <w:pPr>
              <w:rPr>
                <w:sz w:val="28"/>
                <w:szCs w:val="28"/>
              </w:rPr>
            </w:pPr>
            <w:r w:rsidRPr="00642790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20BFB02E" w14:textId="77777777" w:rsidR="005C5671" w:rsidRPr="00642790" w:rsidRDefault="005C5671" w:rsidP="00782A10">
            <w:pPr>
              <w:rPr>
                <w:sz w:val="28"/>
                <w:szCs w:val="28"/>
              </w:rPr>
            </w:pPr>
            <w:r w:rsidRPr="00642790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3279" w:type="dxa"/>
            <w:vAlign w:val="bottom"/>
            <w:hideMark/>
          </w:tcPr>
          <w:p w14:paraId="74D68988" w14:textId="77777777" w:rsidR="005C5671" w:rsidRPr="00642790" w:rsidRDefault="005C5671" w:rsidP="00782A10">
            <w:pPr>
              <w:jc w:val="right"/>
              <w:rPr>
                <w:sz w:val="28"/>
                <w:szCs w:val="28"/>
              </w:rPr>
            </w:pPr>
            <w:r w:rsidRPr="00642790">
              <w:rPr>
                <w:sz w:val="28"/>
                <w:szCs w:val="28"/>
              </w:rPr>
              <w:t>С.А. Голобородько</w:t>
            </w:r>
          </w:p>
        </w:tc>
      </w:tr>
    </w:tbl>
    <w:p w14:paraId="41945C98" w14:textId="77777777" w:rsidR="005C5671" w:rsidRPr="00833E0A" w:rsidRDefault="005C5671" w:rsidP="00782A10">
      <w:pPr>
        <w:rPr>
          <w:sz w:val="28"/>
          <w:szCs w:val="28"/>
          <w:lang w:val="en-US"/>
        </w:rPr>
      </w:pPr>
    </w:p>
    <w:p w14:paraId="73B1082F" w14:textId="77777777" w:rsidR="006C63F8" w:rsidRDefault="006C63F8" w:rsidP="00F20F70">
      <w:pPr>
        <w:rPr>
          <w:sz w:val="28"/>
          <w:szCs w:val="28"/>
        </w:rPr>
        <w:sectPr w:rsidR="006C63F8" w:rsidSect="00782A10">
          <w:headerReference w:type="even" r:id="rId29"/>
          <w:headerReference w:type="default" r:id="rId30"/>
          <w:pgSz w:w="11906" w:h="16838" w:code="9"/>
          <w:pgMar w:top="1134" w:right="567" w:bottom="1134" w:left="1701" w:header="454" w:footer="0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6"/>
        <w:gridCol w:w="5068"/>
      </w:tblGrid>
      <w:tr w:rsidR="006C63F8" w14:paraId="28F95D93" w14:textId="77777777" w:rsidTr="00782A10">
        <w:tc>
          <w:tcPr>
            <w:tcW w:w="4786" w:type="dxa"/>
          </w:tcPr>
          <w:p w14:paraId="6993F286" w14:textId="77777777" w:rsidR="006C63F8" w:rsidRDefault="006C63F8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</w:t>
            </w:r>
          </w:p>
        </w:tc>
        <w:tc>
          <w:tcPr>
            <w:tcW w:w="5068" w:type="dxa"/>
            <w:hideMark/>
          </w:tcPr>
          <w:p w14:paraId="6BCBFDD5" w14:textId="77777777" w:rsidR="006C63F8" w:rsidRPr="00A9725C" w:rsidRDefault="006C63F8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A9725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15</w:t>
            </w:r>
          </w:p>
          <w:p w14:paraId="0BD5B796" w14:textId="77777777" w:rsidR="006C63F8" w:rsidRPr="00A9725C" w:rsidRDefault="006C63F8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A9725C">
              <w:rPr>
                <w:sz w:val="28"/>
                <w:szCs w:val="28"/>
              </w:rPr>
              <w:t>к решению Совета</w:t>
            </w:r>
          </w:p>
          <w:p w14:paraId="20F0BBDA" w14:textId="77777777" w:rsidR="006C63F8" w:rsidRPr="00A9725C" w:rsidRDefault="006C63F8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A9725C">
              <w:rPr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4E63632D" w14:textId="77777777" w:rsidR="006C63F8" w:rsidRPr="00A9725C" w:rsidRDefault="006C63F8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A9725C">
              <w:rPr>
                <w:sz w:val="28"/>
                <w:szCs w:val="28"/>
              </w:rPr>
              <w:t xml:space="preserve"> от  </w:t>
            </w:r>
            <w:r>
              <w:rPr>
                <w:sz w:val="28"/>
                <w:szCs w:val="28"/>
              </w:rPr>
              <w:t>11.02.2026 г. № 62</w:t>
            </w:r>
          </w:p>
          <w:p w14:paraId="55E08C0A" w14:textId="77777777" w:rsidR="006C63F8" w:rsidRPr="00A9725C" w:rsidRDefault="006C63F8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A9725C">
              <w:rPr>
                <w:sz w:val="28"/>
                <w:szCs w:val="28"/>
              </w:rPr>
              <w:t xml:space="preserve">  ПРИЛОЖЕНИЕ № </w:t>
            </w:r>
            <w:r>
              <w:rPr>
                <w:sz w:val="28"/>
                <w:szCs w:val="28"/>
              </w:rPr>
              <w:t>16</w:t>
            </w:r>
          </w:p>
          <w:p w14:paraId="22693B8B" w14:textId="77777777" w:rsidR="006C63F8" w:rsidRPr="00A9725C" w:rsidRDefault="006C63F8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A9725C">
              <w:rPr>
                <w:sz w:val="28"/>
                <w:szCs w:val="28"/>
              </w:rPr>
              <w:t>к решению Совета</w:t>
            </w:r>
          </w:p>
          <w:p w14:paraId="3A1E0A27" w14:textId="77777777" w:rsidR="006C63F8" w:rsidRPr="00A9725C" w:rsidRDefault="006C63F8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A9725C">
              <w:rPr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2D785F06" w14:textId="77777777" w:rsidR="006C63F8" w:rsidRPr="00A9725C" w:rsidRDefault="006C63F8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A9725C">
              <w:rPr>
                <w:sz w:val="28"/>
                <w:szCs w:val="28"/>
              </w:rPr>
              <w:t>от  24.12.2025 г. № 40</w:t>
            </w:r>
          </w:p>
          <w:p w14:paraId="7DE22F62" w14:textId="77777777" w:rsidR="006C63F8" w:rsidRPr="00A9725C" w:rsidRDefault="006C63F8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A9725C">
              <w:rPr>
                <w:sz w:val="28"/>
                <w:szCs w:val="28"/>
              </w:rPr>
              <w:t xml:space="preserve">в редакции решения </w:t>
            </w:r>
          </w:p>
          <w:p w14:paraId="6940CA5F" w14:textId="77777777" w:rsidR="006C63F8" w:rsidRPr="00A9725C" w:rsidRDefault="006C63F8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A9725C">
              <w:rPr>
                <w:sz w:val="28"/>
                <w:szCs w:val="28"/>
              </w:rPr>
              <w:t>Совета муниципального образования Кореновский муниципальный район Краснодарского края</w:t>
            </w:r>
          </w:p>
          <w:p w14:paraId="75A07D71" w14:textId="77777777" w:rsidR="006C63F8" w:rsidRDefault="006C63F8" w:rsidP="00782A10">
            <w:pPr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от  11.02.2026 г. № </w:t>
            </w:r>
            <w:r w:rsidRPr="00C85E83">
              <w:rPr>
                <w:sz w:val="28"/>
                <w:szCs w:val="28"/>
              </w:rPr>
              <w:t>62</w:t>
            </w:r>
          </w:p>
        </w:tc>
      </w:tr>
    </w:tbl>
    <w:p w14:paraId="01879E42" w14:textId="77777777" w:rsidR="006C63F8" w:rsidRDefault="006C63F8" w:rsidP="00782A10">
      <w:pPr>
        <w:keepNext/>
        <w:widowControl w:val="0"/>
        <w:spacing w:line="235" w:lineRule="auto"/>
        <w:jc w:val="center"/>
        <w:rPr>
          <w:sz w:val="28"/>
          <w:szCs w:val="28"/>
        </w:rPr>
      </w:pPr>
    </w:p>
    <w:p w14:paraId="4ACEF2E3" w14:textId="77777777" w:rsidR="006C63F8" w:rsidRDefault="006C63F8" w:rsidP="00782A10">
      <w:pPr>
        <w:keepNext/>
        <w:widowControl w:val="0"/>
        <w:spacing w:line="235" w:lineRule="auto"/>
        <w:jc w:val="center"/>
        <w:rPr>
          <w:sz w:val="28"/>
          <w:szCs w:val="28"/>
        </w:rPr>
      </w:pPr>
    </w:p>
    <w:p w14:paraId="0048CF0E" w14:textId="77777777" w:rsidR="006C63F8" w:rsidRPr="007C2E6B" w:rsidRDefault="00D535C8" w:rsidP="00782A10">
      <w:pPr>
        <w:keepNext/>
        <w:widowControl w:val="0"/>
        <w:spacing w:line="235" w:lineRule="auto"/>
        <w:jc w:val="center"/>
        <w:rPr>
          <w:sz w:val="28"/>
          <w:szCs w:val="28"/>
        </w:rPr>
      </w:pPr>
      <w:hyperlink w:anchor="P65646" w:history="1">
        <w:r w:rsidR="006C63F8" w:rsidRPr="007C2E6B">
          <w:rPr>
            <w:sz w:val="28"/>
            <w:szCs w:val="28"/>
          </w:rPr>
          <w:t>Распределение</w:t>
        </w:r>
      </w:hyperlink>
      <w:r w:rsidR="006C63F8" w:rsidRPr="007C2E6B">
        <w:rPr>
          <w:sz w:val="28"/>
          <w:szCs w:val="28"/>
        </w:rPr>
        <w:t xml:space="preserve"> бюджетных ассигнований </w:t>
      </w:r>
    </w:p>
    <w:p w14:paraId="043BE9D6" w14:textId="77777777" w:rsidR="006C63F8" w:rsidRPr="007C2E6B" w:rsidRDefault="006C63F8" w:rsidP="00782A10">
      <w:pPr>
        <w:keepNext/>
        <w:widowControl w:val="0"/>
        <w:spacing w:line="235" w:lineRule="auto"/>
        <w:jc w:val="center"/>
        <w:rPr>
          <w:sz w:val="28"/>
          <w:szCs w:val="28"/>
        </w:rPr>
      </w:pPr>
      <w:r w:rsidRPr="007C2E6B">
        <w:rPr>
          <w:sz w:val="28"/>
          <w:szCs w:val="28"/>
        </w:rPr>
        <w:t xml:space="preserve">на осуществление бюджетных инвестиций в форме капитальных </w:t>
      </w:r>
    </w:p>
    <w:p w14:paraId="09866E7E" w14:textId="77777777" w:rsidR="006C63F8" w:rsidRPr="00E978F5" w:rsidRDefault="006C63F8" w:rsidP="00782A10">
      <w:pPr>
        <w:keepNext/>
        <w:widowControl w:val="0"/>
        <w:spacing w:line="235" w:lineRule="auto"/>
        <w:jc w:val="center"/>
        <w:rPr>
          <w:sz w:val="28"/>
          <w:szCs w:val="28"/>
        </w:rPr>
      </w:pPr>
      <w:r w:rsidRPr="007C2E6B">
        <w:rPr>
          <w:sz w:val="28"/>
          <w:szCs w:val="28"/>
        </w:rPr>
        <w:t xml:space="preserve">вложений в объекты муниципальной собственности муниципального образования Кореновский </w:t>
      </w:r>
      <w:r w:rsidRPr="00E978F5">
        <w:rPr>
          <w:sz w:val="28"/>
          <w:szCs w:val="28"/>
        </w:rPr>
        <w:t xml:space="preserve">муниципальный район </w:t>
      </w:r>
    </w:p>
    <w:p w14:paraId="05499F05" w14:textId="77777777" w:rsidR="006C63F8" w:rsidRDefault="006C63F8" w:rsidP="00782A10">
      <w:pPr>
        <w:keepNext/>
        <w:widowControl w:val="0"/>
        <w:spacing w:line="235" w:lineRule="auto"/>
        <w:jc w:val="center"/>
        <w:rPr>
          <w:sz w:val="28"/>
          <w:szCs w:val="28"/>
        </w:rPr>
      </w:pPr>
      <w:r w:rsidRPr="00E978F5">
        <w:rPr>
          <w:sz w:val="28"/>
          <w:szCs w:val="28"/>
        </w:rPr>
        <w:t xml:space="preserve">             Краснодарского края</w:t>
      </w:r>
      <w:r w:rsidRPr="007C2E6B">
        <w:rPr>
          <w:sz w:val="28"/>
          <w:szCs w:val="28"/>
        </w:rPr>
        <w:t xml:space="preserve"> и предоставление муниципальным бюджетным и автономным учреждениям субсидий на осуществление капитальных вложений в объекты муниципальной собственности муниципального образования </w:t>
      </w:r>
      <w:r w:rsidRPr="008634D9">
        <w:rPr>
          <w:sz w:val="28"/>
          <w:szCs w:val="28"/>
        </w:rPr>
        <w:t>Кореновский муниципальный район Краснодарского края</w:t>
      </w:r>
      <w:r w:rsidRPr="007C2E6B">
        <w:rPr>
          <w:sz w:val="28"/>
          <w:szCs w:val="28"/>
        </w:rPr>
        <w:t>, софинансирование капитальных вложений в которые осуществляется за счет межбюджетных субсидий из краевого</w:t>
      </w:r>
      <w:r>
        <w:rPr>
          <w:sz w:val="28"/>
          <w:szCs w:val="28"/>
        </w:rPr>
        <w:t xml:space="preserve"> </w:t>
      </w:r>
      <w:r w:rsidRPr="007C2E6B">
        <w:rPr>
          <w:sz w:val="28"/>
          <w:szCs w:val="28"/>
        </w:rPr>
        <w:t>бюджета, по объектам</w:t>
      </w:r>
      <w:r w:rsidRPr="00895914">
        <w:t xml:space="preserve"> </w:t>
      </w:r>
      <w:r w:rsidRPr="00895914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895914">
        <w:rPr>
          <w:sz w:val="28"/>
          <w:szCs w:val="28"/>
        </w:rPr>
        <w:t xml:space="preserve"> году</w:t>
      </w:r>
    </w:p>
    <w:p w14:paraId="74663BCC" w14:textId="77777777" w:rsidR="006C63F8" w:rsidRDefault="006C63F8" w:rsidP="00782A10">
      <w:pPr>
        <w:jc w:val="right"/>
        <w:rPr>
          <w:sz w:val="28"/>
          <w:szCs w:val="28"/>
        </w:rPr>
      </w:pPr>
    </w:p>
    <w:p w14:paraId="1110F36A" w14:textId="77777777" w:rsidR="006C63F8" w:rsidRPr="007865CA" w:rsidRDefault="006C63F8" w:rsidP="00782A10">
      <w:pPr>
        <w:jc w:val="right"/>
        <w:rPr>
          <w:sz w:val="28"/>
          <w:szCs w:val="28"/>
        </w:rPr>
      </w:pPr>
      <w:r w:rsidRPr="007865CA">
        <w:rPr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7085"/>
        <w:gridCol w:w="1738"/>
      </w:tblGrid>
      <w:tr w:rsidR="006C63F8" w:rsidRPr="007865CA" w14:paraId="2CD7AA3D" w14:textId="77777777" w:rsidTr="00782A10">
        <w:trPr>
          <w:trHeight w:hRule="exact" w:val="683"/>
          <w:tblHeader/>
        </w:trPr>
        <w:tc>
          <w:tcPr>
            <w:tcW w:w="1031" w:type="dxa"/>
            <w:vAlign w:val="center"/>
          </w:tcPr>
          <w:p w14:paraId="5256F3C3" w14:textId="77777777" w:rsidR="006C63F8" w:rsidRPr="007865CA" w:rsidRDefault="006C63F8" w:rsidP="00782A10">
            <w:pPr>
              <w:keepNext/>
              <w:widowControl w:val="0"/>
              <w:spacing w:line="235" w:lineRule="auto"/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7865CA">
              <w:rPr>
                <w:spacing w:val="-12"/>
                <w:sz w:val="28"/>
                <w:szCs w:val="28"/>
              </w:rPr>
              <w:t>№ п/</w:t>
            </w:r>
            <w:r w:rsidRPr="007865CA">
              <w:rPr>
                <w:spacing w:val="-6"/>
                <w:sz w:val="28"/>
                <w:szCs w:val="28"/>
              </w:rPr>
              <w:t>п</w:t>
            </w:r>
          </w:p>
        </w:tc>
        <w:tc>
          <w:tcPr>
            <w:tcW w:w="7085" w:type="dxa"/>
            <w:vAlign w:val="center"/>
          </w:tcPr>
          <w:p w14:paraId="6CD259E7" w14:textId="77777777" w:rsidR="006C63F8" w:rsidRPr="007865CA" w:rsidRDefault="006C63F8" w:rsidP="00782A10">
            <w:pPr>
              <w:keepNext/>
              <w:widowControl w:val="0"/>
              <w:spacing w:line="235" w:lineRule="auto"/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7865CA">
              <w:rPr>
                <w:spacing w:val="-6"/>
                <w:sz w:val="28"/>
                <w:szCs w:val="28"/>
              </w:rPr>
              <w:t>Наименование объекта</w:t>
            </w:r>
          </w:p>
        </w:tc>
        <w:tc>
          <w:tcPr>
            <w:tcW w:w="1738" w:type="dxa"/>
            <w:vAlign w:val="center"/>
          </w:tcPr>
          <w:p w14:paraId="5CCFD97E" w14:textId="77777777" w:rsidR="006C63F8" w:rsidRPr="007865CA" w:rsidRDefault="006C63F8" w:rsidP="00782A10">
            <w:pPr>
              <w:keepNext/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7865CA">
              <w:rPr>
                <w:sz w:val="28"/>
                <w:szCs w:val="28"/>
              </w:rPr>
              <w:t>Сумма</w:t>
            </w:r>
          </w:p>
        </w:tc>
      </w:tr>
      <w:tr w:rsidR="006C63F8" w:rsidRPr="007865CA" w14:paraId="6C804238" w14:textId="77777777" w:rsidTr="00782A10">
        <w:trPr>
          <w:trHeight w:val="113"/>
          <w:tblHeader/>
        </w:trPr>
        <w:tc>
          <w:tcPr>
            <w:tcW w:w="1031" w:type="dxa"/>
          </w:tcPr>
          <w:p w14:paraId="68AABC7A" w14:textId="77777777" w:rsidR="006C63F8" w:rsidRPr="007865CA" w:rsidRDefault="006C63F8" w:rsidP="00782A10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5" w:type="dxa"/>
          </w:tcPr>
          <w:p w14:paraId="790D77BF" w14:textId="77777777" w:rsidR="006C63F8" w:rsidRPr="007865CA" w:rsidRDefault="006C63F8" w:rsidP="00782A10">
            <w:pPr>
              <w:keepNext/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7865CA">
              <w:rPr>
                <w:spacing w:val="-6"/>
                <w:sz w:val="28"/>
                <w:szCs w:val="28"/>
              </w:rPr>
              <w:t>2</w:t>
            </w:r>
          </w:p>
        </w:tc>
        <w:tc>
          <w:tcPr>
            <w:tcW w:w="1738" w:type="dxa"/>
            <w:vAlign w:val="center"/>
          </w:tcPr>
          <w:p w14:paraId="14B7DC04" w14:textId="77777777" w:rsidR="006C63F8" w:rsidRPr="007865CA" w:rsidRDefault="006C63F8" w:rsidP="00782A10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7865CA">
              <w:rPr>
                <w:sz w:val="28"/>
                <w:szCs w:val="28"/>
              </w:rPr>
              <w:t>3</w:t>
            </w:r>
          </w:p>
        </w:tc>
      </w:tr>
      <w:tr w:rsidR="006C63F8" w:rsidRPr="00750BE4" w14:paraId="431FB08A" w14:textId="77777777" w:rsidTr="00782A10">
        <w:trPr>
          <w:trHeight w:val="113"/>
        </w:trPr>
        <w:tc>
          <w:tcPr>
            <w:tcW w:w="1031" w:type="dxa"/>
          </w:tcPr>
          <w:p w14:paraId="0F79441A" w14:textId="77777777" w:rsidR="006C63F8" w:rsidRPr="00750BE4" w:rsidRDefault="006C63F8" w:rsidP="00782A10">
            <w:pPr>
              <w:widowControl w:val="0"/>
              <w:rPr>
                <w:sz w:val="28"/>
                <w:szCs w:val="28"/>
              </w:rPr>
            </w:pPr>
            <w:r w:rsidRPr="002A4B9F">
              <w:rPr>
                <w:sz w:val="28"/>
                <w:szCs w:val="28"/>
              </w:rPr>
              <w:t xml:space="preserve">    </w:t>
            </w:r>
            <w:r w:rsidRPr="00750BE4">
              <w:rPr>
                <w:sz w:val="28"/>
                <w:szCs w:val="28"/>
              </w:rPr>
              <w:t>1.</w:t>
            </w:r>
          </w:p>
        </w:tc>
        <w:tc>
          <w:tcPr>
            <w:tcW w:w="7085" w:type="dxa"/>
          </w:tcPr>
          <w:p w14:paraId="3A364055" w14:textId="77777777" w:rsidR="006C63F8" w:rsidRPr="00CC201F" w:rsidRDefault="006C63F8" w:rsidP="00782A10">
            <w:pPr>
              <w:jc w:val="both"/>
              <w:rPr>
                <w:sz w:val="28"/>
                <w:szCs w:val="28"/>
              </w:rPr>
            </w:pPr>
            <w:r w:rsidRPr="00CC201F">
              <w:rPr>
                <w:sz w:val="28"/>
                <w:szCs w:val="28"/>
              </w:rPr>
              <w:t>Реконструкция здания «МДОБУ детский сад №1, расположенного по адресу: г. Кореновск, ул. Ленина, 92»</w:t>
            </w:r>
          </w:p>
        </w:tc>
        <w:tc>
          <w:tcPr>
            <w:tcW w:w="1738" w:type="dxa"/>
            <w:vAlign w:val="center"/>
          </w:tcPr>
          <w:p w14:paraId="4E4EE122" w14:textId="77777777" w:rsidR="006C63F8" w:rsidRPr="00750BE4" w:rsidRDefault="006C63F8" w:rsidP="00782A1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60 837,6</w:t>
            </w:r>
          </w:p>
        </w:tc>
      </w:tr>
      <w:tr w:rsidR="006C63F8" w:rsidRPr="00750BE4" w14:paraId="3A9E3158" w14:textId="77777777" w:rsidTr="00782A10">
        <w:trPr>
          <w:trHeight w:val="113"/>
        </w:trPr>
        <w:tc>
          <w:tcPr>
            <w:tcW w:w="1031" w:type="dxa"/>
          </w:tcPr>
          <w:p w14:paraId="31C47A25" w14:textId="77777777" w:rsidR="006C63F8" w:rsidRPr="002A4B9F" w:rsidRDefault="006C63F8" w:rsidP="00782A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2.</w:t>
            </w:r>
          </w:p>
        </w:tc>
        <w:tc>
          <w:tcPr>
            <w:tcW w:w="7085" w:type="dxa"/>
          </w:tcPr>
          <w:p w14:paraId="598EB961" w14:textId="77777777" w:rsidR="006C63F8" w:rsidRPr="00CC201F" w:rsidRDefault="006C63F8" w:rsidP="00782A10">
            <w:pPr>
              <w:jc w:val="both"/>
              <w:rPr>
                <w:sz w:val="28"/>
                <w:szCs w:val="28"/>
              </w:rPr>
            </w:pPr>
            <w:r w:rsidRPr="00CC201F">
              <w:rPr>
                <w:sz w:val="28"/>
                <w:szCs w:val="28"/>
              </w:rPr>
              <w:t>Реконструкция здания «МАНУ ДО СШ МО Кореновский район, расположенного по адресу: г. Кореновск, ул. Запорожская, д. 2Б»</w:t>
            </w:r>
          </w:p>
        </w:tc>
        <w:tc>
          <w:tcPr>
            <w:tcW w:w="1738" w:type="dxa"/>
            <w:vAlign w:val="center"/>
          </w:tcPr>
          <w:p w14:paraId="536A9335" w14:textId="77777777" w:rsidR="006C63F8" w:rsidRPr="00750BE4" w:rsidRDefault="006C63F8" w:rsidP="00782A1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30 909,7</w:t>
            </w:r>
          </w:p>
        </w:tc>
      </w:tr>
      <w:tr w:rsidR="006C63F8" w:rsidRPr="00750BE4" w14:paraId="6E5A7299" w14:textId="77777777" w:rsidTr="00782A10">
        <w:trPr>
          <w:trHeight w:val="113"/>
        </w:trPr>
        <w:tc>
          <w:tcPr>
            <w:tcW w:w="1031" w:type="dxa"/>
          </w:tcPr>
          <w:p w14:paraId="61D7D5AF" w14:textId="77777777" w:rsidR="006C63F8" w:rsidRDefault="006C63F8" w:rsidP="00782A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3.</w:t>
            </w:r>
          </w:p>
        </w:tc>
        <w:tc>
          <w:tcPr>
            <w:tcW w:w="7085" w:type="dxa"/>
          </w:tcPr>
          <w:p w14:paraId="302D76D0" w14:textId="77777777" w:rsidR="006C63F8" w:rsidRPr="00CC201F" w:rsidRDefault="006C63F8" w:rsidP="00782A10">
            <w:pPr>
              <w:jc w:val="both"/>
              <w:rPr>
                <w:sz w:val="28"/>
                <w:szCs w:val="28"/>
              </w:rPr>
            </w:pPr>
            <w:r w:rsidRPr="00CC201F">
              <w:rPr>
                <w:sz w:val="28"/>
                <w:szCs w:val="28"/>
              </w:rPr>
              <w:t>Выполнение проектно-изыск</w:t>
            </w:r>
            <w:r>
              <w:rPr>
                <w:sz w:val="28"/>
                <w:szCs w:val="28"/>
              </w:rPr>
              <w:t>ательных работ по объекту «Обще</w:t>
            </w:r>
            <w:r w:rsidRPr="00CC201F">
              <w:rPr>
                <w:sz w:val="28"/>
                <w:szCs w:val="28"/>
              </w:rPr>
              <w:t>образовательная организация на 1100 мест в г. Кореновск»</w:t>
            </w:r>
          </w:p>
        </w:tc>
        <w:tc>
          <w:tcPr>
            <w:tcW w:w="1738" w:type="dxa"/>
            <w:vAlign w:val="center"/>
          </w:tcPr>
          <w:p w14:paraId="5B33D40A" w14:textId="77777777" w:rsidR="006C63F8" w:rsidRDefault="006C63F8" w:rsidP="00782A1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54 750,0</w:t>
            </w:r>
          </w:p>
        </w:tc>
      </w:tr>
      <w:tr w:rsidR="006C63F8" w:rsidRPr="00750BE4" w14:paraId="24838B8B" w14:textId="77777777" w:rsidTr="00782A10">
        <w:trPr>
          <w:trHeight w:val="113"/>
        </w:trPr>
        <w:tc>
          <w:tcPr>
            <w:tcW w:w="1031" w:type="dxa"/>
          </w:tcPr>
          <w:p w14:paraId="1EEB5829" w14:textId="77777777" w:rsidR="006C63F8" w:rsidRDefault="006C63F8" w:rsidP="00782A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4.</w:t>
            </w:r>
          </w:p>
        </w:tc>
        <w:tc>
          <w:tcPr>
            <w:tcW w:w="7085" w:type="dxa"/>
          </w:tcPr>
          <w:p w14:paraId="45A1EB0B" w14:textId="77777777" w:rsidR="006C63F8" w:rsidRPr="00CC201F" w:rsidRDefault="006C63F8" w:rsidP="00782A10">
            <w:pPr>
              <w:jc w:val="both"/>
              <w:rPr>
                <w:sz w:val="28"/>
                <w:szCs w:val="28"/>
              </w:rPr>
            </w:pPr>
            <w:r w:rsidRPr="00473EDC">
              <w:rPr>
                <w:sz w:val="28"/>
                <w:szCs w:val="28"/>
              </w:rPr>
              <w:t>Строительство общеобразовательной организации на 400 мест по адресу: Краснодарский край, г. Кореновск</w:t>
            </w:r>
          </w:p>
        </w:tc>
        <w:tc>
          <w:tcPr>
            <w:tcW w:w="1738" w:type="dxa"/>
            <w:vAlign w:val="center"/>
          </w:tcPr>
          <w:p w14:paraId="6FC2F024" w14:textId="77777777" w:rsidR="006C63F8" w:rsidRDefault="006C63F8" w:rsidP="00782A1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72 825,2</w:t>
            </w:r>
          </w:p>
        </w:tc>
      </w:tr>
      <w:tr w:rsidR="006C63F8" w:rsidRPr="00750BE4" w14:paraId="137018CA" w14:textId="77777777" w:rsidTr="00782A10">
        <w:trPr>
          <w:trHeight w:val="113"/>
        </w:trPr>
        <w:tc>
          <w:tcPr>
            <w:tcW w:w="1031" w:type="dxa"/>
          </w:tcPr>
          <w:p w14:paraId="658D0DB7" w14:textId="77777777" w:rsidR="006C63F8" w:rsidRDefault="006C63F8" w:rsidP="00782A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5.</w:t>
            </w:r>
          </w:p>
        </w:tc>
        <w:tc>
          <w:tcPr>
            <w:tcW w:w="7085" w:type="dxa"/>
          </w:tcPr>
          <w:p w14:paraId="6F54047D" w14:textId="77777777" w:rsidR="006C63F8" w:rsidRPr="00473EDC" w:rsidRDefault="006C63F8" w:rsidP="00782A10">
            <w:pPr>
              <w:jc w:val="both"/>
              <w:rPr>
                <w:sz w:val="28"/>
                <w:szCs w:val="28"/>
              </w:rPr>
            </w:pPr>
            <w:r w:rsidRPr="00473EDC">
              <w:rPr>
                <w:sz w:val="28"/>
                <w:szCs w:val="28"/>
              </w:rPr>
              <w:t>Строительство объекта «Детское дошкольное образовательное учреждение на 40 мест расположенное по адресу: село Братковское, ул. Школьная,1Б»</w:t>
            </w:r>
          </w:p>
        </w:tc>
        <w:tc>
          <w:tcPr>
            <w:tcW w:w="1738" w:type="dxa"/>
            <w:vAlign w:val="center"/>
          </w:tcPr>
          <w:p w14:paraId="053D158B" w14:textId="77777777" w:rsidR="006C63F8" w:rsidRDefault="006C63F8" w:rsidP="00782A1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96 481,1</w:t>
            </w:r>
          </w:p>
        </w:tc>
      </w:tr>
      <w:tr w:rsidR="006C63F8" w:rsidRPr="00750BE4" w14:paraId="7B4C3947" w14:textId="77777777" w:rsidTr="00782A10">
        <w:trPr>
          <w:trHeight w:val="113"/>
        </w:trPr>
        <w:tc>
          <w:tcPr>
            <w:tcW w:w="1031" w:type="dxa"/>
          </w:tcPr>
          <w:p w14:paraId="4E73C610" w14:textId="77777777" w:rsidR="006C63F8" w:rsidRDefault="006C63F8" w:rsidP="00782A1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6.</w:t>
            </w:r>
          </w:p>
        </w:tc>
        <w:tc>
          <w:tcPr>
            <w:tcW w:w="7085" w:type="dxa"/>
          </w:tcPr>
          <w:p w14:paraId="4A8234FF" w14:textId="77777777" w:rsidR="006C63F8" w:rsidRPr="00473EDC" w:rsidRDefault="006C63F8" w:rsidP="00782A10">
            <w:pPr>
              <w:jc w:val="both"/>
              <w:rPr>
                <w:sz w:val="28"/>
                <w:szCs w:val="28"/>
              </w:rPr>
            </w:pPr>
            <w:r w:rsidRPr="00473EDC">
              <w:rPr>
                <w:sz w:val="28"/>
                <w:szCs w:val="28"/>
              </w:rPr>
              <w:t>Строительство объекта «Плавательный бассейн на 4 дорожки в г. Кореновске»</w:t>
            </w:r>
          </w:p>
        </w:tc>
        <w:tc>
          <w:tcPr>
            <w:tcW w:w="1738" w:type="dxa"/>
            <w:vAlign w:val="center"/>
          </w:tcPr>
          <w:p w14:paraId="0037E4AC" w14:textId="77777777" w:rsidR="006C63F8" w:rsidRDefault="006C63F8" w:rsidP="00782A1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62 221,5</w:t>
            </w:r>
          </w:p>
        </w:tc>
      </w:tr>
      <w:tr w:rsidR="006C63F8" w:rsidRPr="00750BE4" w14:paraId="6A70CE80" w14:textId="77777777" w:rsidTr="00782A10">
        <w:trPr>
          <w:trHeight w:val="1822"/>
        </w:trPr>
        <w:tc>
          <w:tcPr>
            <w:tcW w:w="1031" w:type="dxa"/>
          </w:tcPr>
          <w:p w14:paraId="363E4BBC" w14:textId="77777777" w:rsidR="006C63F8" w:rsidRPr="00750BE4" w:rsidRDefault="006C63F8" w:rsidP="00782A1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50BE4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  <w:vAlign w:val="center"/>
          </w:tcPr>
          <w:p w14:paraId="0EEC4597" w14:textId="77777777" w:rsidR="006C63F8" w:rsidRDefault="006C63F8" w:rsidP="00782A10">
            <w:pPr>
              <w:widowControl w:val="0"/>
              <w:rPr>
                <w:sz w:val="28"/>
                <w:szCs w:val="28"/>
              </w:rPr>
            </w:pPr>
            <w:r w:rsidRPr="00750BE4">
              <w:rPr>
                <w:sz w:val="28"/>
                <w:szCs w:val="28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</w:t>
            </w:r>
          </w:p>
          <w:p w14:paraId="1936609D" w14:textId="77777777" w:rsidR="006C63F8" w:rsidRPr="00750BE4" w:rsidRDefault="006C63F8" w:rsidP="00782A10">
            <w:pPr>
              <w:widowControl w:val="0"/>
              <w:rPr>
                <w:spacing w:val="-6"/>
                <w:sz w:val="28"/>
                <w:szCs w:val="28"/>
              </w:rPr>
            </w:pPr>
            <w:r w:rsidRPr="00750BE4">
              <w:rPr>
                <w:sz w:val="28"/>
                <w:szCs w:val="28"/>
              </w:rPr>
              <w:t xml:space="preserve">специализированных жилых помещений </w:t>
            </w:r>
          </w:p>
        </w:tc>
        <w:tc>
          <w:tcPr>
            <w:tcW w:w="1738" w:type="dxa"/>
            <w:vAlign w:val="center"/>
          </w:tcPr>
          <w:p w14:paraId="562527B2" w14:textId="77777777" w:rsidR="006C63F8" w:rsidRPr="00750BE4" w:rsidRDefault="006C63F8" w:rsidP="00782A1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43 741,2</w:t>
            </w:r>
          </w:p>
        </w:tc>
      </w:tr>
      <w:tr w:rsidR="006C63F8" w:rsidRPr="00750BE4" w14:paraId="6B85B3D0" w14:textId="77777777" w:rsidTr="00782A10">
        <w:trPr>
          <w:trHeight w:val="914"/>
        </w:trPr>
        <w:tc>
          <w:tcPr>
            <w:tcW w:w="1031" w:type="dxa"/>
          </w:tcPr>
          <w:p w14:paraId="04AEE17D" w14:textId="77777777" w:rsidR="006C63F8" w:rsidRDefault="006C63F8" w:rsidP="00782A1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085" w:type="dxa"/>
            <w:vAlign w:val="center"/>
          </w:tcPr>
          <w:p w14:paraId="440D3BD8" w14:textId="77777777" w:rsidR="006C63F8" w:rsidRPr="00750BE4" w:rsidRDefault="006C63F8" w:rsidP="00782A10">
            <w:pPr>
              <w:widowControl w:val="0"/>
              <w:rPr>
                <w:sz w:val="28"/>
                <w:szCs w:val="28"/>
              </w:rPr>
            </w:pPr>
            <w:r w:rsidRPr="00466575">
              <w:rPr>
                <w:sz w:val="28"/>
                <w:szCs w:val="28"/>
              </w:rPr>
              <w:t>Строительство объекта: «Фельдшерско-акушерский пункт в п. Южный, Кореновкого района»</w:t>
            </w:r>
          </w:p>
        </w:tc>
        <w:tc>
          <w:tcPr>
            <w:tcW w:w="1738" w:type="dxa"/>
            <w:vAlign w:val="center"/>
          </w:tcPr>
          <w:p w14:paraId="4ABDB997" w14:textId="77777777" w:rsidR="006C63F8" w:rsidRDefault="006C63F8" w:rsidP="00782A1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850,0</w:t>
            </w:r>
          </w:p>
        </w:tc>
      </w:tr>
      <w:tr w:rsidR="006C63F8" w:rsidRPr="00750BE4" w14:paraId="0C3E2336" w14:textId="77777777" w:rsidTr="00782A10">
        <w:trPr>
          <w:trHeight w:val="277"/>
        </w:trPr>
        <w:tc>
          <w:tcPr>
            <w:tcW w:w="1031" w:type="dxa"/>
          </w:tcPr>
          <w:p w14:paraId="03502A3A" w14:textId="77777777" w:rsidR="006C63F8" w:rsidRPr="006678AB" w:rsidRDefault="006C63F8" w:rsidP="00782A10">
            <w:pPr>
              <w:widowControl w:val="0"/>
              <w:tabs>
                <w:tab w:val="left" w:pos="4536"/>
              </w:tabs>
              <w:rPr>
                <w:b/>
                <w:sz w:val="28"/>
                <w:szCs w:val="28"/>
              </w:rPr>
            </w:pPr>
            <w:r w:rsidRPr="006678A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7085" w:type="dxa"/>
            <w:vAlign w:val="center"/>
          </w:tcPr>
          <w:p w14:paraId="3570A9B2" w14:textId="77777777" w:rsidR="006C63F8" w:rsidRPr="006678AB" w:rsidRDefault="006C63F8" w:rsidP="00782A10">
            <w:pPr>
              <w:widowControl w:val="0"/>
              <w:tabs>
                <w:tab w:val="left" w:pos="453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3E2AD51A" w14:textId="77777777" w:rsidR="006C63F8" w:rsidRPr="006678AB" w:rsidRDefault="006C63F8" w:rsidP="00782A10">
            <w:pPr>
              <w:keepNext/>
              <w:widowControl w:val="0"/>
              <w:tabs>
                <w:tab w:val="left" w:pos="453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422 616,3</w:t>
            </w:r>
          </w:p>
        </w:tc>
      </w:tr>
    </w:tbl>
    <w:p w14:paraId="46D97D26" w14:textId="77777777" w:rsidR="006C63F8" w:rsidRDefault="006C63F8" w:rsidP="00782A10">
      <w:pPr>
        <w:tabs>
          <w:tab w:val="left" w:pos="4536"/>
        </w:tabs>
        <w:rPr>
          <w:sz w:val="28"/>
          <w:szCs w:val="28"/>
        </w:rPr>
      </w:pPr>
    </w:p>
    <w:p w14:paraId="20A2ECEE" w14:textId="77777777" w:rsidR="006C63F8" w:rsidRDefault="006C63F8" w:rsidP="00782A10">
      <w:pPr>
        <w:tabs>
          <w:tab w:val="left" w:pos="4536"/>
        </w:tabs>
        <w:rPr>
          <w:sz w:val="28"/>
          <w:szCs w:val="28"/>
        </w:rPr>
      </w:pPr>
    </w:p>
    <w:p w14:paraId="25681CF0" w14:textId="77777777" w:rsidR="006C63F8" w:rsidRDefault="006C63F8" w:rsidP="00782A10">
      <w:pPr>
        <w:tabs>
          <w:tab w:val="left" w:pos="4536"/>
        </w:tabs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6"/>
        <w:gridCol w:w="3242"/>
      </w:tblGrid>
      <w:tr w:rsidR="006C63F8" w:rsidRPr="008F2E56" w14:paraId="5CFE96DC" w14:textId="77777777" w:rsidTr="006C63F8">
        <w:tc>
          <w:tcPr>
            <w:tcW w:w="6502" w:type="dxa"/>
            <w:hideMark/>
          </w:tcPr>
          <w:p w14:paraId="262AD8B0" w14:textId="77777777" w:rsidR="006C63F8" w:rsidRDefault="006C63F8" w:rsidP="00782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F2E5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</w:t>
            </w:r>
          </w:p>
          <w:p w14:paraId="54C7A5F0" w14:textId="77777777" w:rsidR="006C63F8" w:rsidRPr="008F2E56" w:rsidRDefault="006C63F8" w:rsidP="00782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2E56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0A35C567" w14:textId="77777777" w:rsidR="006C63F8" w:rsidRPr="008F2E56" w:rsidRDefault="006C63F8" w:rsidP="00782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2E56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4BE2B265" w14:textId="77777777" w:rsidR="006C63F8" w:rsidRPr="008F2E56" w:rsidRDefault="006C63F8" w:rsidP="00782A10">
            <w:pPr>
              <w:snapToGrid w:val="0"/>
              <w:jc w:val="both"/>
              <w:rPr>
                <w:sz w:val="28"/>
                <w:szCs w:val="28"/>
              </w:rPr>
            </w:pPr>
            <w:r w:rsidRPr="008F2E56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3279" w:type="dxa"/>
            <w:vAlign w:val="bottom"/>
            <w:hideMark/>
          </w:tcPr>
          <w:p w14:paraId="52E2AC73" w14:textId="77777777" w:rsidR="006C63F8" w:rsidRPr="008F2E56" w:rsidRDefault="006C63F8" w:rsidP="00782A10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 w14:paraId="2DEE6305" w14:textId="77777777" w:rsidR="006C63F8" w:rsidRPr="002A4B9F" w:rsidRDefault="006C63F8" w:rsidP="00782A10">
      <w:pPr>
        <w:tabs>
          <w:tab w:val="left" w:pos="4536"/>
        </w:tabs>
        <w:rPr>
          <w:sz w:val="28"/>
          <w:szCs w:val="28"/>
        </w:rPr>
      </w:pPr>
    </w:p>
    <w:p w14:paraId="2D597C47" w14:textId="77777777" w:rsidR="00782A10" w:rsidRDefault="00782A10" w:rsidP="00F20F70">
      <w:pPr>
        <w:rPr>
          <w:sz w:val="28"/>
          <w:szCs w:val="28"/>
        </w:rPr>
        <w:sectPr w:rsidR="00782A10" w:rsidSect="00782A10">
          <w:headerReference w:type="even" r:id="rId31"/>
          <w:headerReference w:type="default" r:id="rId32"/>
          <w:pgSz w:w="11906" w:h="16838" w:code="9"/>
          <w:pgMar w:top="1134" w:right="567" w:bottom="1134" w:left="1701" w:header="454" w:footer="0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782A10" w:rsidRPr="000A1514" w14:paraId="16B5A673" w14:textId="77777777" w:rsidTr="00782A10">
        <w:tc>
          <w:tcPr>
            <w:tcW w:w="4927" w:type="dxa"/>
          </w:tcPr>
          <w:p w14:paraId="5D0171E1" w14:textId="77777777" w:rsidR="00782A10" w:rsidRPr="000A1514" w:rsidRDefault="00782A10" w:rsidP="00782A10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14:paraId="1B7AA686" w14:textId="77777777" w:rsidR="00782A10" w:rsidRPr="00C07550" w:rsidRDefault="00782A10" w:rsidP="00782A10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C07550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16</w:t>
            </w:r>
          </w:p>
          <w:p w14:paraId="4B5317BB" w14:textId="77777777" w:rsidR="00782A10" w:rsidRPr="00C07550" w:rsidRDefault="00782A10" w:rsidP="00782A10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C07550">
              <w:rPr>
                <w:sz w:val="28"/>
                <w:szCs w:val="28"/>
              </w:rPr>
              <w:t>к решению Совета</w:t>
            </w:r>
          </w:p>
          <w:p w14:paraId="4DC22B7D" w14:textId="77777777" w:rsidR="00782A10" w:rsidRPr="00C07550" w:rsidRDefault="00782A10" w:rsidP="00782A10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C07550">
              <w:rPr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2D0B29FC" w14:textId="77777777" w:rsidR="00782A10" w:rsidRPr="00C07550" w:rsidRDefault="00782A10" w:rsidP="00782A10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C07550">
              <w:rPr>
                <w:sz w:val="28"/>
                <w:szCs w:val="28"/>
              </w:rPr>
              <w:t xml:space="preserve"> </w:t>
            </w:r>
            <w:r w:rsidRPr="00537702">
              <w:rPr>
                <w:sz w:val="28"/>
                <w:szCs w:val="28"/>
              </w:rPr>
              <w:t>от  11.02.2026 г. № 62</w:t>
            </w:r>
          </w:p>
          <w:p w14:paraId="20567EA4" w14:textId="77777777" w:rsidR="00782A10" w:rsidRPr="00C07550" w:rsidRDefault="00782A10" w:rsidP="00782A10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C07550">
              <w:rPr>
                <w:sz w:val="28"/>
                <w:szCs w:val="28"/>
              </w:rPr>
              <w:t xml:space="preserve">  ПРИЛОЖЕНИЕ № </w:t>
            </w:r>
            <w:r>
              <w:rPr>
                <w:sz w:val="28"/>
                <w:szCs w:val="28"/>
              </w:rPr>
              <w:t>17</w:t>
            </w:r>
          </w:p>
          <w:p w14:paraId="3145281B" w14:textId="77777777" w:rsidR="00782A10" w:rsidRPr="00C07550" w:rsidRDefault="00782A10" w:rsidP="00782A10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C07550">
              <w:rPr>
                <w:sz w:val="28"/>
                <w:szCs w:val="28"/>
              </w:rPr>
              <w:t>к решению Совета</w:t>
            </w:r>
          </w:p>
          <w:p w14:paraId="45205512" w14:textId="77777777" w:rsidR="00782A10" w:rsidRPr="00C07550" w:rsidRDefault="00782A10" w:rsidP="00782A10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C07550">
              <w:rPr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046C7566" w14:textId="77777777" w:rsidR="00782A10" w:rsidRPr="00C07550" w:rsidRDefault="00782A10" w:rsidP="00782A10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C07550">
              <w:rPr>
                <w:sz w:val="28"/>
                <w:szCs w:val="28"/>
              </w:rPr>
              <w:t>от  24.12.2025 г. № 40</w:t>
            </w:r>
          </w:p>
          <w:p w14:paraId="4FE08612" w14:textId="77777777" w:rsidR="00782A10" w:rsidRPr="00C07550" w:rsidRDefault="00782A10" w:rsidP="00782A10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C07550">
              <w:rPr>
                <w:sz w:val="28"/>
                <w:szCs w:val="28"/>
              </w:rPr>
              <w:t xml:space="preserve">в редакции решения </w:t>
            </w:r>
          </w:p>
          <w:p w14:paraId="73844D55" w14:textId="77777777" w:rsidR="00782A10" w:rsidRPr="00C07550" w:rsidRDefault="00782A10" w:rsidP="00782A10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C07550">
              <w:rPr>
                <w:sz w:val="28"/>
                <w:szCs w:val="28"/>
              </w:rPr>
              <w:t>Совета муниципального образования Кореновский муниципальный район Краснодарского края</w:t>
            </w:r>
          </w:p>
          <w:p w14:paraId="3597AC31" w14:textId="77777777" w:rsidR="00782A10" w:rsidRPr="000A1514" w:rsidRDefault="00782A10" w:rsidP="00782A1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537702">
              <w:rPr>
                <w:sz w:val="28"/>
                <w:szCs w:val="28"/>
              </w:rPr>
              <w:t>от  11.02.2026 г. № 62</w:t>
            </w:r>
          </w:p>
        </w:tc>
      </w:tr>
    </w:tbl>
    <w:p w14:paraId="51BF4AAA" w14:textId="77777777" w:rsidR="00782A10" w:rsidRDefault="00782A10" w:rsidP="00782A10">
      <w:pPr>
        <w:jc w:val="center"/>
        <w:rPr>
          <w:sz w:val="28"/>
          <w:szCs w:val="28"/>
        </w:rPr>
      </w:pPr>
    </w:p>
    <w:p w14:paraId="32A04123" w14:textId="77777777" w:rsidR="00782A10" w:rsidRDefault="00782A10" w:rsidP="00782A10">
      <w:pPr>
        <w:jc w:val="center"/>
        <w:rPr>
          <w:sz w:val="28"/>
          <w:szCs w:val="28"/>
        </w:rPr>
      </w:pPr>
    </w:p>
    <w:p w14:paraId="48EFAC56" w14:textId="77777777" w:rsidR="00782A10" w:rsidRPr="007F1081" w:rsidRDefault="00782A10" w:rsidP="00782A10">
      <w:pPr>
        <w:jc w:val="center"/>
        <w:rPr>
          <w:sz w:val="28"/>
          <w:szCs w:val="28"/>
        </w:rPr>
      </w:pPr>
    </w:p>
    <w:p w14:paraId="2DB34A2B" w14:textId="77777777" w:rsidR="00782A10" w:rsidRPr="00EE058F" w:rsidRDefault="00D535C8" w:rsidP="00782A10">
      <w:pPr>
        <w:keepNext/>
        <w:widowControl w:val="0"/>
        <w:spacing w:line="235" w:lineRule="auto"/>
        <w:jc w:val="center"/>
        <w:rPr>
          <w:sz w:val="28"/>
          <w:szCs w:val="28"/>
        </w:rPr>
      </w:pPr>
      <w:hyperlink w:anchor="P65646" w:history="1">
        <w:r w:rsidR="00782A10" w:rsidRPr="007C2E6B">
          <w:rPr>
            <w:sz w:val="28"/>
            <w:szCs w:val="28"/>
          </w:rPr>
          <w:t>Распределение</w:t>
        </w:r>
      </w:hyperlink>
      <w:r w:rsidR="00782A10" w:rsidRPr="007C2E6B">
        <w:rPr>
          <w:sz w:val="28"/>
          <w:szCs w:val="28"/>
        </w:rPr>
        <w:t xml:space="preserve"> бюджетных ассигнований </w:t>
      </w:r>
    </w:p>
    <w:p w14:paraId="52310ED0" w14:textId="77777777" w:rsidR="00782A10" w:rsidRPr="007C2E6B" w:rsidRDefault="00782A10" w:rsidP="00782A10">
      <w:pPr>
        <w:keepNext/>
        <w:widowControl w:val="0"/>
        <w:spacing w:line="235" w:lineRule="auto"/>
        <w:jc w:val="center"/>
        <w:rPr>
          <w:sz w:val="28"/>
          <w:szCs w:val="28"/>
        </w:rPr>
      </w:pPr>
      <w:r w:rsidRPr="007C2E6B">
        <w:rPr>
          <w:sz w:val="28"/>
          <w:szCs w:val="28"/>
        </w:rPr>
        <w:t xml:space="preserve">на осуществление бюджетных инвестиций в форме капитальных </w:t>
      </w:r>
    </w:p>
    <w:p w14:paraId="3F122E6F" w14:textId="77777777" w:rsidR="00782A10" w:rsidRPr="00C90B84" w:rsidRDefault="00782A10" w:rsidP="00782A10">
      <w:pPr>
        <w:keepNext/>
        <w:widowControl w:val="0"/>
        <w:spacing w:line="235" w:lineRule="auto"/>
        <w:jc w:val="center"/>
        <w:rPr>
          <w:sz w:val="28"/>
          <w:szCs w:val="28"/>
        </w:rPr>
      </w:pPr>
      <w:r w:rsidRPr="007C2E6B">
        <w:rPr>
          <w:sz w:val="28"/>
          <w:szCs w:val="28"/>
        </w:rPr>
        <w:t xml:space="preserve">вложений в объекты муниципальной собственности муниципального образования Кореновский </w:t>
      </w:r>
      <w:r w:rsidRPr="00C90B84">
        <w:rPr>
          <w:sz w:val="28"/>
          <w:szCs w:val="28"/>
        </w:rPr>
        <w:t xml:space="preserve">муниципальный район </w:t>
      </w:r>
    </w:p>
    <w:p w14:paraId="378C2F3E" w14:textId="77777777" w:rsidR="00782A10" w:rsidRPr="00C90B84" w:rsidRDefault="00782A10" w:rsidP="00782A10">
      <w:pPr>
        <w:keepNext/>
        <w:widowControl w:val="0"/>
        <w:spacing w:line="235" w:lineRule="auto"/>
        <w:jc w:val="center"/>
        <w:rPr>
          <w:sz w:val="28"/>
          <w:szCs w:val="28"/>
        </w:rPr>
      </w:pPr>
      <w:r w:rsidRPr="00C90B84">
        <w:rPr>
          <w:sz w:val="28"/>
          <w:szCs w:val="28"/>
        </w:rPr>
        <w:t xml:space="preserve">             Краснодарского края</w:t>
      </w:r>
      <w:r w:rsidRPr="007C2E6B">
        <w:rPr>
          <w:sz w:val="28"/>
          <w:szCs w:val="28"/>
        </w:rPr>
        <w:t xml:space="preserve"> и предоставление муниципальным бюджетным и автономным учреждениям субсидий на осуществление капитальных вложений в объекты муниципальной собственн</w:t>
      </w:r>
      <w:r>
        <w:rPr>
          <w:sz w:val="28"/>
          <w:szCs w:val="28"/>
        </w:rPr>
        <w:t xml:space="preserve">ости муниципального образования </w:t>
      </w:r>
      <w:r w:rsidRPr="007C2E6B">
        <w:rPr>
          <w:sz w:val="28"/>
          <w:szCs w:val="28"/>
        </w:rPr>
        <w:t xml:space="preserve">Кореновский </w:t>
      </w:r>
      <w:r w:rsidRPr="00C90B84">
        <w:rPr>
          <w:sz w:val="28"/>
          <w:szCs w:val="28"/>
        </w:rPr>
        <w:t xml:space="preserve">муниципальный район </w:t>
      </w:r>
    </w:p>
    <w:p w14:paraId="17FD2BFA" w14:textId="77777777" w:rsidR="00782A10" w:rsidRDefault="00782A10" w:rsidP="00782A10">
      <w:pPr>
        <w:keepNext/>
        <w:widowControl w:val="0"/>
        <w:spacing w:line="235" w:lineRule="auto"/>
        <w:jc w:val="center"/>
        <w:rPr>
          <w:sz w:val="28"/>
          <w:szCs w:val="28"/>
        </w:rPr>
      </w:pPr>
      <w:r w:rsidRPr="00C90B84">
        <w:rPr>
          <w:sz w:val="28"/>
          <w:szCs w:val="28"/>
        </w:rPr>
        <w:t xml:space="preserve">             Краснодарского края</w:t>
      </w:r>
      <w:r w:rsidRPr="007C2E6B">
        <w:rPr>
          <w:sz w:val="28"/>
          <w:szCs w:val="28"/>
        </w:rPr>
        <w:t>, софинансирование капитальных вложений в которые осуществляется за счет межбюджетных субсидий из краевого</w:t>
      </w:r>
      <w:r>
        <w:rPr>
          <w:sz w:val="28"/>
          <w:szCs w:val="28"/>
        </w:rPr>
        <w:t xml:space="preserve"> </w:t>
      </w:r>
      <w:r w:rsidRPr="007C2E6B">
        <w:rPr>
          <w:sz w:val="28"/>
          <w:szCs w:val="28"/>
        </w:rPr>
        <w:t>бюджета, по объектам</w:t>
      </w:r>
      <w:r w:rsidRPr="00B82717">
        <w:t xml:space="preserve"> </w:t>
      </w:r>
      <w:r w:rsidRPr="0041029D">
        <w:rPr>
          <w:sz w:val="28"/>
          <w:szCs w:val="28"/>
        </w:rPr>
        <w:t>на плановый период</w:t>
      </w:r>
      <w:r>
        <w:t xml:space="preserve"> </w:t>
      </w:r>
      <w:r w:rsidRPr="00B82717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B82717"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 </w:t>
      </w:r>
      <w:r w:rsidRPr="00B82717">
        <w:rPr>
          <w:sz w:val="28"/>
          <w:szCs w:val="28"/>
        </w:rPr>
        <w:t>год</w:t>
      </w:r>
      <w:r>
        <w:rPr>
          <w:sz w:val="28"/>
          <w:szCs w:val="28"/>
        </w:rPr>
        <w:t>ов</w:t>
      </w:r>
    </w:p>
    <w:p w14:paraId="668CD01D" w14:textId="77777777" w:rsidR="00E51CD1" w:rsidRDefault="00E51CD1" w:rsidP="00782A10">
      <w:pPr>
        <w:keepNext/>
        <w:widowControl w:val="0"/>
        <w:spacing w:line="235" w:lineRule="auto"/>
        <w:jc w:val="center"/>
        <w:rPr>
          <w:sz w:val="28"/>
          <w:szCs w:val="28"/>
        </w:rPr>
      </w:pPr>
    </w:p>
    <w:p w14:paraId="4318CE83" w14:textId="77777777" w:rsidR="00782A10" w:rsidRPr="007C2E6B" w:rsidRDefault="00782A10" w:rsidP="00782A10">
      <w:pPr>
        <w:keepNext/>
        <w:widowControl w:val="0"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01726F">
        <w:rPr>
          <w:sz w:val="28"/>
          <w:szCs w:val="28"/>
        </w:rPr>
        <w:t>(тыс. рублей</w:t>
      </w:r>
      <w:r>
        <w:rPr>
          <w:sz w:val="28"/>
          <w:szCs w:val="28"/>
        </w:rPr>
        <w:t>)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575"/>
        <w:gridCol w:w="5643"/>
        <w:gridCol w:w="1891"/>
        <w:gridCol w:w="1745"/>
      </w:tblGrid>
      <w:tr w:rsidR="00782A10" w:rsidRPr="007F1081" w14:paraId="78027E76" w14:textId="77777777" w:rsidTr="00782A10">
        <w:trPr>
          <w:trHeight w:hRule="exact" w:val="6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5999" w14:textId="77777777" w:rsidR="00782A10" w:rsidRPr="007F1081" w:rsidRDefault="00782A10" w:rsidP="00782A10">
            <w:pPr>
              <w:keepNext/>
              <w:widowControl w:val="0"/>
              <w:spacing w:line="235" w:lineRule="auto"/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7F1081">
              <w:rPr>
                <w:spacing w:val="-12"/>
                <w:sz w:val="28"/>
                <w:szCs w:val="28"/>
              </w:rPr>
              <w:t>№ п/</w:t>
            </w:r>
            <w:r w:rsidRPr="007F1081">
              <w:rPr>
                <w:spacing w:val="-6"/>
                <w:sz w:val="28"/>
                <w:szCs w:val="28"/>
              </w:rPr>
              <w:t>пп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0C88" w14:textId="77777777" w:rsidR="00782A10" w:rsidRPr="007F1081" w:rsidRDefault="00782A10" w:rsidP="00782A10">
            <w:pPr>
              <w:keepNext/>
              <w:widowControl w:val="0"/>
              <w:spacing w:line="235" w:lineRule="auto"/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7F1081">
              <w:rPr>
                <w:spacing w:val="-6"/>
                <w:sz w:val="28"/>
                <w:szCs w:val="28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C853" w14:textId="77777777" w:rsidR="00782A10" w:rsidRPr="007F1081" w:rsidRDefault="00782A10" w:rsidP="00782A10">
            <w:pPr>
              <w:keepNext/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7F1081">
              <w:rPr>
                <w:sz w:val="28"/>
                <w:szCs w:val="28"/>
              </w:rPr>
              <w:t>Сумма</w:t>
            </w:r>
            <w:r>
              <w:rPr>
                <w:sz w:val="28"/>
                <w:szCs w:val="28"/>
              </w:rPr>
              <w:t xml:space="preserve"> 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E901" w14:textId="77777777" w:rsidR="00782A10" w:rsidRPr="007F1081" w:rsidRDefault="00782A10" w:rsidP="00782A10">
            <w:pPr>
              <w:keepNext/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7F1081">
              <w:rPr>
                <w:sz w:val="28"/>
                <w:szCs w:val="28"/>
              </w:rPr>
              <w:t>Сумма</w:t>
            </w:r>
            <w:r>
              <w:rPr>
                <w:sz w:val="28"/>
                <w:szCs w:val="28"/>
              </w:rPr>
              <w:t xml:space="preserve"> 2028год</w:t>
            </w:r>
          </w:p>
        </w:tc>
      </w:tr>
      <w:tr w:rsidR="00782A10" w:rsidRPr="007F1081" w14:paraId="334047B8" w14:textId="77777777" w:rsidTr="00782A10">
        <w:trPr>
          <w:trHeight w:hRule="exact" w:val="3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706D" w14:textId="77777777" w:rsidR="00782A10" w:rsidRPr="007F1081" w:rsidRDefault="00782A10" w:rsidP="00782A10">
            <w:pPr>
              <w:keepNext/>
              <w:widowControl w:val="0"/>
              <w:spacing w:line="235" w:lineRule="auto"/>
              <w:ind w:left="-57" w:right="-57"/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CD4F" w14:textId="77777777" w:rsidR="00782A10" w:rsidRPr="007F1081" w:rsidRDefault="00782A10" w:rsidP="00782A10">
            <w:pPr>
              <w:keepNext/>
              <w:widowControl w:val="0"/>
              <w:spacing w:line="235" w:lineRule="auto"/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FCA8" w14:textId="77777777" w:rsidR="00782A10" w:rsidRPr="007F1081" w:rsidRDefault="00782A10" w:rsidP="00782A10">
            <w:pPr>
              <w:keepNext/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9245" w14:textId="77777777" w:rsidR="00782A10" w:rsidRDefault="00782A10" w:rsidP="00782A10">
            <w:pPr>
              <w:keepNext/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82A10" w:rsidRPr="007F1081" w14:paraId="293E6D41" w14:textId="77777777" w:rsidTr="00782A10">
        <w:trPr>
          <w:trHeight w:hRule="exact" w:val="224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31D7" w14:textId="77777777" w:rsidR="00782A10" w:rsidRPr="00323458" w:rsidRDefault="00782A10" w:rsidP="00782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323458">
              <w:rPr>
                <w:sz w:val="28"/>
                <w:szCs w:val="28"/>
              </w:rPr>
              <w:t>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D056" w14:textId="77777777" w:rsidR="00782A10" w:rsidRPr="00323458" w:rsidRDefault="00782A10" w:rsidP="00782A10">
            <w:pPr>
              <w:rPr>
                <w:sz w:val="28"/>
                <w:szCs w:val="28"/>
              </w:rPr>
            </w:pPr>
            <w:r w:rsidRPr="00D31B5B">
              <w:rPr>
                <w:sz w:val="28"/>
                <w:szCs w:val="28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34CE" w14:textId="77777777" w:rsidR="00782A10" w:rsidRPr="00185E11" w:rsidRDefault="00782A10" w:rsidP="00782A10">
            <w:pPr>
              <w:jc w:val="center"/>
              <w:rPr>
                <w:sz w:val="28"/>
                <w:szCs w:val="28"/>
              </w:rPr>
            </w:pPr>
          </w:p>
          <w:p w14:paraId="4DE79A34" w14:textId="77777777" w:rsidR="00782A10" w:rsidRPr="00185E11" w:rsidRDefault="00782A10" w:rsidP="00782A10">
            <w:pPr>
              <w:rPr>
                <w:sz w:val="28"/>
                <w:szCs w:val="28"/>
              </w:rPr>
            </w:pPr>
          </w:p>
          <w:p w14:paraId="49138EC9" w14:textId="77777777" w:rsidR="00782A10" w:rsidRPr="00A27E32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43 783,5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A351" w14:textId="77777777" w:rsidR="00782A10" w:rsidRDefault="00782A10" w:rsidP="00782A10">
            <w:pPr>
              <w:jc w:val="center"/>
              <w:rPr>
                <w:sz w:val="28"/>
                <w:szCs w:val="28"/>
              </w:rPr>
            </w:pPr>
          </w:p>
          <w:p w14:paraId="1FDB1C4A" w14:textId="77777777" w:rsidR="00782A10" w:rsidRDefault="00782A10" w:rsidP="00782A10">
            <w:pPr>
              <w:rPr>
                <w:sz w:val="28"/>
                <w:szCs w:val="28"/>
              </w:rPr>
            </w:pPr>
          </w:p>
          <w:p w14:paraId="33D90FC3" w14:textId="77777777" w:rsidR="00782A10" w:rsidRPr="00A27E32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47 432,1</w:t>
            </w:r>
          </w:p>
        </w:tc>
      </w:tr>
      <w:tr w:rsidR="00782A10" w:rsidRPr="007F1081" w14:paraId="4E744B97" w14:textId="77777777" w:rsidTr="00782A10">
        <w:trPr>
          <w:trHeight w:hRule="exact" w:val="9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200B" w14:textId="77777777" w:rsidR="00782A10" w:rsidRPr="00323458" w:rsidRDefault="00782A10" w:rsidP="00782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2.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2023" w14:textId="77777777" w:rsidR="00782A10" w:rsidRPr="00D31B5B" w:rsidRDefault="00782A10" w:rsidP="00782A10">
            <w:pPr>
              <w:rPr>
                <w:sz w:val="28"/>
                <w:szCs w:val="28"/>
              </w:rPr>
            </w:pPr>
            <w:r w:rsidRPr="00874393">
              <w:rPr>
                <w:sz w:val="28"/>
                <w:szCs w:val="28"/>
              </w:rPr>
              <w:t>Строительство объект</w:t>
            </w:r>
            <w:r>
              <w:rPr>
                <w:sz w:val="28"/>
                <w:szCs w:val="28"/>
              </w:rPr>
              <w:t>а:</w:t>
            </w:r>
            <w:r w:rsidRPr="008743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«Фельдшерско-акушерский пункт в п. Южный, Кореновкого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A5E6" w14:textId="77777777" w:rsidR="00782A10" w:rsidRPr="00A27E32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3175" w14:textId="77777777" w:rsidR="00782A10" w:rsidRPr="00A27E32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82A10" w:rsidRPr="007F1081" w14:paraId="7618F133" w14:textId="77777777" w:rsidTr="00782A10">
        <w:trPr>
          <w:trHeight w:hRule="exact" w:val="4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C3E2" w14:textId="77777777" w:rsidR="00782A10" w:rsidRPr="007F1081" w:rsidRDefault="00782A10" w:rsidP="00782A10">
            <w:pPr>
              <w:keepNext/>
              <w:widowControl w:val="0"/>
              <w:spacing w:line="235" w:lineRule="auto"/>
              <w:ind w:left="-57" w:right="-57"/>
              <w:jc w:val="center"/>
              <w:rPr>
                <w:spacing w:val="-12"/>
                <w:sz w:val="28"/>
                <w:szCs w:val="28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A1C0" w14:textId="77777777" w:rsidR="00782A10" w:rsidRPr="007F1081" w:rsidRDefault="00782A10" w:rsidP="00782A10">
            <w:pPr>
              <w:keepNext/>
              <w:widowControl w:val="0"/>
              <w:spacing w:line="235" w:lineRule="auto"/>
              <w:ind w:left="-57" w:right="-57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04C4" w14:textId="77777777" w:rsidR="00782A10" w:rsidRPr="00A27E32" w:rsidRDefault="00782A10" w:rsidP="00782A10">
            <w:pPr>
              <w:keepNext/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63 783,5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87A8" w14:textId="77777777" w:rsidR="00782A10" w:rsidRPr="007F1081" w:rsidRDefault="00782A10" w:rsidP="00782A10">
            <w:pPr>
              <w:keepNext/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47 432,1</w:t>
            </w:r>
          </w:p>
        </w:tc>
      </w:tr>
    </w:tbl>
    <w:p w14:paraId="35EA2212" w14:textId="77777777" w:rsidR="00782A10" w:rsidRPr="007F1081" w:rsidRDefault="00782A10" w:rsidP="00782A10">
      <w:pPr>
        <w:jc w:val="center"/>
        <w:rPr>
          <w:sz w:val="28"/>
          <w:szCs w:val="28"/>
        </w:rPr>
      </w:pPr>
    </w:p>
    <w:p w14:paraId="7229DFC8" w14:textId="77777777" w:rsidR="00782A10" w:rsidRPr="00DF0B90" w:rsidRDefault="00782A10" w:rsidP="00782A10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6"/>
        <w:gridCol w:w="3242"/>
      </w:tblGrid>
      <w:tr w:rsidR="00782A10" w:rsidRPr="00130E23" w14:paraId="179DF8DE" w14:textId="77777777" w:rsidTr="00782A10">
        <w:tc>
          <w:tcPr>
            <w:tcW w:w="6502" w:type="dxa"/>
            <w:hideMark/>
          </w:tcPr>
          <w:p w14:paraId="4B7AF44A" w14:textId="77777777" w:rsidR="00782A10" w:rsidRPr="00130E23" w:rsidRDefault="00782A10" w:rsidP="00782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30E2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46FAA5CE" w14:textId="77777777" w:rsidR="00782A10" w:rsidRPr="00130E23" w:rsidRDefault="00782A10" w:rsidP="00782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0E23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18B7B165" w14:textId="77777777" w:rsidR="00782A10" w:rsidRPr="00130E23" w:rsidRDefault="00782A10" w:rsidP="00782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0E23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5A1D3633" w14:textId="77777777" w:rsidR="00782A10" w:rsidRPr="00130E23" w:rsidRDefault="00782A10" w:rsidP="00782A10">
            <w:pPr>
              <w:snapToGrid w:val="0"/>
              <w:jc w:val="both"/>
              <w:rPr>
                <w:sz w:val="28"/>
                <w:szCs w:val="28"/>
              </w:rPr>
            </w:pPr>
            <w:r w:rsidRPr="00130E23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3279" w:type="dxa"/>
            <w:vAlign w:val="bottom"/>
            <w:hideMark/>
          </w:tcPr>
          <w:p w14:paraId="2DB51972" w14:textId="77777777" w:rsidR="00782A10" w:rsidRPr="00130E23" w:rsidRDefault="00782A10" w:rsidP="00782A10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 w14:paraId="226116F2" w14:textId="77777777" w:rsidR="00782A10" w:rsidRPr="00DF0B90" w:rsidRDefault="00782A10" w:rsidP="00782A10">
      <w:pPr>
        <w:rPr>
          <w:sz w:val="28"/>
          <w:szCs w:val="28"/>
        </w:rPr>
      </w:pPr>
    </w:p>
    <w:p w14:paraId="01BA0188" w14:textId="77777777" w:rsidR="00782A10" w:rsidRPr="00DF0B90" w:rsidRDefault="00782A10" w:rsidP="00782A10">
      <w:pPr>
        <w:rPr>
          <w:sz w:val="28"/>
          <w:szCs w:val="28"/>
        </w:rPr>
      </w:pPr>
    </w:p>
    <w:p w14:paraId="57D97A0C" w14:textId="77777777" w:rsidR="00782A10" w:rsidRPr="00DF0B90" w:rsidRDefault="00782A10" w:rsidP="00782A10">
      <w:pPr>
        <w:rPr>
          <w:sz w:val="28"/>
          <w:szCs w:val="28"/>
        </w:rPr>
      </w:pPr>
    </w:p>
    <w:p w14:paraId="4D2C0EAE" w14:textId="77777777" w:rsidR="00782A10" w:rsidRPr="00DF0B90" w:rsidRDefault="00782A10" w:rsidP="00782A10">
      <w:pPr>
        <w:rPr>
          <w:sz w:val="28"/>
          <w:szCs w:val="28"/>
        </w:rPr>
      </w:pPr>
    </w:p>
    <w:p w14:paraId="2E3BFE68" w14:textId="77777777" w:rsidR="00782A10" w:rsidRPr="00DF0B90" w:rsidRDefault="00782A10" w:rsidP="00782A10">
      <w:pPr>
        <w:rPr>
          <w:sz w:val="28"/>
          <w:szCs w:val="28"/>
        </w:rPr>
      </w:pPr>
    </w:p>
    <w:p w14:paraId="4E9BA36A" w14:textId="77777777" w:rsidR="00782A10" w:rsidRPr="00DF0B90" w:rsidRDefault="00782A10" w:rsidP="00782A10">
      <w:pPr>
        <w:rPr>
          <w:sz w:val="28"/>
          <w:szCs w:val="28"/>
        </w:rPr>
      </w:pPr>
    </w:p>
    <w:p w14:paraId="43D8E5DC" w14:textId="77777777" w:rsidR="00782A10" w:rsidRDefault="00782A10" w:rsidP="00F20F70">
      <w:pPr>
        <w:rPr>
          <w:sz w:val="28"/>
          <w:szCs w:val="28"/>
        </w:rPr>
        <w:sectPr w:rsidR="00782A10" w:rsidSect="00782A10">
          <w:headerReference w:type="even" r:id="rId33"/>
          <w:headerReference w:type="default" r:id="rId34"/>
          <w:pgSz w:w="11906" w:h="16838" w:code="9"/>
          <w:pgMar w:top="1134" w:right="567" w:bottom="1134" w:left="1701" w:header="454" w:footer="0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82A10" w:rsidRPr="009229D8" w14:paraId="0DD79DC1" w14:textId="77777777" w:rsidTr="00782A10">
        <w:tc>
          <w:tcPr>
            <w:tcW w:w="4785" w:type="dxa"/>
          </w:tcPr>
          <w:p w14:paraId="72F70648" w14:textId="77777777" w:rsidR="00782A10" w:rsidRPr="009229D8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09B8DE70" w14:textId="77777777" w:rsidR="00782A10" w:rsidRPr="00780B2A" w:rsidRDefault="00782A10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780B2A">
              <w:rPr>
                <w:sz w:val="28"/>
                <w:szCs w:val="28"/>
              </w:rPr>
              <w:t>ПРИЛОЖЕНИЕ № 1</w:t>
            </w:r>
            <w:r>
              <w:rPr>
                <w:sz w:val="28"/>
                <w:szCs w:val="28"/>
              </w:rPr>
              <w:t>7</w:t>
            </w:r>
          </w:p>
          <w:p w14:paraId="143A1FEB" w14:textId="77777777" w:rsidR="00782A10" w:rsidRPr="00780B2A" w:rsidRDefault="00782A10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780B2A">
              <w:rPr>
                <w:sz w:val="28"/>
                <w:szCs w:val="28"/>
              </w:rPr>
              <w:t>к решению Совета</w:t>
            </w:r>
          </w:p>
          <w:p w14:paraId="14E73AD0" w14:textId="77777777" w:rsidR="00782A10" w:rsidRPr="00780B2A" w:rsidRDefault="00782A10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780B2A">
              <w:rPr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05C7F922" w14:textId="77777777" w:rsidR="00782A10" w:rsidRPr="00780B2A" w:rsidRDefault="00782A10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780B2A">
              <w:rPr>
                <w:sz w:val="28"/>
                <w:szCs w:val="28"/>
              </w:rPr>
              <w:t xml:space="preserve"> от  11.02.2026 г. № 62</w:t>
            </w:r>
          </w:p>
          <w:p w14:paraId="63AD5056" w14:textId="77777777" w:rsidR="00782A10" w:rsidRPr="00780B2A" w:rsidRDefault="00782A10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780B2A">
              <w:rPr>
                <w:sz w:val="28"/>
                <w:szCs w:val="28"/>
              </w:rPr>
              <w:t xml:space="preserve">  ПРИЛОЖЕНИЕ № 1</w:t>
            </w:r>
            <w:r>
              <w:rPr>
                <w:sz w:val="28"/>
                <w:szCs w:val="28"/>
              </w:rPr>
              <w:t>8</w:t>
            </w:r>
          </w:p>
          <w:p w14:paraId="0AEFDBEC" w14:textId="77777777" w:rsidR="00782A10" w:rsidRPr="00780B2A" w:rsidRDefault="00782A10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780B2A">
              <w:rPr>
                <w:sz w:val="28"/>
                <w:szCs w:val="28"/>
              </w:rPr>
              <w:t>к решению Совета</w:t>
            </w:r>
          </w:p>
          <w:p w14:paraId="2ED496B2" w14:textId="77777777" w:rsidR="00782A10" w:rsidRPr="00780B2A" w:rsidRDefault="00782A10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780B2A">
              <w:rPr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</w:t>
            </w:r>
          </w:p>
          <w:p w14:paraId="2CA5F9B7" w14:textId="77777777" w:rsidR="00782A10" w:rsidRPr="00780B2A" w:rsidRDefault="00782A10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780B2A">
              <w:rPr>
                <w:sz w:val="28"/>
                <w:szCs w:val="28"/>
              </w:rPr>
              <w:t>от  24.12.2025 г. № 40</w:t>
            </w:r>
          </w:p>
          <w:p w14:paraId="7669AD28" w14:textId="77777777" w:rsidR="00782A10" w:rsidRPr="00780B2A" w:rsidRDefault="00782A10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780B2A">
              <w:rPr>
                <w:sz w:val="28"/>
                <w:szCs w:val="28"/>
              </w:rPr>
              <w:t xml:space="preserve">в редакции решения </w:t>
            </w:r>
          </w:p>
          <w:p w14:paraId="4F24C2E7" w14:textId="77777777" w:rsidR="00782A10" w:rsidRPr="00780B2A" w:rsidRDefault="00782A10" w:rsidP="00782A10">
            <w:pPr>
              <w:snapToGrid w:val="0"/>
              <w:jc w:val="center"/>
              <w:rPr>
                <w:sz w:val="28"/>
                <w:szCs w:val="28"/>
              </w:rPr>
            </w:pPr>
            <w:r w:rsidRPr="00780B2A">
              <w:rPr>
                <w:sz w:val="28"/>
                <w:szCs w:val="28"/>
              </w:rPr>
              <w:t>Совета муниципального образования Кореновский муниципальный район Краснодарского края</w:t>
            </w:r>
          </w:p>
          <w:p w14:paraId="5055FCFF" w14:textId="77777777" w:rsidR="00782A10" w:rsidRPr="009229D8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51CD1">
              <w:rPr>
                <w:sz w:val="28"/>
                <w:szCs w:val="28"/>
              </w:rPr>
              <w:t xml:space="preserve">от </w:t>
            </w:r>
            <w:r w:rsidRPr="00780B2A">
              <w:rPr>
                <w:sz w:val="28"/>
                <w:szCs w:val="28"/>
              </w:rPr>
              <w:t>11.02.2026 г. № 62</w:t>
            </w:r>
          </w:p>
        </w:tc>
      </w:tr>
    </w:tbl>
    <w:p w14:paraId="23CBA3CC" w14:textId="77777777" w:rsidR="00782A10" w:rsidRPr="001A712F" w:rsidRDefault="00782A10" w:rsidP="00782A10">
      <w:pPr>
        <w:rPr>
          <w:sz w:val="28"/>
          <w:szCs w:val="28"/>
        </w:rPr>
      </w:pPr>
    </w:p>
    <w:p w14:paraId="565782CE" w14:textId="77777777" w:rsidR="00782A10" w:rsidRDefault="00782A10" w:rsidP="00782A1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14:paraId="7641ED6D" w14:textId="77777777" w:rsidR="00782A10" w:rsidRPr="00D201B1" w:rsidRDefault="00782A10" w:rsidP="00782A10">
      <w:pPr>
        <w:jc w:val="center"/>
        <w:rPr>
          <w:sz w:val="28"/>
          <w:szCs w:val="28"/>
        </w:rPr>
      </w:pPr>
      <w:r w:rsidRPr="00D201B1">
        <w:rPr>
          <w:sz w:val="28"/>
          <w:szCs w:val="28"/>
        </w:rPr>
        <w:t xml:space="preserve">муниципальных внутренних заимствований </w:t>
      </w:r>
    </w:p>
    <w:p w14:paraId="5A3E7192" w14:textId="77777777" w:rsidR="00782A10" w:rsidRPr="00363902" w:rsidRDefault="00782A10" w:rsidP="00782A10">
      <w:pPr>
        <w:jc w:val="center"/>
        <w:rPr>
          <w:sz w:val="28"/>
          <w:szCs w:val="28"/>
        </w:rPr>
      </w:pPr>
      <w:r w:rsidRPr="00D201B1">
        <w:rPr>
          <w:sz w:val="28"/>
          <w:szCs w:val="28"/>
        </w:rPr>
        <w:t xml:space="preserve">муниципального образования Кореновский </w:t>
      </w:r>
      <w:r w:rsidRPr="00363902">
        <w:rPr>
          <w:sz w:val="28"/>
          <w:szCs w:val="28"/>
        </w:rPr>
        <w:t xml:space="preserve">муниципальный район </w:t>
      </w:r>
    </w:p>
    <w:p w14:paraId="2897DB5C" w14:textId="77777777" w:rsidR="00782A10" w:rsidRPr="00D201B1" w:rsidRDefault="00782A10" w:rsidP="00782A10">
      <w:pPr>
        <w:jc w:val="center"/>
        <w:rPr>
          <w:sz w:val="28"/>
          <w:szCs w:val="28"/>
        </w:rPr>
      </w:pPr>
      <w:r w:rsidRPr="00363902">
        <w:rPr>
          <w:sz w:val="28"/>
          <w:szCs w:val="28"/>
        </w:rPr>
        <w:t>Краснодарского края</w:t>
      </w:r>
      <w:r w:rsidRPr="00D201B1">
        <w:rPr>
          <w:sz w:val="28"/>
          <w:szCs w:val="28"/>
        </w:rPr>
        <w:t xml:space="preserve"> на 20</w:t>
      </w:r>
      <w:r>
        <w:rPr>
          <w:sz w:val="28"/>
          <w:szCs w:val="28"/>
        </w:rPr>
        <w:t>26</w:t>
      </w:r>
      <w:r w:rsidRPr="00D201B1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27</w:t>
      </w:r>
      <w:r w:rsidRPr="00D201B1">
        <w:rPr>
          <w:sz w:val="28"/>
          <w:szCs w:val="28"/>
        </w:rPr>
        <w:t xml:space="preserve"> и 20</w:t>
      </w:r>
      <w:r>
        <w:rPr>
          <w:sz w:val="28"/>
          <w:szCs w:val="28"/>
        </w:rPr>
        <w:t>28</w:t>
      </w:r>
      <w:r w:rsidRPr="00D201B1">
        <w:rPr>
          <w:sz w:val="28"/>
          <w:szCs w:val="28"/>
        </w:rPr>
        <w:t xml:space="preserve"> годов</w:t>
      </w:r>
    </w:p>
    <w:p w14:paraId="64C732C9" w14:textId="77777777" w:rsidR="00782A10" w:rsidRPr="00D201B1" w:rsidRDefault="00782A10" w:rsidP="00782A10">
      <w:pPr>
        <w:jc w:val="center"/>
        <w:rPr>
          <w:sz w:val="28"/>
          <w:szCs w:val="28"/>
        </w:rPr>
      </w:pPr>
    </w:p>
    <w:p w14:paraId="48F4251B" w14:textId="77777777" w:rsidR="00782A10" w:rsidRPr="00D201B1" w:rsidRDefault="00782A10" w:rsidP="00782A10">
      <w:pPr>
        <w:ind w:left="1276" w:hanging="1276"/>
        <w:rPr>
          <w:sz w:val="28"/>
          <w:szCs w:val="28"/>
        </w:rPr>
      </w:pPr>
      <w:r w:rsidRPr="00D201B1">
        <w:rPr>
          <w:sz w:val="28"/>
          <w:szCs w:val="28"/>
        </w:rPr>
        <w:t xml:space="preserve">Раздел 1. Программа муниципальных внутренних заимствований муниципального образования Кореновский </w:t>
      </w:r>
      <w:r w:rsidRPr="00B455E3">
        <w:rPr>
          <w:sz w:val="28"/>
          <w:szCs w:val="28"/>
        </w:rPr>
        <w:t>муниципальный район Краснодарского края</w:t>
      </w:r>
      <w:r w:rsidRPr="00D201B1">
        <w:rPr>
          <w:sz w:val="28"/>
          <w:szCs w:val="28"/>
        </w:rPr>
        <w:t xml:space="preserve"> на 20</w:t>
      </w:r>
      <w:r>
        <w:rPr>
          <w:sz w:val="28"/>
          <w:szCs w:val="28"/>
        </w:rPr>
        <w:t>26</w:t>
      </w:r>
      <w:r w:rsidRPr="00D201B1">
        <w:rPr>
          <w:sz w:val="28"/>
          <w:szCs w:val="28"/>
        </w:rPr>
        <w:t xml:space="preserve"> год</w:t>
      </w:r>
    </w:p>
    <w:p w14:paraId="59405FB6" w14:textId="77777777" w:rsidR="00782A10" w:rsidRPr="001A712F" w:rsidRDefault="00782A10" w:rsidP="00782A10">
      <w:pPr>
        <w:rPr>
          <w:sz w:val="28"/>
          <w:szCs w:val="28"/>
        </w:rPr>
      </w:pPr>
    </w:p>
    <w:p w14:paraId="15A4C055" w14:textId="77777777" w:rsidR="00782A10" w:rsidRPr="0081463B" w:rsidRDefault="00782A10" w:rsidP="00782A10">
      <w:pPr>
        <w:spacing w:line="360" w:lineRule="auto"/>
        <w:jc w:val="right"/>
        <w:rPr>
          <w:sz w:val="28"/>
          <w:szCs w:val="28"/>
        </w:rPr>
      </w:pPr>
      <w:r w:rsidRPr="0081463B">
        <w:rPr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7701"/>
        <w:gridCol w:w="1425"/>
      </w:tblGrid>
      <w:tr w:rsidR="00782A10" w:rsidRPr="0081463B" w14:paraId="00BA943D" w14:textId="77777777" w:rsidTr="00782A10">
        <w:trPr>
          <w:trHeight w:val="70"/>
          <w:tblHeader/>
        </w:trPr>
        <w:tc>
          <w:tcPr>
            <w:tcW w:w="724" w:type="dxa"/>
          </w:tcPr>
          <w:p w14:paraId="6C732FFA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>№ п/п</w:t>
            </w:r>
          </w:p>
        </w:tc>
        <w:tc>
          <w:tcPr>
            <w:tcW w:w="7655" w:type="dxa"/>
            <w:vAlign w:val="center"/>
          </w:tcPr>
          <w:p w14:paraId="1A048561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1416" w:type="dxa"/>
            <w:vAlign w:val="center"/>
          </w:tcPr>
          <w:p w14:paraId="3A7DA1F2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>Объём</w:t>
            </w:r>
          </w:p>
        </w:tc>
      </w:tr>
      <w:tr w:rsidR="00782A10" w:rsidRPr="0081463B" w14:paraId="5EA0586C" w14:textId="77777777" w:rsidTr="00782A10">
        <w:trPr>
          <w:trHeight w:val="70"/>
          <w:tblHeader/>
        </w:trPr>
        <w:tc>
          <w:tcPr>
            <w:tcW w:w="724" w:type="dxa"/>
          </w:tcPr>
          <w:p w14:paraId="10D59B0A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vAlign w:val="center"/>
          </w:tcPr>
          <w:p w14:paraId="6DA98EEC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6" w:type="dxa"/>
            <w:vAlign w:val="center"/>
          </w:tcPr>
          <w:p w14:paraId="1CDCD33C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82A10" w:rsidRPr="0081463B" w14:paraId="0F019BA0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486D06D8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19AC5D9E" w14:textId="77777777" w:rsidR="00782A10" w:rsidRPr="0081463B" w:rsidRDefault="00782A10" w:rsidP="00782A10">
            <w:pPr>
              <w:jc w:val="both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 xml:space="preserve">Ценные бумаги муниципального образования </w:t>
            </w:r>
          </w:p>
          <w:p w14:paraId="04904560" w14:textId="77777777" w:rsidR="00782A10" w:rsidRPr="0081463B" w:rsidRDefault="00782A10" w:rsidP="00782A10">
            <w:pPr>
              <w:jc w:val="both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 xml:space="preserve">Кореновский </w:t>
            </w:r>
            <w:r w:rsidRPr="003E6149">
              <w:rPr>
                <w:sz w:val="28"/>
                <w:szCs w:val="28"/>
              </w:rPr>
              <w:t>муниципальный район Краснодарского края</w:t>
            </w:r>
            <w:r w:rsidRPr="0081463B">
              <w:rPr>
                <w:sz w:val="28"/>
                <w:szCs w:val="28"/>
              </w:rPr>
              <w:t>, всего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bottom"/>
          </w:tcPr>
          <w:p w14:paraId="2DC23896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82A10" w:rsidRPr="0081463B" w14:paraId="740C97CE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BBC0764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7745EFF" w14:textId="77777777" w:rsidR="00782A10" w:rsidRPr="0081463B" w:rsidRDefault="00782A10" w:rsidP="00782A10">
            <w:pPr>
              <w:jc w:val="both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6" w:type="dxa"/>
            <w:vAlign w:val="bottom"/>
          </w:tcPr>
          <w:p w14:paraId="166D240C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82A10" w:rsidRPr="0081463B" w14:paraId="31671ADB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5"/>
          <w:tblHeader/>
        </w:trPr>
        <w:tc>
          <w:tcPr>
            <w:tcW w:w="724" w:type="dxa"/>
          </w:tcPr>
          <w:p w14:paraId="2228A390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C178A2E" w14:textId="77777777" w:rsidR="00782A10" w:rsidRPr="0081463B" w:rsidRDefault="00782A10" w:rsidP="00782A10">
            <w:pPr>
              <w:jc w:val="both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416" w:type="dxa"/>
            <w:vAlign w:val="bottom"/>
          </w:tcPr>
          <w:p w14:paraId="7E1CC965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82A10" w:rsidRPr="0081463B" w14:paraId="5FB2F1A7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B7E2471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148D793" w14:textId="77777777" w:rsidR="00782A10" w:rsidRPr="0081463B" w:rsidRDefault="00782A10" w:rsidP="00782A10">
            <w:pPr>
              <w:jc w:val="both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416" w:type="dxa"/>
            <w:vAlign w:val="bottom"/>
          </w:tcPr>
          <w:p w14:paraId="3282D1AF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82A10" w:rsidRPr="0081463B" w14:paraId="5F1C8F8B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EED6DA8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594A5A4" w14:textId="77777777" w:rsidR="00782A10" w:rsidRPr="0081463B" w:rsidRDefault="00782A10" w:rsidP="00782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bottom"/>
          </w:tcPr>
          <w:p w14:paraId="52A355BA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82A10" w:rsidRPr="0081463B" w14:paraId="6154A0FD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5BBB291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6CBE542B" w14:textId="77777777" w:rsidR="00782A10" w:rsidRPr="0081463B" w:rsidRDefault="00782A10" w:rsidP="00782A10">
            <w:pPr>
              <w:jc w:val="both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416" w:type="dxa"/>
            <w:vAlign w:val="bottom"/>
          </w:tcPr>
          <w:p w14:paraId="5CAFDA40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-18 679,9</w:t>
            </w:r>
          </w:p>
        </w:tc>
      </w:tr>
      <w:tr w:rsidR="00782A10" w:rsidRPr="0081463B" w14:paraId="00D42726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6B0FEA7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F25FFFE" w14:textId="77777777" w:rsidR="00782A10" w:rsidRPr="0081463B" w:rsidRDefault="00782A10" w:rsidP="00782A10">
            <w:pPr>
              <w:jc w:val="both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6" w:type="dxa"/>
            <w:vAlign w:val="bottom"/>
          </w:tcPr>
          <w:p w14:paraId="7FDA9D5E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</w:tr>
      <w:tr w:rsidR="00782A10" w:rsidRPr="0081463B" w14:paraId="64BAB7F7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5EE83FD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A4A810B" w14:textId="77777777" w:rsidR="00782A10" w:rsidRPr="0081463B" w:rsidRDefault="00782A10" w:rsidP="00782A10">
            <w:pPr>
              <w:jc w:val="both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416" w:type="dxa"/>
            <w:vAlign w:val="bottom"/>
          </w:tcPr>
          <w:p w14:paraId="674532CC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50 000,0</w:t>
            </w:r>
          </w:p>
        </w:tc>
      </w:tr>
      <w:tr w:rsidR="00782A10" w:rsidRPr="0081463B" w14:paraId="301B709C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A30623C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D357A07" w14:textId="77777777" w:rsidR="00782A10" w:rsidRPr="0081463B" w:rsidRDefault="00782A10" w:rsidP="00782A10">
            <w:pPr>
              <w:jc w:val="both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416" w:type="dxa"/>
            <w:vAlign w:val="bottom"/>
          </w:tcPr>
          <w:p w14:paraId="67973D66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68 679,9</w:t>
            </w:r>
          </w:p>
        </w:tc>
      </w:tr>
      <w:tr w:rsidR="00782A10" w:rsidRPr="0081463B" w14:paraId="7922A29C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7BBE27F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DECE319" w14:textId="77777777" w:rsidR="00782A10" w:rsidRPr="0081463B" w:rsidRDefault="00782A10" w:rsidP="00782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bottom"/>
          </w:tcPr>
          <w:p w14:paraId="33D1226E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</w:tr>
      <w:tr w:rsidR="00782A10" w:rsidRPr="0081463B" w14:paraId="607A12E6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0C533E8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68652139" w14:textId="77777777" w:rsidR="00782A10" w:rsidRPr="0081463B" w:rsidRDefault="00782A10" w:rsidP="00782A10">
            <w:pPr>
              <w:jc w:val="both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 xml:space="preserve">Кредиты, полученные муниципальным образованием Кореновский </w:t>
            </w:r>
            <w:r w:rsidRPr="003E6149">
              <w:rPr>
                <w:sz w:val="28"/>
                <w:szCs w:val="28"/>
              </w:rPr>
              <w:t>муниципальный район Краснодарского края</w:t>
            </w:r>
            <w:r>
              <w:rPr>
                <w:sz w:val="28"/>
                <w:szCs w:val="28"/>
              </w:rPr>
              <w:t xml:space="preserve"> от </w:t>
            </w:r>
            <w:r w:rsidRPr="0081463B">
              <w:rPr>
                <w:sz w:val="28"/>
                <w:szCs w:val="28"/>
              </w:rPr>
              <w:t xml:space="preserve"> кредитных</w:t>
            </w:r>
            <w:r>
              <w:rPr>
                <w:sz w:val="28"/>
                <w:szCs w:val="28"/>
              </w:rPr>
              <w:t xml:space="preserve"> </w:t>
            </w:r>
            <w:r w:rsidRPr="0081463B">
              <w:rPr>
                <w:sz w:val="28"/>
                <w:szCs w:val="28"/>
              </w:rPr>
              <w:t>организаций, всего</w:t>
            </w:r>
          </w:p>
        </w:tc>
        <w:tc>
          <w:tcPr>
            <w:tcW w:w="1416" w:type="dxa"/>
            <w:vAlign w:val="bottom"/>
          </w:tcPr>
          <w:p w14:paraId="0AB86EA9" w14:textId="77777777" w:rsidR="00782A10" w:rsidRPr="00F22AD8" w:rsidRDefault="00782A10" w:rsidP="00782A10">
            <w:pPr>
              <w:jc w:val="center"/>
              <w:rPr>
                <w:sz w:val="28"/>
                <w:szCs w:val="28"/>
              </w:rPr>
            </w:pPr>
            <w:r w:rsidRPr="00F22AD8">
              <w:rPr>
                <w:sz w:val="28"/>
                <w:szCs w:val="28"/>
              </w:rPr>
              <w:t>90 000,0</w:t>
            </w:r>
          </w:p>
        </w:tc>
      </w:tr>
      <w:tr w:rsidR="00782A10" w:rsidRPr="0081463B" w14:paraId="08C0D03F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633E2A9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F8B56D1" w14:textId="77777777" w:rsidR="00782A10" w:rsidRPr="0081463B" w:rsidRDefault="00782A10" w:rsidP="00782A10">
            <w:pPr>
              <w:jc w:val="both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6" w:type="dxa"/>
            <w:vAlign w:val="bottom"/>
          </w:tcPr>
          <w:p w14:paraId="2F8E7F92" w14:textId="77777777" w:rsidR="00782A10" w:rsidRPr="00F22AD8" w:rsidRDefault="00782A10" w:rsidP="00782A10">
            <w:pPr>
              <w:jc w:val="center"/>
              <w:rPr>
                <w:sz w:val="28"/>
                <w:szCs w:val="28"/>
              </w:rPr>
            </w:pPr>
            <w:r w:rsidRPr="00F22AD8">
              <w:rPr>
                <w:sz w:val="28"/>
                <w:szCs w:val="28"/>
              </w:rPr>
              <w:t>0</w:t>
            </w:r>
          </w:p>
        </w:tc>
      </w:tr>
      <w:tr w:rsidR="00782A10" w:rsidRPr="0081463B" w14:paraId="6D55DD3B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801A9F2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2E1976F" w14:textId="77777777" w:rsidR="00782A10" w:rsidRPr="0081463B" w:rsidRDefault="00782A10" w:rsidP="00782A10">
            <w:pPr>
              <w:jc w:val="both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416" w:type="dxa"/>
          </w:tcPr>
          <w:p w14:paraId="437B5417" w14:textId="77777777" w:rsidR="00782A10" w:rsidRPr="00F22AD8" w:rsidRDefault="00782A10" w:rsidP="00782A10">
            <w:pPr>
              <w:jc w:val="center"/>
              <w:rPr>
                <w:sz w:val="28"/>
                <w:szCs w:val="28"/>
              </w:rPr>
            </w:pPr>
            <w:r w:rsidRPr="00F22AD8">
              <w:rPr>
                <w:sz w:val="28"/>
                <w:szCs w:val="28"/>
              </w:rPr>
              <w:t>90 000,0</w:t>
            </w:r>
          </w:p>
        </w:tc>
      </w:tr>
      <w:tr w:rsidR="00782A10" w:rsidRPr="0081463B" w14:paraId="3AB9C7B9" w14:textId="77777777" w:rsidTr="00782A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2150956" w14:textId="77777777" w:rsidR="00782A10" w:rsidRPr="0081463B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C13E71B" w14:textId="77777777" w:rsidR="00782A10" w:rsidRPr="0081463B" w:rsidRDefault="00782A10" w:rsidP="00782A10">
            <w:pPr>
              <w:jc w:val="both"/>
              <w:rPr>
                <w:sz w:val="28"/>
                <w:szCs w:val="28"/>
              </w:rPr>
            </w:pPr>
            <w:r w:rsidRPr="0081463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416" w:type="dxa"/>
          </w:tcPr>
          <w:p w14:paraId="3295DFDC" w14:textId="77777777" w:rsidR="00782A10" w:rsidRDefault="00782A10" w:rsidP="00782A10">
            <w:pPr>
              <w:jc w:val="center"/>
            </w:pPr>
            <w:r>
              <w:t>0</w:t>
            </w:r>
          </w:p>
        </w:tc>
      </w:tr>
    </w:tbl>
    <w:p w14:paraId="042FE505" w14:textId="77777777" w:rsidR="00782A10" w:rsidRDefault="00782A10" w:rsidP="00782A10">
      <w:pPr>
        <w:rPr>
          <w:sz w:val="28"/>
          <w:szCs w:val="28"/>
        </w:rPr>
      </w:pPr>
    </w:p>
    <w:p w14:paraId="3C719801" w14:textId="77777777" w:rsidR="00782A10" w:rsidRPr="00D201B1" w:rsidRDefault="00782A10" w:rsidP="00782A10">
      <w:pPr>
        <w:rPr>
          <w:sz w:val="28"/>
          <w:szCs w:val="28"/>
        </w:rPr>
      </w:pPr>
      <w:r w:rsidRPr="00D201B1">
        <w:rPr>
          <w:sz w:val="28"/>
          <w:szCs w:val="28"/>
        </w:rPr>
        <w:t xml:space="preserve">Раздел 2. Программа муниципальных внутренних заимствований муниципального образования Кореновский </w:t>
      </w:r>
      <w:r w:rsidRPr="00B455E3">
        <w:rPr>
          <w:sz w:val="28"/>
          <w:szCs w:val="28"/>
        </w:rPr>
        <w:t>муниципальный район Краснодарского края</w:t>
      </w:r>
      <w:r w:rsidRPr="00D201B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плановый период </w:t>
      </w:r>
      <w:r w:rsidRPr="00D201B1">
        <w:rPr>
          <w:sz w:val="28"/>
          <w:szCs w:val="28"/>
        </w:rPr>
        <w:t>20</w:t>
      </w:r>
      <w:r>
        <w:rPr>
          <w:sz w:val="28"/>
          <w:szCs w:val="28"/>
        </w:rPr>
        <w:t>27</w:t>
      </w:r>
      <w:r w:rsidRPr="00D201B1">
        <w:rPr>
          <w:sz w:val="28"/>
          <w:szCs w:val="28"/>
        </w:rPr>
        <w:t xml:space="preserve"> и 20</w:t>
      </w:r>
      <w:r>
        <w:rPr>
          <w:sz w:val="28"/>
          <w:szCs w:val="28"/>
        </w:rPr>
        <w:t>28</w:t>
      </w:r>
      <w:r w:rsidRPr="00D201B1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14:paraId="6CE13820" w14:textId="77777777" w:rsidR="00782A10" w:rsidRDefault="00782A10" w:rsidP="00782A10">
      <w:pPr>
        <w:spacing w:line="360" w:lineRule="auto"/>
        <w:jc w:val="right"/>
        <w:rPr>
          <w:sz w:val="28"/>
          <w:szCs w:val="28"/>
        </w:rPr>
      </w:pPr>
      <w:r w:rsidRPr="00C82789">
        <w:rPr>
          <w:sz w:val="28"/>
          <w:szCs w:val="28"/>
        </w:rPr>
        <w:t>(тыс. 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39"/>
        <w:gridCol w:w="5499"/>
        <w:gridCol w:w="1794"/>
        <w:gridCol w:w="1822"/>
      </w:tblGrid>
      <w:tr w:rsidR="00782A10" w:rsidRPr="00B2054F" w14:paraId="09F5AFAD" w14:textId="77777777" w:rsidTr="00E15622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314B2" w14:textId="77777777" w:rsidR="00782A10" w:rsidRPr="00B2054F" w:rsidRDefault="00782A10" w:rsidP="00782A10">
            <w:pPr>
              <w:jc w:val="center"/>
              <w:rPr>
                <w:bCs/>
                <w:sz w:val="28"/>
                <w:szCs w:val="28"/>
              </w:rPr>
            </w:pPr>
            <w:r w:rsidRPr="00B2054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A7E3" w14:textId="77777777" w:rsidR="00782A10" w:rsidRPr="00B2054F" w:rsidRDefault="00782A10" w:rsidP="00782A10">
            <w:pPr>
              <w:jc w:val="center"/>
              <w:rPr>
                <w:bCs/>
                <w:sz w:val="28"/>
                <w:szCs w:val="28"/>
              </w:rPr>
            </w:pPr>
            <w:r w:rsidRPr="00B2054F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8449" w14:textId="77777777" w:rsidR="00782A10" w:rsidRPr="00B2054F" w:rsidRDefault="00782A10" w:rsidP="00782A10">
            <w:pPr>
              <w:jc w:val="center"/>
              <w:rPr>
                <w:bCs/>
                <w:sz w:val="28"/>
                <w:szCs w:val="28"/>
              </w:rPr>
            </w:pPr>
            <w:r w:rsidRPr="00B2054F">
              <w:rPr>
                <w:bCs/>
                <w:sz w:val="28"/>
                <w:szCs w:val="28"/>
              </w:rPr>
              <w:t>Объем</w:t>
            </w:r>
          </w:p>
        </w:tc>
      </w:tr>
      <w:tr w:rsidR="00782A10" w:rsidRPr="00B2054F" w14:paraId="5DE58683" w14:textId="77777777" w:rsidTr="00E15622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13A71" w14:textId="77777777" w:rsidR="00782A10" w:rsidRPr="00B2054F" w:rsidRDefault="00782A10" w:rsidP="00782A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DC89" w14:textId="77777777" w:rsidR="00782A10" w:rsidRPr="00B2054F" w:rsidRDefault="00782A10" w:rsidP="00782A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186BA8" w14:textId="77777777" w:rsidR="00782A10" w:rsidRPr="00B2054F" w:rsidRDefault="00782A10" w:rsidP="00782A10">
            <w:pPr>
              <w:jc w:val="center"/>
              <w:rPr>
                <w:bCs/>
                <w:sz w:val="28"/>
                <w:szCs w:val="28"/>
              </w:rPr>
            </w:pPr>
            <w:r w:rsidRPr="00B2054F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 xml:space="preserve">27 </w:t>
            </w:r>
            <w:r w:rsidRPr="00B2054F">
              <w:rPr>
                <w:bCs/>
                <w:sz w:val="28"/>
                <w:szCs w:val="28"/>
              </w:rPr>
              <w:t>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E6D77C" w14:textId="77777777" w:rsidR="00782A10" w:rsidRPr="00B2054F" w:rsidRDefault="00782A10" w:rsidP="00782A10">
            <w:pPr>
              <w:jc w:val="center"/>
              <w:rPr>
                <w:bCs/>
                <w:sz w:val="28"/>
                <w:szCs w:val="28"/>
              </w:rPr>
            </w:pPr>
            <w:r w:rsidRPr="00B2054F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28</w:t>
            </w:r>
            <w:r w:rsidRPr="00B2054F">
              <w:rPr>
                <w:bCs/>
                <w:sz w:val="28"/>
                <w:szCs w:val="28"/>
              </w:rPr>
              <w:t>год</w:t>
            </w:r>
          </w:p>
        </w:tc>
      </w:tr>
      <w:tr w:rsidR="00782A10" w:rsidRPr="00B2054F" w14:paraId="7D726D3C" w14:textId="77777777" w:rsidTr="00E15622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40F5" w14:textId="77777777" w:rsidR="00782A10" w:rsidRPr="00B2054F" w:rsidRDefault="00782A10" w:rsidP="00782A10">
            <w:pPr>
              <w:jc w:val="center"/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6CA06" w14:textId="77777777" w:rsidR="00782A10" w:rsidRPr="00B2054F" w:rsidRDefault="00782A10" w:rsidP="00782A10">
            <w:pPr>
              <w:jc w:val="center"/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2BE9" w14:textId="77777777" w:rsidR="00782A10" w:rsidRPr="00B2054F" w:rsidRDefault="00782A10" w:rsidP="00782A10">
            <w:pPr>
              <w:tabs>
                <w:tab w:val="left" w:pos="1627"/>
              </w:tabs>
              <w:ind w:right="-108"/>
              <w:jc w:val="center"/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5A7D" w14:textId="77777777" w:rsidR="00782A10" w:rsidRPr="00B2054F" w:rsidRDefault="00782A10" w:rsidP="00782A10">
            <w:pPr>
              <w:tabs>
                <w:tab w:val="left" w:pos="1627"/>
              </w:tabs>
              <w:ind w:right="-108"/>
              <w:jc w:val="center"/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>4</w:t>
            </w:r>
          </w:p>
        </w:tc>
      </w:tr>
      <w:tr w:rsidR="00782A10" w:rsidRPr="00B2054F" w14:paraId="0D0F7744" w14:textId="77777777" w:rsidTr="00E15622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29D59281" w14:textId="77777777" w:rsidR="00782A10" w:rsidRPr="00B2054F" w:rsidRDefault="00782A10" w:rsidP="00782A10">
            <w:pPr>
              <w:jc w:val="center"/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1623483" w14:textId="77777777" w:rsidR="00782A10" w:rsidRPr="00B2054F" w:rsidRDefault="00782A10" w:rsidP="00782A10">
            <w:pPr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 xml:space="preserve">Ценные бумаги муниципального образования Кореновский район,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852A4E" w14:textId="77777777" w:rsidR="00782A10" w:rsidRPr="00B2054F" w:rsidRDefault="00782A10" w:rsidP="00782A10">
            <w:pPr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4CC54" w14:textId="77777777" w:rsidR="00782A10" w:rsidRPr="00B2054F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82A10" w:rsidRPr="00B2054F" w14:paraId="443C9706" w14:textId="77777777" w:rsidTr="00E15622">
        <w:trPr>
          <w:trHeight w:val="400"/>
        </w:trPr>
        <w:tc>
          <w:tcPr>
            <w:tcW w:w="724" w:type="dxa"/>
          </w:tcPr>
          <w:p w14:paraId="255F2523" w14:textId="77777777" w:rsidR="00782A10" w:rsidRPr="00B2054F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E207F1A" w14:textId="77777777" w:rsidR="00782A10" w:rsidRPr="00B2054F" w:rsidRDefault="00782A10" w:rsidP="00782A10">
            <w:pPr>
              <w:ind w:left="263"/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FB8E04C" w14:textId="77777777" w:rsidR="00782A10" w:rsidRPr="00B2054F" w:rsidRDefault="00782A10" w:rsidP="00782A10">
            <w:pPr>
              <w:tabs>
                <w:tab w:val="left" w:pos="1627"/>
              </w:tabs>
              <w:ind w:right="5" w:firstLine="6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281AFA9" w14:textId="77777777" w:rsidR="00782A10" w:rsidRPr="00B2054F" w:rsidRDefault="00782A10" w:rsidP="00782A10">
            <w:pPr>
              <w:tabs>
                <w:tab w:val="left" w:pos="1627"/>
              </w:tabs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82A10" w:rsidRPr="00B2054F" w14:paraId="74614C20" w14:textId="77777777" w:rsidTr="00E15622">
        <w:trPr>
          <w:trHeight w:val="400"/>
        </w:trPr>
        <w:tc>
          <w:tcPr>
            <w:tcW w:w="724" w:type="dxa"/>
          </w:tcPr>
          <w:p w14:paraId="637A9699" w14:textId="77777777" w:rsidR="00782A10" w:rsidRPr="00B2054F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0F05F1E" w14:textId="77777777" w:rsidR="00782A10" w:rsidRPr="00B2054F" w:rsidRDefault="00782A10" w:rsidP="00782A10">
            <w:pPr>
              <w:ind w:left="263"/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07E058C" w14:textId="77777777" w:rsidR="00782A10" w:rsidRPr="00B2054F" w:rsidRDefault="00782A10" w:rsidP="00782A10">
            <w:pPr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DA7AB3F" w14:textId="77777777" w:rsidR="00782A10" w:rsidRPr="00B2054F" w:rsidRDefault="00782A10" w:rsidP="00782A10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82A10" w:rsidRPr="00B2054F" w14:paraId="0924422E" w14:textId="77777777" w:rsidTr="00E15622">
        <w:trPr>
          <w:trHeight w:val="80"/>
        </w:trPr>
        <w:tc>
          <w:tcPr>
            <w:tcW w:w="724" w:type="dxa"/>
          </w:tcPr>
          <w:p w14:paraId="53B26953" w14:textId="77777777" w:rsidR="00782A10" w:rsidRPr="00B2054F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E7F7F2C" w14:textId="77777777" w:rsidR="00782A10" w:rsidRPr="00B2054F" w:rsidRDefault="00782A10" w:rsidP="00782A10">
            <w:pPr>
              <w:ind w:left="263"/>
              <w:jc w:val="both"/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C3EBC02" w14:textId="77777777" w:rsidR="00782A10" w:rsidRPr="00B2054F" w:rsidRDefault="00782A10" w:rsidP="00782A10">
            <w:pPr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DBF90D7" w14:textId="77777777" w:rsidR="00782A10" w:rsidRPr="00B2054F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82A10" w:rsidRPr="00B2054F" w14:paraId="271589B7" w14:textId="77777777" w:rsidTr="00E15622">
        <w:trPr>
          <w:trHeight w:val="80"/>
        </w:trPr>
        <w:tc>
          <w:tcPr>
            <w:tcW w:w="724" w:type="dxa"/>
          </w:tcPr>
          <w:p w14:paraId="4F0B896B" w14:textId="77777777" w:rsidR="00782A10" w:rsidRPr="00B2054F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8A3BC3F" w14:textId="77777777" w:rsidR="00782A10" w:rsidRPr="00B2054F" w:rsidRDefault="00782A10" w:rsidP="00782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0C795F5B" w14:textId="77777777" w:rsidR="00782A10" w:rsidRPr="00B2054F" w:rsidRDefault="00782A10" w:rsidP="00782A10">
            <w:pPr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74BEED1" w14:textId="77777777" w:rsidR="00782A10" w:rsidRPr="00B2054F" w:rsidRDefault="00782A10" w:rsidP="00782A10">
            <w:pPr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782A10" w:rsidRPr="00B2054F" w14:paraId="6054A9A8" w14:textId="77777777" w:rsidTr="00E15622">
        <w:trPr>
          <w:trHeight w:val="80"/>
        </w:trPr>
        <w:tc>
          <w:tcPr>
            <w:tcW w:w="724" w:type="dxa"/>
          </w:tcPr>
          <w:p w14:paraId="0050F765" w14:textId="77777777" w:rsidR="00782A10" w:rsidRPr="00B2054F" w:rsidRDefault="00782A10" w:rsidP="00782A10">
            <w:pPr>
              <w:jc w:val="center"/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D2F7CDD" w14:textId="77777777" w:rsidR="00782A10" w:rsidRPr="00B2054F" w:rsidRDefault="00782A10" w:rsidP="00782A10">
            <w:pPr>
              <w:jc w:val="both"/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 xml:space="preserve">Бюджетные кредиты, привлеченные в районный бюджет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1D5F357" w14:textId="77777777" w:rsidR="00782A10" w:rsidRPr="00B2054F" w:rsidRDefault="00782A10" w:rsidP="00782A10">
            <w:pPr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-37 359,7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7E53CA6" w14:textId="77777777" w:rsidR="00782A10" w:rsidRPr="00981F4F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82A10" w:rsidRPr="00B2054F" w14:paraId="3D9D32E9" w14:textId="77777777" w:rsidTr="00E15622">
        <w:trPr>
          <w:trHeight w:val="80"/>
        </w:trPr>
        <w:tc>
          <w:tcPr>
            <w:tcW w:w="724" w:type="dxa"/>
          </w:tcPr>
          <w:p w14:paraId="2AFD8DD0" w14:textId="77777777" w:rsidR="00782A10" w:rsidRPr="00B2054F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C364119" w14:textId="77777777" w:rsidR="00782A10" w:rsidRPr="00B2054F" w:rsidRDefault="00782A10" w:rsidP="00782A10">
            <w:pPr>
              <w:ind w:left="263"/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86C4270" w14:textId="77777777" w:rsidR="00782A10" w:rsidRPr="00B2054F" w:rsidRDefault="00782A10" w:rsidP="00782A10">
            <w:pPr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5C3D7ACF" w14:textId="77777777" w:rsidR="00782A10" w:rsidRPr="00B2054F" w:rsidRDefault="00782A10" w:rsidP="00782A10">
            <w:pPr>
              <w:tabs>
                <w:tab w:val="left" w:pos="1627"/>
              </w:tabs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782A10" w:rsidRPr="00B2054F" w14:paraId="48AE3BEC" w14:textId="77777777" w:rsidTr="00E15622">
        <w:trPr>
          <w:trHeight w:val="80"/>
        </w:trPr>
        <w:tc>
          <w:tcPr>
            <w:tcW w:w="724" w:type="dxa"/>
          </w:tcPr>
          <w:p w14:paraId="52B6FB12" w14:textId="77777777" w:rsidR="00782A10" w:rsidRPr="00B2054F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0CAC6FE" w14:textId="77777777" w:rsidR="00782A10" w:rsidRPr="00B2054F" w:rsidRDefault="00782A10" w:rsidP="00782A10">
            <w:pPr>
              <w:ind w:left="263"/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E40D5DE" w14:textId="77777777" w:rsidR="00782A10" w:rsidRPr="00B2054F" w:rsidRDefault="00782A10" w:rsidP="00782A10">
            <w:pPr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50 000,0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8596616" w14:textId="77777777" w:rsidR="00782A10" w:rsidRPr="0039001A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50 000,0</w:t>
            </w:r>
          </w:p>
        </w:tc>
      </w:tr>
      <w:tr w:rsidR="00782A10" w:rsidRPr="00B2054F" w14:paraId="6F9C972A" w14:textId="77777777" w:rsidTr="00E15622">
        <w:trPr>
          <w:trHeight w:val="80"/>
        </w:trPr>
        <w:tc>
          <w:tcPr>
            <w:tcW w:w="724" w:type="dxa"/>
          </w:tcPr>
          <w:p w14:paraId="5F3DB615" w14:textId="77777777" w:rsidR="00782A10" w:rsidRPr="00B2054F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D7F2C4D" w14:textId="77777777" w:rsidR="00782A10" w:rsidRPr="00B2054F" w:rsidRDefault="00782A10" w:rsidP="00782A10">
            <w:pPr>
              <w:ind w:left="263"/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2D37CA8" w14:textId="77777777" w:rsidR="00782A10" w:rsidRPr="00B2054F" w:rsidRDefault="00782A10" w:rsidP="00782A10">
            <w:pPr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87 359,7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6622E72" w14:textId="77777777" w:rsidR="00782A10" w:rsidRPr="00981F4F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50 000,0</w:t>
            </w:r>
          </w:p>
        </w:tc>
      </w:tr>
      <w:tr w:rsidR="00782A10" w:rsidRPr="00B2054F" w14:paraId="696A2C2C" w14:textId="77777777" w:rsidTr="00E15622">
        <w:trPr>
          <w:trHeight w:val="80"/>
        </w:trPr>
        <w:tc>
          <w:tcPr>
            <w:tcW w:w="724" w:type="dxa"/>
          </w:tcPr>
          <w:p w14:paraId="65601899" w14:textId="77777777" w:rsidR="00782A10" w:rsidRPr="00B2054F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29C869E" w14:textId="77777777" w:rsidR="00782A10" w:rsidRPr="00B2054F" w:rsidRDefault="00782A10" w:rsidP="00782A10">
            <w:pPr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39E5177E" w14:textId="77777777" w:rsidR="00782A10" w:rsidRPr="00B2054F" w:rsidRDefault="00782A10" w:rsidP="00782A10">
            <w:pPr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4C30A2D" w14:textId="77777777" w:rsidR="00782A10" w:rsidRPr="00B2054F" w:rsidRDefault="00782A10" w:rsidP="00782A10">
            <w:pPr>
              <w:tabs>
                <w:tab w:val="left" w:pos="1627"/>
              </w:tabs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782A10" w:rsidRPr="00B2054F" w14:paraId="515C33F0" w14:textId="77777777" w:rsidTr="00E15622">
        <w:trPr>
          <w:trHeight w:val="80"/>
        </w:trPr>
        <w:tc>
          <w:tcPr>
            <w:tcW w:w="724" w:type="dxa"/>
          </w:tcPr>
          <w:p w14:paraId="292D8D4C" w14:textId="77777777" w:rsidR="00782A10" w:rsidRPr="00B2054F" w:rsidRDefault="00782A10" w:rsidP="00782A10">
            <w:pPr>
              <w:jc w:val="center"/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3925302" w14:textId="77777777" w:rsidR="00782A10" w:rsidRPr="00B2054F" w:rsidRDefault="00782A10" w:rsidP="00782A10">
            <w:pPr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 xml:space="preserve">Кредиты, полученные муниципальным образованием Кореновский </w:t>
            </w:r>
            <w:r w:rsidRPr="003E6149">
              <w:rPr>
                <w:sz w:val="28"/>
                <w:szCs w:val="28"/>
              </w:rPr>
              <w:t>муниципальный район Краснодарского края</w:t>
            </w:r>
            <w:r w:rsidRPr="00B2054F">
              <w:rPr>
                <w:sz w:val="28"/>
                <w:szCs w:val="28"/>
              </w:rPr>
              <w:t xml:space="preserve">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F87489F" w14:textId="77777777" w:rsidR="00782A10" w:rsidRPr="00B2054F" w:rsidRDefault="00782A10" w:rsidP="00782A10">
            <w:pPr>
              <w:tabs>
                <w:tab w:val="left" w:pos="1627"/>
              </w:tabs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3F9CDE1" w14:textId="77777777" w:rsidR="00782A10" w:rsidRPr="00B2054F" w:rsidRDefault="00782A10" w:rsidP="00782A10">
            <w:pPr>
              <w:tabs>
                <w:tab w:val="left" w:pos="1627"/>
              </w:tabs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82A10" w:rsidRPr="00B2054F" w14:paraId="2F0F8BBF" w14:textId="77777777" w:rsidTr="00E15622">
        <w:trPr>
          <w:trHeight w:val="80"/>
        </w:trPr>
        <w:tc>
          <w:tcPr>
            <w:tcW w:w="724" w:type="dxa"/>
          </w:tcPr>
          <w:p w14:paraId="59415A20" w14:textId="77777777" w:rsidR="00782A10" w:rsidRPr="00B2054F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B2B5298" w14:textId="77777777" w:rsidR="00782A10" w:rsidRPr="00B2054F" w:rsidRDefault="00782A10" w:rsidP="00782A10">
            <w:pPr>
              <w:ind w:left="263"/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80C6A50" w14:textId="77777777" w:rsidR="00782A10" w:rsidRPr="00B2054F" w:rsidRDefault="00782A10" w:rsidP="00782A10">
            <w:pPr>
              <w:tabs>
                <w:tab w:val="left" w:pos="1627"/>
              </w:tabs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F57316A" w14:textId="77777777" w:rsidR="00782A10" w:rsidRPr="00B2054F" w:rsidRDefault="00782A10" w:rsidP="00782A10">
            <w:pPr>
              <w:tabs>
                <w:tab w:val="left" w:pos="1627"/>
              </w:tabs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82A10" w:rsidRPr="00B2054F" w14:paraId="5B544DB3" w14:textId="77777777" w:rsidTr="00E15622">
        <w:trPr>
          <w:trHeight w:val="80"/>
        </w:trPr>
        <w:tc>
          <w:tcPr>
            <w:tcW w:w="724" w:type="dxa"/>
          </w:tcPr>
          <w:p w14:paraId="0270E8DF" w14:textId="77777777" w:rsidR="00782A10" w:rsidRPr="00B2054F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0A25541" w14:textId="77777777" w:rsidR="00782A10" w:rsidRPr="00B2054F" w:rsidRDefault="00782A10" w:rsidP="00782A10">
            <w:pPr>
              <w:ind w:left="263"/>
              <w:rPr>
                <w:sz w:val="28"/>
                <w:szCs w:val="28"/>
              </w:rPr>
            </w:pPr>
            <w:r w:rsidRPr="00B2054F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EAD78D5" w14:textId="77777777" w:rsidR="00782A10" w:rsidRPr="00B2054F" w:rsidRDefault="00782A10" w:rsidP="00782A10">
            <w:pPr>
              <w:tabs>
                <w:tab w:val="left" w:pos="1627"/>
              </w:tabs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001422B" w14:textId="77777777" w:rsidR="00782A10" w:rsidRPr="00BD1409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150 000,0</w:t>
            </w:r>
          </w:p>
        </w:tc>
      </w:tr>
      <w:tr w:rsidR="00782A10" w:rsidRPr="00B2054F" w14:paraId="1587AAF5" w14:textId="77777777" w:rsidTr="00E15622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4C35C350" w14:textId="77777777" w:rsidR="00782A10" w:rsidRPr="00C82789" w:rsidRDefault="00782A10" w:rsidP="00782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4592B47F" w14:textId="77777777" w:rsidR="00782A10" w:rsidRDefault="00782A10" w:rsidP="00782A10">
            <w:pPr>
              <w:ind w:left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8233D36" w14:textId="77777777" w:rsidR="00782A10" w:rsidRPr="00C82789" w:rsidRDefault="00782A10" w:rsidP="00782A10">
            <w:pPr>
              <w:tabs>
                <w:tab w:val="left" w:pos="1310"/>
                <w:tab w:val="left" w:pos="1627"/>
              </w:tabs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center"/>
          </w:tcPr>
          <w:p w14:paraId="6AF0089F" w14:textId="77777777" w:rsidR="00782A10" w:rsidRPr="00BD1409" w:rsidRDefault="00782A10" w:rsidP="00782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150 000,0</w:t>
            </w:r>
          </w:p>
        </w:tc>
      </w:tr>
    </w:tbl>
    <w:p w14:paraId="10B641C3" w14:textId="77777777" w:rsidR="00782A10" w:rsidRDefault="00782A10" w:rsidP="00782A10">
      <w:pPr>
        <w:rPr>
          <w:sz w:val="28"/>
          <w:szCs w:val="28"/>
          <w:lang w:val="en-US"/>
        </w:rPr>
      </w:pPr>
    </w:p>
    <w:p w14:paraId="3B0597A1" w14:textId="77777777" w:rsidR="00782A10" w:rsidRDefault="00782A10" w:rsidP="00782A10">
      <w:pPr>
        <w:rPr>
          <w:sz w:val="28"/>
          <w:szCs w:val="28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782A10" w:rsidRPr="005F510F" w14:paraId="267F9EA9" w14:textId="77777777" w:rsidTr="00E15622">
        <w:tc>
          <w:tcPr>
            <w:tcW w:w="4927" w:type="dxa"/>
          </w:tcPr>
          <w:p w14:paraId="6096C165" w14:textId="77777777" w:rsidR="00782A10" w:rsidRPr="005F510F" w:rsidRDefault="00782A10" w:rsidP="00782A10">
            <w:pPr>
              <w:rPr>
                <w:sz w:val="28"/>
                <w:szCs w:val="28"/>
              </w:rPr>
            </w:pPr>
            <w:r w:rsidRPr="005F510F">
              <w:rPr>
                <w:sz w:val="28"/>
                <w:szCs w:val="28"/>
              </w:rPr>
              <w:t>Глава</w:t>
            </w:r>
          </w:p>
          <w:p w14:paraId="12862B97" w14:textId="77777777" w:rsidR="00782A10" w:rsidRPr="005F510F" w:rsidRDefault="00782A10" w:rsidP="00782A10">
            <w:pPr>
              <w:rPr>
                <w:sz w:val="28"/>
                <w:szCs w:val="28"/>
              </w:rPr>
            </w:pPr>
            <w:r w:rsidRPr="005F510F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404308E9" w14:textId="77777777" w:rsidR="00782A10" w:rsidRPr="005F510F" w:rsidRDefault="00782A10" w:rsidP="00782A10">
            <w:pPr>
              <w:rPr>
                <w:sz w:val="28"/>
                <w:szCs w:val="28"/>
              </w:rPr>
            </w:pPr>
            <w:r w:rsidRPr="005F510F">
              <w:rPr>
                <w:sz w:val="28"/>
                <w:szCs w:val="28"/>
              </w:rPr>
              <w:t xml:space="preserve">Кореновский муниципальный район </w:t>
            </w:r>
          </w:p>
          <w:p w14:paraId="66B9B04E" w14:textId="77777777" w:rsidR="00782A10" w:rsidRDefault="00782A10" w:rsidP="00782A10">
            <w:pPr>
              <w:rPr>
                <w:sz w:val="28"/>
                <w:szCs w:val="28"/>
              </w:rPr>
            </w:pPr>
            <w:r w:rsidRPr="005F510F">
              <w:rPr>
                <w:sz w:val="28"/>
                <w:szCs w:val="28"/>
              </w:rPr>
              <w:t>Краснодарского края</w:t>
            </w:r>
            <w:r w:rsidRPr="005F510F">
              <w:rPr>
                <w:sz w:val="28"/>
                <w:szCs w:val="28"/>
              </w:rPr>
              <w:tab/>
            </w:r>
            <w:r w:rsidRPr="005F510F">
              <w:rPr>
                <w:sz w:val="28"/>
                <w:szCs w:val="28"/>
              </w:rPr>
              <w:tab/>
            </w:r>
          </w:p>
        </w:tc>
        <w:tc>
          <w:tcPr>
            <w:tcW w:w="4927" w:type="dxa"/>
            <w:vAlign w:val="bottom"/>
          </w:tcPr>
          <w:p w14:paraId="7CAD7C1F" w14:textId="77777777" w:rsidR="00782A10" w:rsidRDefault="00782A10" w:rsidP="00782A10">
            <w:pPr>
              <w:jc w:val="right"/>
              <w:rPr>
                <w:sz w:val="28"/>
                <w:szCs w:val="28"/>
              </w:rPr>
            </w:pPr>
            <w:r w:rsidRPr="005F510F">
              <w:rPr>
                <w:sz w:val="28"/>
                <w:szCs w:val="28"/>
              </w:rPr>
              <w:t>С.А. Голобородько</w:t>
            </w:r>
          </w:p>
        </w:tc>
      </w:tr>
    </w:tbl>
    <w:p w14:paraId="08F6745E" w14:textId="77777777" w:rsidR="00935633" w:rsidRPr="009A1A9D" w:rsidRDefault="00935633" w:rsidP="00F20F70">
      <w:pPr>
        <w:rPr>
          <w:sz w:val="28"/>
          <w:szCs w:val="28"/>
        </w:rPr>
      </w:pPr>
    </w:p>
    <w:sectPr w:rsidR="00935633" w:rsidRPr="009A1A9D" w:rsidSect="00782A10">
      <w:headerReference w:type="even" r:id="rId35"/>
      <w:headerReference w:type="default" r:id="rId36"/>
      <w:footerReference w:type="default" r:id="rId37"/>
      <w:pgSz w:w="11906" w:h="16838" w:code="9"/>
      <w:pgMar w:top="1134" w:right="567" w:bottom="1134" w:left="1701" w:header="45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DCD8" w14:textId="77777777" w:rsidR="00782A10" w:rsidRDefault="00782A10">
      <w:r>
        <w:separator/>
      </w:r>
    </w:p>
  </w:endnote>
  <w:endnote w:type="continuationSeparator" w:id="0">
    <w:p w14:paraId="7FED7E1F" w14:textId="77777777" w:rsidR="00782A10" w:rsidRDefault="0078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429D" w14:textId="77777777" w:rsidR="00782A10" w:rsidRPr="00536214" w:rsidRDefault="00782A10" w:rsidP="00E343AA">
    <w:pPr>
      <w:pStyle w:val="a6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6A91" w14:textId="77777777" w:rsidR="00782A10" w:rsidRPr="00E15622" w:rsidRDefault="00782A10" w:rsidP="00E156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E850" w14:textId="77777777" w:rsidR="00782A10" w:rsidRDefault="00782A10">
      <w:r>
        <w:separator/>
      </w:r>
    </w:p>
  </w:footnote>
  <w:footnote w:type="continuationSeparator" w:id="0">
    <w:p w14:paraId="763FEFDC" w14:textId="77777777" w:rsidR="00782A10" w:rsidRDefault="0078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E438" w14:textId="77777777" w:rsidR="00782A10" w:rsidRDefault="00782A10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24828E2" w14:textId="77777777" w:rsidR="00782A10" w:rsidRDefault="00782A10">
    <w:pPr>
      <w:pStyle w:val="a4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8C1E" w14:textId="77777777" w:rsidR="00782A10" w:rsidRPr="009769EC" w:rsidRDefault="00782A10" w:rsidP="00F20F70">
    <w:pPr>
      <w:pStyle w:val="a4"/>
      <w:jc w:val="center"/>
      <w:rPr>
        <w:sz w:val="28"/>
        <w:szCs w:val="28"/>
      </w:rPr>
    </w:pPr>
    <w:r w:rsidRPr="009769EC">
      <w:rPr>
        <w:sz w:val="28"/>
        <w:szCs w:val="28"/>
      </w:rPr>
      <w:fldChar w:fldCharType="begin"/>
    </w:r>
    <w:r w:rsidRPr="009769EC">
      <w:rPr>
        <w:sz w:val="28"/>
        <w:szCs w:val="28"/>
      </w:rPr>
      <w:instrText xml:space="preserve"> PAGE   \* MERGEFORMAT </w:instrText>
    </w:r>
    <w:r w:rsidRPr="009769EC">
      <w:rPr>
        <w:sz w:val="28"/>
        <w:szCs w:val="28"/>
      </w:rPr>
      <w:fldChar w:fldCharType="separate"/>
    </w:r>
    <w:r w:rsidR="000373FB">
      <w:rPr>
        <w:noProof/>
        <w:sz w:val="28"/>
        <w:szCs w:val="28"/>
      </w:rPr>
      <w:t>4</w:t>
    </w:r>
    <w:r w:rsidRPr="009769EC">
      <w:rPr>
        <w:sz w:val="28"/>
        <w:szCs w:val="28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276E" w14:textId="77777777" w:rsidR="00782A10" w:rsidRPr="00F22AD8" w:rsidRDefault="00782A10">
    <w:pPr>
      <w:pStyle w:val="a4"/>
      <w:jc w:val="center"/>
      <w:rPr>
        <w:sz w:val="28"/>
        <w:szCs w:val="28"/>
      </w:rPr>
    </w:pPr>
    <w:r w:rsidRPr="00F22AD8">
      <w:rPr>
        <w:sz w:val="28"/>
        <w:szCs w:val="28"/>
      </w:rPr>
      <w:fldChar w:fldCharType="begin"/>
    </w:r>
    <w:r w:rsidRPr="00F22AD8">
      <w:rPr>
        <w:sz w:val="28"/>
        <w:szCs w:val="28"/>
      </w:rPr>
      <w:instrText>PAGE</w:instrText>
    </w:r>
    <w:r w:rsidRPr="00F22AD8">
      <w:rPr>
        <w:sz w:val="28"/>
        <w:szCs w:val="28"/>
      </w:rPr>
      <w:fldChar w:fldCharType="separate"/>
    </w:r>
    <w:r w:rsidR="000373FB" w:rsidRPr="00F22AD8">
      <w:rPr>
        <w:noProof/>
        <w:sz w:val="28"/>
        <w:szCs w:val="28"/>
      </w:rPr>
      <w:t>3</w:t>
    </w:r>
    <w:r w:rsidRPr="00F22AD8">
      <w:rPr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09907"/>
      <w:docPartObj>
        <w:docPartGallery w:val="Page Numbers (Top of Page)"/>
        <w:docPartUnique/>
      </w:docPartObj>
    </w:sdtPr>
    <w:sdtEndPr/>
    <w:sdtContent>
      <w:p w14:paraId="3794FC95" w14:textId="77777777" w:rsidR="00782A10" w:rsidRPr="00AC3A41" w:rsidRDefault="00782A10" w:rsidP="00F20F70">
        <w:pPr>
          <w:pStyle w:val="a4"/>
          <w:spacing w:after="240"/>
          <w:jc w:val="center"/>
        </w:pPr>
        <w:r w:rsidRPr="00F65BE7">
          <w:rPr>
            <w:sz w:val="28"/>
            <w:szCs w:val="28"/>
          </w:rPr>
          <w:fldChar w:fldCharType="begin"/>
        </w:r>
        <w:r w:rsidRPr="00F65BE7">
          <w:rPr>
            <w:sz w:val="28"/>
            <w:szCs w:val="28"/>
          </w:rPr>
          <w:instrText xml:space="preserve"> PAGE   \* MERGEFORMAT </w:instrText>
        </w:r>
        <w:r w:rsidRPr="00F65BE7">
          <w:rPr>
            <w:sz w:val="28"/>
            <w:szCs w:val="28"/>
          </w:rPr>
          <w:fldChar w:fldCharType="separate"/>
        </w:r>
        <w:r w:rsidR="000373FB">
          <w:rPr>
            <w:noProof/>
            <w:sz w:val="28"/>
            <w:szCs w:val="28"/>
          </w:rPr>
          <w:t>43</w:t>
        </w:r>
        <w:r w:rsidRPr="00F65BE7">
          <w:rPr>
            <w:sz w:val="28"/>
            <w:szCs w:val="28"/>
          </w:rPr>
          <w:fldChar w:fldCharType="end"/>
        </w:r>
      </w:p>
    </w:sdtContent>
  </w:sdt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575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500B886" w14:textId="77777777" w:rsidR="00782A10" w:rsidRPr="0060123A" w:rsidRDefault="00782A10">
        <w:pPr>
          <w:pStyle w:val="a4"/>
          <w:jc w:val="center"/>
          <w:rPr>
            <w:sz w:val="28"/>
            <w:szCs w:val="28"/>
          </w:rPr>
        </w:pPr>
        <w:r w:rsidRPr="0060123A">
          <w:rPr>
            <w:sz w:val="28"/>
            <w:szCs w:val="28"/>
          </w:rPr>
          <w:fldChar w:fldCharType="begin"/>
        </w:r>
        <w:r w:rsidRPr="0060123A">
          <w:rPr>
            <w:sz w:val="28"/>
            <w:szCs w:val="28"/>
          </w:rPr>
          <w:instrText xml:space="preserve"> PAGE   \* MERGEFORMAT </w:instrText>
        </w:r>
        <w:r w:rsidRPr="0060123A">
          <w:rPr>
            <w:sz w:val="28"/>
            <w:szCs w:val="28"/>
          </w:rPr>
          <w:fldChar w:fldCharType="separate"/>
        </w:r>
        <w:r w:rsidR="000373FB">
          <w:rPr>
            <w:noProof/>
            <w:sz w:val="28"/>
            <w:szCs w:val="28"/>
          </w:rPr>
          <w:t>6</w:t>
        </w:r>
        <w:r w:rsidRPr="0060123A">
          <w:rPr>
            <w:sz w:val="28"/>
            <w:szCs w:val="28"/>
          </w:rPr>
          <w:fldChar w:fldCharType="end"/>
        </w:r>
      </w:p>
    </w:sdtContent>
  </w:sdt>
  <w:p w14:paraId="17B3D728" w14:textId="77777777" w:rsidR="00782A10" w:rsidRDefault="00782A10">
    <w:pPr>
      <w:pStyle w:val="a4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7008" w14:textId="77777777" w:rsidR="00782A10" w:rsidRDefault="00782A10" w:rsidP="00F20F70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949135" w14:textId="77777777" w:rsidR="00782A10" w:rsidRDefault="00782A10">
    <w:pPr>
      <w:pStyle w:val="a4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865E" w14:textId="77777777" w:rsidR="00782A10" w:rsidRPr="00B36FF7" w:rsidRDefault="00782A10" w:rsidP="00F20F70">
    <w:pPr>
      <w:pStyle w:val="a4"/>
      <w:framePr w:wrap="around" w:vAnchor="text" w:hAnchor="margin" w:xAlign="center" w:y="1"/>
      <w:rPr>
        <w:rStyle w:val="a9"/>
        <w:sz w:val="28"/>
        <w:szCs w:val="28"/>
      </w:rPr>
    </w:pPr>
    <w:r w:rsidRPr="00B36FF7">
      <w:rPr>
        <w:rStyle w:val="a9"/>
        <w:sz w:val="28"/>
        <w:szCs w:val="28"/>
      </w:rPr>
      <w:fldChar w:fldCharType="begin"/>
    </w:r>
    <w:r w:rsidRPr="00B36FF7">
      <w:rPr>
        <w:rStyle w:val="a9"/>
        <w:sz w:val="28"/>
        <w:szCs w:val="28"/>
      </w:rPr>
      <w:instrText xml:space="preserve">PAGE  </w:instrText>
    </w:r>
    <w:r w:rsidRPr="00B36FF7">
      <w:rPr>
        <w:rStyle w:val="a9"/>
        <w:sz w:val="28"/>
        <w:szCs w:val="28"/>
      </w:rPr>
      <w:fldChar w:fldCharType="separate"/>
    </w:r>
    <w:r w:rsidR="000373FB">
      <w:rPr>
        <w:rStyle w:val="a9"/>
        <w:noProof/>
        <w:sz w:val="28"/>
        <w:szCs w:val="28"/>
      </w:rPr>
      <w:t>4</w:t>
    </w:r>
    <w:r w:rsidRPr="00B36FF7">
      <w:rPr>
        <w:rStyle w:val="a9"/>
        <w:sz w:val="28"/>
        <w:szCs w:val="28"/>
      </w:rPr>
      <w:fldChar w:fldCharType="end"/>
    </w:r>
  </w:p>
  <w:p w14:paraId="6C3795D1" w14:textId="77777777" w:rsidR="00782A10" w:rsidRDefault="00782A10">
    <w:pPr>
      <w:pStyle w:val="a4"/>
      <w:rPr>
        <w:lang w:val="en-US"/>
      </w:rPr>
    </w:pPr>
  </w:p>
  <w:p w14:paraId="2B7B72AE" w14:textId="77777777" w:rsidR="00782A10" w:rsidRPr="00B36FF7" w:rsidRDefault="00782A10">
    <w:pPr>
      <w:pStyle w:val="a4"/>
      <w:rPr>
        <w:lang w:val="en-US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B350" w14:textId="77777777" w:rsidR="00782A10" w:rsidRDefault="00782A10" w:rsidP="00782A10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37CBEB" w14:textId="77777777" w:rsidR="00782A10" w:rsidRDefault="00782A10">
    <w:pPr>
      <w:pStyle w:val="a4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0CA3" w14:textId="77777777" w:rsidR="00782A10" w:rsidRPr="001743D5" w:rsidRDefault="00782A10" w:rsidP="00782A10">
    <w:pPr>
      <w:pStyle w:val="a4"/>
      <w:framePr w:wrap="around" w:vAnchor="text" w:hAnchor="margin" w:xAlign="center" w:y="1"/>
      <w:rPr>
        <w:rStyle w:val="a9"/>
        <w:sz w:val="28"/>
        <w:szCs w:val="28"/>
      </w:rPr>
    </w:pPr>
    <w:r w:rsidRPr="001743D5">
      <w:rPr>
        <w:rStyle w:val="a9"/>
        <w:sz w:val="28"/>
        <w:szCs w:val="28"/>
      </w:rPr>
      <w:fldChar w:fldCharType="begin"/>
    </w:r>
    <w:r w:rsidRPr="001743D5">
      <w:rPr>
        <w:rStyle w:val="a9"/>
        <w:sz w:val="28"/>
        <w:szCs w:val="28"/>
      </w:rPr>
      <w:instrText xml:space="preserve">PAGE  </w:instrText>
    </w:r>
    <w:r w:rsidRPr="001743D5">
      <w:rPr>
        <w:rStyle w:val="a9"/>
        <w:sz w:val="28"/>
        <w:szCs w:val="28"/>
      </w:rPr>
      <w:fldChar w:fldCharType="separate"/>
    </w:r>
    <w:r w:rsidR="000373FB">
      <w:rPr>
        <w:rStyle w:val="a9"/>
        <w:noProof/>
        <w:sz w:val="28"/>
        <w:szCs w:val="28"/>
      </w:rPr>
      <w:t>5</w:t>
    </w:r>
    <w:r w:rsidRPr="001743D5">
      <w:rPr>
        <w:rStyle w:val="a9"/>
        <w:sz w:val="28"/>
        <w:szCs w:val="28"/>
      </w:rPr>
      <w:fldChar w:fldCharType="end"/>
    </w:r>
  </w:p>
  <w:p w14:paraId="3A809831" w14:textId="77777777" w:rsidR="00782A10" w:rsidRDefault="00782A10">
    <w:pPr>
      <w:pStyle w:val="a4"/>
      <w:rPr>
        <w:lang w:val="en-US"/>
      </w:rPr>
    </w:pPr>
  </w:p>
  <w:p w14:paraId="725B5482" w14:textId="77777777" w:rsidR="00782A10" w:rsidRPr="001743D5" w:rsidRDefault="00782A10">
    <w:pPr>
      <w:pStyle w:val="a4"/>
      <w:rPr>
        <w:lang w:val="en-US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ED79" w14:textId="77777777" w:rsidR="00782A10" w:rsidRDefault="00782A10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C9A12A0" w14:textId="77777777" w:rsidR="00782A10" w:rsidRDefault="00782A10">
    <w:pPr>
      <w:pStyle w:val="a4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7E38" w14:textId="77777777" w:rsidR="00782A10" w:rsidRPr="00587940" w:rsidRDefault="00782A10">
    <w:pPr>
      <w:pStyle w:val="a4"/>
      <w:framePr w:wrap="around" w:vAnchor="text" w:hAnchor="margin" w:xAlign="center" w:y="1"/>
      <w:rPr>
        <w:rStyle w:val="a9"/>
        <w:sz w:val="28"/>
        <w:szCs w:val="28"/>
      </w:rPr>
    </w:pPr>
    <w:r w:rsidRPr="00587940">
      <w:rPr>
        <w:rStyle w:val="a9"/>
        <w:sz w:val="28"/>
        <w:szCs w:val="28"/>
      </w:rPr>
      <w:fldChar w:fldCharType="begin"/>
    </w:r>
    <w:r w:rsidRPr="00587940">
      <w:rPr>
        <w:rStyle w:val="a9"/>
        <w:sz w:val="28"/>
        <w:szCs w:val="28"/>
      </w:rPr>
      <w:instrText xml:space="preserve">PAGE  </w:instrText>
    </w:r>
    <w:r w:rsidRPr="00587940">
      <w:rPr>
        <w:rStyle w:val="a9"/>
        <w:sz w:val="28"/>
        <w:szCs w:val="28"/>
      </w:rPr>
      <w:fldChar w:fldCharType="separate"/>
    </w:r>
    <w:r w:rsidR="000373FB">
      <w:rPr>
        <w:rStyle w:val="a9"/>
        <w:noProof/>
        <w:sz w:val="28"/>
        <w:szCs w:val="28"/>
      </w:rPr>
      <w:t>2</w:t>
    </w:r>
    <w:r w:rsidRPr="00587940">
      <w:rPr>
        <w:rStyle w:val="a9"/>
        <w:sz w:val="28"/>
        <w:szCs w:val="28"/>
      </w:rPr>
      <w:fldChar w:fldCharType="end"/>
    </w:r>
  </w:p>
  <w:p w14:paraId="19EDEDB5" w14:textId="77777777" w:rsidR="00782A10" w:rsidRDefault="00782A10">
    <w:pPr>
      <w:pStyle w:val="a4"/>
      <w:rPr>
        <w:lang w:val="en-US"/>
      </w:rPr>
    </w:pPr>
  </w:p>
  <w:p w14:paraId="57C4F78B" w14:textId="77777777" w:rsidR="00782A10" w:rsidRPr="00587940" w:rsidRDefault="00782A10">
    <w:pPr>
      <w:pStyle w:val="a4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DBA6" w14:textId="77777777" w:rsidR="00782A10" w:rsidRPr="00CF319D" w:rsidRDefault="00782A10">
    <w:pPr>
      <w:pStyle w:val="a4"/>
      <w:framePr w:wrap="around" w:vAnchor="text" w:hAnchor="margin" w:xAlign="center" w:y="1"/>
      <w:rPr>
        <w:rStyle w:val="a9"/>
        <w:sz w:val="28"/>
        <w:szCs w:val="28"/>
      </w:rPr>
    </w:pPr>
    <w:r w:rsidRPr="00CF319D">
      <w:rPr>
        <w:rStyle w:val="a9"/>
        <w:sz w:val="28"/>
        <w:szCs w:val="28"/>
      </w:rPr>
      <w:fldChar w:fldCharType="begin"/>
    </w:r>
    <w:r w:rsidRPr="00CF319D">
      <w:rPr>
        <w:rStyle w:val="a9"/>
        <w:sz w:val="28"/>
        <w:szCs w:val="28"/>
      </w:rPr>
      <w:instrText xml:space="preserve">PAGE  </w:instrText>
    </w:r>
    <w:r w:rsidRPr="00CF319D">
      <w:rPr>
        <w:rStyle w:val="a9"/>
        <w:sz w:val="28"/>
        <w:szCs w:val="28"/>
      </w:rPr>
      <w:fldChar w:fldCharType="separate"/>
    </w:r>
    <w:r w:rsidR="000373FB">
      <w:rPr>
        <w:rStyle w:val="a9"/>
        <w:noProof/>
        <w:sz w:val="28"/>
        <w:szCs w:val="28"/>
      </w:rPr>
      <w:t>3</w:t>
    </w:r>
    <w:r w:rsidRPr="00CF319D">
      <w:rPr>
        <w:rStyle w:val="a9"/>
        <w:sz w:val="28"/>
        <w:szCs w:val="28"/>
      </w:rPr>
      <w:fldChar w:fldCharType="end"/>
    </w:r>
  </w:p>
  <w:p w14:paraId="27DA3BF5" w14:textId="77777777" w:rsidR="00782A10" w:rsidRDefault="00782A10" w:rsidP="00CF319D">
    <w:pPr>
      <w:pStyle w:val="a4"/>
      <w:jc w:val="center"/>
    </w:pPr>
  </w:p>
  <w:p w14:paraId="7A3AF8DF" w14:textId="77777777" w:rsidR="00782A10" w:rsidRDefault="00782A10" w:rsidP="00CF319D">
    <w:pPr>
      <w:pStyle w:val="a4"/>
      <w:jc w:val="cent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0BB1" w14:textId="77777777" w:rsidR="00782A10" w:rsidRDefault="00782A10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0383F5F" w14:textId="77777777" w:rsidR="00782A10" w:rsidRDefault="00782A10">
    <w:pPr>
      <w:pStyle w:val="a4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727F" w14:textId="77777777" w:rsidR="00782A10" w:rsidRPr="00882EB7" w:rsidRDefault="00782A10">
    <w:pPr>
      <w:pStyle w:val="a4"/>
      <w:framePr w:wrap="around" w:vAnchor="text" w:hAnchor="margin" w:xAlign="center" w:y="1"/>
      <w:rPr>
        <w:rStyle w:val="a9"/>
        <w:sz w:val="28"/>
        <w:szCs w:val="28"/>
      </w:rPr>
    </w:pPr>
    <w:r w:rsidRPr="00882EB7">
      <w:rPr>
        <w:rStyle w:val="a9"/>
        <w:sz w:val="28"/>
        <w:szCs w:val="28"/>
      </w:rPr>
      <w:fldChar w:fldCharType="begin"/>
    </w:r>
    <w:r w:rsidRPr="00882EB7">
      <w:rPr>
        <w:rStyle w:val="a9"/>
        <w:sz w:val="28"/>
        <w:szCs w:val="28"/>
      </w:rPr>
      <w:instrText xml:space="preserve">PAGE  </w:instrText>
    </w:r>
    <w:r w:rsidRPr="00882EB7">
      <w:rPr>
        <w:rStyle w:val="a9"/>
        <w:sz w:val="28"/>
        <w:szCs w:val="28"/>
      </w:rPr>
      <w:fldChar w:fldCharType="separate"/>
    </w:r>
    <w:r w:rsidR="000373FB">
      <w:rPr>
        <w:rStyle w:val="a9"/>
        <w:noProof/>
        <w:sz w:val="28"/>
        <w:szCs w:val="28"/>
      </w:rPr>
      <w:t>2</w:t>
    </w:r>
    <w:r w:rsidRPr="00882EB7">
      <w:rPr>
        <w:rStyle w:val="a9"/>
        <w:sz w:val="28"/>
        <w:szCs w:val="28"/>
      </w:rPr>
      <w:fldChar w:fldCharType="end"/>
    </w:r>
  </w:p>
  <w:p w14:paraId="15E26155" w14:textId="77777777" w:rsidR="00782A10" w:rsidRDefault="00782A10">
    <w:pPr>
      <w:pStyle w:val="a4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A900" w14:textId="77777777" w:rsidR="00782A10" w:rsidRDefault="00782A10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1F75146" w14:textId="77777777" w:rsidR="00782A10" w:rsidRDefault="00782A10">
    <w:pPr>
      <w:pStyle w:val="a4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3FA9" w14:textId="77777777" w:rsidR="00782A10" w:rsidRPr="004B19F2" w:rsidRDefault="00782A10">
    <w:pPr>
      <w:pStyle w:val="a4"/>
      <w:framePr w:wrap="around" w:vAnchor="text" w:hAnchor="margin" w:xAlign="center" w:y="1"/>
      <w:rPr>
        <w:rStyle w:val="a9"/>
        <w:sz w:val="28"/>
        <w:szCs w:val="28"/>
      </w:rPr>
    </w:pPr>
    <w:r w:rsidRPr="004B19F2">
      <w:rPr>
        <w:rStyle w:val="a9"/>
        <w:sz w:val="28"/>
        <w:szCs w:val="28"/>
      </w:rPr>
      <w:fldChar w:fldCharType="begin"/>
    </w:r>
    <w:r w:rsidRPr="004B19F2">
      <w:rPr>
        <w:rStyle w:val="a9"/>
        <w:sz w:val="28"/>
        <w:szCs w:val="28"/>
      </w:rPr>
      <w:instrText xml:space="preserve">PAGE  </w:instrText>
    </w:r>
    <w:r w:rsidRPr="004B19F2">
      <w:rPr>
        <w:rStyle w:val="a9"/>
        <w:sz w:val="28"/>
        <w:szCs w:val="28"/>
      </w:rPr>
      <w:fldChar w:fldCharType="separate"/>
    </w:r>
    <w:r w:rsidR="000373FB">
      <w:rPr>
        <w:rStyle w:val="a9"/>
        <w:noProof/>
        <w:sz w:val="28"/>
        <w:szCs w:val="28"/>
      </w:rPr>
      <w:t>2</w:t>
    </w:r>
    <w:r w:rsidRPr="004B19F2">
      <w:rPr>
        <w:rStyle w:val="a9"/>
        <w:sz w:val="28"/>
        <w:szCs w:val="28"/>
      </w:rPr>
      <w:fldChar w:fldCharType="end"/>
    </w:r>
  </w:p>
  <w:p w14:paraId="51E9E992" w14:textId="77777777" w:rsidR="00782A10" w:rsidRDefault="00782A10">
    <w:pPr>
      <w:pStyle w:val="a4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2866" w14:textId="77777777" w:rsidR="00782A10" w:rsidRDefault="00782A10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810C425" w14:textId="77777777" w:rsidR="00782A10" w:rsidRDefault="00782A10">
    <w:pPr>
      <w:pStyle w:val="a4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30D3" w14:textId="77777777" w:rsidR="00782A10" w:rsidRPr="00F22AD8" w:rsidRDefault="00782A10">
    <w:pPr>
      <w:pStyle w:val="a4"/>
      <w:framePr w:wrap="around" w:vAnchor="text" w:hAnchor="margin" w:xAlign="center" w:y="1"/>
      <w:rPr>
        <w:rStyle w:val="a9"/>
        <w:sz w:val="28"/>
        <w:szCs w:val="28"/>
      </w:rPr>
    </w:pPr>
    <w:r w:rsidRPr="00F22AD8">
      <w:rPr>
        <w:rStyle w:val="a9"/>
        <w:sz w:val="28"/>
        <w:szCs w:val="28"/>
      </w:rPr>
      <w:fldChar w:fldCharType="begin"/>
    </w:r>
    <w:r w:rsidRPr="00F22AD8">
      <w:rPr>
        <w:rStyle w:val="a9"/>
        <w:sz w:val="28"/>
        <w:szCs w:val="28"/>
      </w:rPr>
      <w:instrText xml:space="preserve">PAGE  </w:instrText>
    </w:r>
    <w:r w:rsidRPr="00F22AD8">
      <w:rPr>
        <w:rStyle w:val="a9"/>
        <w:sz w:val="28"/>
        <w:szCs w:val="28"/>
      </w:rPr>
      <w:fldChar w:fldCharType="separate"/>
    </w:r>
    <w:r w:rsidR="000373FB" w:rsidRPr="00F22AD8">
      <w:rPr>
        <w:rStyle w:val="a9"/>
        <w:noProof/>
        <w:sz w:val="28"/>
        <w:szCs w:val="28"/>
      </w:rPr>
      <w:t>2</w:t>
    </w:r>
    <w:r w:rsidRPr="00F22AD8">
      <w:rPr>
        <w:rStyle w:val="a9"/>
        <w:sz w:val="28"/>
        <w:szCs w:val="28"/>
      </w:rPr>
      <w:fldChar w:fldCharType="end"/>
    </w:r>
  </w:p>
  <w:p w14:paraId="02380E69" w14:textId="77777777" w:rsidR="00782A10" w:rsidRDefault="00782A10">
    <w:pPr>
      <w:pStyle w:val="a4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4A5A" w14:textId="77777777" w:rsidR="00782A10" w:rsidRPr="00282B25" w:rsidRDefault="00782A10" w:rsidP="00782A10">
    <w:pPr>
      <w:pStyle w:val="a4"/>
      <w:framePr w:h="284" w:hRule="exact" w:wrap="around" w:vAnchor="text" w:hAnchor="margin" w:xAlign="center" w:yAlign="center"/>
      <w:rPr>
        <w:rStyle w:val="a9"/>
      </w:rPr>
    </w:pPr>
    <w:r w:rsidRPr="00282B25">
      <w:rPr>
        <w:rStyle w:val="a9"/>
      </w:rPr>
      <w:fldChar w:fldCharType="begin"/>
    </w:r>
    <w:r w:rsidRPr="00282B25">
      <w:rPr>
        <w:rStyle w:val="a9"/>
      </w:rPr>
      <w:instrText xml:space="preserve">PAGE  </w:instrText>
    </w:r>
    <w:r w:rsidRPr="00282B25">
      <w:rPr>
        <w:rStyle w:val="a9"/>
      </w:rPr>
      <w:fldChar w:fldCharType="separate"/>
    </w:r>
    <w:r>
      <w:rPr>
        <w:rStyle w:val="a9"/>
        <w:noProof/>
      </w:rPr>
      <w:t>2</w:t>
    </w:r>
    <w:r w:rsidRPr="00282B25">
      <w:rPr>
        <w:rStyle w:val="a9"/>
      </w:rPr>
      <w:fldChar w:fldCharType="end"/>
    </w:r>
  </w:p>
  <w:p w14:paraId="09DE3D8F" w14:textId="77777777" w:rsidR="00782A10" w:rsidRDefault="00782A10" w:rsidP="00782A10">
    <w:pPr>
      <w:tabs>
        <w:tab w:val="left" w:pos="3556"/>
      </w:tabs>
    </w:pPr>
    <w:r>
      <w:tab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CC1D" w14:textId="77777777" w:rsidR="00782A10" w:rsidRPr="00F22AD8" w:rsidRDefault="00782A10" w:rsidP="00782A10">
    <w:pPr>
      <w:pStyle w:val="a4"/>
      <w:framePr w:h="284" w:hRule="exact" w:wrap="around" w:vAnchor="text" w:hAnchor="margin" w:xAlign="center" w:yAlign="center"/>
      <w:rPr>
        <w:rStyle w:val="a9"/>
        <w:sz w:val="28"/>
        <w:szCs w:val="28"/>
      </w:rPr>
    </w:pPr>
    <w:r w:rsidRPr="00F22AD8">
      <w:rPr>
        <w:rStyle w:val="a9"/>
        <w:sz w:val="28"/>
        <w:szCs w:val="28"/>
      </w:rPr>
      <w:fldChar w:fldCharType="begin"/>
    </w:r>
    <w:r w:rsidRPr="00F22AD8">
      <w:rPr>
        <w:rStyle w:val="a9"/>
        <w:sz w:val="28"/>
        <w:szCs w:val="28"/>
      </w:rPr>
      <w:instrText xml:space="preserve">PAGE  </w:instrText>
    </w:r>
    <w:r w:rsidRPr="00F22AD8">
      <w:rPr>
        <w:rStyle w:val="a9"/>
        <w:sz w:val="28"/>
        <w:szCs w:val="28"/>
      </w:rPr>
      <w:fldChar w:fldCharType="separate"/>
    </w:r>
    <w:r w:rsidR="000373FB" w:rsidRPr="00F22AD8">
      <w:rPr>
        <w:rStyle w:val="a9"/>
        <w:noProof/>
        <w:sz w:val="28"/>
        <w:szCs w:val="28"/>
      </w:rPr>
      <w:t>2</w:t>
    </w:r>
    <w:r w:rsidRPr="00F22AD8">
      <w:rPr>
        <w:rStyle w:val="a9"/>
        <w:sz w:val="28"/>
        <w:szCs w:val="28"/>
      </w:rPr>
      <w:fldChar w:fldCharType="end"/>
    </w:r>
  </w:p>
  <w:p w14:paraId="05935BDD" w14:textId="77777777" w:rsidR="00782A10" w:rsidRDefault="00782A10" w:rsidP="00782A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6DB5" w14:textId="77777777" w:rsidR="00782A10" w:rsidRPr="00DF45B1" w:rsidRDefault="00782A10" w:rsidP="00E343AA">
    <w:pPr>
      <w:pStyle w:val="a4"/>
      <w:jc w:val="center"/>
      <w:rPr>
        <w:sz w:val="28"/>
        <w:szCs w:val="28"/>
      </w:rPr>
    </w:pPr>
    <w:r w:rsidRPr="00DF45B1">
      <w:rPr>
        <w:sz w:val="28"/>
        <w:szCs w:val="28"/>
      </w:rPr>
      <w:fldChar w:fldCharType="begin"/>
    </w:r>
    <w:r w:rsidRPr="00DF45B1">
      <w:rPr>
        <w:sz w:val="28"/>
        <w:szCs w:val="28"/>
      </w:rPr>
      <w:instrText xml:space="preserve"> PAGE   \* MERGEFORMAT </w:instrText>
    </w:r>
    <w:r w:rsidRPr="00DF45B1">
      <w:rPr>
        <w:sz w:val="28"/>
        <w:szCs w:val="28"/>
      </w:rPr>
      <w:fldChar w:fldCharType="separate"/>
    </w:r>
    <w:r w:rsidR="000373FB">
      <w:rPr>
        <w:noProof/>
        <w:sz w:val="28"/>
        <w:szCs w:val="28"/>
      </w:rPr>
      <w:t>3</w:t>
    </w:r>
    <w:r w:rsidRPr="00DF45B1"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8D57" w14:textId="77777777" w:rsidR="00782A10" w:rsidRDefault="00782A10" w:rsidP="00E343AA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D6F432F" w14:textId="77777777" w:rsidR="00782A10" w:rsidRDefault="00782A10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E5DB" w14:textId="77777777" w:rsidR="00782A10" w:rsidRPr="00DB1D40" w:rsidRDefault="00782A10" w:rsidP="00E343AA">
    <w:pPr>
      <w:pStyle w:val="a4"/>
      <w:framePr w:wrap="around" w:vAnchor="text" w:hAnchor="margin" w:xAlign="center" w:y="1"/>
      <w:rPr>
        <w:rStyle w:val="a9"/>
        <w:sz w:val="28"/>
        <w:szCs w:val="28"/>
      </w:rPr>
    </w:pPr>
    <w:r w:rsidRPr="00DB1D40">
      <w:rPr>
        <w:rStyle w:val="a9"/>
        <w:sz w:val="28"/>
        <w:szCs w:val="28"/>
      </w:rPr>
      <w:fldChar w:fldCharType="begin"/>
    </w:r>
    <w:r w:rsidRPr="00DB1D40">
      <w:rPr>
        <w:rStyle w:val="a9"/>
        <w:sz w:val="28"/>
        <w:szCs w:val="28"/>
      </w:rPr>
      <w:instrText xml:space="preserve">PAGE  </w:instrText>
    </w:r>
    <w:r w:rsidRPr="00DB1D40">
      <w:rPr>
        <w:rStyle w:val="a9"/>
        <w:sz w:val="28"/>
        <w:szCs w:val="28"/>
      </w:rPr>
      <w:fldChar w:fldCharType="separate"/>
    </w:r>
    <w:r w:rsidR="000373FB">
      <w:rPr>
        <w:rStyle w:val="a9"/>
        <w:noProof/>
        <w:sz w:val="28"/>
        <w:szCs w:val="28"/>
      </w:rPr>
      <w:t>2</w:t>
    </w:r>
    <w:r w:rsidRPr="00DB1D40">
      <w:rPr>
        <w:rStyle w:val="a9"/>
        <w:sz w:val="28"/>
        <w:szCs w:val="28"/>
      </w:rPr>
      <w:fldChar w:fldCharType="end"/>
    </w:r>
  </w:p>
  <w:p w14:paraId="2AA5D2A9" w14:textId="77777777" w:rsidR="00782A10" w:rsidRDefault="00782A10">
    <w:pPr>
      <w:pStyle w:val="a4"/>
      <w:rPr>
        <w:lang w:val="en-US"/>
      </w:rPr>
    </w:pPr>
  </w:p>
  <w:p w14:paraId="368F578A" w14:textId="77777777" w:rsidR="00782A10" w:rsidRPr="00DB1D40" w:rsidRDefault="00782A10">
    <w:pPr>
      <w:pStyle w:val="a4"/>
      <w:rPr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7F3D" w14:textId="77777777" w:rsidR="00782A10" w:rsidRDefault="00782A10" w:rsidP="00E343AA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CEA01" w14:textId="77777777" w:rsidR="00782A10" w:rsidRDefault="00782A10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F121" w14:textId="77777777" w:rsidR="00782A10" w:rsidRPr="00063FF0" w:rsidRDefault="00782A10" w:rsidP="00E343AA">
    <w:pPr>
      <w:pStyle w:val="a4"/>
      <w:framePr w:wrap="around" w:vAnchor="text" w:hAnchor="margin" w:xAlign="center" w:y="1"/>
      <w:rPr>
        <w:rStyle w:val="a9"/>
        <w:sz w:val="28"/>
        <w:szCs w:val="28"/>
      </w:rPr>
    </w:pPr>
    <w:r w:rsidRPr="00063FF0">
      <w:rPr>
        <w:rStyle w:val="a9"/>
        <w:sz w:val="28"/>
        <w:szCs w:val="28"/>
      </w:rPr>
      <w:fldChar w:fldCharType="begin"/>
    </w:r>
    <w:r w:rsidRPr="00063FF0">
      <w:rPr>
        <w:rStyle w:val="a9"/>
        <w:sz w:val="28"/>
        <w:szCs w:val="28"/>
      </w:rPr>
      <w:instrText xml:space="preserve">PAGE  </w:instrText>
    </w:r>
    <w:r w:rsidRPr="00063FF0">
      <w:rPr>
        <w:rStyle w:val="a9"/>
        <w:sz w:val="28"/>
        <w:szCs w:val="28"/>
      </w:rPr>
      <w:fldChar w:fldCharType="separate"/>
    </w:r>
    <w:r w:rsidR="000373FB">
      <w:rPr>
        <w:rStyle w:val="a9"/>
        <w:noProof/>
        <w:sz w:val="28"/>
        <w:szCs w:val="28"/>
      </w:rPr>
      <w:t>2</w:t>
    </w:r>
    <w:r w:rsidRPr="00063FF0">
      <w:rPr>
        <w:rStyle w:val="a9"/>
        <w:sz w:val="28"/>
        <w:szCs w:val="28"/>
      </w:rPr>
      <w:fldChar w:fldCharType="end"/>
    </w:r>
  </w:p>
  <w:p w14:paraId="770B6410" w14:textId="77777777" w:rsidR="00782A10" w:rsidRDefault="00782A10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DAED" w14:textId="77777777" w:rsidR="00782A10" w:rsidRPr="00F22AD8" w:rsidRDefault="00782A10" w:rsidP="00E343AA">
    <w:pPr>
      <w:pStyle w:val="a4"/>
      <w:jc w:val="center"/>
      <w:rPr>
        <w:sz w:val="28"/>
        <w:szCs w:val="28"/>
      </w:rPr>
    </w:pPr>
    <w:r w:rsidRPr="00F22AD8">
      <w:rPr>
        <w:sz w:val="28"/>
        <w:szCs w:val="28"/>
      </w:rPr>
      <w:fldChar w:fldCharType="begin"/>
    </w:r>
    <w:r w:rsidRPr="00F22AD8">
      <w:rPr>
        <w:sz w:val="28"/>
        <w:szCs w:val="28"/>
      </w:rPr>
      <w:instrText xml:space="preserve"> PAGE   \* MERGEFORMAT </w:instrText>
    </w:r>
    <w:r w:rsidRPr="00F22AD8">
      <w:rPr>
        <w:sz w:val="28"/>
        <w:szCs w:val="28"/>
      </w:rPr>
      <w:fldChar w:fldCharType="separate"/>
    </w:r>
    <w:r w:rsidR="000373FB" w:rsidRPr="00F22AD8">
      <w:rPr>
        <w:noProof/>
        <w:sz w:val="28"/>
        <w:szCs w:val="28"/>
      </w:rPr>
      <w:t>3</w:t>
    </w:r>
    <w:r w:rsidRPr="00F22AD8">
      <w:rPr>
        <w:sz w:val="28"/>
        <w:szCs w:val="28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5121" w14:textId="77777777" w:rsidR="00782A10" w:rsidRPr="00F22AD8" w:rsidRDefault="00782A10" w:rsidP="00E343AA">
    <w:pPr>
      <w:pStyle w:val="a4"/>
      <w:jc w:val="center"/>
      <w:rPr>
        <w:sz w:val="28"/>
        <w:szCs w:val="28"/>
      </w:rPr>
    </w:pPr>
    <w:r w:rsidRPr="00F22AD8">
      <w:rPr>
        <w:sz w:val="28"/>
        <w:szCs w:val="28"/>
      </w:rPr>
      <w:fldChar w:fldCharType="begin"/>
    </w:r>
    <w:r w:rsidRPr="00F22AD8">
      <w:rPr>
        <w:sz w:val="28"/>
        <w:szCs w:val="28"/>
      </w:rPr>
      <w:instrText xml:space="preserve"> PAGE   \* MERGEFORMAT </w:instrText>
    </w:r>
    <w:r w:rsidRPr="00F22AD8">
      <w:rPr>
        <w:sz w:val="28"/>
        <w:szCs w:val="28"/>
      </w:rPr>
      <w:fldChar w:fldCharType="separate"/>
    </w:r>
    <w:r w:rsidR="000373FB" w:rsidRPr="00F22AD8">
      <w:rPr>
        <w:noProof/>
        <w:sz w:val="28"/>
        <w:szCs w:val="28"/>
      </w:rPr>
      <w:t>3</w:t>
    </w:r>
    <w:r w:rsidRPr="00F22AD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6A4FDC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F72D54"/>
    <w:multiLevelType w:val="hybridMultilevel"/>
    <w:tmpl w:val="775EE17E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4332274"/>
    <w:multiLevelType w:val="hybridMultilevel"/>
    <w:tmpl w:val="DCC074B6"/>
    <w:lvl w:ilvl="0" w:tplc="ECDA2CD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76114E1"/>
    <w:multiLevelType w:val="hybridMultilevel"/>
    <w:tmpl w:val="3286927C"/>
    <w:lvl w:ilvl="0" w:tplc="B374F7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891737"/>
    <w:multiLevelType w:val="multilevel"/>
    <w:tmpl w:val="8AEAA8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2234C7B"/>
    <w:multiLevelType w:val="hybridMultilevel"/>
    <w:tmpl w:val="4BDA7386"/>
    <w:lvl w:ilvl="0" w:tplc="6BD8BDF8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26012E8A"/>
    <w:multiLevelType w:val="hybridMultilevel"/>
    <w:tmpl w:val="767287A0"/>
    <w:lvl w:ilvl="0" w:tplc="2CA085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30199"/>
    <w:multiLevelType w:val="hybridMultilevel"/>
    <w:tmpl w:val="F22E54C8"/>
    <w:lvl w:ilvl="0" w:tplc="1D14E54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15E79"/>
    <w:multiLevelType w:val="hybridMultilevel"/>
    <w:tmpl w:val="0570120C"/>
    <w:lvl w:ilvl="0" w:tplc="B046FB0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Courier New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C1040D"/>
    <w:multiLevelType w:val="hybridMultilevel"/>
    <w:tmpl w:val="EB36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31BA6"/>
    <w:multiLevelType w:val="hybridMultilevel"/>
    <w:tmpl w:val="88662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97552"/>
    <w:multiLevelType w:val="hybridMultilevel"/>
    <w:tmpl w:val="C38EAB7C"/>
    <w:lvl w:ilvl="0" w:tplc="831AF76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660E2C"/>
    <w:multiLevelType w:val="hybridMultilevel"/>
    <w:tmpl w:val="4B00B3E2"/>
    <w:lvl w:ilvl="0" w:tplc="275C504C">
      <w:start w:val="1"/>
      <w:numFmt w:val="bullet"/>
      <w:lvlText w:val="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07489"/>
    <w:multiLevelType w:val="hybridMultilevel"/>
    <w:tmpl w:val="27C4FBE0"/>
    <w:lvl w:ilvl="0" w:tplc="BE5C6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A9755D"/>
    <w:multiLevelType w:val="hybridMultilevel"/>
    <w:tmpl w:val="7688C6F0"/>
    <w:lvl w:ilvl="0" w:tplc="2CA085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845E4"/>
    <w:multiLevelType w:val="hybridMultilevel"/>
    <w:tmpl w:val="13B468D0"/>
    <w:lvl w:ilvl="0" w:tplc="B518CB2C">
      <w:start w:val="1"/>
      <w:numFmt w:val="decimal"/>
      <w:lvlText w:val="%1."/>
      <w:lvlJc w:val="left"/>
      <w:pPr>
        <w:ind w:left="2186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0DE43F3"/>
    <w:multiLevelType w:val="hybridMultilevel"/>
    <w:tmpl w:val="A8A8C878"/>
    <w:lvl w:ilvl="0" w:tplc="8D32251E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3643B"/>
    <w:multiLevelType w:val="multilevel"/>
    <w:tmpl w:val="775EE17E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E1822F9"/>
    <w:multiLevelType w:val="hybridMultilevel"/>
    <w:tmpl w:val="AB14BB68"/>
    <w:lvl w:ilvl="0" w:tplc="275C504C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num w:numId="1" w16cid:durableId="955672868">
    <w:abstractNumId w:val="11"/>
  </w:num>
  <w:num w:numId="2" w16cid:durableId="1773043421">
    <w:abstractNumId w:val="1"/>
  </w:num>
  <w:num w:numId="3" w16cid:durableId="175580751">
    <w:abstractNumId w:val="10"/>
  </w:num>
  <w:num w:numId="4" w16cid:durableId="1325625878">
    <w:abstractNumId w:val="17"/>
  </w:num>
  <w:num w:numId="5" w16cid:durableId="2087260922">
    <w:abstractNumId w:val="2"/>
  </w:num>
  <w:num w:numId="6" w16cid:durableId="169996985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5039197">
    <w:abstractNumId w:val="16"/>
  </w:num>
  <w:num w:numId="8" w16cid:durableId="526989579">
    <w:abstractNumId w:val="8"/>
  </w:num>
  <w:num w:numId="9" w16cid:durableId="871189575">
    <w:abstractNumId w:val="13"/>
  </w:num>
  <w:num w:numId="10" w16cid:durableId="1298989669">
    <w:abstractNumId w:val="14"/>
  </w:num>
  <w:num w:numId="11" w16cid:durableId="1006128182">
    <w:abstractNumId w:val="20"/>
  </w:num>
  <w:num w:numId="12" w16cid:durableId="354579399">
    <w:abstractNumId w:val="3"/>
  </w:num>
  <w:num w:numId="13" w16cid:durableId="1273632181">
    <w:abstractNumId w:val="19"/>
  </w:num>
  <w:num w:numId="14" w16cid:durableId="328485988">
    <w:abstractNumId w:val="9"/>
  </w:num>
  <w:num w:numId="15" w16cid:durableId="2097285466">
    <w:abstractNumId w:val="18"/>
  </w:num>
  <w:num w:numId="16" w16cid:durableId="239828038">
    <w:abstractNumId w:val="4"/>
  </w:num>
  <w:num w:numId="17" w16cid:durableId="1618170941">
    <w:abstractNumId w:val="7"/>
  </w:num>
  <w:num w:numId="18" w16cid:durableId="328362749">
    <w:abstractNumId w:val="12"/>
  </w:num>
  <w:num w:numId="19" w16cid:durableId="901868224">
    <w:abstractNumId w:val="15"/>
  </w:num>
  <w:num w:numId="20" w16cid:durableId="2056849989">
    <w:abstractNumId w:val="5"/>
  </w:num>
  <w:num w:numId="21" w16cid:durableId="14719416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2" w16cid:durableId="231738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6463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2957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DAB"/>
    <w:rsid w:val="000006B1"/>
    <w:rsid w:val="00001961"/>
    <w:rsid w:val="0000208C"/>
    <w:rsid w:val="00004640"/>
    <w:rsid w:val="00004AC8"/>
    <w:rsid w:val="0000635F"/>
    <w:rsid w:val="00010A3F"/>
    <w:rsid w:val="00011D18"/>
    <w:rsid w:val="00013022"/>
    <w:rsid w:val="00013E0B"/>
    <w:rsid w:val="000154D5"/>
    <w:rsid w:val="00017013"/>
    <w:rsid w:val="00017104"/>
    <w:rsid w:val="00022667"/>
    <w:rsid w:val="000246BF"/>
    <w:rsid w:val="000250FF"/>
    <w:rsid w:val="000255B1"/>
    <w:rsid w:val="0002622C"/>
    <w:rsid w:val="00027CBF"/>
    <w:rsid w:val="00030082"/>
    <w:rsid w:val="00030BA9"/>
    <w:rsid w:val="00031456"/>
    <w:rsid w:val="000315E7"/>
    <w:rsid w:val="000316B8"/>
    <w:rsid w:val="0003395B"/>
    <w:rsid w:val="0003686E"/>
    <w:rsid w:val="000369B5"/>
    <w:rsid w:val="000373FB"/>
    <w:rsid w:val="00037409"/>
    <w:rsid w:val="000376A6"/>
    <w:rsid w:val="00041835"/>
    <w:rsid w:val="00041D55"/>
    <w:rsid w:val="00042B00"/>
    <w:rsid w:val="000439F2"/>
    <w:rsid w:val="00045387"/>
    <w:rsid w:val="000472CF"/>
    <w:rsid w:val="00050856"/>
    <w:rsid w:val="00050C58"/>
    <w:rsid w:val="00051F22"/>
    <w:rsid w:val="00054056"/>
    <w:rsid w:val="000541BE"/>
    <w:rsid w:val="00054B15"/>
    <w:rsid w:val="000574F5"/>
    <w:rsid w:val="00057B9C"/>
    <w:rsid w:val="0006034C"/>
    <w:rsid w:val="00061606"/>
    <w:rsid w:val="0006194D"/>
    <w:rsid w:val="00064EF4"/>
    <w:rsid w:val="00065B81"/>
    <w:rsid w:val="00066564"/>
    <w:rsid w:val="00066877"/>
    <w:rsid w:val="00067208"/>
    <w:rsid w:val="000703B5"/>
    <w:rsid w:val="00070425"/>
    <w:rsid w:val="00071886"/>
    <w:rsid w:val="00071BAD"/>
    <w:rsid w:val="000721B9"/>
    <w:rsid w:val="0007258F"/>
    <w:rsid w:val="000763E0"/>
    <w:rsid w:val="00081491"/>
    <w:rsid w:val="000840A8"/>
    <w:rsid w:val="0008442F"/>
    <w:rsid w:val="00085D96"/>
    <w:rsid w:val="00085DBE"/>
    <w:rsid w:val="0009060C"/>
    <w:rsid w:val="00091AAB"/>
    <w:rsid w:val="000961BC"/>
    <w:rsid w:val="00096932"/>
    <w:rsid w:val="00097EA1"/>
    <w:rsid w:val="000A1B8E"/>
    <w:rsid w:val="000A226A"/>
    <w:rsid w:val="000A4832"/>
    <w:rsid w:val="000A579C"/>
    <w:rsid w:val="000A6824"/>
    <w:rsid w:val="000A6A6C"/>
    <w:rsid w:val="000A6B4C"/>
    <w:rsid w:val="000B02D6"/>
    <w:rsid w:val="000B117D"/>
    <w:rsid w:val="000B370D"/>
    <w:rsid w:val="000B579B"/>
    <w:rsid w:val="000C1C7C"/>
    <w:rsid w:val="000C1D2D"/>
    <w:rsid w:val="000C212A"/>
    <w:rsid w:val="000C3873"/>
    <w:rsid w:val="000C459B"/>
    <w:rsid w:val="000D0273"/>
    <w:rsid w:val="000D0AC7"/>
    <w:rsid w:val="000D0D50"/>
    <w:rsid w:val="000D4C5D"/>
    <w:rsid w:val="000D53EE"/>
    <w:rsid w:val="000D55FE"/>
    <w:rsid w:val="000D7CC7"/>
    <w:rsid w:val="000E0FC8"/>
    <w:rsid w:val="000E1063"/>
    <w:rsid w:val="000E2A0F"/>
    <w:rsid w:val="000E33EA"/>
    <w:rsid w:val="000E37C0"/>
    <w:rsid w:val="000E5BB0"/>
    <w:rsid w:val="000E66CC"/>
    <w:rsid w:val="000E6A5B"/>
    <w:rsid w:val="000F252F"/>
    <w:rsid w:val="000F352E"/>
    <w:rsid w:val="000F373A"/>
    <w:rsid w:val="000F4272"/>
    <w:rsid w:val="000F5082"/>
    <w:rsid w:val="000F7BB2"/>
    <w:rsid w:val="00100064"/>
    <w:rsid w:val="00100DE9"/>
    <w:rsid w:val="00101A51"/>
    <w:rsid w:val="00103F79"/>
    <w:rsid w:val="00103FF7"/>
    <w:rsid w:val="00106DB1"/>
    <w:rsid w:val="0011022B"/>
    <w:rsid w:val="00111C24"/>
    <w:rsid w:val="00112DD7"/>
    <w:rsid w:val="001141CA"/>
    <w:rsid w:val="00115DC9"/>
    <w:rsid w:val="001169D9"/>
    <w:rsid w:val="00116ADF"/>
    <w:rsid w:val="00121D4E"/>
    <w:rsid w:val="00123886"/>
    <w:rsid w:val="00124833"/>
    <w:rsid w:val="001249B2"/>
    <w:rsid w:val="00125279"/>
    <w:rsid w:val="00125E0B"/>
    <w:rsid w:val="00126802"/>
    <w:rsid w:val="00126C92"/>
    <w:rsid w:val="00130055"/>
    <w:rsid w:val="00131774"/>
    <w:rsid w:val="00131F77"/>
    <w:rsid w:val="00131FC1"/>
    <w:rsid w:val="00134F79"/>
    <w:rsid w:val="001353B6"/>
    <w:rsid w:val="00137356"/>
    <w:rsid w:val="00137750"/>
    <w:rsid w:val="00140401"/>
    <w:rsid w:val="00140975"/>
    <w:rsid w:val="00140AB9"/>
    <w:rsid w:val="00141597"/>
    <w:rsid w:val="001420D6"/>
    <w:rsid w:val="00142C25"/>
    <w:rsid w:val="001438B1"/>
    <w:rsid w:val="00144642"/>
    <w:rsid w:val="001454B7"/>
    <w:rsid w:val="00146FCF"/>
    <w:rsid w:val="00147058"/>
    <w:rsid w:val="00147E25"/>
    <w:rsid w:val="001537EE"/>
    <w:rsid w:val="00155154"/>
    <w:rsid w:val="0015558B"/>
    <w:rsid w:val="0015612D"/>
    <w:rsid w:val="0015627A"/>
    <w:rsid w:val="00156EB2"/>
    <w:rsid w:val="00157218"/>
    <w:rsid w:val="001572B1"/>
    <w:rsid w:val="00160016"/>
    <w:rsid w:val="00160D07"/>
    <w:rsid w:val="00161CA6"/>
    <w:rsid w:val="00166D92"/>
    <w:rsid w:val="00167A31"/>
    <w:rsid w:val="00171B02"/>
    <w:rsid w:val="0017327F"/>
    <w:rsid w:val="0017384C"/>
    <w:rsid w:val="00174B33"/>
    <w:rsid w:val="00174C73"/>
    <w:rsid w:val="00175254"/>
    <w:rsid w:val="001756C1"/>
    <w:rsid w:val="00176589"/>
    <w:rsid w:val="00180C4F"/>
    <w:rsid w:val="00182BC1"/>
    <w:rsid w:val="001841A4"/>
    <w:rsid w:val="00185E11"/>
    <w:rsid w:val="001863F0"/>
    <w:rsid w:val="0018775C"/>
    <w:rsid w:val="001913BF"/>
    <w:rsid w:val="00193F4A"/>
    <w:rsid w:val="001941F3"/>
    <w:rsid w:val="001957E1"/>
    <w:rsid w:val="00195E70"/>
    <w:rsid w:val="00196CAE"/>
    <w:rsid w:val="00197145"/>
    <w:rsid w:val="00197E09"/>
    <w:rsid w:val="001A3C3A"/>
    <w:rsid w:val="001A3F49"/>
    <w:rsid w:val="001A5BCE"/>
    <w:rsid w:val="001B1D27"/>
    <w:rsid w:val="001B4E30"/>
    <w:rsid w:val="001B733E"/>
    <w:rsid w:val="001C0D7C"/>
    <w:rsid w:val="001C12D1"/>
    <w:rsid w:val="001C20AD"/>
    <w:rsid w:val="001C2A9B"/>
    <w:rsid w:val="001C5E60"/>
    <w:rsid w:val="001C75A2"/>
    <w:rsid w:val="001C778D"/>
    <w:rsid w:val="001C7FF2"/>
    <w:rsid w:val="001D29F5"/>
    <w:rsid w:val="001D354E"/>
    <w:rsid w:val="001D3735"/>
    <w:rsid w:val="001D5AAB"/>
    <w:rsid w:val="001D5D0E"/>
    <w:rsid w:val="001D673E"/>
    <w:rsid w:val="001D6AF9"/>
    <w:rsid w:val="001D7FAA"/>
    <w:rsid w:val="001E06AB"/>
    <w:rsid w:val="001E0B64"/>
    <w:rsid w:val="001E1821"/>
    <w:rsid w:val="001E2112"/>
    <w:rsid w:val="001E2DC5"/>
    <w:rsid w:val="001E3290"/>
    <w:rsid w:val="001E3FEE"/>
    <w:rsid w:val="001E4D43"/>
    <w:rsid w:val="001E5975"/>
    <w:rsid w:val="001E633A"/>
    <w:rsid w:val="001F0016"/>
    <w:rsid w:val="001F142E"/>
    <w:rsid w:val="001F1E38"/>
    <w:rsid w:val="001F1EB2"/>
    <w:rsid w:val="001F4C1A"/>
    <w:rsid w:val="001F5126"/>
    <w:rsid w:val="001F709F"/>
    <w:rsid w:val="0020316A"/>
    <w:rsid w:val="00203A59"/>
    <w:rsid w:val="002059EA"/>
    <w:rsid w:val="00206AEA"/>
    <w:rsid w:val="0021071A"/>
    <w:rsid w:val="00211A82"/>
    <w:rsid w:val="0021275A"/>
    <w:rsid w:val="0021549E"/>
    <w:rsid w:val="00215A6A"/>
    <w:rsid w:val="00215FC4"/>
    <w:rsid w:val="002171DE"/>
    <w:rsid w:val="00217629"/>
    <w:rsid w:val="0022040C"/>
    <w:rsid w:val="002206B1"/>
    <w:rsid w:val="002215F8"/>
    <w:rsid w:val="00221B08"/>
    <w:rsid w:val="00221B24"/>
    <w:rsid w:val="00221E8C"/>
    <w:rsid w:val="002231D5"/>
    <w:rsid w:val="002237A9"/>
    <w:rsid w:val="0022456E"/>
    <w:rsid w:val="00224C81"/>
    <w:rsid w:val="00226E54"/>
    <w:rsid w:val="00227560"/>
    <w:rsid w:val="00230B87"/>
    <w:rsid w:val="002313D8"/>
    <w:rsid w:val="00231AB3"/>
    <w:rsid w:val="0023275A"/>
    <w:rsid w:val="00233C0F"/>
    <w:rsid w:val="00236F2B"/>
    <w:rsid w:val="0023718F"/>
    <w:rsid w:val="00237AD3"/>
    <w:rsid w:val="00247F4E"/>
    <w:rsid w:val="00250AEC"/>
    <w:rsid w:val="00250F24"/>
    <w:rsid w:val="002514F2"/>
    <w:rsid w:val="002516E8"/>
    <w:rsid w:val="00251E83"/>
    <w:rsid w:val="00252579"/>
    <w:rsid w:val="00254636"/>
    <w:rsid w:val="0025524A"/>
    <w:rsid w:val="0025586D"/>
    <w:rsid w:val="00255DB2"/>
    <w:rsid w:val="00256D54"/>
    <w:rsid w:val="002571C5"/>
    <w:rsid w:val="002577B5"/>
    <w:rsid w:val="00260B47"/>
    <w:rsid w:val="00261319"/>
    <w:rsid w:val="002621BE"/>
    <w:rsid w:val="00263850"/>
    <w:rsid w:val="00264FBA"/>
    <w:rsid w:val="00265453"/>
    <w:rsid w:val="002654E4"/>
    <w:rsid w:val="002655DC"/>
    <w:rsid w:val="00266963"/>
    <w:rsid w:val="00267B84"/>
    <w:rsid w:val="002802DB"/>
    <w:rsid w:val="00280898"/>
    <w:rsid w:val="00280C2B"/>
    <w:rsid w:val="00281787"/>
    <w:rsid w:val="00282904"/>
    <w:rsid w:val="002844F2"/>
    <w:rsid w:val="002854EE"/>
    <w:rsid w:val="0028573A"/>
    <w:rsid w:val="002860E5"/>
    <w:rsid w:val="0028633D"/>
    <w:rsid w:val="00287D1D"/>
    <w:rsid w:val="002915AB"/>
    <w:rsid w:val="002917D7"/>
    <w:rsid w:val="002921FB"/>
    <w:rsid w:val="00293411"/>
    <w:rsid w:val="00295BF6"/>
    <w:rsid w:val="00295C3C"/>
    <w:rsid w:val="00296B9D"/>
    <w:rsid w:val="00296C7C"/>
    <w:rsid w:val="002A25C9"/>
    <w:rsid w:val="002A4650"/>
    <w:rsid w:val="002A65C1"/>
    <w:rsid w:val="002B0844"/>
    <w:rsid w:val="002B0E01"/>
    <w:rsid w:val="002B0FF5"/>
    <w:rsid w:val="002B116E"/>
    <w:rsid w:val="002B17BA"/>
    <w:rsid w:val="002B37DF"/>
    <w:rsid w:val="002B7240"/>
    <w:rsid w:val="002B7F34"/>
    <w:rsid w:val="002C0B52"/>
    <w:rsid w:val="002C1504"/>
    <w:rsid w:val="002C1E9B"/>
    <w:rsid w:val="002C4696"/>
    <w:rsid w:val="002C51E4"/>
    <w:rsid w:val="002C597F"/>
    <w:rsid w:val="002C665A"/>
    <w:rsid w:val="002D090F"/>
    <w:rsid w:val="002D1638"/>
    <w:rsid w:val="002D1A22"/>
    <w:rsid w:val="002D1C3D"/>
    <w:rsid w:val="002D4FC9"/>
    <w:rsid w:val="002D5349"/>
    <w:rsid w:val="002D7D1C"/>
    <w:rsid w:val="002E3226"/>
    <w:rsid w:val="002E4FD4"/>
    <w:rsid w:val="002E5A0F"/>
    <w:rsid w:val="002E5F78"/>
    <w:rsid w:val="002E6D9E"/>
    <w:rsid w:val="002E78E0"/>
    <w:rsid w:val="002F127B"/>
    <w:rsid w:val="002F189B"/>
    <w:rsid w:val="002F38B9"/>
    <w:rsid w:val="002F650E"/>
    <w:rsid w:val="002F6709"/>
    <w:rsid w:val="002F79D0"/>
    <w:rsid w:val="00301496"/>
    <w:rsid w:val="00301871"/>
    <w:rsid w:val="003027B3"/>
    <w:rsid w:val="00303983"/>
    <w:rsid w:val="0030407D"/>
    <w:rsid w:val="00305733"/>
    <w:rsid w:val="00310707"/>
    <w:rsid w:val="0031087E"/>
    <w:rsid w:val="00312B6E"/>
    <w:rsid w:val="00312D38"/>
    <w:rsid w:val="003130B0"/>
    <w:rsid w:val="00313FD8"/>
    <w:rsid w:val="00315181"/>
    <w:rsid w:val="003168D7"/>
    <w:rsid w:val="00316A8B"/>
    <w:rsid w:val="003170A7"/>
    <w:rsid w:val="00320960"/>
    <w:rsid w:val="0032383C"/>
    <w:rsid w:val="003239EA"/>
    <w:rsid w:val="00324543"/>
    <w:rsid w:val="00325CF8"/>
    <w:rsid w:val="0033108A"/>
    <w:rsid w:val="00331838"/>
    <w:rsid w:val="00334309"/>
    <w:rsid w:val="00334B8E"/>
    <w:rsid w:val="00334DF6"/>
    <w:rsid w:val="0033500A"/>
    <w:rsid w:val="0033515E"/>
    <w:rsid w:val="00336CCB"/>
    <w:rsid w:val="00337238"/>
    <w:rsid w:val="00337279"/>
    <w:rsid w:val="003372A0"/>
    <w:rsid w:val="0033760F"/>
    <w:rsid w:val="00341D0B"/>
    <w:rsid w:val="00342745"/>
    <w:rsid w:val="00344FD3"/>
    <w:rsid w:val="00345D7C"/>
    <w:rsid w:val="00350633"/>
    <w:rsid w:val="003509CE"/>
    <w:rsid w:val="00351126"/>
    <w:rsid w:val="003536C5"/>
    <w:rsid w:val="003540FE"/>
    <w:rsid w:val="00357D02"/>
    <w:rsid w:val="00357F92"/>
    <w:rsid w:val="00361636"/>
    <w:rsid w:val="003627D4"/>
    <w:rsid w:val="003637A7"/>
    <w:rsid w:val="00363A97"/>
    <w:rsid w:val="003643E5"/>
    <w:rsid w:val="0036488F"/>
    <w:rsid w:val="00365443"/>
    <w:rsid w:val="00366729"/>
    <w:rsid w:val="00366802"/>
    <w:rsid w:val="003670F8"/>
    <w:rsid w:val="00367494"/>
    <w:rsid w:val="0037424C"/>
    <w:rsid w:val="00376A0C"/>
    <w:rsid w:val="003776CB"/>
    <w:rsid w:val="00380F1A"/>
    <w:rsid w:val="00381180"/>
    <w:rsid w:val="00382204"/>
    <w:rsid w:val="00382D0E"/>
    <w:rsid w:val="00382D74"/>
    <w:rsid w:val="00385178"/>
    <w:rsid w:val="00390B0C"/>
    <w:rsid w:val="00390FF5"/>
    <w:rsid w:val="00391D0C"/>
    <w:rsid w:val="00394FE7"/>
    <w:rsid w:val="00395E17"/>
    <w:rsid w:val="00396A3D"/>
    <w:rsid w:val="00396DE1"/>
    <w:rsid w:val="00396FB8"/>
    <w:rsid w:val="00397007"/>
    <w:rsid w:val="003A49DB"/>
    <w:rsid w:val="003A51FE"/>
    <w:rsid w:val="003A57FD"/>
    <w:rsid w:val="003B072D"/>
    <w:rsid w:val="003B2053"/>
    <w:rsid w:val="003B27A0"/>
    <w:rsid w:val="003B698C"/>
    <w:rsid w:val="003B7509"/>
    <w:rsid w:val="003C275F"/>
    <w:rsid w:val="003C2A74"/>
    <w:rsid w:val="003C2D13"/>
    <w:rsid w:val="003C6F92"/>
    <w:rsid w:val="003C7AAD"/>
    <w:rsid w:val="003C7B0E"/>
    <w:rsid w:val="003D14E8"/>
    <w:rsid w:val="003D1E0E"/>
    <w:rsid w:val="003D2E01"/>
    <w:rsid w:val="003D32C8"/>
    <w:rsid w:val="003D4FCC"/>
    <w:rsid w:val="003E0C4E"/>
    <w:rsid w:val="003E30B8"/>
    <w:rsid w:val="003E5B05"/>
    <w:rsid w:val="003F0494"/>
    <w:rsid w:val="003F0E49"/>
    <w:rsid w:val="003F1D8C"/>
    <w:rsid w:val="003F34C9"/>
    <w:rsid w:val="003F6FD6"/>
    <w:rsid w:val="003F7BA1"/>
    <w:rsid w:val="00400709"/>
    <w:rsid w:val="0040439A"/>
    <w:rsid w:val="00404625"/>
    <w:rsid w:val="00406C93"/>
    <w:rsid w:val="00411499"/>
    <w:rsid w:val="00413028"/>
    <w:rsid w:val="00413033"/>
    <w:rsid w:val="00413D56"/>
    <w:rsid w:val="00414C6B"/>
    <w:rsid w:val="004158A9"/>
    <w:rsid w:val="00416A7F"/>
    <w:rsid w:val="004205AE"/>
    <w:rsid w:val="00421780"/>
    <w:rsid w:val="00423A36"/>
    <w:rsid w:val="00423A77"/>
    <w:rsid w:val="004244E6"/>
    <w:rsid w:val="00424725"/>
    <w:rsid w:val="004249C6"/>
    <w:rsid w:val="004266C6"/>
    <w:rsid w:val="004266E2"/>
    <w:rsid w:val="00431C5F"/>
    <w:rsid w:val="00431F4F"/>
    <w:rsid w:val="00432E74"/>
    <w:rsid w:val="00433A51"/>
    <w:rsid w:val="0043457B"/>
    <w:rsid w:val="00437B6E"/>
    <w:rsid w:val="00441785"/>
    <w:rsid w:val="004500E5"/>
    <w:rsid w:val="00450D0E"/>
    <w:rsid w:val="00451233"/>
    <w:rsid w:val="00452678"/>
    <w:rsid w:val="004530C4"/>
    <w:rsid w:val="00453927"/>
    <w:rsid w:val="0045503E"/>
    <w:rsid w:val="00455624"/>
    <w:rsid w:val="0046001A"/>
    <w:rsid w:val="00460580"/>
    <w:rsid w:val="0046076C"/>
    <w:rsid w:val="0046169A"/>
    <w:rsid w:val="00461DF3"/>
    <w:rsid w:val="00462AC5"/>
    <w:rsid w:val="00464F6E"/>
    <w:rsid w:val="00464FAB"/>
    <w:rsid w:val="004662C1"/>
    <w:rsid w:val="00467002"/>
    <w:rsid w:val="00470685"/>
    <w:rsid w:val="004713B6"/>
    <w:rsid w:val="0047194F"/>
    <w:rsid w:val="00472297"/>
    <w:rsid w:val="00472BD2"/>
    <w:rsid w:val="0047448F"/>
    <w:rsid w:val="00475848"/>
    <w:rsid w:val="00481A82"/>
    <w:rsid w:val="00482068"/>
    <w:rsid w:val="004829BE"/>
    <w:rsid w:val="0048379A"/>
    <w:rsid w:val="00485818"/>
    <w:rsid w:val="00485D24"/>
    <w:rsid w:val="004874CC"/>
    <w:rsid w:val="00490C38"/>
    <w:rsid w:val="00490D9C"/>
    <w:rsid w:val="004929B4"/>
    <w:rsid w:val="004940C8"/>
    <w:rsid w:val="00494E34"/>
    <w:rsid w:val="00495B8B"/>
    <w:rsid w:val="004962A4"/>
    <w:rsid w:val="004A01A6"/>
    <w:rsid w:val="004A17E2"/>
    <w:rsid w:val="004A1ED2"/>
    <w:rsid w:val="004A3EFE"/>
    <w:rsid w:val="004A7720"/>
    <w:rsid w:val="004A7B55"/>
    <w:rsid w:val="004B0941"/>
    <w:rsid w:val="004B0AB6"/>
    <w:rsid w:val="004B22A9"/>
    <w:rsid w:val="004B3DD0"/>
    <w:rsid w:val="004B3DFE"/>
    <w:rsid w:val="004B68EC"/>
    <w:rsid w:val="004C15F4"/>
    <w:rsid w:val="004D3365"/>
    <w:rsid w:val="004D4042"/>
    <w:rsid w:val="004D63B9"/>
    <w:rsid w:val="004D6E4E"/>
    <w:rsid w:val="004D77D5"/>
    <w:rsid w:val="004D7D7F"/>
    <w:rsid w:val="004E137F"/>
    <w:rsid w:val="004E2E3C"/>
    <w:rsid w:val="004E39FE"/>
    <w:rsid w:val="004E3A10"/>
    <w:rsid w:val="004E3C4F"/>
    <w:rsid w:val="004E4C66"/>
    <w:rsid w:val="004E55B4"/>
    <w:rsid w:val="004E6807"/>
    <w:rsid w:val="004E72EC"/>
    <w:rsid w:val="004E7957"/>
    <w:rsid w:val="004F62AD"/>
    <w:rsid w:val="004F7B0E"/>
    <w:rsid w:val="00500478"/>
    <w:rsid w:val="005004FD"/>
    <w:rsid w:val="00502887"/>
    <w:rsid w:val="005029EE"/>
    <w:rsid w:val="00502E00"/>
    <w:rsid w:val="00503563"/>
    <w:rsid w:val="00504D82"/>
    <w:rsid w:val="005051AA"/>
    <w:rsid w:val="005052D9"/>
    <w:rsid w:val="005055A4"/>
    <w:rsid w:val="0050612A"/>
    <w:rsid w:val="005071D8"/>
    <w:rsid w:val="00507444"/>
    <w:rsid w:val="00507A1B"/>
    <w:rsid w:val="00511B97"/>
    <w:rsid w:val="0051328B"/>
    <w:rsid w:val="0051379E"/>
    <w:rsid w:val="0051528A"/>
    <w:rsid w:val="005159A9"/>
    <w:rsid w:val="00515AE8"/>
    <w:rsid w:val="0051606C"/>
    <w:rsid w:val="00517263"/>
    <w:rsid w:val="00517AAB"/>
    <w:rsid w:val="00521DA0"/>
    <w:rsid w:val="00522038"/>
    <w:rsid w:val="00522268"/>
    <w:rsid w:val="005229D1"/>
    <w:rsid w:val="00523894"/>
    <w:rsid w:val="00525A87"/>
    <w:rsid w:val="00526C38"/>
    <w:rsid w:val="00527219"/>
    <w:rsid w:val="005279A5"/>
    <w:rsid w:val="00530303"/>
    <w:rsid w:val="00530547"/>
    <w:rsid w:val="00532EA4"/>
    <w:rsid w:val="005341E6"/>
    <w:rsid w:val="0053484F"/>
    <w:rsid w:val="00537661"/>
    <w:rsid w:val="0054074B"/>
    <w:rsid w:val="005412ED"/>
    <w:rsid w:val="005414F2"/>
    <w:rsid w:val="0054198C"/>
    <w:rsid w:val="005419CC"/>
    <w:rsid w:val="00543046"/>
    <w:rsid w:val="00547FDB"/>
    <w:rsid w:val="00550A61"/>
    <w:rsid w:val="0055366B"/>
    <w:rsid w:val="00554671"/>
    <w:rsid w:val="005547AD"/>
    <w:rsid w:val="00554C07"/>
    <w:rsid w:val="005557AF"/>
    <w:rsid w:val="00555BF6"/>
    <w:rsid w:val="00560695"/>
    <w:rsid w:val="005618F5"/>
    <w:rsid w:val="00561C11"/>
    <w:rsid w:val="00561ECE"/>
    <w:rsid w:val="005627F4"/>
    <w:rsid w:val="00562E2B"/>
    <w:rsid w:val="00563E59"/>
    <w:rsid w:val="005644BE"/>
    <w:rsid w:val="00565844"/>
    <w:rsid w:val="00566153"/>
    <w:rsid w:val="00570D5B"/>
    <w:rsid w:val="0057153D"/>
    <w:rsid w:val="00572BD4"/>
    <w:rsid w:val="00573B3D"/>
    <w:rsid w:val="00574699"/>
    <w:rsid w:val="00574BAB"/>
    <w:rsid w:val="005764D5"/>
    <w:rsid w:val="005808D2"/>
    <w:rsid w:val="0058184B"/>
    <w:rsid w:val="005824A0"/>
    <w:rsid w:val="00582FE9"/>
    <w:rsid w:val="0058573F"/>
    <w:rsid w:val="00587C52"/>
    <w:rsid w:val="005904B1"/>
    <w:rsid w:val="005964E4"/>
    <w:rsid w:val="00597423"/>
    <w:rsid w:val="005A01A0"/>
    <w:rsid w:val="005A0259"/>
    <w:rsid w:val="005A03B5"/>
    <w:rsid w:val="005A0F17"/>
    <w:rsid w:val="005A2E96"/>
    <w:rsid w:val="005A7002"/>
    <w:rsid w:val="005A7633"/>
    <w:rsid w:val="005A7EB3"/>
    <w:rsid w:val="005B17A5"/>
    <w:rsid w:val="005B2C6E"/>
    <w:rsid w:val="005B2FE4"/>
    <w:rsid w:val="005B3D48"/>
    <w:rsid w:val="005B5AAA"/>
    <w:rsid w:val="005B65E9"/>
    <w:rsid w:val="005C0136"/>
    <w:rsid w:val="005C106A"/>
    <w:rsid w:val="005C3B24"/>
    <w:rsid w:val="005C45CC"/>
    <w:rsid w:val="005C5671"/>
    <w:rsid w:val="005C5F27"/>
    <w:rsid w:val="005C6519"/>
    <w:rsid w:val="005C788A"/>
    <w:rsid w:val="005C7F03"/>
    <w:rsid w:val="005D19CC"/>
    <w:rsid w:val="005D3357"/>
    <w:rsid w:val="005D52AB"/>
    <w:rsid w:val="005D6194"/>
    <w:rsid w:val="005D664B"/>
    <w:rsid w:val="005E2702"/>
    <w:rsid w:val="005E380A"/>
    <w:rsid w:val="005E3C6C"/>
    <w:rsid w:val="005E42EA"/>
    <w:rsid w:val="005E5C2F"/>
    <w:rsid w:val="005E6C62"/>
    <w:rsid w:val="005F07AC"/>
    <w:rsid w:val="005F13FC"/>
    <w:rsid w:val="005F19EA"/>
    <w:rsid w:val="005F2649"/>
    <w:rsid w:val="005F29A3"/>
    <w:rsid w:val="005F2A72"/>
    <w:rsid w:val="005F3116"/>
    <w:rsid w:val="005F59C4"/>
    <w:rsid w:val="0060065D"/>
    <w:rsid w:val="00601601"/>
    <w:rsid w:val="0060234B"/>
    <w:rsid w:val="006024C4"/>
    <w:rsid w:val="00604F14"/>
    <w:rsid w:val="00606599"/>
    <w:rsid w:val="006068F7"/>
    <w:rsid w:val="00606CE4"/>
    <w:rsid w:val="00607B38"/>
    <w:rsid w:val="00610130"/>
    <w:rsid w:val="00611CC6"/>
    <w:rsid w:val="0061241A"/>
    <w:rsid w:val="00612B6E"/>
    <w:rsid w:val="00614430"/>
    <w:rsid w:val="0061557C"/>
    <w:rsid w:val="00621625"/>
    <w:rsid w:val="00621872"/>
    <w:rsid w:val="00622009"/>
    <w:rsid w:val="0062234E"/>
    <w:rsid w:val="006231F9"/>
    <w:rsid w:val="00624B79"/>
    <w:rsid w:val="0062675A"/>
    <w:rsid w:val="00627671"/>
    <w:rsid w:val="00627A59"/>
    <w:rsid w:val="00630282"/>
    <w:rsid w:val="00630333"/>
    <w:rsid w:val="00635F52"/>
    <w:rsid w:val="00640ACC"/>
    <w:rsid w:val="00640FCB"/>
    <w:rsid w:val="00641357"/>
    <w:rsid w:val="00642457"/>
    <w:rsid w:val="006444DF"/>
    <w:rsid w:val="00645F6E"/>
    <w:rsid w:val="00646B88"/>
    <w:rsid w:val="00651E2C"/>
    <w:rsid w:val="0065340F"/>
    <w:rsid w:val="00654EB8"/>
    <w:rsid w:val="006569B3"/>
    <w:rsid w:val="0065799E"/>
    <w:rsid w:val="0066101E"/>
    <w:rsid w:val="006619A8"/>
    <w:rsid w:val="00662772"/>
    <w:rsid w:val="00662B84"/>
    <w:rsid w:val="00662DF9"/>
    <w:rsid w:val="00666588"/>
    <w:rsid w:val="006719C2"/>
    <w:rsid w:val="00672195"/>
    <w:rsid w:val="00673C42"/>
    <w:rsid w:val="0067431B"/>
    <w:rsid w:val="00676D17"/>
    <w:rsid w:val="0067798B"/>
    <w:rsid w:val="006807B5"/>
    <w:rsid w:val="00681F72"/>
    <w:rsid w:val="00683D90"/>
    <w:rsid w:val="006850C6"/>
    <w:rsid w:val="006878AA"/>
    <w:rsid w:val="0069052F"/>
    <w:rsid w:val="006917D5"/>
    <w:rsid w:val="00691B5A"/>
    <w:rsid w:val="00692945"/>
    <w:rsid w:val="006931D1"/>
    <w:rsid w:val="0069358A"/>
    <w:rsid w:val="006947E4"/>
    <w:rsid w:val="00697F10"/>
    <w:rsid w:val="006A05C0"/>
    <w:rsid w:val="006A45AB"/>
    <w:rsid w:val="006A6150"/>
    <w:rsid w:val="006A6C63"/>
    <w:rsid w:val="006A7288"/>
    <w:rsid w:val="006B1390"/>
    <w:rsid w:val="006B5A4B"/>
    <w:rsid w:val="006B6CD6"/>
    <w:rsid w:val="006B733A"/>
    <w:rsid w:val="006C04DA"/>
    <w:rsid w:val="006C3C2D"/>
    <w:rsid w:val="006C570D"/>
    <w:rsid w:val="006C63F8"/>
    <w:rsid w:val="006C6D34"/>
    <w:rsid w:val="006C76F6"/>
    <w:rsid w:val="006C78E9"/>
    <w:rsid w:val="006D290B"/>
    <w:rsid w:val="006D2B47"/>
    <w:rsid w:val="006D33D4"/>
    <w:rsid w:val="006D581F"/>
    <w:rsid w:val="006D589D"/>
    <w:rsid w:val="006D6C0A"/>
    <w:rsid w:val="006D7940"/>
    <w:rsid w:val="006E0E49"/>
    <w:rsid w:val="006E2227"/>
    <w:rsid w:val="006E2F55"/>
    <w:rsid w:val="006E44DF"/>
    <w:rsid w:val="006E4BAB"/>
    <w:rsid w:val="006E4FBA"/>
    <w:rsid w:val="006E4FF3"/>
    <w:rsid w:val="006E588C"/>
    <w:rsid w:val="006E680E"/>
    <w:rsid w:val="006E772D"/>
    <w:rsid w:val="006F1395"/>
    <w:rsid w:val="006F36C3"/>
    <w:rsid w:val="006F7545"/>
    <w:rsid w:val="00700241"/>
    <w:rsid w:val="007008BE"/>
    <w:rsid w:val="00700E33"/>
    <w:rsid w:val="00701561"/>
    <w:rsid w:val="00701FBF"/>
    <w:rsid w:val="0070263F"/>
    <w:rsid w:val="00704C6B"/>
    <w:rsid w:val="00705D2D"/>
    <w:rsid w:val="007069F9"/>
    <w:rsid w:val="007102EB"/>
    <w:rsid w:val="00710422"/>
    <w:rsid w:val="007105EA"/>
    <w:rsid w:val="007107ED"/>
    <w:rsid w:val="00712937"/>
    <w:rsid w:val="00713F24"/>
    <w:rsid w:val="0071695E"/>
    <w:rsid w:val="00716F13"/>
    <w:rsid w:val="00717C0B"/>
    <w:rsid w:val="00721F54"/>
    <w:rsid w:val="00722753"/>
    <w:rsid w:val="00722C3E"/>
    <w:rsid w:val="0072307F"/>
    <w:rsid w:val="0072322C"/>
    <w:rsid w:val="00723CD4"/>
    <w:rsid w:val="00723EE2"/>
    <w:rsid w:val="007248E8"/>
    <w:rsid w:val="007253BC"/>
    <w:rsid w:val="00725CC2"/>
    <w:rsid w:val="00726411"/>
    <w:rsid w:val="00726B6D"/>
    <w:rsid w:val="007277EB"/>
    <w:rsid w:val="00727F0D"/>
    <w:rsid w:val="00730A72"/>
    <w:rsid w:val="00731B54"/>
    <w:rsid w:val="0073316C"/>
    <w:rsid w:val="007340F0"/>
    <w:rsid w:val="00734B67"/>
    <w:rsid w:val="00736970"/>
    <w:rsid w:val="00740875"/>
    <w:rsid w:val="0074158A"/>
    <w:rsid w:val="00743A89"/>
    <w:rsid w:val="00744595"/>
    <w:rsid w:val="0074766A"/>
    <w:rsid w:val="0075237E"/>
    <w:rsid w:val="00753EE4"/>
    <w:rsid w:val="00753F00"/>
    <w:rsid w:val="00753FD3"/>
    <w:rsid w:val="007568DF"/>
    <w:rsid w:val="00757EFE"/>
    <w:rsid w:val="00761F64"/>
    <w:rsid w:val="00764031"/>
    <w:rsid w:val="0076479B"/>
    <w:rsid w:val="00767794"/>
    <w:rsid w:val="00770501"/>
    <w:rsid w:val="00770BDB"/>
    <w:rsid w:val="0077111B"/>
    <w:rsid w:val="007720BC"/>
    <w:rsid w:val="00774206"/>
    <w:rsid w:val="00774D3B"/>
    <w:rsid w:val="00774EED"/>
    <w:rsid w:val="0077607D"/>
    <w:rsid w:val="00776DE6"/>
    <w:rsid w:val="00777383"/>
    <w:rsid w:val="007802CA"/>
    <w:rsid w:val="007819B9"/>
    <w:rsid w:val="00782A10"/>
    <w:rsid w:val="00783366"/>
    <w:rsid w:val="00784506"/>
    <w:rsid w:val="00785875"/>
    <w:rsid w:val="00785A48"/>
    <w:rsid w:val="0078649B"/>
    <w:rsid w:val="00786BC1"/>
    <w:rsid w:val="007874A5"/>
    <w:rsid w:val="00793D6E"/>
    <w:rsid w:val="00794482"/>
    <w:rsid w:val="00796B5D"/>
    <w:rsid w:val="0079793D"/>
    <w:rsid w:val="007A0AF1"/>
    <w:rsid w:val="007A1866"/>
    <w:rsid w:val="007A6DEB"/>
    <w:rsid w:val="007B2766"/>
    <w:rsid w:val="007B2CE4"/>
    <w:rsid w:val="007B523F"/>
    <w:rsid w:val="007C0C57"/>
    <w:rsid w:val="007C1D1C"/>
    <w:rsid w:val="007C388E"/>
    <w:rsid w:val="007C4D2F"/>
    <w:rsid w:val="007C4FC3"/>
    <w:rsid w:val="007C51E7"/>
    <w:rsid w:val="007C5278"/>
    <w:rsid w:val="007C5C45"/>
    <w:rsid w:val="007C790A"/>
    <w:rsid w:val="007D0F71"/>
    <w:rsid w:val="007D1164"/>
    <w:rsid w:val="007D5388"/>
    <w:rsid w:val="007E1528"/>
    <w:rsid w:val="007E1B1C"/>
    <w:rsid w:val="007E55DC"/>
    <w:rsid w:val="007E5B35"/>
    <w:rsid w:val="007E5E48"/>
    <w:rsid w:val="007F0163"/>
    <w:rsid w:val="007F034A"/>
    <w:rsid w:val="007F0350"/>
    <w:rsid w:val="007F0383"/>
    <w:rsid w:val="007F0C3A"/>
    <w:rsid w:val="007F0DB3"/>
    <w:rsid w:val="007F295B"/>
    <w:rsid w:val="007F2B95"/>
    <w:rsid w:val="007F6779"/>
    <w:rsid w:val="007F6B51"/>
    <w:rsid w:val="007F7A22"/>
    <w:rsid w:val="008000F9"/>
    <w:rsid w:val="0080040B"/>
    <w:rsid w:val="00800481"/>
    <w:rsid w:val="008007AB"/>
    <w:rsid w:val="00801C91"/>
    <w:rsid w:val="00803267"/>
    <w:rsid w:val="008042C7"/>
    <w:rsid w:val="00804ACF"/>
    <w:rsid w:val="00807241"/>
    <w:rsid w:val="00810CA7"/>
    <w:rsid w:val="008122EF"/>
    <w:rsid w:val="008130AE"/>
    <w:rsid w:val="00814420"/>
    <w:rsid w:val="0081562A"/>
    <w:rsid w:val="00815E42"/>
    <w:rsid w:val="0081687C"/>
    <w:rsid w:val="00817F80"/>
    <w:rsid w:val="0082023E"/>
    <w:rsid w:val="008209BC"/>
    <w:rsid w:val="00821049"/>
    <w:rsid w:val="0082364B"/>
    <w:rsid w:val="0082502F"/>
    <w:rsid w:val="00827C65"/>
    <w:rsid w:val="008317A9"/>
    <w:rsid w:val="00831EF0"/>
    <w:rsid w:val="00832ED2"/>
    <w:rsid w:val="008343E0"/>
    <w:rsid w:val="0083492F"/>
    <w:rsid w:val="0083560C"/>
    <w:rsid w:val="00835A2C"/>
    <w:rsid w:val="008363BE"/>
    <w:rsid w:val="00836A1A"/>
    <w:rsid w:val="00836F65"/>
    <w:rsid w:val="0084097A"/>
    <w:rsid w:val="00840E2D"/>
    <w:rsid w:val="0084147E"/>
    <w:rsid w:val="00841A91"/>
    <w:rsid w:val="00841F0F"/>
    <w:rsid w:val="00842B1B"/>
    <w:rsid w:val="00842EAF"/>
    <w:rsid w:val="0084375B"/>
    <w:rsid w:val="00843776"/>
    <w:rsid w:val="008454F2"/>
    <w:rsid w:val="0084724A"/>
    <w:rsid w:val="008500D6"/>
    <w:rsid w:val="0085205B"/>
    <w:rsid w:val="00854845"/>
    <w:rsid w:val="00854A7D"/>
    <w:rsid w:val="008568AF"/>
    <w:rsid w:val="008578FF"/>
    <w:rsid w:val="00857A8B"/>
    <w:rsid w:val="00857C7D"/>
    <w:rsid w:val="00860141"/>
    <w:rsid w:val="00860751"/>
    <w:rsid w:val="00860ECA"/>
    <w:rsid w:val="00861DC2"/>
    <w:rsid w:val="0086237B"/>
    <w:rsid w:val="008669CC"/>
    <w:rsid w:val="008713F1"/>
    <w:rsid w:val="00871826"/>
    <w:rsid w:val="008734A0"/>
    <w:rsid w:val="00873AF8"/>
    <w:rsid w:val="00873FF7"/>
    <w:rsid w:val="008756D7"/>
    <w:rsid w:val="0088172E"/>
    <w:rsid w:val="00882F53"/>
    <w:rsid w:val="00883AA5"/>
    <w:rsid w:val="00884AD1"/>
    <w:rsid w:val="00884B32"/>
    <w:rsid w:val="008859EE"/>
    <w:rsid w:val="00890C7B"/>
    <w:rsid w:val="008916AB"/>
    <w:rsid w:val="008957F6"/>
    <w:rsid w:val="00895B53"/>
    <w:rsid w:val="00895DF0"/>
    <w:rsid w:val="008978D0"/>
    <w:rsid w:val="008A0910"/>
    <w:rsid w:val="008A0D2D"/>
    <w:rsid w:val="008A19AD"/>
    <w:rsid w:val="008A2297"/>
    <w:rsid w:val="008A248F"/>
    <w:rsid w:val="008A2C90"/>
    <w:rsid w:val="008A2D1B"/>
    <w:rsid w:val="008A588C"/>
    <w:rsid w:val="008A5A2D"/>
    <w:rsid w:val="008A5A36"/>
    <w:rsid w:val="008A75C6"/>
    <w:rsid w:val="008B3D91"/>
    <w:rsid w:val="008B431E"/>
    <w:rsid w:val="008B4455"/>
    <w:rsid w:val="008B5D6F"/>
    <w:rsid w:val="008B6A12"/>
    <w:rsid w:val="008B777C"/>
    <w:rsid w:val="008B7A12"/>
    <w:rsid w:val="008C1437"/>
    <w:rsid w:val="008C18C5"/>
    <w:rsid w:val="008C32EE"/>
    <w:rsid w:val="008C34AA"/>
    <w:rsid w:val="008C3B1B"/>
    <w:rsid w:val="008D000B"/>
    <w:rsid w:val="008D5412"/>
    <w:rsid w:val="008D5AED"/>
    <w:rsid w:val="008D6C9F"/>
    <w:rsid w:val="008D78E3"/>
    <w:rsid w:val="008E0509"/>
    <w:rsid w:val="008E0693"/>
    <w:rsid w:val="008E0B68"/>
    <w:rsid w:val="008E5469"/>
    <w:rsid w:val="008E7685"/>
    <w:rsid w:val="008E7B42"/>
    <w:rsid w:val="008E7F86"/>
    <w:rsid w:val="008F05FA"/>
    <w:rsid w:val="008F5962"/>
    <w:rsid w:val="008F6265"/>
    <w:rsid w:val="008F71B9"/>
    <w:rsid w:val="008F75F0"/>
    <w:rsid w:val="00900D2C"/>
    <w:rsid w:val="00903E09"/>
    <w:rsid w:val="009042C7"/>
    <w:rsid w:val="00905208"/>
    <w:rsid w:val="0090732D"/>
    <w:rsid w:val="009105E8"/>
    <w:rsid w:val="009108A2"/>
    <w:rsid w:val="00915E6F"/>
    <w:rsid w:val="00917025"/>
    <w:rsid w:val="00922DB9"/>
    <w:rsid w:val="00923D0C"/>
    <w:rsid w:val="00924397"/>
    <w:rsid w:val="00925CB2"/>
    <w:rsid w:val="00926D3A"/>
    <w:rsid w:val="0093043B"/>
    <w:rsid w:val="009324FB"/>
    <w:rsid w:val="009329FF"/>
    <w:rsid w:val="00932B3D"/>
    <w:rsid w:val="009332E2"/>
    <w:rsid w:val="009335D6"/>
    <w:rsid w:val="00933712"/>
    <w:rsid w:val="009339A5"/>
    <w:rsid w:val="00933E04"/>
    <w:rsid w:val="0093441E"/>
    <w:rsid w:val="00934B54"/>
    <w:rsid w:val="00935633"/>
    <w:rsid w:val="00935700"/>
    <w:rsid w:val="00936F93"/>
    <w:rsid w:val="009379C8"/>
    <w:rsid w:val="00940201"/>
    <w:rsid w:val="00942111"/>
    <w:rsid w:val="00942EF0"/>
    <w:rsid w:val="00943092"/>
    <w:rsid w:val="009431FA"/>
    <w:rsid w:val="00945E18"/>
    <w:rsid w:val="00946FDA"/>
    <w:rsid w:val="009470E7"/>
    <w:rsid w:val="00951050"/>
    <w:rsid w:val="00951979"/>
    <w:rsid w:val="0095323E"/>
    <w:rsid w:val="00954727"/>
    <w:rsid w:val="0095522B"/>
    <w:rsid w:val="00960560"/>
    <w:rsid w:val="0096164A"/>
    <w:rsid w:val="009617D0"/>
    <w:rsid w:val="00962A33"/>
    <w:rsid w:val="009644AF"/>
    <w:rsid w:val="00964C4C"/>
    <w:rsid w:val="009655D9"/>
    <w:rsid w:val="00965D78"/>
    <w:rsid w:val="00966F4F"/>
    <w:rsid w:val="00967646"/>
    <w:rsid w:val="009705AB"/>
    <w:rsid w:val="00971135"/>
    <w:rsid w:val="009716B2"/>
    <w:rsid w:val="00973477"/>
    <w:rsid w:val="00974F89"/>
    <w:rsid w:val="00975685"/>
    <w:rsid w:val="00976EF5"/>
    <w:rsid w:val="00977A00"/>
    <w:rsid w:val="00977B0F"/>
    <w:rsid w:val="00982FA3"/>
    <w:rsid w:val="00984309"/>
    <w:rsid w:val="00984322"/>
    <w:rsid w:val="00985E20"/>
    <w:rsid w:val="009871C1"/>
    <w:rsid w:val="009912A7"/>
    <w:rsid w:val="009918AF"/>
    <w:rsid w:val="009919B4"/>
    <w:rsid w:val="00991C5D"/>
    <w:rsid w:val="00993B1A"/>
    <w:rsid w:val="00994663"/>
    <w:rsid w:val="00995253"/>
    <w:rsid w:val="009952E3"/>
    <w:rsid w:val="00997109"/>
    <w:rsid w:val="00997EE2"/>
    <w:rsid w:val="00997F29"/>
    <w:rsid w:val="009A2181"/>
    <w:rsid w:val="009A2774"/>
    <w:rsid w:val="009A3E2A"/>
    <w:rsid w:val="009A66B8"/>
    <w:rsid w:val="009A7A50"/>
    <w:rsid w:val="009B15AD"/>
    <w:rsid w:val="009B266E"/>
    <w:rsid w:val="009B297F"/>
    <w:rsid w:val="009B3FE8"/>
    <w:rsid w:val="009B4B08"/>
    <w:rsid w:val="009B552E"/>
    <w:rsid w:val="009B5F66"/>
    <w:rsid w:val="009C1F15"/>
    <w:rsid w:val="009C3A5B"/>
    <w:rsid w:val="009C3C1C"/>
    <w:rsid w:val="009D0D3D"/>
    <w:rsid w:val="009D1397"/>
    <w:rsid w:val="009D2596"/>
    <w:rsid w:val="009D26BE"/>
    <w:rsid w:val="009D386C"/>
    <w:rsid w:val="009D4758"/>
    <w:rsid w:val="009D570D"/>
    <w:rsid w:val="009D68A9"/>
    <w:rsid w:val="009D6CE4"/>
    <w:rsid w:val="009D7380"/>
    <w:rsid w:val="009E0E9E"/>
    <w:rsid w:val="009E266D"/>
    <w:rsid w:val="009E3330"/>
    <w:rsid w:val="009E4F96"/>
    <w:rsid w:val="009E64AE"/>
    <w:rsid w:val="009E659B"/>
    <w:rsid w:val="009F0418"/>
    <w:rsid w:val="009F08C3"/>
    <w:rsid w:val="009F1D7B"/>
    <w:rsid w:val="009F2D1A"/>
    <w:rsid w:val="009F32CA"/>
    <w:rsid w:val="009F3CAC"/>
    <w:rsid w:val="009F4598"/>
    <w:rsid w:val="009F52F3"/>
    <w:rsid w:val="009F5702"/>
    <w:rsid w:val="009F5CF7"/>
    <w:rsid w:val="009F6F6D"/>
    <w:rsid w:val="009F7124"/>
    <w:rsid w:val="009F79B6"/>
    <w:rsid w:val="00A00090"/>
    <w:rsid w:val="00A02964"/>
    <w:rsid w:val="00A03846"/>
    <w:rsid w:val="00A0594E"/>
    <w:rsid w:val="00A05D9A"/>
    <w:rsid w:val="00A06D5F"/>
    <w:rsid w:val="00A07D41"/>
    <w:rsid w:val="00A07D99"/>
    <w:rsid w:val="00A07F39"/>
    <w:rsid w:val="00A10712"/>
    <w:rsid w:val="00A10A54"/>
    <w:rsid w:val="00A10A67"/>
    <w:rsid w:val="00A11BE3"/>
    <w:rsid w:val="00A125E9"/>
    <w:rsid w:val="00A14318"/>
    <w:rsid w:val="00A146D1"/>
    <w:rsid w:val="00A14841"/>
    <w:rsid w:val="00A14CC0"/>
    <w:rsid w:val="00A16A50"/>
    <w:rsid w:val="00A17FDC"/>
    <w:rsid w:val="00A20E89"/>
    <w:rsid w:val="00A23E53"/>
    <w:rsid w:val="00A249BC"/>
    <w:rsid w:val="00A262E6"/>
    <w:rsid w:val="00A26849"/>
    <w:rsid w:val="00A2696B"/>
    <w:rsid w:val="00A26F19"/>
    <w:rsid w:val="00A26F99"/>
    <w:rsid w:val="00A2766B"/>
    <w:rsid w:val="00A2778D"/>
    <w:rsid w:val="00A27C33"/>
    <w:rsid w:val="00A3098F"/>
    <w:rsid w:val="00A30F6C"/>
    <w:rsid w:val="00A31611"/>
    <w:rsid w:val="00A317A1"/>
    <w:rsid w:val="00A31F36"/>
    <w:rsid w:val="00A31FF0"/>
    <w:rsid w:val="00A344E6"/>
    <w:rsid w:val="00A358F5"/>
    <w:rsid w:val="00A360F0"/>
    <w:rsid w:val="00A370E7"/>
    <w:rsid w:val="00A37F12"/>
    <w:rsid w:val="00A4031A"/>
    <w:rsid w:val="00A42340"/>
    <w:rsid w:val="00A42C25"/>
    <w:rsid w:val="00A432E9"/>
    <w:rsid w:val="00A44D45"/>
    <w:rsid w:val="00A4714E"/>
    <w:rsid w:val="00A509BE"/>
    <w:rsid w:val="00A50D20"/>
    <w:rsid w:val="00A51B04"/>
    <w:rsid w:val="00A532A6"/>
    <w:rsid w:val="00A53546"/>
    <w:rsid w:val="00A53EBD"/>
    <w:rsid w:val="00A54A4A"/>
    <w:rsid w:val="00A561FC"/>
    <w:rsid w:val="00A56C95"/>
    <w:rsid w:val="00A56FAE"/>
    <w:rsid w:val="00A5786C"/>
    <w:rsid w:val="00A60447"/>
    <w:rsid w:val="00A60897"/>
    <w:rsid w:val="00A62F50"/>
    <w:rsid w:val="00A6356E"/>
    <w:rsid w:val="00A63E8B"/>
    <w:rsid w:val="00A6411E"/>
    <w:rsid w:val="00A664BA"/>
    <w:rsid w:val="00A672F0"/>
    <w:rsid w:val="00A70F3C"/>
    <w:rsid w:val="00A73A1E"/>
    <w:rsid w:val="00A749AC"/>
    <w:rsid w:val="00A75289"/>
    <w:rsid w:val="00A7534E"/>
    <w:rsid w:val="00A753A1"/>
    <w:rsid w:val="00A75BE1"/>
    <w:rsid w:val="00A76F8D"/>
    <w:rsid w:val="00A776B6"/>
    <w:rsid w:val="00A77D18"/>
    <w:rsid w:val="00A82441"/>
    <w:rsid w:val="00A8793C"/>
    <w:rsid w:val="00A90F18"/>
    <w:rsid w:val="00A9505D"/>
    <w:rsid w:val="00A970B0"/>
    <w:rsid w:val="00AA112F"/>
    <w:rsid w:val="00AA1ADB"/>
    <w:rsid w:val="00AA4CBA"/>
    <w:rsid w:val="00AA5025"/>
    <w:rsid w:val="00AA5054"/>
    <w:rsid w:val="00AA55DF"/>
    <w:rsid w:val="00AB1811"/>
    <w:rsid w:val="00AB1B7B"/>
    <w:rsid w:val="00AB5493"/>
    <w:rsid w:val="00AB6ADF"/>
    <w:rsid w:val="00AB710E"/>
    <w:rsid w:val="00AC078D"/>
    <w:rsid w:val="00AC0E8E"/>
    <w:rsid w:val="00AC3948"/>
    <w:rsid w:val="00AC6CA2"/>
    <w:rsid w:val="00AC72B7"/>
    <w:rsid w:val="00AD0EE8"/>
    <w:rsid w:val="00AD14D6"/>
    <w:rsid w:val="00AD2CAC"/>
    <w:rsid w:val="00AD332F"/>
    <w:rsid w:val="00AD4C70"/>
    <w:rsid w:val="00AD5116"/>
    <w:rsid w:val="00AE03B1"/>
    <w:rsid w:val="00AE25E3"/>
    <w:rsid w:val="00AE2C08"/>
    <w:rsid w:val="00AE2DDD"/>
    <w:rsid w:val="00AE3C1E"/>
    <w:rsid w:val="00AE484D"/>
    <w:rsid w:val="00AE4985"/>
    <w:rsid w:val="00AE544C"/>
    <w:rsid w:val="00AE59EB"/>
    <w:rsid w:val="00AE728E"/>
    <w:rsid w:val="00AF047C"/>
    <w:rsid w:val="00AF1DBE"/>
    <w:rsid w:val="00AF3204"/>
    <w:rsid w:val="00AF3384"/>
    <w:rsid w:val="00AF3FBD"/>
    <w:rsid w:val="00AF4E9B"/>
    <w:rsid w:val="00AF534D"/>
    <w:rsid w:val="00AF6780"/>
    <w:rsid w:val="00AF7D86"/>
    <w:rsid w:val="00B0093C"/>
    <w:rsid w:val="00B01D54"/>
    <w:rsid w:val="00B037DE"/>
    <w:rsid w:val="00B03A2D"/>
    <w:rsid w:val="00B061D5"/>
    <w:rsid w:val="00B06D21"/>
    <w:rsid w:val="00B07308"/>
    <w:rsid w:val="00B10218"/>
    <w:rsid w:val="00B10915"/>
    <w:rsid w:val="00B13F58"/>
    <w:rsid w:val="00B140B2"/>
    <w:rsid w:val="00B156B1"/>
    <w:rsid w:val="00B1654C"/>
    <w:rsid w:val="00B165C9"/>
    <w:rsid w:val="00B17928"/>
    <w:rsid w:val="00B201BD"/>
    <w:rsid w:val="00B21570"/>
    <w:rsid w:val="00B21C30"/>
    <w:rsid w:val="00B22164"/>
    <w:rsid w:val="00B2229A"/>
    <w:rsid w:val="00B23413"/>
    <w:rsid w:val="00B23931"/>
    <w:rsid w:val="00B242A6"/>
    <w:rsid w:val="00B26869"/>
    <w:rsid w:val="00B26BEB"/>
    <w:rsid w:val="00B273C8"/>
    <w:rsid w:val="00B27D54"/>
    <w:rsid w:val="00B30B41"/>
    <w:rsid w:val="00B30D4B"/>
    <w:rsid w:val="00B32202"/>
    <w:rsid w:val="00B32748"/>
    <w:rsid w:val="00B34331"/>
    <w:rsid w:val="00B35908"/>
    <w:rsid w:val="00B35FB4"/>
    <w:rsid w:val="00B360DF"/>
    <w:rsid w:val="00B3618D"/>
    <w:rsid w:val="00B361F9"/>
    <w:rsid w:val="00B36ACC"/>
    <w:rsid w:val="00B413C0"/>
    <w:rsid w:val="00B41696"/>
    <w:rsid w:val="00B41B37"/>
    <w:rsid w:val="00B4231D"/>
    <w:rsid w:val="00B42A4F"/>
    <w:rsid w:val="00B45275"/>
    <w:rsid w:val="00B46498"/>
    <w:rsid w:val="00B50A05"/>
    <w:rsid w:val="00B51E28"/>
    <w:rsid w:val="00B51F0A"/>
    <w:rsid w:val="00B52181"/>
    <w:rsid w:val="00B53129"/>
    <w:rsid w:val="00B5319D"/>
    <w:rsid w:val="00B55D94"/>
    <w:rsid w:val="00B5720C"/>
    <w:rsid w:val="00B5773D"/>
    <w:rsid w:val="00B57B1A"/>
    <w:rsid w:val="00B60E5A"/>
    <w:rsid w:val="00B614F3"/>
    <w:rsid w:val="00B638A6"/>
    <w:rsid w:val="00B656AD"/>
    <w:rsid w:val="00B65754"/>
    <w:rsid w:val="00B65FA1"/>
    <w:rsid w:val="00B67D65"/>
    <w:rsid w:val="00B7060E"/>
    <w:rsid w:val="00B7171A"/>
    <w:rsid w:val="00B736C2"/>
    <w:rsid w:val="00B75289"/>
    <w:rsid w:val="00B75C3F"/>
    <w:rsid w:val="00B76EF1"/>
    <w:rsid w:val="00B81728"/>
    <w:rsid w:val="00B83A71"/>
    <w:rsid w:val="00B83DA0"/>
    <w:rsid w:val="00B85052"/>
    <w:rsid w:val="00B85272"/>
    <w:rsid w:val="00B85605"/>
    <w:rsid w:val="00B9004D"/>
    <w:rsid w:val="00B917B3"/>
    <w:rsid w:val="00B91CC9"/>
    <w:rsid w:val="00B92516"/>
    <w:rsid w:val="00B92673"/>
    <w:rsid w:val="00B926F2"/>
    <w:rsid w:val="00B950D2"/>
    <w:rsid w:val="00B953CA"/>
    <w:rsid w:val="00B954DF"/>
    <w:rsid w:val="00B960D9"/>
    <w:rsid w:val="00B9666E"/>
    <w:rsid w:val="00B9791D"/>
    <w:rsid w:val="00BA0C2E"/>
    <w:rsid w:val="00BA21F4"/>
    <w:rsid w:val="00BA22BC"/>
    <w:rsid w:val="00BA38C4"/>
    <w:rsid w:val="00BA4675"/>
    <w:rsid w:val="00BA4B47"/>
    <w:rsid w:val="00BA4BD9"/>
    <w:rsid w:val="00BB034E"/>
    <w:rsid w:val="00BB10E2"/>
    <w:rsid w:val="00BB1EFC"/>
    <w:rsid w:val="00BB227E"/>
    <w:rsid w:val="00BB3BAD"/>
    <w:rsid w:val="00BB4B3E"/>
    <w:rsid w:val="00BC14FF"/>
    <w:rsid w:val="00BC2F09"/>
    <w:rsid w:val="00BC5B05"/>
    <w:rsid w:val="00BC6165"/>
    <w:rsid w:val="00BD2989"/>
    <w:rsid w:val="00BD2AB7"/>
    <w:rsid w:val="00BD36D7"/>
    <w:rsid w:val="00BD3AF7"/>
    <w:rsid w:val="00BD41DA"/>
    <w:rsid w:val="00BD580A"/>
    <w:rsid w:val="00BD589E"/>
    <w:rsid w:val="00BD5DAB"/>
    <w:rsid w:val="00BD6071"/>
    <w:rsid w:val="00BD7237"/>
    <w:rsid w:val="00BD7561"/>
    <w:rsid w:val="00BD7D97"/>
    <w:rsid w:val="00BE09C2"/>
    <w:rsid w:val="00BE0AA2"/>
    <w:rsid w:val="00BE38E4"/>
    <w:rsid w:val="00BE4699"/>
    <w:rsid w:val="00BE4E5F"/>
    <w:rsid w:val="00BE4F28"/>
    <w:rsid w:val="00BE569E"/>
    <w:rsid w:val="00BE5B78"/>
    <w:rsid w:val="00BE6417"/>
    <w:rsid w:val="00BE70DC"/>
    <w:rsid w:val="00BE74C3"/>
    <w:rsid w:val="00BE7C76"/>
    <w:rsid w:val="00BF0166"/>
    <w:rsid w:val="00BF0998"/>
    <w:rsid w:val="00BF0F7D"/>
    <w:rsid w:val="00BF114D"/>
    <w:rsid w:val="00BF23B5"/>
    <w:rsid w:val="00BF44BD"/>
    <w:rsid w:val="00BF4EB4"/>
    <w:rsid w:val="00BF5451"/>
    <w:rsid w:val="00BF5707"/>
    <w:rsid w:val="00BF7174"/>
    <w:rsid w:val="00C00558"/>
    <w:rsid w:val="00C01319"/>
    <w:rsid w:val="00C016CA"/>
    <w:rsid w:val="00C01D38"/>
    <w:rsid w:val="00C02980"/>
    <w:rsid w:val="00C045E6"/>
    <w:rsid w:val="00C15D5E"/>
    <w:rsid w:val="00C170A7"/>
    <w:rsid w:val="00C20061"/>
    <w:rsid w:val="00C20BF9"/>
    <w:rsid w:val="00C219E0"/>
    <w:rsid w:val="00C2299A"/>
    <w:rsid w:val="00C24577"/>
    <w:rsid w:val="00C26B4A"/>
    <w:rsid w:val="00C308BF"/>
    <w:rsid w:val="00C30D36"/>
    <w:rsid w:val="00C31055"/>
    <w:rsid w:val="00C31FE3"/>
    <w:rsid w:val="00C32F6B"/>
    <w:rsid w:val="00C332C5"/>
    <w:rsid w:val="00C35CFE"/>
    <w:rsid w:val="00C368C3"/>
    <w:rsid w:val="00C414B8"/>
    <w:rsid w:val="00C4371A"/>
    <w:rsid w:val="00C43FB2"/>
    <w:rsid w:val="00C44335"/>
    <w:rsid w:val="00C468E2"/>
    <w:rsid w:val="00C47BC7"/>
    <w:rsid w:val="00C51A32"/>
    <w:rsid w:val="00C52599"/>
    <w:rsid w:val="00C52A95"/>
    <w:rsid w:val="00C5374C"/>
    <w:rsid w:val="00C54663"/>
    <w:rsid w:val="00C55A87"/>
    <w:rsid w:val="00C56FAB"/>
    <w:rsid w:val="00C60F7B"/>
    <w:rsid w:val="00C6168B"/>
    <w:rsid w:val="00C6261C"/>
    <w:rsid w:val="00C63786"/>
    <w:rsid w:val="00C63D54"/>
    <w:rsid w:val="00C63E95"/>
    <w:rsid w:val="00C6449F"/>
    <w:rsid w:val="00C65E2F"/>
    <w:rsid w:val="00C66CF5"/>
    <w:rsid w:val="00C71460"/>
    <w:rsid w:val="00C71562"/>
    <w:rsid w:val="00C74348"/>
    <w:rsid w:val="00C76941"/>
    <w:rsid w:val="00C82977"/>
    <w:rsid w:val="00C83422"/>
    <w:rsid w:val="00C846EA"/>
    <w:rsid w:val="00C92A24"/>
    <w:rsid w:val="00C937FE"/>
    <w:rsid w:val="00C938E0"/>
    <w:rsid w:val="00C94577"/>
    <w:rsid w:val="00C9471E"/>
    <w:rsid w:val="00C94D98"/>
    <w:rsid w:val="00C95D3C"/>
    <w:rsid w:val="00C95E9A"/>
    <w:rsid w:val="00C971BA"/>
    <w:rsid w:val="00CA085A"/>
    <w:rsid w:val="00CA2048"/>
    <w:rsid w:val="00CA24B2"/>
    <w:rsid w:val="00CA3FB2"/>
    <w:rsid w:val="00CA41AF"/>
    <w:rsid w:val="00CA4336"/>
    <w:rsid w:val="00CA46E2"/>
    <w:rsid w:val="00CA4C60"/>
    <w:rsid w:val="00CA5B29"/>
    <w:rsid w:val="00CA5C9B"/>
    <w:rsid w:val="00CB0204"/>
    <w:rsid w:val="00CB09D4"/>
    <w:rsid w:val="00CB0C11"/>
    <w:rsid w:val="00CB0F23"/>
    <w:rsid w:val="00CB100C"/>
    <w:rsid w:val="00CB36CC"/>
    <w:rsid w:val="00CB4505"/>
    <w:rsid w:val="00CB60EA"/>
    <w:rsid w:val="00CB661F"/>
    <w:rsid w:val="00CB6E22"/>
    <w:rsid w:val="00CB7ECA"/>
    <w:rsid w:val="00CC022F"/>
    <w:rsid w:val="00CC1C8F"/>
    <w:rsid w:val="00CC1CCA"/>
    <w:rsid w:val="00CC30AA"/>
    <w:rsid w:val="00CC36DB"/>
    <w:rsid w:val="00CC4E98"/>
    <w:rsid w:val="00CC5552"/>
    <w:rsid w:val="00CC6E41"/>
    <w:rsid w:val="00CC730A"/>
    <w:rsid w:val="00CD01BC"/>
    <w:rsid w:val="00CD1008"/>
    <w:rsid w:val="00CD147A"/>
    <w:rsid w:val="00CD4CC1"/>
    <w:rsid w:val="00CD5E2B"/>
    <w:rsid w:val="00CD72C5"/>
    <w:rsid w:val="00CE1A5B"/>
    <w:rsid w:val="00CE213F"/>
    <w:rsid w:val="00CE348F"/>
    <w:rsid w:val="00CE3DE1"/>
    <w:rsid w:val="00CE41E4"/>
    <w:rsid w:val="00CE4C03"/>
    <w:rsid w:val="00CE7676"/>
    <w:rsid w:val="00CE778F"/>
    <w:rsid w:val="00CF15EB"/>
    <w:rsid w:val="00CF2953"/>
    <w:rsid w:val="00CF319D"/>
    <w:rsid w:val="00CF401D"/>
    <w:rsid w:val="00CF5005"/>
    <w:rsid w:val="00CF5AED"/>
    <w:rsid w:val="00CF66C9"/>
    <w:rsid w:val="00CF7EE1"/>
    <w:rsid w:val="00D02255"/>
    <w:rsid w:val="00D02A90"/>
    <w:rsid w:val="00D03B6F"/>
    <w:rsid w:val="00D056CE"/>
    <w:rsid w:val="00D073C3"/>
    <w:rsid w:val="00D13BB3"/>
    <w:rsid w:val="00D13D31"/>
    <w:rsid w:val="00D13E4B"/>
    <w:rsid w:val="00D13F5E"/>
    <w:rsid w:val="00D140F1"/>
    <w:rsid w:val="00D144DB"/>
    <w:rsid w:val="00D14693"/>
    <w:rsid w:val="00D152C0"/>
    <w:rsid w:val="00D156E2"/>
    <w:rsid w:val="00D15BD3"/>
    <w:rsid w:val="00D174AC"/>
    <w:rsid w:val="00D20577"/>
    <w:rsid w:val="00D20609"/>
    <w:rsid w:val="00D209F4"/>
    <w:rsid w:val="00D221BE"/>
    <w:rsid w:val="00D2397B"/>
    <w:rsid w:val="00D23F33"/>
    <w:rsid w:val="00D244D0"/>
    <w:rsid w:val="00D25A9C"/>
    <w:rsid w:val="00D265B9"/>
    <w:rsid w:val="00D30127"/>
    <w:rsid w:val="00D30850"/>
    <w:rsid w:val="00D3125F"/>
    <w:rsid w:val="00D32711"/>
    <w:rsid w:val="00D32C60"/>
    <w:rsid w:val="00D3496A"/>
    <w:rsid w:val="00D35999"/>
    <w:rsid w:val="00D3690E"/>
    <w:rsid w:val="00D41FA1"/>
    <w:rsid w:val="00D42E04"/>
    <w:rsid w:val="00D44456"/>
    <w:rsid w:val="00D453B9"/>
    <w:rsid w:val="00D50558"/>
    <w:rsid w:val="00D50CB3"/>
    <w:rsid w:val="00D51D30"/>
    <w:rsid w:val="00D5327D"/>
    <w:rsid w:val="00D54212"/>
    <w:rsid w:val="00D558E9"/>
    <w:rsid w:val="00D56683"/>
    <w:rsid w:val="00D572FC"/>
    <w:rsid w:val="00D57E0A"/>
    <w:rsid w:val="00D60821"/>
    <w:rsid w:val="00D6320F"/>
    <w:rsid w:val="00D63555"/>
    <w:rsid w:val="00D65AFE"/>
    <w:rsid w:val="00D66359"/>
    <w:rsid w:val="00D66465"/>
    <w:rsid w:val="00D666FE"/>
    <w:rsid w:val="00D6738C"/>
    <w:rsid w:val="00D70040"/>
    <w:rsid w:val="00D701BA"/>
    <w:rsid w:val="00D71C2A"/>
    <w:rsid w:val="00D73527"/>
    <w:rsid w:val="00D740FF"/>
    <w:rsid w:val="00D74F2B"/>
    <w:rsid w:val="00D75BD4"/>
    <w:rsid w:val="00D75ECC"/>
    <w:rsid w:val="00D76738"/>
    <w:rsid w:val="00D76BC9"/>
    <w:rsid w:val="00D809B0"/>
    <w:rsid w:val="00D819A3"/>
    <w:rsid w:val="00D843CB"/>
    <w:rsid w:val="00D92024"/>
    <w:rsid w:val="00D924B8"/>
    <w:rsid w:val="00D93D63"/>
    <w:rsid w:val="00D9403C"/>
    <w:rsid w:val="00D966FC"/>
    <w:rsid w:val="00D968A3"/>
    <w:rsid w:val="00D96DCF"/>
    <w:rsid w:val="00DA08AE"/>
    <w:rsid w:val="00DA0EC1"/>
    <w:rsid w:val="00DA32B9"/>
    <w:rsid w:val="00DA3817"/>
    <w:rsid w:val="00DA47B1"/>
    <w:rsid w:val="00DA48F9"/>
    <w:rsid w:val="00DA6024"/>
    <w:rsid w:val="00DB0299"/>
    <w:rsid w:val="00DB223D"/>
    <w:rsid w:val="00DB2598"/>
    <w:rsid w:val="00DB3E68"/>
    <w:rsid w:val="00DB583F"/>
    <w:rsid w:val="00DB63DD"/>
    <w:rsid w:val="00DB65C6"/>
    <w:rsid w:val="00DC180D"/>
    <w:rsid w:val="00DC1AEA"/>
    <w:rsid w:val="00DC1EC0"/>
    <w:rsid w:val="00DC2C4D"/>
    <w:rsid w:val="00DC4FF2"/>
    <w:rsid w:val="00DC6B5B"/>
    <w:rsid w:val="00DC6D3D"/>
    <w:rsid w:val="00DC7114"/>
    <w:rsid w:val="00DC75BA"/>
    <w:rsid w:val="00DC7850"/>
    <w:rsid w:val="00DC7DCC"/>
    <w:rsid w:val="00DD041A"/>
    <w:rsid w:val="00DD1B1A"/>
    <w:rsid w:val="00DD36F6"/>
    <w:rsid w:val="00DE1972"/>
    <w:rsid w:val="00DE1F11"/>
    <w:rsid w:val="00DE274B"/>
    <w:rsid w:val="00DE5AF7"/>
    <w:rsid w:val="00DE721A"/>
    <w:rsid w:val="00DE74CE"/>
    <w:rsid w:val="00DF0B9B"/>
    <w:rsid w:val="00DF3727"/>
    <w:rsid w:val="00DF5300"/>
    <w:rsid w:val="00DF667F"/>
    <w:rsid w:val="00DF7757"/>
    <w:rsid w:val="00E0026C"/>
    <w:rsid w:val="00E0161A"/>
    <w:rsid w:val="00E01E4D"/>
    <w:rsid w:val="00E02457"/>
    <w:rsid w:val="00E037DD"/>
    <w:rsid w:val="00E042CB"/>
    <w:rsid w:val="00E07BE4"/>
    <w:rsid w:val="00E1025C"/>
    <w:rsid w:val="00E1142F"/>
    <w:rsid w:val="00E11E7F"/>
    <w:rsid w:val="00E1241C"/>
    <w:rsid w:val="00E136CA"/>
    <w:rsid w:val="00E14522"/>
    <w:rsid w:val="00E147CB"/>
    <w:rsid w:val="00E15622"/>
    <w:rsid w:val="00E1578A"/>
    <w:rsid w:val="00E163E1"/>
    <w:rsid w:val="00E200E5"/>
    <w:rsid w:val="00E20D80"/>
    <w:rsid w:val="00E22007"/>
    <w:rsid w:val="00E230D7"/>
    <w:rsid w:val="00E239B4"/>
    <w:rsid w:val="00E24048"/>
    <w:rsid w:val="00E24199"/>
    <w:rsid w:val="00E24EC2"/>
    <w:rsid w:val="00E250ED"/>
    <w:rsid w:val="00E26735"/>
    <w:rsid w:val="00E269AE"/>
    <w:rsid w:val="00E32FCC"/>
    <w:rsid w:val="00E33FA2"/>
    <w:rsid w:val="00E343AA"/>
    <w:rsid w:val="00E34E75"/>
    <w:rsid w:val="00E35F16"/>
    <w:rsid w:val="00E37CBC"/>
    <w:rsid w:val="00E40165"/>
    <w:rsid w:val="00E408EA"/>
    <w:rsid w:val="00E40FBF"/>
    <w:rsid w:val="00E41448"/>
    <w:rsid w:val="00E41D3C"/>
    <w:rsid w:val="00E41FD8"/>
    <w:rsid w:val="00E43A8F"/>
    <w:rsid w:val="00E4491A"/>
    <w:rsid w:val="00E45AA9"/>
    <w:rsid w:val="00E45CD8"/>
    <w:rsid w:val="00E45DCD"/>
    <w:rsid w:val="00E51CD1"/>
    <w:rsid w:val="00E53C4F"/>
    <w:rsid w:val="00E53DB1"/>
    <w:rsid w:val="00E53EC5"/>
    <w:rsid w:val="00E55EF7"/>
    <w:rsid w:val="00E55F2F"/>
    <w:rsid w:val="00E603D9"/>
    <w:rsid w:val="00E60586"/>
    <w:rsid w:val="00E62296"/>
    <w:rsid w:val="00E62363"/>
    <w:rsid w:val="00E63F54"/>
    <w:rsid w:val="00E654B5"/>
    <w:rsid w:val="00E669AF"/>
    <w:rsid w:val="00E66D87"/>
    <w:rsid w:val="00E66EDE"/>
    <w:rsid w:val="00E67339"/>
    <w:rsid w:val="00E70189"/>
    <w:rsid w:val="00E70C1F"/>
    <w:rsid w:val="00E70E88"/>
    <w:rsid w:val="00E70FFC"/>
    <w:rsid w:val="00E71D9A"/>
    <w:rsid w:val="00E726E9"/>
    <w:rsid w:val="00E7270F"/>
    <w:rsid w:val="00E72961"/>
    <w:rsid w:val="00E74434"/>
    <w:rsid w:val="00E75008"/>
    <w:rsid w:val="00E75555"/>
    <w:rsid w:val="00E7593C"/>
    <w:rsid w:val="00E76883"/>
    <w:rsid w:val="00E7704C"/>
    <w:rsid w:val="00E77AA4"/>
    <w:rsid w:val="00E80948"/>
    <w:rsid w:val="00E81C81"/>
    <w:rsid w:val="00E83742"/>
    <w:rsid w:val="00E83BF2"/>
    <w:rsid w:val="00E84F02"/>
    <w:rsid w:val="00E86380"/>
    <w:rsid w:val="00E86DC2"/>
    <w:rsid w:val="00E90D75"/>
    <w:rsid w:val="00E9101B"/>
    <w:rsid w:val="00E92DAB"/>
    <w:rsid w:val="00E93642"/>
    <w:rsid w:val="00E96FE7"/>
    <w:rsid w:val="00EA0E4E"/>
    <w:rsid w:val="00EA2B4B"/>
    <w:rsid w:val="00EA37EA"/>
    <w:rsid w:val="00EA544D"/>
    <w:rsid w:val="00EA5CBE"/>
    <w:rsid w:val="00EA6CD8"/>
    <w:rsid w:val="00EA6FD8"/>
    <w:rsid w:val="00EB26B0"/>
    <w:rsid w:val="00EB38A7"/>
    <w:rsid w:val="00EB5082"/>
    <w:rsid w:val="00EB6D51"/>
    <w:rsid w:val="00EB7ECE"/>
    <w:rsid w:val="00EC0DB2"/>
    <w:rsid w:val="00EC1899"/>
    <w:rsid w:val="00EC24B6"/>
    <w:rsid w:val="00EC4233"/>
    <w:rsid w:val="00EC6CD6"/>
    <w:rsid w:val="00EC780D"/>
    <w:rsid w:val="00ED15CD"/>
    <w:rsid w:val="00ED266E"/>
    <w:rsid w:val="00ED45E8"/>
    <w:rsid w:val="00ED5240"/>
    <w:rsid w:val="00EE16CC"/>
    <w:rsid w:val="00EE2103"/>
    <w:rsid w:val="00EE5C72"/>
    <w:rsid w:val="00EE6147"/>
    <w:rsid w:val="00EE6A4C"/>
    <w:rsid w:val="00EE751C"/>
    <w:rsid w:val="00EF0256"/>
    <w:rsid w:val="00EF468B"/>
    <w:rsid w:val="00EF47C3"/>
    <w:rsid w:val="00EF5A90"/>
    <w:rsid w:val="00EF5DDB"/>
    <w:rsid w:val="00EF632A"/>
    <w:rsid w:val="00EF70B6"/>
    <w:rsid w:val="00EF7A83"/>
    <w:rsid w:val="00F008D4"/>
    <w:rsid w:val="00F009CF"/>
    <w:rsid w:val="00F01459"/>
    <w:rsid w:val="00F01C86"/>
    <w:rsid w:val="00F0466F"/>
    <w:rsid w:val="00F04D2E"/>
    <w:rsid w:val="00F05477"/>
    <w:rsid w:val="00F06FA0"/>
    <w:rsid w:val="00F117B0"/>
    <w:rsid w:val="00F12C0A"/>
    <w:rsid w:val="00F13FC1"/>
    <w:rsid w:val="00F16A3D"/>
    <w:rsid w:val="00F16F6B"/>
    <w:rsid w:val="00F171CB"/>
    <w:rsid w:val="00F20F70"/>
    <w:rsid w:val="00F21266"/>
    <w:rsid w:val="00F22AD8"/>
    <w:rsid w:val="00F236A7"/>
    <w:rsid w:val="00F244EC"/>
    <w:rsid w:val="00F25DC9"/>
    <w:rsid w:val="00F2629A"/>
    <w:rsid w:val="00F268C2"/>
    <w:rsid w:val="00F26A97"/>
    <w:rsid w:val="00F272AD"/>
    <w:rsid w:val="00F27569"/>
    <w:rsid w:val="00F277E8"/>
    <w:rsid w:val="00F27F56"/>
    <w:rsid w:val="00F3172F"/>
    <w:rsid w:val="00F3649B"/>
    <w:rsid w:val="00F370BC"/>
    <w:rsid w:val="00F37277"/>
    <w:rsid w:val="00F37489"/>
    <w:rsid w:val="00F37B20"/>
    <w:rsid w:val="00F37C60"/>
    <w:rsid w:val="00F40224"/>
    <w:rsid w:val="00F40E17"/>
    <w:rsid w:val="00F4267B"/>
    <w:rsid w:val="00F445B6"/>
    <w:rsid w:val="00F45567"/>
    <w:rsid w:val="00F45EBB"/>
    <w:rsid w:val="00F46B98"/>
    <w:rsid w:val="00F46CEB"/>
    <w:rsid w:val="00F47991"/>
    <w:rsid w:val="00F47E81"/>
    <w:rsid w:val="00F5053F"/>
    <w:rsid w:val="00F525C2"/>
    <w:rsid w:val="00F5280C"/>
    <w:rsid w:val="00F542BC"/>
    <w:rsid w:val="00F55EAF"/>
    <w:rsid w:val="00F560A9"/>
    <w:rsid w:val="00F56B56"/>
    <w:rsid w:val="00F57EFD"/>
    <w:rsid w:val="00F57F91"/>
    <w:rsid w:val="00F61119"/>
    <w:rsid w:val="00F6404E"/>
    <w:rsid w:val="00F64526"/>
    <w:rsid w:val="00F65504"/>
    <w:rsid w:val="00F70446"/>
    <w:rsid w:val="00F70F32"/>
    <w:rsid w:val="00F71EB6"/>
    <w:rsid w:val="00F73F26"/>
    <w:rsid w:val="00F748A4"/>
    <w:rsid w:val="00F75515"/>
    <w:rsid w:val="00F779DF"/>
    <w:rsid w:val="00F77E0E"/>
    <w:rsid w:val="00F8046C"/>
    <w:rsid w:val="00F8110A"/>
    <w:rsid w:val="00F81A8B"/>
    <w:rsid w:val="00F81EA6"/>
    <w:rsid w:val="00F82AE3"/>
    <w:rsid w:val="00F87043"/>
    <w:rsid w:val="00F872D7"/>
    <w:rsid w:val="00F8758F"/>
    <w:rsid w:val="00F90D8A"/>
    <w:rsid w:val="00F910A1"/>
    <w:rsid w:val="00F91B74"/>
    <w:rsid w:val="00F927E0"/>
    <w:rsid w:val="00F92EAA"/>
    <w:rsid w:val="00F93514"/>
    <w:rsid w:val="00F94630"/>
    <w:rsid w:val="00F947AF"/>
    <w:rsid w:val="00F9490F"/>
    <w:rsid w:val="00F951AB"/>
    <w:rsid w:val="00F9558A"/>
    <w:rsid w:val="00F9682F"/>
    <w:rsid w:val="00F97B48"/>
    <w:rsid w:val="00FA1BB4"/>
    <w:rsid w:val="00FA2A8E"/>
    <w:rsid w:val="00FA30EF"/>
    <w:rsid w:val="00FA31A6"/>
    <w:rsid w:val="00FA79A0"/>
    <w:rsid w:val="00FA7BE7"/>
    <w:rsid w:val="00FA7DF5"/>
    <w:rsid w:val="00FB0CCC"/>
    <w:rsid w:val="00FB1763"/>
    <w:rsid w:val="00FB2A3D"/>
    <w:rsid w:val="00FB3687"/>
    <w:rsid w:val="00FB4545"/>
    <w:rsid w:val="00FB6773"/>
    <w:rsid w:val="00FB7091"/>
    <w:rsid w:val="00FC09CE"/>
    <w:rsid w:val="00FC0FD5"/>
    <w:rsid w:val="00FC353D"/>
    <w:rsid w:val="00FC622E"/>
    <w:rsid w:val="00FD0B89"/>
    <w:rsid w:val="00FD1017"/>
    <w:rsid w:val="00FD180F"/>
    <w:rsid w:val="00FD19EA"/>
    <w:rsid w:val="00FD2C66"/>
    <w:rsid w:val="00FD3FFB"/>
    <w:rsid w:val="00FD41AD"/>
    <w:rsid w:val="00FD482A"/>
    <w:rsid w:val="00FD5A37"/>
    <w:rsid w:val="00FD7B63"/>
    <w:rsid w:val="00FD7D44"/>
    <w:rsid w:val="00FE0D7D"/>
    <w:rsid w:val="00FE280D"/>
    <w:rsid w:val="00FE6287"/>
    <w:rsid w:val="00FF0C8E"/>
    <w:rsid w:val="00FF3B51"/>
    <w:rsid w:val="00FF4F1D"/>
    <w:rsid w:val="00FF59CB"/>
    <w:rsid w:val="00FF662C"/>
    <w:rsid w:val="00FF6BB8"/>
    <w:rsid w:val="00FF76D1"/>
    <w:rsid w:val="00FF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2497"/>
    <o:shapelayout v:ext="edit">
      <o:idmap v:ext="edit" data="1"/>
    </o:shapelayout>
  </w:shapeDefaults>
  <w:decimalSymbol w:val=","/>
  <w:listSeparator w:val=";"/>
  <w14:docId w14:val="117014B3"/>
  <w15:docId w15:val="{50DCCF37-B8E9-460A-B8C9-2AA84554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41C"/>
  </w:style>
  <w:style w:type="paragraph" w:styleId="1">
    <w:name w:val="heading 1"/>
    <w:basedOn w:val="a"/>
    <w:next w:val="a"/>
    <w:link w:val="10"/>
    <w:uiPriority w:val="99"/>
    <w:qFormat/>
    <w:rsid w:val="00A5786C"/>
    <w:pPr>
      <w:keepNext/>
      <w:suppressAutoHyphens/>
      <w:ind w:left="720" w:hanging="36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A5786C"/>
    <w:pPr>
      <w:keepNext/>
      <w:suppressAutoHyphens/>
      <w:ind w:left="1440" w:hanging="36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1"/>
    <w:semiHidden/>
    <w:unhideWhenUsed/>
    <w:qFormat/>
    <w:rsid w:val="000369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rsid w:val="00A5786C"/>
    <w:rPr>
      <w:b/>
      <w:sz w:val="44"/>
    </w:rPr>
  </w:style>
  <w:style w:type="character" w:customStyle="1" w:styleId="20">
    <w:name w:val="Заголовок 2 Знак"/>
    <w:link w:val="2"/>
    <w:rsid w:val="00A5786C"/>
    <w:rPr>
      <w:b/>
      <w:sz w:val="24"/>
    </w:rPr>
  </w:style>
  <w:style w:type="character" w:customStyle="1" w:styleId="31">
    <w:name w:val="Заголовок 3 Знак1"/>
    <w:basedOn w:val="a0"/>
    <w:link w:val="3"/>
    <w:semiHidden/>
    <w:rsid w:val="000369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3">
    <w:name w:val="ОО"/>
    <w:basedOn w:val="a"/>
    <w:rsid w:val="00E1241C"/>
    <w:rPr>
      <w:sz w:val="28"/>
      <w:szCs w:val="28"/>
    </w:rPr>
  </w:style>
  <w:style w:type="paragraph" w:styleId="a4">
    <w:name w:val="header"/>
    <w:basedOn w:val="a"/>
    <w:link w:val="a5"/>
    <w:rsid w:val="008B43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qFormat/>
    <w:rsid w:val="00397007"/>
  </w:style>
  <w:style w:type="paragraph" w:styleId="a6">
    <w:name w:val="footer"/>
    <w:basedOn w:val="a"/>
    <w:link w:val="a7"/>
    <w:uiPriority w:val="99"/>
    <w:rsid w:val="008B43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qFormat/>
    <w:rsid w:val="005E5C2F"/>
  </w:style>
  <w:style w:type="paragraph" w:customStyle="1" w:styleId="a8">
    <w:name w:val="Знак"/>
    <w:basedOn w:val="a"/>
    <w:rsid w:val="0059742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59742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9">
    <w:name w:val="page number"/>
    <w:basedOn w:val="a0"/>
    <w:rsid w:val="00597423"/>
  </w:style>
  <w:style w:type="paragraph" w:customStyle="1" w:styleId="aa">
    <w:name w:val="Знак Знак Знак Знак"/>
    <w:basedOn w:val="a"/>
    <w:rsid w:val="008E7F8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b">
    <w:name w:val="List Paragraph"/>
    <w:basedOn w:val="a"/>
    <w:uiPriority w:val="34"/>
    <w:qFormat/>
    <w:rsid w:val="003970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Содержимое таблицы"/>
    <w:basedOn w:val="a"/>
    <w:qFormat/>
    <w:rsid w:val="005E5C2F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paragraph" w:styleId="ad">
    <w:name w:val="Body Text Indent"/>
    <w:basedOn w:val="a"/>
    <w:link w:val="ae"/>
    <w:rsid w:val="00B92516"/>
    <w:pPr>
      <w:ind w:firstLine="567"/>
      <w:jc w:val="both"/>
    </w:pPr>
    <w:rPr>
      <w:sz w:val="28"/>
    </w:rPr>
  </w:style>
  <w:style w:type="character" w:customStyle="1" w:styleId="ae">
    <w:name w:val="Основной текст с отступом Знак"/>
    <w:link w:val="ad"/>
    <w:rsid w:val="00B92516"/>
    <w:rPr>
      <w:sz w:val="28"/>
    </w:rPr>
  </w:style>
  <w:style w:type="paragraph" w:styleId="af">
    <w:name w:val="Plain Text"/>
    <w:basedOn w:val="a"/>
    <w:link w:val="af0"/>
    <w:rsid w:val="00B92516"/>
    <w:rPr>
      <w:rFonts w:ascii="Courier New" w:hAnsi="Courier New"/>
    </w:rPr>
  </w:style>
  <w:style w:type="character" w:customStyle="1" w:styleId="af0">
    <w:name w:val="Текст Знак"/>
    <w:link w:val="af"/>
    <w:rsid w:val="00B92516"/>
    <w:rPr>
      <w:rFonts w:ascii="Courier New" w:hAnsi="Courier New"/>
    </w:rPr>
  </w:style>
  <w:style w:type="paragraph" w:customStyle="1" w:styleId="af1">
    <w:name w:val="обычный_"/>
    <w:basedOn w:val="a"/>
    <w:autoRedefine/>
    <w:rsid w:val="00BD7D97"/>
    <w:pPr>
      <w:autoSpaceDE w:val="0"/>
      <w:autoSpaceDN w:val="0"/>
      <w:adjustRightInd w:val="0"/>
      <w:spacing w:after="200" w:line="276" w:lineRule="auto"/>
      <w:ind w:firstLine="720"/>
    </w:pPr>
    <w:rPr>
      <w:rFonts w:eastAsia="Calibri"/>
      <w:sz w:val="24"/>
      <w:szCs w:val="28"/>
      <w:lang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BD7D9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2">
    <w:name w:val="No Spacing"/>
    <w:uiPriority w:val="1"/>
    <w:qFormat/>
    <w:rsid w:val="00BD7D9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qFormat/>
    <w:rsid w:val="0030407D"/>
    <w:rPr>
      <w:color w:val="008000"/>
    </w:rPr>
  </w:style>
  <w:style w:type="paragraph" w:customStyle="1" w:styleId="af4">
    <w:name w:val="Нормальный (таблица)"/>
    <w:basedOn w:val="a"/>
    <w:next w:val="a"/>
    <w:uiPriority w:val="99"/>
    <w:qFormat/>
    <w:rsid w:val="0030407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table" w:styleId="af5">
    <w:name w:val="Table Grid"/>
    <w:basedOn w:val="a1"/>
    <w:uiPriority w:val="59"/>
    <w:rsid w:val="003670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0A6B4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Normal">
    <w:name w:val="ConsNormal"/>
    <w:rsid w:val="00BF23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BF23B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6">
    <w:name w:val="Body Text"/>
    <w:basedOn w:val="a"/>
    <w:link w:val="af7"/>
    <w:rsid w:val="00BF23B5"/>
    <w:pPr>
      <w:jc w:val="center"/>
    </w:pPr>
    <w:rPr>
      <w:b/>
      <w:bCs/>
      <w:sz w:val="28"/>
      <w:szCs w:val="24"/>
    </w:rPr>
  </w:style>
  <w:style w:type="character" w:customStyle="1" w:styleId="af7">
    <w:name w:val="Основной текст Знак"/>
    <w:link w:val="af6"/>
    <w:rsid w:val="00BF23B5"/>
    <w:rPr>
      <w:b/>
      <w:bCs/>
      <w:sz w:val="28"/>
      <w:szCs w:val="24"/>
    </w:rPr>
  </w:style>
  <w:style w:type="paragraph" w:styleId="af8">
    <w:name w:val="Balloon Text"/>
    <w:basedOn w:val="a"/>
    <w:link w:val="af9"/>
    <w:uiPriority w:val="99"/>
    <w:qFormat/>
    <w:rsid w:val="00BF23B5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qFormat/>
    <w:rsid w:val="00BF23B5"/>
    <w:rPr>
      <w:rFonts w:ascii="Tahoma" w:hAnsi="Tahoma" w:cs="Tahoma"/>
      <w:sz w:val="16"/>
      <w:szCs w:val="16"/>
    </w:rPr>
  </w:style>
  <w:style w:type="character" w:customStyle="1" w:styleId="afa">
    <w:name w:val="Цветовое выделение"/>
    <w:uiPriority w:val="99"/>
    <w:qFormat/>
    <w:rsid w:val="00BF23B5"/>
    <w:rPr>
      <w:b/>
      <w:bCs/>
      <w:color w:val="000080"/>
      <w:sz w:val="20"/>
      <w:szCs w:val="20"/>
    </w:rPr>
  </w:style>
  <w:style w:type="paragraph" w:customStyle="1" w:styleId="afb">
    <w:name w:val="Таблицы (моноширинный)"/>
    <w:basedOn w:val="a"/>
    <w:next w:val="a"/>
    <w:rsid w:val="00BF23B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uiPriority w:val="99"/>
    <w:qFormat/>
    <w:rsid w:val="00BF23B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d">
    <w:name w:val="Базовый"/>
    <w:rsid w:val="00926D3A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/>
      <w:sz w:val="22"/>
      <w:szCs w:val="22"/>
    </w:rPr>
  </w:style>
  <w:style w:type="character" w:customStyle="1" w:styleId="afe">
    <w:name w:val="Схема документа Знак"/>
    <w:link w:val="aff"/>
    <w:uiPriority w:val="99"/>
    <w:qFormat/>
    <w:rsid w:val="00337238"/>
    <w:rPr>
      <w:rFonts w:ascii="Tahoma" w:eastAsia="Calibri" w:hAnsi="Tahoma"/>
      <w:sz w:val="16"/>
      <w:szCs w:val="16"/>
      <w:lang w:eastAsia="en-US"/>
    </w:rPr>
  </w:style>
  <w:style w:type="paragraph" w:styleId="aff">
    <w:name w:val="Document Map"/>
    <w:basedOn w:val="a"/>
    <w:link w:val="afe"/>
    <w:uiPriority w:val="99"/>
    <w:unhideWhenUsed/>
    <w:qFormat/>
    <w:rsid w:val="00337238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styleId="aff0">
    <w:name w:val="Hyperlink"/>
    <w:uiPriority w:val="99"/>
    <w:unhideWhenUsed/>
    <w:rsid w:val="00DF0B9B"/>
    <w:rPr>
      <w:color w:val="0000FF"/>
      <w:u w:val="single"/>
    </w:rPr>
  </w:style>
  <w:style w:type="character" w:styleId="aff1">
    <w:name w:val="FollowedHyperlink"/>
    <w:uiPriority w:val="99"/>
    <w:unhideWhenUsed/>
    <w:rsid w:val="00DF0B9B"/>
    <w:rPr>
      <w:color w:val="800080"/>
      <w:u w:val="single"/>
    </w:rPr>
  </w:style>
  <w:style w:type="paragraph" w:customStyle="1" w:styleId="xl63">
    <w:name w:val="xl63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DF0B9B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DF0B9B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DF0B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DF0B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DF0B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DF0B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DF0B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DF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12">
    <w:name w:val="Обычный1"/>
    <w:qFormat/>
    <w:rsid w:val="00FE280D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/>
      <w:sz w:val="22"/>
      <w:szCs w:val="22"/>
    </w:rPr>
  </w:style>
  <w:style w:type="paragraph" w:customStyle="1" w:styleId="110">
    <w:name w:val="Заголовок 11"/>
    <w:basedOn w:val="12"/>
    <w:next w:val="12"/>
    <w:uiPriority w:val="99"/>
    <w:qFormat/>
    <w:rsid w:val="00FE28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10"/>
    <w:uiPriority w:val="9"/>
    <w:semiHidden/>
    <w:qFormat/>
    <w:locked/>
    <w:rsid w:val="00FE280D"/>
    <w:rPr>
      <w:rFonts w:ascii="Cambria" w:hAnsi="Cambria"/>
      <w:b/>
      <w:bCs/>
      <w:color w:val="4F81BD"/>
      <w:sz w:val="22"/>
      <w:szCs w:val="22"/>
    </w:rPr>
  </w:style>
  <w:style w:type="paragraph" w:customStyle="1" w:styleId="310">
    <w:name w:val="Заголовок 31"/>
    <w:basedOn w:val="12"/>
    <w:next w:val="12"/>
    <w:link w:val="30"/>
    <w:uiPriority w:val="9"/>
    <w:semiHidden/>
    <w:qFormat/>
    <w:rsid w:val="00FE280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customStyle="1" w:styleId="highlightsearch">
    <w:name w:val="highlightsearch"/>
    <w:basedOn w:val="a0"/>
    <w:rsid w:val="00662DF9"/>
  </w:style>
  <w:style w:type="character" w:customStyle="1" w:styleId="FontStyle11">
    <w:name w:val="Font Style11"/>
    <w:rsid w:val="00662DF9"/>
    <w:rPr>
      <w:rFonts w:ascii="Times New Roman" w:cs="Times New Roman"/>
    </w:rPr>
  </w:style>
  <w:style w:type="character" w:styleId="aff2">
    <w:name w:val="Emphasis"/>
    <w:uiPriority w:val="20"/>
    <w:qFormat/>
    <w:rsid w:val="00662DF9"/>
    <w:rPr>
      <w:i/>
      <w:iCs/>
    </w:rPr>
  </w:style>
  <w:style w:type="paragraph" w:styleId="aff3">
    <w:name w:val="Normal (Web)"/>
    <w:basedOn w:val="a"/>
    <w:uiPriority w:val="99"/>
    <w:unhideWhenUsed/>
    <w:qFormat/>
    <w:rsid w:val="008C1437"/>
    <w:pPr>
      <w:spacing w:before="100" w:beforeAutospacing="1" w:after="119"/>
    </w:pPr>
    <w:rPr>
      <w:sz w:val="24"/>
      <w:szCs w:val="24"/>
    </w:rPr>
  </w:style>
  <w:style w:type="paragraph" w:customStyle="1" w:styleId="13">
    <w:name w:val="Заголовок1"/>
    <w:basedOn w:val="a"/>
    <w:next w:val="af6"/>
    <w:qFormat/>
    <w:rsid w:val="00FF662C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4">
    <w:name w:val="List"/>
    <w:basedOn w:val="af6"/>
    <w:rsid w:val="00FF662C"/>
    <w:pPr>
      <w:spacing w:after="140" w:line="288" w:lineRule="auto"/>
      <w:jc w:val="left"/>
    </w:pPr>
    <w:rPr>
      <w:rFonts w:ascii="Calibri" w:eastAsia="Calibri" w:hAnsi="Calibri" w:cs="Mangal"/>
      <w:b w:val="0"/>
      <w:bCs w:val="0"/>
      <w:sz w:val="22"/>
      <w:szCs w:val="22"/>
      <w:lang w:eastAsia="en-US"/>
    </w:rPr>
  </w:style>
  <w:style w:type="paragraph" w:customStyle="1" w:styleId="14">
    <w:name w:val="Название объекта1"/>
    <w:basedOn w:val="a"/>
    <w:qFormat/>
    <w:rsid w:val="00FF662C"/>
    <w:pPr>
      <w:suppressLineNumber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5">
    <w:name w:val="index 1"/>
    <w:basedOn w:val="a"/>
    <w:next w:val="a"/>
    <w:autoRedefine/>
    <w:rsid w:val="00FF662C"/>
    <w:pPr>
      <w:ind w:left="200" w:hanging="200"/>
    </w:pPr>
  </w:style>
  <w:style w:type="paragraph" w:styleId="aff5">
    <w:name w:val="index heading"/>
    <w:basedOn w:val="a"/>
    <w:qFormat/>
    <w:rsid w:val="00FF662C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customStyle="1" w:styleId="16">
    <w:name w:val="Верхний колонтитул1"/>
    <w:basedOn w:val="a"/>
    <w:unhideWhenUsed/>
    <w:rsid w:val="00FF662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Нижний колонтитул1"/>
    <w:basedOn w:val="a"/>
    <w:uiPriority w:val="99"/>
    <w:semiHidden/>
    <w:unhideWhenUsed/>
    <w:rsid w:val="00FF662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6">
    <w:name w:val="Заголовок таблицы"/>
    <w:basedOn w:val="ac"/>
    <w:qFormat/>
    <w:rsid w:val="00FF662C"/>
    <w:pPr>
      <w:jc w:val="center"/>
    </w:pPr>
    <w:rPr>
      <w:b/>
      <w:bCs/>
      <w:kern w:val="2"/>
      <w:lang w:eastAsia="en-US"/>
    </w:rPr>
  </w:style>
  <w:style w:type="character" w:customStyle="1" w:styleId="111">
    <w:name w:val="Заголовок 1 Знак1"/>
    <w:uiPriority w:val="99"/>
    <w:rsid w:val="00FF662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18">
    <w:name w:val="Верхний колонтитул Знак1"/>
    <w:semiHidden/>
    <w:rsid w:val="00FF662C"/>
    <w:rPr>
      <w:sz w:val="22"/>
      <w:szCs w:val="22"/>
      <w:lang w:eastAsia="en-US"/>
    </w:rPr>
  </w:style>
  <w:style w:type="character" w:customStyle="1" w:styleId="19">
    <w:name w:val="Нижний колонтитул Знак1"/>
    <w:uiPriority w:val="99"/>
    <w:semiHidden/>
    <w:rsid w:val="00FF662C"/>
    <w:rPr>
      <w:sz w:val="22"/>
      <w:szCs w:val="22"/>
      <w:lang w:eastAsia="en-US"/>
    </w:rPr>
  </w:style>
  <w:style w:type="paragraph" w:customStyle="1" w:styleId="120">
    <w:name w:val="Заголовок 12"/>
    <w:basedOn w:val="12"/>
    <w:next w:val="12"/>
    <w:uiPriority w:val="99"/>
    <w:qFormat/>
    <w:rsid w:val="00126C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customStyle="1" w:styleId="32">
    <w:name w:val="Заголовок 32"/>
    <w:basedOn w:val="12"/>
    <w:next w:val="12"/>
    <w:uiPriority w:val="9"/>
    <w:semiHidden/>
    <w:unhideWhenUsed/>
    <w:qFormat/>
    <w:rsid w:val="00126C9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customStyle="1" w:styleId="21">
    <w:name w:val="Основной шрифт абзаца2"/>
    <w:rsid w:val="007F0383"/>
  </w:style>
  <w:style w:type="paragraph" w:customStyle="1" w:styleId="Standard">
    <w:name w:val="Standard"/>
    <w:rsid w:val="007F0383"/>
    <w:pPr>
      <w:suppressAutoHyphens/>
    </w:pPr>
    <w:rPr>
      <w:color w:val="00000A"/>
      <w:lang w:eastAsia="zh-CN"/>
    </w:rPr>
  </w:style>
  <w:style w:type="paragraph" w:customStyle="1" w:styleId="s1">
    <w:name w:val="s_1"/>
    <w:basedOn w:val="a"/>
    <w:rsid w:val="0012680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87;&#1088;&#1086;&#1077;&#1082;&#1090;%202022%20&#1075;\&#1058;&#1045;&#1050;&#1057;&#1058;&#1040;%20&#1056;&#1045;&#1064;&#1045;&#1053;&#1048;&#1071;%202021-2023%20%20%20&#1087;&#1088;&#1086;&#1077;&#1082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172E7-186F-4784-8DC6-FE79F091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ТЕКСТА РЕШЕНИЯ 2021-2023   проект</Template>
  <TotalTime>13</TotalTime>
  <Pages>334</Pages>
  <Words>51931</Words>
  <Characters>296011</Characters>
  <Application>Microsoft Office Word</Application>
  <DocSecurity>0</DocSecurity>
  <Lines>2466</Lines>
  <Paragraphs>694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347248</CharactersWithSpaces>
  <SharedDoc>false</SharedDoc>
  <HLinks>
    <vt:vector size="12" baseType="variant">
      <vt:variant>
        <vt:i4>3539057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P65646</vt:lpwstr>
      </vt:variant>
      <vt:variant>
        <vt:i4>3539057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P65646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Колодина</dc:creator>
  <cp:lastModifiedBy>Екатерина Крылова</cp:lastModifiedBy>
  <cp:revision>7</cp:revision>
  <cp:lastPrinted>2026-02-13T06:55:00Z</cp:lastPrinted>
  <dcterms:created xsi:type="dcterms:W3CDTF">2026-02-12T08:40:00Z</dcterms:created>
  <dcterms:modified xsi:type="dcterms:W3CDTF">2026-02-13T06:58:00Z</dcterms:modified>
</cp:coreProperties>
</file>